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1C5" w:rsidP="00F43979" w:rsidRDefault="00F43979" w14:paraId="37CBAFD2" w14:textId="69D8856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Staff Senate </w:t>
      </w:r>
      <w:r w:rsidR="00201B87">
        <w:rPr>
          <w:b/>
          <w:bCs/>
          <w:sz w:val="32"/>
          <w:szCs w:val="32"/>
        </w:rPr>
        <w:t>February</w:t>
      </w:r>
      <w:r w:rsidRPr="00F43979">
        <w:rPr>
          <w:b/>
          <w:bCs/>
          <w:sz w:val="32"/>
          <w:szCs w:val="32"/>
        </w:rPr>
        <w:t xml:space="preserve"> Meeting Agenda</w:t>
      </w:r>
    </w:p>
    <w:p w:rsidRPr="00F43979" w:rsidR="00F43979" w:rsidP="5FAE7D5F" w:rsidRDefault="00201B87" w14:paraId="1C24D76B" w14:textId="153FA092">
      <w:pPr>
        <w:jc w:val="center"/>
        <w:rPr>
          <w:i w:val="1"/>
          <w:iCs w:val="1"/>
          <w:sz w:val="21"/>
          <w:szCs w:val="21"/>
        </w:rPr>
      </w:pPr>
      <w:r w:rsidRPr="5FAE7D5F" w:rsidR="5BF75247">
        <w:rPr>
          <w:i w:val="1"/>
          <w:iCs w:val="1"/>
          <w:sz w:val="21"/>
          <w:szCs w:val="21"/>
        </w:rPr>
        <w:t>Wednesday, February 25, 202</w:t>
      </w:r>
      <w:r w:rsidRPr="5FAE7D5F" w:rsidR="281A26E1">
        <w:rPr>
          <w:i w:val="1"/>
          <w:iCs w:val="1"/>
          <w:sz w:val="21"/>
          <w:szCs w:val="21"/>
        </w:rPr>
        <w:t>6</w:t>
      </w:r>
    </w:p>
    <w:p w:rsidR="00F43979" w:rsidP="00F43979" w:rsidRDefault="00F43979" w14:paraId="4C68EC54" w14:textId="77777777">
      <w:pPr>
        <w:rPr>
          <w:b/>
          <w:bCs/>
        </w:rPr>
      </w:pPr>
      <w:r>
        <w:rPr>
          <w:b/>
          <w:bCs/>
        </w:rPr>
        <w:t>Call to order</w:t>
      </w:r>
    </w:p>
    <w:p w:rsidR="00F43979" w:rsidP="00894400" w:rsidRDefault="00F43979" w14:paraId="703F1ECA" w14:textId="3021AEFB">
      <w:pPr>
        <w:rPr>
          <w:b/>
          <w:bCs/>
        </w:rPr>
      </w:pPr>
      <w:r>
        <w:rPr>
          <w:b/>
          <w:bCs/>
        </w:rPr>
        <w:t xml:space="preserve">Reading &amp; Approval of </w:t>
      </w:r>
      <w:r w:rsidR="00201B87">
        <w:rPr>
          <w:b/>
          <w:bCs/>
        </w:rPr>
        <w:t>January</w:t>
      </w:r>
      <w:r>
        <w:rPr>
          <w:b/>
          <w:bCs/>
        </w:rPr>
        <w:t xml:space="preserve"> minutes</w:t>
      </w:r>
    </w:p>
    <w:p w:rsidR="00201B87" w:rsidP="00894400" w:rsidRDefault="00201B87" w14:paraId="10AA34E1" w14:textId="2D5887A1">
      <w:pPr>
        <w:rPr>
          <w:b/>
          <w:bCs/>
        </w:rPr>
      </w:pPr>
      <w:r>
        <w:rPr>
          <w:b/>
          <w:bCs/>
        </w:rPr>
        <w:t>Presentations</w:t>
      </w:r>
    </w:p>
    <w:p w:rsidRPr="00201B87" w:rsidR="00201B87" w:rsidP="4593B6E7" w:rsidRDefault="00201B87" w14:paraId="1F47ED70" w14:textId="62696933">
      <w:pPr>
        <w:ind w:left="720"/>
      </w:pPr>
      <w:r w:rsidRPr="00201B87">
        <w:t>Giving Day – Savannah Lockman</w:t>
      </w:r>
    </w:p>
    <w:p w:rsidR="00F43979" w:rsidP="00F43979" w:rsidRDefault="00F43979" w14:paraId="0249B131" w14:textId="77777777">
      <w:pPr>
        <w:rPr>
          <w:b/>
          <w:bCs/>
        </w:rPr>
      </w:pPr>
      <w:r>
        <w:rPr>
          <w:b/>
          <w:bCs/>
        </w:rPr>
        <w:t>Old business</w:t>
      </w:r>
    </w:p>
    <w:p w:rsidRPr="00894400" w:rsidR="00894400" w:rsidP="4593B6E7" w:rsidRDefault="00201B87" w14:paraId="601F5C8C" w14:textId="791A21ED">
      <w:pPr>
        <w:ind w:left="720"/>
      </w:pPr>
      <w:r>
        <w:t>Professional Development Day updates</w:t>
      </w:r>
    </w:p>
    <w:p w:rsidR="00F43979" w:rsidP="00F43979" w:rsidRDefault="00F43979" w14:paraId="4043F264" w14:textId="77777777">
      <w:pPr>
        <w:rPr>
          <w:b/>
          <w:bCs/>
        </w:rPr>
      </w:pPr>
      <w:r>
        <w:rPr>
          <w:b/>
          <w:bCs/>
        </w:rPr>
        <w:t>New business</w:t>
      </w:r>
    </w:p>
    <w:p w:rsidRPr="00894400" w:rsidR="00894400" w:rsidP="00894400" w:rsidRDefault="006D2D55" w14:paraId="09B6C0D8" w14:textId="48FD46C1">
      <w:pPr>
        <w:ind w:firstLine="720"/>
      </w:pPr>
      <w:r>
        <w:t xml:space="preserve">Review </w:t>
      </w:r>
      <w:r w:rsidR="00201B87">
        <w:t>Policy Proposals</w:t>
      </w:r>
    </w:p>
    <w:p w:rsidR="00894400" w:rsidP="4593B6E7" w:rsidRDefault="00C60FEC" w14:paraId="4310E221" w14:textId="48A45816">
      <w:pPr>
        <w:ind w:left="720" w:firstLine="720"/>
      </w:pPr>
      <w:r>
        <w:t>Telework Policy</w:t>
      </w:r>
    </w:p>
    <w:p w:rsidR="004339A2" w:rsidP="4593B6E7" w:rsidRDefault="00C60FEC" w14:paraId="06759F72" w14:textId="3D3C2C3D">
      <w:pPr>
        <w:ind w:left="720" w:firstLine="720"/>
      </w:pPr>
      <w:r>
        <w:t>Alternative Work Schedule Policy</w:t>
      </w:r>
    </w:p>
    <w:p w:rsidR="005F2041" w:rsidP="4593B6E7" w:rsidRDefault="51C2D024" w14:paraId="1548DEA3" w14:textId="034CEC92">
      <w:pPr>
        <w:ind w:left="720"/>
      </w:pPr>
      <w:r>
        <w:t xml:space="preserve">Senator </w:t>
      </w:r>
      <w:r w:rsidR="00AB56EC">
        <w:t>Resignation</w:t>
      </w:r>
      <w:r w:rsidR="4B66B076">
        <w:t>s</w:t>
      </w:r>
    </w:p>
    <w:p w:rsidR="005F2041" w:rsidP="4593B6E7" w:rsidRDefault="005F2041" w14:paraId="11F38B88" w14:textId="58FD6956">
      <w:pPr>
        <w:ind w:left="720" w:firstLine="720"/>
      </w:pPr>
      <w:r>
        <w:t>Colin Ake</w:t>
      </w:r>
      <w:r w:rsidR="367A3572">
        <w:t>, Research</w:t>
      </w:r>
    </w:p>
    <w:p w:rsidR="1DE2C1AE" w:rsidP="4593B6E7" w:rsidRDefault="1DE2C1AE" w14:paraId="0900BB65" w14:textId="1945A01E">
      <w:pPr>
        <w:ind w:left="720" w:firstLine="720"/>
      </w:pPr>
      <w:r>
        <w:t>Kalya Barbosa, University Dining</w:t>
      </w:r>
    </w:p>
    <w:p w:rsidR="63A159B3" w:rsidP="444B648B" w:rsidRDefault="63A159B3" w14:paraId="30A73BBB" w14:textId="42866C06">
      <w:pPr>
        <w:ind w:left="720" w:firstLine="720"/>
      </w:pPr>
      <w:r>
        <w:t>Alejandra Thomas, PDC</w:t>
      </w:r>
    </w:p>
    <w:p w:rsidR="0061617F" w:rsidP="4593B6E7" w:rsidRDefault="0061617F" w14:paraId="5D0E907B" w14:textId="07DA6756">
      <w:pPr>
        <w:ind w:left="720"/>
      </w:pPr>
      <w:r>
        <w:t>Nominations and Elections</w:t>
      </w:r>
    </w:p>
    <w:p w:rsidRPr="00894400" w:rsidR="002D7BB8" w:rsidP="4593B6E7" w:rsidRDefault="002D7BB8" w14:paraId="1B8EB5DE" w14:textId="4C887A67">
      <w:pPr>
        <w:ind w:left="720"/>
      </w:pPr>
      <w:r>
        <w:t>Day of Service</w:t>
      </w:r>
    </w:p>
    <w:p w:rsidR="00201B87" w:rsidP="00F43979" w:rsidRDefault="00201B87" w14:paraId="26628ED4" w14:textId="6E59F1E8">
      <w:pPr>
        <w:rPr>
          <w:b/>
          <w:bCs/>
        </w:rPr>
      </w:pPr>
      <w:r>
        <w:rPr>
          <w:b/>
          <w:bCs/>
        </w:rPr>
        <w:t>Committee reports</w:t>
      </w:r>
    </w:p>
    <w:p w:rsidRPr="00C60FEC" w:rsidR="00201B87" w:rsidP="4593B6E7" w:rsidRDefault="00201B87" w14:paraId="77320C08" w14:textId="6F524973">
      <w:pPr>
        <w:ind w:left="720"/>
      </w:pPr>
      <w:r w:rsidRPr="00C60FEC">
        <w:t>House Committee</w:t>
      </w:r>
    </w:p>
    <w:p w:rsidRPr="00C60FEC" w:rsidR="00201B87" w:rsidP="4593B6E7" w:rsidRDefault="00201B87" w14:paraId="515CDDDA" w14:textId="77C622F5">
      <w:pPr>
        <w:ind w:left="720"/>
      </w:pPr>
      <w:r w:rsidRPr="00C60FEC">
        <w:t>Communications Committee</w:t>
      </w:r>
    </w:p>
    <w:p w:rsidRPr="00C60FEC" w:rsidR="00201B87" w:rsidP="4593B6E7" w:rsidRDefault="00201B87" w14:paraId="19A67D67" w14:textId="395B6AFF">
      <w:pPr>
        <w:ind w:left="720"/>
      </w:pPr>
      <w:r w:rsidRPr="00C60FEC">
        <w:t>Staff Impact Committee</w:t>
      </w:r>
    </w:p>
    <w:p w:rsidRPr="00C60FEC" w:rsidR="00201B87" w:rsidP="4593B6E7" w:rsidRDefault="00201B87" w14:paraId="12E4F579" w14:textId="6E8AD163">
      <w:pPr>
        <w:ind w:left="720"/>
      </w:pPr>
      <w:r w:rsidR="5BF75247">
        <w:rPr/>
        <w:t xml:space="preserve">Community </w:t>
      </w:r>
      <w:r w:rsidR="73BBEF14">
        <w:rPr/>
        <w:t>En</w:t>
      </w:r>
      <w:r w:rsidR="725B295C">
        <w:rPr/>
        <w:t>g</w:t>
      </w:r>
      <w:r w:rsidR="73BBEF14">
        <w:rPr/>
        <w:t>agement</w:t>
      </w:r>
      <w:r w:rsidR="73BBEF14">
        <w:rPr/>
        <w:t xml:space="preserve"> </w:t>
      </w:r>
      <w:r w:rsidR="5BF75247">
        <w:rPr/>
        <w:t>Committee</w:t>
      </w:r>
    </w:p>
    <w:p w:rsidR="00F43979" w:rsidP="00F43979" w:rsidRDefault="00F43979" w14:paraId="79BFE6A6" w14:textId="7142AFE3">
      <w:pPr>
        <w:rPr>
          <w:b/>
          <w:bCs/>
        </w:rPr>
      </w:pPr>
      <w:r>
        <w:rPr>
          <w:b/>
          <w:bCs/>
        </w:rPr>
        <w:t>Open forum</w:t>
      </w:r>
    </w:p>
    <w:p w:rsidR="00201B87" w:rsidP="4593B6E7" w:rsidRDefault="00201B87" w14:paraId="067D5A87" w14:textId="44318206">
      <w:pPr>
        <w:ind w:left="720"/>
      </w:pPr>
      <w:r>
        <w:t xml:space="preserve">Holiday Hours for 2026 – Blake Schneider </w:t>
      </w:r>
    </w:p>
    <w:p w:rsidRPr="00201B87" w:rsidR="00201B87" w:rsidP="4593B6E7" w:rsidRDefault="00201B87" w14:paraId="6FC8A352" w14:textId="0193A55E">
      <w:pPr>
        <w:ind w:left="720"/>
      </w:pPr>
      <w:r>
        <w:t>Employee Wellness Hour – Blake Schneider</w:t>
      </w:r>
    </w:p>
    <w:p w:rsidRPr="00F43979" w:rsidR="00894400" w:rsidP="00F43979" w:rsidRDefault="00F43979" w14:paraId="52006644" w14:textId="77777777">
      <w:pPr>
        <w:rPr>
          <w:b/>
          <w:bCs/>
        </w:rPr>
      </w:pPr>
      <w:r>
        <w:rPr>
          <w:b/>
          <w:bCs/>
        </w:rPr>
        <w:t>Adjournment</w:t>
      </w:r>
    </w:p>
    <w:sectPr w:rsidRPr="00F43979" w:rsidR="00894400" w:rsidSect="00F43979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2C3" w:rsidP="00F43979" w:rsidRDefault="003B32C3" w14:paraId="62442C65" w14:textId="77777777">
      <w:pPr>
        <w:spacing w:after="0" w:line="240" w:lineRule="auto"/>
      </w:pPr>
      <w:r>
        <w:separator/>
      </w:r>
    </w:p>
  </w:endnote>
  <w:endnote w:type="continuationSeparator" w:id="0">
    <w:p w:rsidR="003B32C3" w:rsidP="00F43979" w:rsidRDefault="003B32C3" w14:paraId="70D510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2C3" w:rsidP="00F43979" w:rsidRDefault="003B32C3" w14:paraId="1068E690" w14:textId="77777777">
      <w:pPr>
        <w:spacing w:after="0" w:line="240" w:lineRule="auto"/>
      </w:pPr>
      <w:r>
        <w:separator/>
      </w:r>
    </w:p>
  </w:footnote>
  <w:footnote w:type="continuationSeparator" w:id="0">
    <w:p w:rsidR="003B32C3" w:rsidP="00F43979" w:rsidRDefault="003B32C3" w14:paraId="7B8A15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43979" w:rsidP="00F43979" w:rsidRDefault="00F43979" w14:paraId="2CF7FBD9" w14:textId="77777777">
    <w:pPr>
      <w:pStyle w:val="Header"/>
      <w:jc w:val="center"/>
    </w:pPr>
    <w:r>
      <w:rPr>
        <w:noProof/>
      </w:rPr>
      <w:drawing>
        <wp:inline distT="0" distB="0" distL="0" distR="0" wp14:anchorId="3669E73E" wp14:editId="17D8FF41">
          <wp:extent cx="3200935" cy="749310"/>
          <wp:effectExtent l="0" t="0" r="0" b="0"/>
          <wp:docPr id="1834452614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452614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8680" cy="804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3979" w:rsidP="00F43979" w:rsidRDefault="00F43979" w14:paraId="40858A73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87"/>
    <w:rsid w:val="0011085E"/>
    <w:rsid w:val="00130725"/>
    <w:rsid w:val="00184F32"/>
    <w:rsid w:val="001A3EA8"/>
    <w:rsid w:val="001E251E"/>
    <w:rsid w:val="001E6DFD"/>
    <w:rsid w:val="00201B87"/>
    <w:rsid w:val="002D7BB8"/>
    <w:rsid w:val="003275A5"/>
    <w:rsid w:val="00341BE8"/>
    <w:rsid w:val="0035622B"/>
    <w:rsid w:val="00361C87"/>
    <w:rsid w:val="003B32C3"/>
    <w:rsid w:val="003E0931"/>
    <w:rsid w:val="0042405B"/>
    <w:rsid w:val="004339A2"/>
    <w:rsid w:val="0046206E"/>
    <w:rsid w:val="0049027B"/>
    <w:rsid w:val="0059302E"/>
    <w:rsid w:val="005F2041"/>
    <w:rsid w:val="0061617F"/>
    <w:rsid w:val="006A3479"/>
    <w:rsid w:val="006D2D55"/>
    <w:rsid w:val="007320D4"/>
    <w:rsid w:val="007732D7"/>
    <w:rsid w:val="00796FB7"/>
    <w:rsid w:val="007F612D"/>
    <w:rsid w:val="00833AE8"/>
    <w:rsid w:val="00894400"/>
    <w:rsid w:val="008D5BA6"/>
    <w:rsid w:val="008E0DF7"/>
    <w:rsid w:val="0091336D"/>
    <w:rsid w:val="00917AD0"/>
    <w:rsid w:val="0092428B"/>
    <w:rsid w:val="009279C6"/>
    <w:rsid w:val="0093315E"/>
    <w:rsid w:val="009379C3"/>
    <w:rsid w:val="00960C6D"/>
    <w:rsid w:val="009A2D09"/>
    <w:rsid w:val="009D374F"/>
    <w:rsid w:val="009E39ED"/>
    <w:rsid w:val="00AB56EC"/>
    <w:rsid w:val="00B31B8F"/>
    <w:rsid w:val="00B43E20"/>
    <w:rsid w:val="00BA5C7B"/>
    <w:rsid w:val="00C14734"/>
    <w:rsid w:val="00C60FEC"/>
    <w:rsid w:val="00C66300"/>
    <w:rsid w:val="00CF5BD5"/>
    <w:rsid w:val="00DB0B9E"/>
    <w:rsid w:val="00DD73FB"/>
    <w:rsid w:val="00DF4C57"/>
    <w:rsid w:val="00E10E9C"/>
    <w:rsid w:val="00E752F1"/>
    <w:rsid w:val="00F43979"/>
    <w:rsid w:val="00F8608C"/>
    <w:rsid w:val="00F961C5"/>
    <w:rsid w:val="00FB3E3E"/>
    <w:rsid w:val="00FC7C3D"/>
    <w:rsid w:val="00FF13D0"/>
    <w:rsid w:val="1DE2C1AE"/>
    <w:rsid w:val="281A26E1"/>
    <w:rsid w:val="2EB245C3"/>
    <w:rsid w:val="367A3572"/>
    <w:rsid w:val="4121B4DA"/>
    <w:rsid w:val="444B648B"/>
    <w:rsid w:val="4593B6E7"/>
    <w:rsid w:val="4B66B076"/>
    <w:rsid w:val="51C2D024"/>
    <w:rsid w:val="5BF75247"/>
    <w:rsid w:val="5F99751B"/>
    <w:rsid w:val="5FAE7D5F"/>
    <w:rsid w:val="63A159B3"/>
    <w:rsid w:val="6AC90501"/>
    <w:rsid w:val="725B295C"/>
    <w:rsid w:val="73BBEF14"/>
    <w:rsid w:val="79D2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D95766"/>
  <w15:chartTrackingRefBased/>
  <w15:docId w15:val="{5CB6F004-AB6E-4D89-8D48-9ACA7238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9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97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4397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4397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4397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4397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4397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439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439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439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43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9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439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43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9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43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9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9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3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9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397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3979"/>
  </w:style>
  <w:style w:type="paragraph" w:styleId="Footer">
    <w:name w:val="footer"/>
    <w:basedOn w:val="Normal"/>
    <w:link w:val="FooterChar"/>
    <w:uiPriority w:val="99"/>
    <w:unhideWhenUsed/>
    <w:rsid w:val="00F4397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hcotting/Library/Group%20Containers/UBF8T346G9.Office/User%20Content.localized/Templates.localized/Staff%20Senate%20agenda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659eba61-d5be-43bd-896c-b356ba6e956d" xsi:nil="true"/>
    <lcf76f155ced4ddcb4097134ff3c332f xmlns="659eba61-d5be-43bd-896c-b356ba6e956d">
      <Terms xmlns="http://schemas.microsoft.com/office/infopath/2007/PartnerControls"/>
    </lcf76f155ced4ddcb4097134ff3c332f>
    <Self_Registration_Enabled xmlns="659eba61-d5be-43bd-896c-b356ba6e956d" xsi:nil="true"/>
    <Is_Collaboration_Space_Locked xmlns="659eba61-d5be-43bd-896c-b356ba6e956d" xsi:nil="true"/>
    <IsNotebookLocked xmlns="659eba61-d5be-43bd-896c-b356ba6e956d" xsi:nil="true"/>
    <FolderType xmlns="659eba61-d5be-43bd-896c-b356ba6e956d" xsi:nil="true"/>
    <CultureName xmlns="659eba61-d5be-43bd-896c-b356ba6e956d" xsi:nil="true"/>
    <Templates xmlns="659eba61-d5be-43bd-896c-b356ba6e956d" xsi:nil="true"/>
    <Members xmlns="659eba61-d5be-43bd-896c-b356ba6e956d">
      <UserInfo>
        <DisplayName/>
        <AccountId xsi:nil="true"/>
        <AccountType/>
      </UserInfo>
    </Members>
    <Member_Groups xmlns="659eba61-d5be-43bd-896c-b356ba6e956d">
      <UserInfo>
        <DisplayName/>
        <AccountId xsi:nil="true"/>
        <AccountType/>
      </UserInfo>
    </Member_Groups>
    <LMS_Mappings xmlns="659eba61-d5be-43bd-896c-b356ba6e956d" xsi:nil="true"/>
    <NotebookType xmlns="659eba61-d5be-43bd-896c-b356ba6e956d" xsi:nil="true"/>
    <Leaders xmlns="659eba61-d5be-43bd-896c-b356ba6e956d">
      <UserInfo>
        <DisplayName/>
        <AccountId xsi:nil="true"/>
        <AccountType/>
      </UserInfo>
    </Leaders>
    <Has_Leaders_Only_SectionGroup xmlns="659eba61-d5be-43bd-896c-b356ba6e956d" xsi:nil="true"/>
    <Owner xmlns="659eba61-d5be-43bd-896c-b356ba6e956d">
      <UserInfo>
        <DisplayName/>
        <AccountId xsi:nil="true"/>
        <AccountType/>
      </UserInfo>
    </Owner>
    <Math_Settings xmlns="659eba61-d5be-43bd-896c-b356ba6e956d" xsi:nil="true"/>
    <TaxCatchAll xmlns="5f472c43-2395-4ce0-9bb2-9f76aed7178e" xsi:nil="true"/>
    <DefaultSectionNames xmlns="659eba61-d5be-43bd-896c-b356ba6e956d" xsi:nil="true"/>
    <Invited_Members xmlns="659eba61-d5be-43bd-896c-b356ba6e956d" xsi:nil="true"/>
    <AppVersion xmlns="659eba61-d5be-43bd-896c-b356ba6e956d" xsi:nil="true"/>
    <TeamsChannelId xmlns="659eba61-d5be-43bd-896c-b356ba6e956d" xsi:nil="true"/>
    <Invited_Leaders xmlns="659eba61-d5be-43bd-896c-b356ba6e95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40E073424F34CB159E83992AAF8A7" ma:contentTypeVersion="39" ma:contentTypeDescription="Create a new document." ma:contentTypeScope="" ma:versionID="0cdd4ad1e206efee8d8d5f217791eeb6">
  <xsd:schema xmlns:xsd="http://www.w3.org/2001/XMLSchema" xmlns:xs="http://www.w3.org/2001/XMLSchema" xmlns:p="http://schemas.microsoft.com/office/2006/metadata/properties" xmlns:ns2="659eba61-d5be-43bd-896c-b356ba6e956d" xmlns:ns3="5f472c43-2395-4ce0-9bb2-9f76aed7178e" targetNamespace="http://schemas.microsoft.com/office/2006/metadata/properties" ma:root="true" ma:fieldsID="716d2a29b454f8ec86aa84d0c2ed9caf" ns2:_="" ns3:_="">
    <xsd:import namespace="659eba61-d5be-43bd-896c-b356ba6e956d"/>
    <xsd:import namespace="5f472c43-2395-4ce0-9bb2-9f76aed7178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eba61-d5be-43bd-896c-b356ba6e956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2c43-2395-4ce0-9bb2-9f76aed7178e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91c89711-d79d-4650-8fd0-f00c61720e7c}" ma:internalName="TaxCatchAll" ma:showField="CatchAllData" ma:web="5f472c43-2395-4ce0-9bb2-9f76aed71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0DE77-8241-4B37-8F3B-6657F38C5471}">
  <ds:schemaRefs>
    <ds:schemaRef ds:uri="http://schemas.microsoft.com/office/2006/metadata/properties"/>
    <ds:schemaRef ds:uri="http://schemas.microsoft.com/office/infopath/2007/PartnerControls"/>
    <ds:schemaRef ds:uri="659eba61-d5be-43bd-896c-b356ba6e956d"/>
    <ds:schemaRef ds:uri="5f472c43-2395-4ce0-9bb2-9f76aed7178e"/>
  </ds:schemaRefs>
</ds:datastoreItem>
</file>

<file path=customXml/itemProps2.xml><?xml version="1.0" encoding="utf-8"?>
<ds:datastoreItem xmlns:ds="http://schemas.openxmlformats.org/officeDocument/2006/customXml" ds:itemID="{BA7CCC13-90AB-4EDD-BF53-AEA059A5A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09C8C-3971-43A2-92D2-C2B576524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eba61-d5be-43bd-896c-b356ba6e956d"/>
    <ds:schemaRef ds:uri="5f472c43-2395-4ce0-9bb2-9f76aed71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Staff%20Senate%20agenda.dotx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Hadley Cottingham</dc:creator>
  <keywords/>
  <dc:description/>
  <lastModifiedBy>Janina Peachey</lastModifiedBy>
  <revision>19</revision>
  <dcterms:created xsi:type="dcterms:W3CDTF">2026-02-24T22:28:00.0000000Z</dcterms:created>
  <dcterms:modified xsi:type="dcterms:W3CDTF">2026-02-25T15:53:58.3364543Z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0x010100F2B40E073424F34CB159E83992AAF8A7</vt:lpwstr>
  </property>
  <property fmtid="{D5CDD505-2E9C-101B-9397-08002B2CF9AE}" pid="3" name="MediaServiceImageTags">
    <vt:lpwstr/>
  </property>
</Properties>
</file>