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1538" w14:textId="4C4D53D8" w:rsidR="000951AA" w:rsidRDefault="005D4AAB" w:rsidP="00AA12B8">
      <w:pPr>
        <w:pStyle w:val="Title"/>
      </w:pPr>
      <w:r>
        <w:t>CSE 1321L: Programming and Problem Solving I Lab</w:t>
      </w:r>
    </w:p>
    <w:p w14:paraId="1B353DFF" w14:textId="6ECE4E5A" w:rsidR="005D4AAB" w:rsidRDefault="005D4AAB" w:rsidP="00AA12B8">
      <w:pPr>
        <w:pStyle w:val="Title"/>
      </w:pPr>
      <w:r>
        <w:t>Fall 2025</w:t>
      </w:r>
    </w:p>
    <w:p w14:paraId="624F042B" w14:textId="655C7DA8" w:rsidR="005D4AAB" w:rsidRDefault="005D4AAB" w:rsidP="00AA12B8">
      <w:pPr>
        <w:pStyle w:val="Title"/>
      </w:pPr>
      <w:r>
        <w:t>Lab 1</w:t>
      </w:r>
      <w:r w:rsidR="009E04B1">
        <w:t>3</w:t>
      </w:r>
    </w:p>
    <w:p w14:paraId="6CD5E99F" w14:textId="61BC275E" w:rsidR="005D4AAB" w:rsidRDefault="005D4AAB" w:rsidP="00AA12B8">
      <w:pPr>
        <w:pStyle w:val="Title"/>
      </w:pPr>
      <w:r>
        <w:t xml:space="preserve">Module </w:t>
      </w:r>
      <w:r w:rsidR="00C80AF2">
        <w:t>7</w:t>
      </w:r>
    </w:p>
    <w:p w14:paraId="247AC7AC" w14:textId="77777777" w:rsidR="005D4AAB" w:rsidRDefault="005D4AAB"/>
    <w:p w14:paraId="0673108E" w14:textId="77777777" w:rsidR="00AA12B8" w:rsidRDefault="00AA12B8" w:rsidP="00AA12B8">
      <w:pPr>
        <w:pStyle w:val="Heading1"/>
        <w:rPr>
          <w:lang w:eastAsia="ko-KR"/>
        </w:rPr>
      </w:pPr>
      <w:r>
        <w:rPr>
          <w:rFonts w:hint="eastAsia"/>
          <w:lang w:eastAsia="ko-KR"/>
        </w:rPr>
        <w:t>What students will learn</w:t>
      </w:r>
    </w:p>
    <w:p w14:paraId="7549B10D" w14:textId="228EE7CA" w:rsidR="00AA12B8" w:rsidRDefault="00D36ED0" w:rsidP="00AA12B8">
      <w:pPr>
        <w:pStyle w:val="ListParagraph"/>
        <w:rPr>
          <w:lang w:eastAsia="ko-KR"/>
        </w:rPr>
      </w:pPr>
      <w:r>
        <w:rPr>
          <w:lang w:eastAsia="ko-KR"/>
        </w:rPr>
        <w:t>Input and Output handling in Java.</w:t>
      </w:r>
    </w:p>
    <w:p w14:paraId="5871C869" w14:textId="3E19ADDD" w:rsidR="00D36ED0" w:rsidRDefault="00D36ED0" w:rsidP="00AA12B8">
      <w:pPr>
        <w:pStyle w:val="ListParagraph"/>
        <w:rPr>
          <w:lang w:eastAsia="ko-KR"/>
        </w:rPr>
      </w:pPr>
      <w:r>
        <w:rPr>
          <w:lang w:eastAsia="ko-KR"/>
        </w:rPr>
        <w:t>Selection Structures in Java (IF/ELSE IF/ELSE, and MATCH CASE)</w:t>
      </w:r>
    </w:p>
    <w:p w14:paraId="18E399E0" w14:textId="257DDDF2" w:rsidR="00D36ED0" w:rsidRDefault="005C4786" w:rsidP="00AA12B8">
      <w:pPr>
        <w:pStyle w:val="ListParagraph"/>
        <w:rPr>
          <w:lang w:eastAsia="ko-KR"/>
        </w:rPr>
      </w:pPr>
      <w:r>
        <w:rPr>
          <w:lang w:eastAsia="ko-KR"/>
        </w:rPr>
        <w:t>Repetition Structures in Java (WHILE and FOR loops)</w:t>
      </w:r>
    </w:p>
    <w:p w14:paraId="271A2BD9" w14:textId="77777777" w:rsidR="00AA12B8" w:rsidRDefault="00AA12B8" w:rsidP="00AA12B8">
      <w:pPr>
        <w:rPr>
          <w:rFonts w:eastAsiaTheme="minorEastAsia"/>
          <w:lang w:eastAsia="ko-KR"/>
        </w:rPr>
      </w:pPr>
    </w:p>
    <w:p w14:paraId="3210DB81" w14:textId="77777777" w:rsidR="00AA12B8" w:rsidRDefault="00AA12B8" w:rsidP="00AA12B8">
      <w:pPr>
        <w:pStyle w:val="Heading1"/>
        <w:rPr>
          <w:lang w:eastAsia="ko-KR"/>
        </w:rPr>
      </w:pPr>
      <w:r>
        <w:rPr>
          <w:rFonts w:hint="eastAsia"/>
          <w:lang w:eastAsia="ko-KR"/>
        </w:rPr>
        <w:t>Content</w:t>
      </w:r>
    </w:p>
    <w:p w14:paraId="4BC1BC21" w14:textId="77777777" w:rsidR="00AA12B8" w:rsidRDefault="00AA12B8" w:rsidP="00AA12B8">
      <w:pPr>
        <w:pStyle w:val="ListParagraph"/>
        <w:rPr>
          <w:lang w:eastAsia="ko-KR"/>
        </w:rPr>
      </w:pPr>
      <w:r>
        <w:rPr>
          <w:rFonts w:hint="eastAsia"/>
          <w:lang w:eastAsia="ko-KR"/>
        </w:rPr>
        <w:t>Overview</w:t>
      </w:r>
    </w:p>
    <w:p w14:paraId="625B16C7" w14:textId="48ABC620" w:rsidR="00AA12B8" w:rsidRDefault="00E630C7" w:rsidP="00AA12B8">
      <w:pPr>
        <w:pStyle w:val="ListParagraph"/>
        <w:rPr>
          <w:lang w:eastAsia="ko-KR"/>
        </w:rPr>
      </w:pPr>
      <w:r>
        <w:rPr>
          <w:lang w:eastAsia="ko-KR"/>
        </w:rPr>
        <w:t>Lab</w:t>
      </w:r>
      <w:r w:rsidR="00ED2B4E">
        <w:rPr>
          <w:lang w:eastAsia="ko-KR"/>
        </w:rPr>
        <w:t xml:space="preserve"> 1</w:t>
      </w:r>
      <w:r w:rsidR="00EA77BE">
        <w:rPr>
          <w:lang w:eastAsia="ko-KR"/>
        </w:rPr>
        <w:t>3A</w:t>
      </w:r>
      <w:r w:rsidR="00AA12B8">
        <w:rPr>
          <w:lang w:eastAsia="ko-KR"/>
        </w:rPr>
        <w:t xml:space="preserve">: </w:t>
      </w:r>
      <w:r w:rsidR="00EA77BE">
        <w:rPr>
          <w:lang w:eastAsia="ko-KR"/>
        </w:rPr>
        <w:t>Meal Selector</w:t>
      </w:r>
    </w:p>
    <w:p w14:paraId="09EBCF7C" w14:textId="6292D13E" w:rsidR="00E630C7" w:rsidRPr="00EA77BE" w:rsidRDefault="00E630C7" w:rsidP="00AA12B8">
      <w:pPr>
        <w:pStyle w:val="ListParagraph"/>
        <w:rPr>
          <w:lang w:val="es-CL" w:eastAsia="ko-KR"/>
        </w:rPr>
      </w:pPr>
      <w:r w:rsidRPr="00EA77BE">
        <w:rPr>
          <w:lang w:val="es-CL" w:eastAsia="ko-KR"/>
        </w:rPr>
        <w:t>Lab 1</w:t>
      </w:r>
      <w:r w:rsidR="00EA77BE" w:rsidRPr="00EA77BE">
        <w:rPr>
          <w:lang w:val="es-CL" w:eastAsia="ko-KR"/>
        </w:rPr>
        <w:t>3B</w:t>
      </w:r>
      <w:r w:rsidRPr="00EA77BE">
        <w:rPr>
          <w:lang w:val="es-CL" w:eastAsia="ko-KR"/>
        </w:rPr>
        <w:t xml:space="preserve">: </w:t>
      </w:r>
      <w:r w:rsidR="00EA77BE" w:rsidRPr="00EA77BE">
        <w:rPr>
          <w:lang w:val="es-CL" w:eastAsia="ko-KR"/>
        </w:rPr>
        <w:t xml:space="preserve">Lab Grade </w:t>
      </w:r>
      <w:proofErr w:type="spellStart"/>
      <w:r w:rsidR="00EA77BE" w:rsidRPr="00EA77BE">
        <w:rPr>
          <w:lang w:val="es-CL" w:eastAsia="ko-KR"/>
        </w:rPr>
        <w:t>Calcu</w:t>
      </w:r>
      <w:r w:rsidR="00EA77BE">
        <w:rPr>
          <w:lang w:val="es-CL" w:eastAsia="ko-KR"/>
        </w:rPr>
        <w:t>lator</w:t>
      </w:r>
      <w:proofErr w:type="spellEnd"/>
    </w:p>
    <w:p w14:paraId="5B85B37F" w14:textId="77777777" w:rsidR="00AA12B8" w:rsidRPr="00EA77BE" w:rsidRDefault="00AA12B8" w:rsidP="00AA12B8">
      <w:pPr>
        <w:rPr>
          <w:rFonts w:eastAsiaTheme="minorEastAsia"/>
          <w:lang w:val="es-CL" w:eastAsia="ko-KR"/>
        </w:rPr>
      </w:pPr>
    </w:p>
    <w:p w14:paraId="3343FBDC" w14:textId="77777777" w:rsidR="00AA12B8" w:rsidRDefault="00AA12B8" w:rsidP="00AA12B8">
      <w:pPr>
        <w:pStyle w:val="Heading1"/>
        <w:rPr>
          <w:lang w:eastAsia="ko-KR"/>
        </w:rPr>
      </w:pPr>
      <w:r>
        <w:rPr>
          <w:rFonts w:hint="eastAsia"/>
          <w:lang w:eastAsia="ko-KR"/>
        </w:rPr>
        <w:t>Overview</w:t>
      </w:r>
    </w:p>
    <w:p w14:paraId="4B9DA03D" w14:textId="62CE700D" w:rsidR="003A1706" w:rsidRDefault="00193DFE" w:rsidP="003A1706">
      <w:pPr>
        <w:rPr>
          <w:rFonts w:eastAsiaTheme="minorEastAsia"/>
          <w:lang w:eastAsia="ko-KR"/>
        </w:rPr>
      </w:pPr>
      <w:r>
        <w:rPr>
          <w:rFonts w:eastAsiaTheme="minorEastAsia"/>
          <w:lang w:eastAsia="ko-KR"/>
        </w:rPr>
        <w:t xml:space="preserve">Through this lab, you will practice </w:t>
      </w:r>
      <w:r w:rsidR="00EA77BE">
        <w:rPr>
          <w:rFonts w:eastAsiaTheme="minorEastAsia"/>
          <w:lang w:eastAsia="ko-KR"/>
        </w:rPr>
        <w:t>applying the programming concepts we learned throughout the semester in a different language.</w:t>
      </w:r>
    </w:p>
    <w:p w14:paraId="1F6905B7" w14:textId="77777777" w:rsidR="009E04B1" w:rsidRDefault="009E04B1" w:rsidP="003A1706">
      <w:pPr>
        <w:rPr>
          <w:rFonts w:eastAsiaTheme="minorEastAsia"/>
          <w:lang w:eastAsia="ko-KR"/>
        </w:rPr>
      </w:pPr>
    </w:p>
    <w:p w14:paraId="5ACF7550" w14:textId="1F939CC8" w:rsidR="009E04B1" w:rsidRDefault="009E04B1" w:rsidP="003A1706">
      <w:pPr>
        <w:rPr>
          <w:rFonts w:eastAsiaTheme="minorEastAsia"/>
          <w:lang w:eastAsia="ko-KR"/>
        </w:rPr>
      </w:pPr>
      <w:r>
        <w:rPr>
          <w:rFonts w:eastAsiaTheme="minorEastAsia"/>
          <w:lang w:eastAsia="ko-KR"/>
        </w:rPr>
        <w:t xml:space="preserve">You will notice that some things in Java are very similar to what you have done in Python. </w:t>
      </w:r>
      <w:r w:rsidR="00281184">
        <w:rPr>
          <w:rFonts w:eastAsiaTheme="minorEastAsia"/>
          <w:lang w:eastAsia="ko-KR"/>
        </w:rPr>
        <w:t>Even though the syntax may be different, some of the underlying concepts such as Input/Output</w:t>
      </w:r>
      <w:r w:rsidR="00170747">
        <w:rPr>
          <w:rFonts w:eastAsiaTheme="minorEastAsia"/>
          <w:lang w:eastAsia="ko-KR"/>
        </w:rPr>
        <w:t xml:space="preserve"> and Flow control structures are similar.</w:t>
      </w:r>
    </w:p>
    <w:p w14:paraId="7B567D8D" w14:textId="77777777" w:rsidR="00170747" w:rsidRDefault="00170747" w:rsidP="003A1706">
      <w:pPr>
        <w:rPr>
          <w:rFonts w:eastAsiaTheme="minorEastAsia"/>
          <w:lang w:eastAsia="ko-KR"/>
        </w:rPr>
      </w:pPr>
    </w:p>
    <w:p w14:paraId="79D9DD84" w14:textId="6416D5BE" w:rsidR="00170747" w:rsidRPr="009A0A29" w:rsidRDefault="009A0A29" w:rsidP="003A1706">
      <w:pPr>
        <w:rPr>
          <w:rFonts w:eastAsiaTheme="minorEastAsia"/>
          <w:lang w:eastAsia="ko-KR"/>
        </w:rPr>
      </w:pPr>
      <w:r>
        <w:rPr>
          <w:rFonts w:eastAsiaTheme="minorEastAsia"/>
          <w:lang w:eastAsia="ko-KR"/>
        </w:rPr>
        <w:t xml:space="preserve">Remember that you must submit your programs written in Java, if your Lab 13 is written in python or in a file format other than </w:t>
      </w:r>
      <w:r>
        <w:rPr>
          <w:rFonts w:eastAsiaTheme="minorEastAsia"/>
          <w:b/>
          <w:bCs/>
          <w:lang w:eastAsia="ko-KR"/>
        </w:rPr>
        <w:t>.java</w:t>
      </w:r>
      <w:r>
        <w:rPr>
          <w:rFonts w:eastAsiaTheme="minorEastAsia"/>
          <w:lang w:eastAsia="ko-KR"/>
        </w:rPr>
        <w:t>, you will not receive points.</w:t>
      </w:r>
    </w:p>
    <w:p w14:paraId="7AFD479B" w14:textId="77777777" w:rsidR="00AA12B8" w:rsidRDefault="00AA12B8" w:rsidP="00AA12B8">
      <w:pPr>
        <w:rPr>
          <w:rFonts w:eastAsiaTheme="minorEastAsia"/>
          <w:lang w:eastAsia="ko-KR"/>
        </w:rPr>
      </w:pPr>
    </w:p>
    <w:p w14:paraId="61B10B94" w14:textId="77777777" w:rsidR="00AA12B8" w:rsidRPr="00AD7DC2" w:rsidRDefault="00AA12B8" w:rsidP="00AA12B8">
      <w:pPr>
        <w:rPr>
          <w:b/>
          <w:bCs/>
        </w:rPr>
      </w:pPr>
      <w:r w:rsidRPr="00AD7DC2">
        <w:rPr>
          <w:b/>
          <w:bCs/>
        </w:rPr>
        <w:t>Final note:</w:t>
      </w:r>
      <w:r w:rsidRPr="00AD7DC2">
        <w:rPr>
          <w:b/>
          <w:bCs/>
          <w:i/>
          <w:iCs/>
          <w:u w:val="single"/>
        </w:rPr>
        <w:t xml:space="preserve"> Do not cheat</w:t>
      </w:r>
    </w:p>
    <w:p w14:paraId="601619C9" w14:textId="77777777" w:rsidR="00AA12B8" w:rsidRDefault="00AA12B8" w:rsidP="00AA12B8">
      <w:pPr>
        <w:rPr>
          <w:rFonts w:eastAsiaTheme="minorEastAsia"/>
          <w:lang w:eastAsia="ko-KR"/>
        </w:rPr>
      </w:pPr>
      <w:r>
        <w:t xml:space="preserve">If your temptation is to look online, don’t. Come see us instead and ask questions – we are here to help. Remember, you are going to have to write </w:t>
      </w:r>
      <w:proofErr w:type="gramStart"/>
      <w:r>
        <w:t>code</w:t>
      </w:r>
      <w:proofErr w:type="gramEnd"/>
      <w:r>
        <w:t xml:space="preserve"> </w:t>
      </w:r>
      <w:proofErr w:type="gramStart"/>
      <w:r>
        <w:t>in</w:t>
      </w:r>
      <w:proofErr w:type="gramEnd"/>
      <w:r>
        <w:t xml:space="preserve"> your future job interviews, so learn it now to secure a high-paying job later.</w:t>
      </w:r>
    </w:p>
    <w:p w14:paraId="4AE818DF" w14:textId="77777777" w:rsidR="00AA12B8" w:rsidRDefault="00AA12B8" w:rsidP="00AA12B8">
      <w:pPr>
        <w:rPr>
          <w:rFonts w:eastAsiaTheme="minorEastAsia"/>
          <w:lang w:eastAsia="ko-KR"/>
        </w:rPr>
      </w:pPr>
    </w:p>
    <w:p w14:paraId="450F0F95" w14:textId="77777777" w:rsidR="00AA12B8" w:rsidRPr="0092724E" w:rsidRDefault="00AA12B8" w:rsidP="00AA12B8">
      <w:pPr>
        <w:rPr>
          <w:rFonts w:eastAsiaTheme="minorEastAsia"/>
          <w:lang w:eastAsia="ko-KR"/>
        </w:rPr>
      </w:pPr>
      <w:r>
        <w:t xml:space="preserve">Lastly, make sure you review the sample output and make sure the output of your program follows the exact same format including the input statements, print statement, etc. As always, user input is shown in </w:t>
      </w:r>
      <w:r w:rsidRPr="00DA2898">
        <w:rPr>
          <w:b/>
          <w:bCs/>
          <w:color w:val="ED0000"/>
        </w:rPr>
        <w:t>red</w:t>
      </w:r>
      <w:r w:rsidRPr="00DA2898">
        <w:rPr>
          <w:color w:val="ED0000"/>
        </w:rPr>
        <w:t xml:space="preserve"> </w:t>
      </w:r>
      <w:r>
        <w:t xml:space="preserve">and </w:t>
      </w:r>
      <w:r w:rsidRPr="00DA2898">
        <w:rPr>
          <w:b/>
          <w:bCs/>
          <w:color w:val="ED0000"/>
        </w:rPr>
        <w:t>bold</w:t>
      </w:r>
      <w:r>
        <w:t>.</w:t>
      </w:r>
    </w:p>
    <w:p w14:paraId="7252ED70" w14:textId="5BC09723" w:rsidR="005D4AAB" w:rsidRDefault="005D4AAB"/>
    <w:p w14:paraId="0D8FCBBE" w14:textId="3AA4D357" w:rsidR="00AA12B8" w:rsidRDefault="00AA12B8">
      <w:pPr>
        <w:spacing w:after="160" w:line="278" w:lineRule="auto"/>
        <w:ind w:firstLine="0"/>
        <w:outlineLvl w:val="9"/>
      </w:pPr>
      <w:r>
        <w:br w:type="page"/>
      </w:r>
    </w:p>
    <w:p w14:paraId="755EADAE" w14:textId="77777777" w:rsidR="00517477" w:rsidRDefault="00517477" w:rsidP="00517477">
      <w:pPr>
        <w:pStyle w:val="Heading1"/>
      </w:pPr>
      <w:r>
        <w:lastRenderedPageBreak/>
        <w:t>Directions:</w:t>
      </w:r>
    </w:p>
    <w:p w14:paraId="4C39E991" w14:textId="77777777" w:rsidR="00517477" w:rsidRPr="00096DD2" w:rsidRDefault="00517477" w:rsidP="00517477"/>
    <w:p w14:paraId="64C2352B" w14:textId="4420E506" w:rsidR="00517477" w:rsidRDefault="00517477" w:rsidP="00CC7987">
      <w:pPr>
        <w:pStyle w:val="Heading2"/>
      </w:pPr>
      <w:r w:rsidRPr="00096DD2">
        <w:t xml:space="preserve">Installing </w:t>
      </w:r>
      <w:r w:rsidR="00CC7987">
        <w:t>IntelliJ</w:t>
      </w:r>
      <w:r w:rsidRPr="00096DD2">
        <w:t xml:space="preserve"> on your home laptop/workstation</w:t>
      </w:r>
    </w:p>
    <w:p w14:paraId="097E9621" w14:textId="34DBD278" w:rsidR="00517477" w:rsidRDefault="00517477" w:rsidP="00517477">
      <w:pPr>
        <w:pStyle w:val="ListParagraph"/>
        <w:numPr>
          <w:ilvl w:val="0"/>
          <w:numId w:val="8"/>
        </w:numPr>
        <w:ind w:right="825"/>
        <w:contextualSpacing w:val="0"/>
        <w:outlineLvl w:val="9"/>
      </w:pPr>
      <w:r w:rsidRPr="00096DD2">
        <w:t xml:space="preserve">Please visit this link: </w:t>
      </w:r>
      <w:hyperlink r:id="rId5" w:history="1">
        <w:r w:rsidR="005C23D4">
          <w:rPr>
            <w:rStyle w:val="Hyperlink"/>
          </w:rPr>
          <w:t>IntelliJ</w:t>
        </w:r>
      </w:hyperlink>
    </w:p>
    <w:p w14:paraId="58522BDB" w14:textId="0CE8F65F" w:rsidR="00517477" w:rsidRDefault="00517477" w:rsidP="00517477">
      <w:pPr>
        <w:pStyle w:val="ListParagraph"/>
        <w:numPr>
          <w:ilvl w:val="1"/>
          <w:numId w:val="8"/>
        </w:numPr>
        <w:ind w:right="825"/>
        <w:contextualSpacing w:val="0"/>
        <w:outlineLvl w:val="9"/>
      </w:pPr>
      <w:r w:rsidRPr="00096DD2">
        <w:t xml:space="preserve">Please make sure you select the correct platform </w:t>
      </w:r>
      <w:proofErr w:type="gramStart"/>
      <w:r w:rsidRPr="00096DD2">
        <w:t>of</w:t>
      </w:r>
      <w:proofErr w:type="gramEnd"/>
      <w:r w:rsidRPr="00096DD2">
        <w:t xml:space="preserve"> your computer </w:t>
      </w:r>
    </w:p>
    <w:p w14:paraId="5A18940F" w14:textId="1CEC5FA7" w:rsidR="00517477" w:rsidRDefault="00CC7987" w:rsidP="00CC7987">
      <w:pPr>
        <w:ind w:right="825" w:firstLine="0"/>
        <w:outlineLvl w:val="9"/>
      </w:pPr>
      <w:r w:rsidRPr="00CC7987">
        <w:rPr>
          <w:noProof/>
        </w:rPr>
        <w:drawing>
          <wp:inline distT="0" distB="0" distL="0" distR="0" wp14:anchorId="1ACCCF29" wp14:editId="626162F0">
            <wp:extent cx="5943600" cy="2152015"/>
            <wp:effectExtent l="0" t="0" r="0" b="635"/>
            <wp:docPr id="1851942517" name="Picture 1" descr="Screenshot of IntelliJ IDEA software download page highlighting it as a leading IDE for professional Java and Kotlin development. Page includes download button for Windows, tabs for macOS and Linux, and a preview of the IDE interface with code editor and project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42517" name="Picture 1" descr="Screenshot of IntelliJ IDEA software download page highlighting it as a leading IDE for professional Java and Kotlin development. Page includes download button for Windows, tabs for macOS and Linux, and a preview of the IDE interface with code editor and project files."/>
                    <pic:cNvPicPr/>
                  </pic:nvPicPr>
                  <pic:blipFill>
                    <a:blip r:embed="rId6"/>
                    <a:stretch>
                      <a:fillRect/>
                    </a:stretch>
                  </pic:blipFill>
                  <pic:spPr>
                    <a:xfrm>
                      <a:off x="0" y="0"/>
                      <a:ext cx="5943600" cy="2152015"/>
                    </a:xfrm>
                    <a:prstGeom prst="rect">
                      <a:avLst/>
                    </a:prstGeom>
                  </pic:spPr>
                </pic:pic>
              </a:graphicData>
            </a:graphic>
          </wp:inline>
        </w:drawing>
      </w:r>
    </w:p>
    <w:p w14:paraId="7BF4FBA2" w14:textId="77777777" w:rsidR="00517477" w:rsidRDefault="00517477" w:rsidP="00517477">
      <w:pPr>
        <w:pStyle w:val="ListParagraph"/>
        <w:numPr>
          <w:ilvl w:val="0"/>
          <w:numId w:val="0"/>
        </w:numPr>
        <w:ind w:left="1641"/>
      </w:pPr>
    </w:p>
    <w:p w14:paraId="00665D2F" w14:textId="77777777" w:rsidR="00517477" w:rsidRDefault="00517477" w:rsidP="00517477">
      <w:pPr>
        <w:pStyle w:val="ListParagraph"/>
        <w:numPr>
          <w:ilvl w:val="0"/>
          <w:numId w:val="8"/>
        </w:numPr>
        <w:ind w:right="825"/>
        <w:contextualSpacing w:val="0"/>
        <w:outlineLvl w:val="9"/>
      </w:pPr>
      <w:r w:rsidRPr="000D1831">
        <w:t xml:space="preserve">After the download is complete </w:t>
      </w:r>
    </w:p>
    <w:p w14:paraId="721173C4" w14:textId="77777777" w:rsidR="00517477" w:rsidRDefault="00517477" w:rsidP="00517477">
      <w:pPr>
        <w:pStyle w:val="ListParagraph"/>
        <w:numPr>
          <w:ilvl w:val="0"/>
          <w:numId w:val="9"/>
        </w:numPr>
        <w:ind w:right="825"/>
        <w:contextualSpacing w:val="0"/>
        <w:outlineLvl w:val="9"/>
      </w:pPr>
      <w:r w:rsidRPr="000D1831">
        <w:t xml:space="preserve">If you have a </w:t>
      </w:r>
      <w:proofErr w:type="gramStart"/>
      <w:r w:rsidRPr="000D1831">
        <w:t>MAC</w:t>
      </w:r>
      <w:proofErr w:type="gramEnd"/>
      <w:r w:rsidRPr="000D1831">
        <w:t xml:space="preserve"> you will need to open the .dmg file which was downloaded and drag the application to the applications folder </w:t>
      </w:r>
    </w:p>
    <w:p w14:paraId="33173AFF" w14:textId="113F0CF5" w:rsidR="00517477" w:rsidRDefault="00517477" w:rsidP="00CC7987">
      <w:pPr>
        <w:pStyle w:val="ListParagraph"/>
        <w:numPr>
          <w:ilvl w:val="0"/>
          <w:numId w:val="9"/>
        </w:numPr>
        <w:ind w:right="825"/>
        <w:contextualSpacing w:val="0"/>
        <w:outlineLvl w:val="9"/>
      </w:pPr>
      <w:r w:rsidRPr="000D1831">
        <w:t xml:space="preserve">If you have a WINDOWS </w:t>
      </w:r>
      <w:proofErr w:type="gramStart"/>
      <w:r w:rsidRPr="000D1831">
        <w:t>PC</w:t>
      </w:r>
      <w:proofErr w:type="gramEnd"/>
      <w:r w:rsidRPr="000D1831">
        <w:t xml:space="preserve"> you will need to run the downloaded setup executable and install IntelliJ on your computer</w:t>
      </w:r>
    </w:p>
    <w:p w14:paraId="15BF31AD" w14:textId="77777777" w:rsidR="00517477" w:rsidRDefault="00517477" w:rsidP="00CC7987">
      <w:pPr>
        <w:ind w:firstLine="0"/>
      </w:pPr>
    </w:p>
    <w:p w14:paraId="62E16F3B" w14:textId="19FB6066" w:rsidR="00517477" w:rsidRPr="00096DD2" w:rsidRDefault="00517477" w:rsidP="00517477">
      <w:pPr>
        <w:pStyle w:val="Heading2"/>
      </w:pPr>
      <w:r w:rsidRPr="008A365E">
        <w:t>Creating new projects</w:t>
      </w:r>
    </w:p>
    <w:p w14:paraId="7D752786" w14:textId="77777777" w:rsidR="00517477" w:rsidRPr="00D61F54" w:rsidRDefault="00517477" w:rsidP="00517477"/>
    <w:p w14:paraId="127A3638" w14:textId="544208B0" w:rsidR="00517477" w:rsidRDefault="00517477" w:rsidP="00517477">
      <w:pPr>
        <w:pStyle w:val="ListParagraph"/>
        <w:numPr>
          <w:ilvl w:val="0"/>
          <w:numId w:val="10"/>
        </w:numPr>
        <w:ind w:right="825"/>
        <w:contextualSpacing w:val="0"/>
        <w:outlineLvl w:val="9"/>
      </w:pPr>
      <w:r w:rsidRPr="007F2AAC">
        <w:t xml:space="preserve">Run </w:t>
      </w:r>
      <w:r w:rsidR="008E30E9">
        <w:t>IntelliJ</w:t>
      </w:r>
      <w:r w:rsidRPr="007F2AAC">
        <w:t xml:space="preserve"> for the first time and go through the set-up screen; skip all the tips that it presents to yo</w:t>
      </w:r>
      <w:r>
        <w:t>u</w:t>
      </w:r>
    </w:p>
    <w:p w14:paraId="757EC39A" w14:textId="1589C14F" w:rsidR="00517477" w:rsidRDefault="008E30E9" w:rsidP="00517477">
      <w:pPr>
        <w:pStyle w:val="ListParagraph"/>
        <w:numPr>
          <w:ilvl w:val="0"/>
          <w:numId w:val="0"/>
        </w:numPr>
        <w:ind w:left="921"/>
      </w:pPr>
      <w:r>
        <w:rPr>
          <w:noProof/>
        </w:rPr>
        <w:drawing>
          <wp:inline distT="0" distB="0" distL="0" distR="0" wp14:anchorId="10B58A0B" wp14:editId="28CA9693">
            <wp:extent cx="2865120" cy="2338623"/>
            <wp:effectExtent l="0" t="0" r="0" b="5080"/>
            <wp:docPr id="474525613" name="Picture 1" descr="Screenshot of IntelliJ IDEA welcome screen showing project management interface with a sidebar menu listing options like Main section displays existing projects with colored icons and paths, a search bar, and buttons for New Project, Open, and Clone Repository, along with a prompt to start a quick onboarding tour in J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25613" name="Picture 1" descr="Screenshot of IntelliJ IDEA welcome screen showing project management interface with a sidebar menu listing options like Main section displays existing projects with colored icons and paths, a search bar, and buttons for New Project, Open, and Clone Repository, along with a prompt to start a quick onboarding tour in Jav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1390" cy="2343741"/>
                    </a:xfrm>
                    <a:prstGeom prst="rect">
                      <a:avLst/>
                    </a:prstGeom>
                    <a:noFill/>
                    <a:ln>
                      <a:noFill/>
                    </a:ln>
                  </pic:spPr>
                </pic:pic>
              </a:graphicData>
            </a:graphic>
          </wp:inline>
        </w:drawing>
      </w:r>
    </w:p>
    <w:p w14:paraId="1B22F32B" w14:textId="77777777" w:rsidR="00517477" w:rsidRDefault="00517477" w:rsidP="00517477">
      <w:pPr>
        <w:pStyle w:val="ListParagraph"/>
        <w:numPr>
          <w:ilvl w:val="0"/>
          <w:numId w:val="10"/>
        </w:numPr>
        <w:ind w:right="825"/>
        <w:contextualSpacing w:val="0"/>
        <w:outlineLvl w:val="9"/>
      </w:pPr>
      <w:r w:rsidRPr="007F2AAC">
        <w:t>Once you get to the main screen, please click “New Project”</w:t>
      </w:r>
    </w:p>
    <w:p w14:paraId="26D774CA" w14:textId="62680891" w:rsidR="00517477" w:rsidRDefault="006333D6" w:rsidP="00517477">
      <w:pPr>
        <w:pStyle w:val="ListParagraph"/>
        <w:numPr>
          <w:ilvl w:val="0"/>
          <w:numId w:val="10"/>
        </w:numPr>
        <w:ind w:right="825"/>
        <w:contextualSpacing w:val="0"/>
        <w:outlineLvl w:val="9"/>
      </w:pPr>
      <w:r>
        <w:t>Name your project</w:t>
      </w:r>
      <w:r w:rsidR="00F81F9C">
        <w:t>, and click create</w:t>
      </w:r>
    </w:p>
    <w:p w14:paraId="32A83DC1" w14:textId="5E010939" w:rsidR="00517477" w:rsidRDefault="00F81F9C" w:rsidP="00F81F9C">
      <w:pPr>
        <w:ind w:left="561" w:right="825" w:firstLine="0"/>
        <w:outlineLvl w:val="9"/>
      </w:pPr>
      <w:r>
        <w:rPr>
          <w:noProof/>
        </w:rPr>
        <w:lastRenderedPageBreak/>
        <w:drawing>
          <wp:inline distT="0" distB="0" distL="0" distR="0" wp14:anchorId="4015D55D" wp14:editId="6C6556BA">
            <wp:extent cx="3832860" cy="3512227"/>
            <wp:effectExtent l="0" t="0" r="0" b="0"/>
            <wp:docPr id="886035457" name="Picture 2" descr="Screenshot of a software development environment's new project setup window showing options for project name, location, build system, and JDK selection. The project is named &quot;untitled2,&quot; uses Oracle OpenJDK 25.0.2, and has IntelliJ selected as the build system, with the &quot;Create&quot; button highlighted for project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035457" name="Picture 2" descr="Screenshot of a software development environment's new project setup window showing options for project name, location, build system, and JDK selection. The project is named &quot;untitled2,&quot; uses Oracle OpenJDK 25.0.2, and has IntelliJ selected as the build system, with the &quot;Create&quot; button highlighted for project cre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2520" cy="3521079"/>
                    </a:xfrm>
                    <a:prstGeom prst="rect">
                      <a:avLst/>
                    </a:prstGeom>
                    <a:noFill/>
                    <a:ln>
                      <a:noFill/>
                    </a:ln>
                  </pic:spPr>
                </pic:pic>
              </a:graphicData>
            </a:graphic>
          </wp:inline>
        </w:drawing>
      </w:r>
    </w:p>
    <w:p w14:paraId="49689120" w14:textId="77777777" w:rsidR="00774B6D" w:rsidRDefault="00774B6D" w:rsidP="00F81F9C">
      <w:pPr>
        <w:ind w:left="561" w:right="825" w:firstLine="0"/>
        <w:outlineLvl w:val="9"/>
      </w:pPr>
    </w:p>
    <w:p w14:paraId="1534E502" w14:textId="74F4EEF0" w:rsidR="00774B6D" w:rsidRDefault="00774B6D" w:rsidP="00F81F9C">
      <w:pPr>
        <w:ind w:left="561" w:right="825" w:firstLine="0"/>
        <w:outlineLvl w:val="9"/>
      </w:pPr>
      <w:r w:rsidRPr="00774B6D">
        <w:drawing>
          <wp:inline distT="0" distB="0" distL="0" distR="0" wp14:anchorId="737F73C2" wp14:editId="0DDD14BC">
            <wp:extent cx="5943600" cy="3532505"/>
            <wp:effectExtent l="0" t="0" r="0" b="0"/>
            <wp:docPr id="693485428" name="Picture 1" descr="Screenshot of an integrated development environment (IDE) displaying Java code for a main method with a for loop and print statements. The interface includes a project file explorer on the left, code editor in the center with syntax highlighting, and inline debugging tips and error markers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85428" name="Picture 1" descr="Screenshot of an integrated development environment (IDE) displaying Java code for a main method with a for loop and print statements. The interface includes a project file explorer on the left, code editor in the center with syntax highlighting, and inline debugging tips and error markers in red."/>
                    <pic:cNvPicPr/>
                  </pic:nvPicPr>
                  <pic:blipFill>
                    <a:blip r:embed="rId9"/>
                    <a:stretch>
                      <a:fillRect/>
                    </a:stretch>
                  </pic:blipFill>
                  <pic:spPr>
                    <a:xfrm>
                      <a:off x="0" y="0"/>
                      <a:ext cx="5943600" cy="3532505"/>
                    </a:xfrm>
                    <a:prstGeom prst="rect">
                      <a:avLst/>
                    </a:prstGeom>
                  </pic:spPr>
                </pic:pic>
              </a:graphicData>
            </a:graphic>
          </wp:inline>
        </w:drawing>
      </w:r>
    </w:p>
    <w:p w14:paraId="2805379C" w14:textId="594D5F68" w:rsidR="00517477" w:rsidRDefault="00517477" w:rsidP="00F81F9C">
      <w:pPr>
        <w:ind w:firstLine="0"/>
      </w:pPr>
    </w:p>
    <w:p w14:paraId="6B3334E9" w14:textId="77777777" w:rsidR="00517477" w:rsidRDefault="00517477" w:rsidP="00517477">
      <w:pPr>
        <w:pStyle w:val="ListParagraph"/>
        <w:numPr>
          <w:ilvl w:val="0"/>
          <w:numId w:val="0"/>
        </w:numPr>
        <w:ind w:left="921"/>
      </w:pPr>
    </w:p>
    <w:p w14:paraId="2681B54C" w14:textId="3C47F708" w:rsidR="00517477" w:rsidRDefault="00774B6D" w:rsidP="00517477">
      <w:pPr>
        <w:pStyle w:val="ListParagraph"/>
        <w:numPr>
          <w:ilvl w:val="0"/>
          <w:numId w:val="10"/>
        </w:numPr>
        <w:ind w:right="825"/>
        <w:contextualSpacing w:val="0"/>
        <w:outlineLvl w:val="9"/>
      </w:pPr>
      <w:r>
        <w:t>Once the project is created, delete the “main.java” file</w:t>
      </w:r>
      <w:r w:rsidR="008C2AE3">
        <w:t xml:space="preserve"> (right click on it and select delete)</w:t>
      </w:r>
      <w:r>
        <w:t>.</w:t>
      </w:r>
      <w:r w:rsidR="008C2AE3">
        <w:t xml:space="preserve"> </w:t>
      </w:r>
    </w:p>
    <w:p w14:paraId="5914F8C1" w14:textId="7F6EEF42" w:rsidR="00517477" w:rsidRPr="007E2F8C" w:rsidRDefault="008C2AE3" w:rsidP="00517477">
      <w:pPr>
        <w:pStyle w:val="ListParagraph"/>
        <w:numPr>
          <w:ilvl w:val="0"/>
          <w:numId w:val="10"/>
        </w:numPr>
        <w:ind w:right="825"/>
        <w:contextualSpacing w:val="0"/>
        <w:outlineLvl w:val="9"/>
      </w:pPr>
      <w:r>
        <w:lastRenderedPageBreak/>
        <w:t xml:space="preserve">Once the main.java file is deleted. Right click on </w:t>
      </w:r>
      <w:proofErr w:type="spellStart"/>
      <w:r>
        <w:t>src</w:t>
      </w:r>
      <w:proofErr w:type="spellEnd"/>
      <w:r>
        <w:t xml:space="preserve"> folder and create a new class. Name this class “Driver” and write the hello world program as shown below.</w:t>
      </w:r>
    </w:p>
    <w:p w14:paraId="1497DD48" w14:textId="3B14142B" w:rsidR="00517477" w:rsidRDefault="00517477" w:rsidP="00517477">
      <w:r>
        <w:t xml:space="preserve"> </w:t>
      </w:r>
      <w:r w:rsidR="00A42331" w:rsidRPr="00A42331">
        <w:drawing>
          <wp:inline distT="0" distB="0" distL="0" distR="0" wp14:anchorId="0C56966F" wp14:editId="5BA60C98">
            <wp:extent cx="5943600" cy="3245485"/>
            <wp:effectExtent l="0" t="0" r="0" b="0"/>
            <wp:docPr id="485099834" name="Picture 1" descr="Screenshot of an integrated development environment (IDE) displaying a Java project structure and code editor. Project named &quot;Test1&quot; contains a &quot;Driver&quot; class with a main method that prints &quot;Hello World&quot; to the console, with syntax highlighting and line numbers vi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99834" name="Picture 1" descr="Screenshot of an integrated development environment (IDE) displaying a Java project structure and code editor. Project named &quot;Test1&quot; contains a &quot;Driver&quot; class with a main method that prints &quot;Hello World&quot; to the console, with syntax highlighting and line numbers visible."/>
                    <pic:cNvPicPr/>
                  </pic:nvPicPr>
                  <pic:blipFill>
                    <a:blip r:embed="rId10"/>
                    <a:stretch>
                      <a:fillRect/>
                    </a:stretch>
                  </pic:blipFill>
                  <pic:spPr>
                    <a:xfrm>
                      <a:off x="0" y="0"/>
                      <a:ext cx="5943600" cy="3245485"/>
                    </a:xfrm>
                    <a:prstGeom prst="rect">
                      <a:avLst/>
                    </a:prstGeom>
                  </pic:spPr>
                </pic:pic>
              </a:graphicData>
            </a:graphic>
          </wp:inline>
        </w:drawing>
      </w:r>
    </w:p>
    <w:p w14:paraId="79D34468" w14:textId="0339A464" w:rsidR="00517477" w:rsidRPr="008C2AE3" w:rsidRDefault="00517477" w:rsidP="008C2AE3">
      <w:pPr>
        <w:spacing w:after="160" w:line="278" w:lineRule="auto"/>
        <w:ind w:firstLine="0"/>
        <w:rPr>
          <w:rFonts w:asciiTheme="majorHAnsi" w:hAnsiTheme="majorHAnsi"/>
          <w:b/>
          <w:bCs/>
          <w:u w:val="thick"/>
        </w:rPr>
      </w:pPr>
    </w:p>
    <w:p w14:paraId="38F438C0" w14:textId="77777777" w:rsidR="00517477" w:rsidRDefault="00517477" w:rsidP="00517477">
      <w:pPr>
        <w:ind w:left="561" w:firstLine="0"/>
      </w:pPr>
    </w:p>
    <w:p w14:paraId="0C31F80B" w14:textId="6E13DF4A" w:rsidR="00517477" w:rsidRPr="000D307D" w:rsidRDefault="00517477" w:rsidP="00517477">
      <w:pPr>
        <w:pStyle w:val="Heading2"/>
      </w:pPr>
      <w:r w:rsidRPr="00F74EBE">
        <w:t xml:space="preserve">Running </w:t>
      </w:r>
      <w:r w:rsidR="00A42331">
        <w:t>Java Program</w:t>
      </w:r>
    </w:p>
    <w:p w14:paraId="74056CC0" w14:textId="77777777" w:rsidR="00517477" w:rsidRDefault="00517477" w:rsidP="00517477">
      <w:pPr>
        <w:rPr>
          <w:u w:color="000000"/>
        </w:rPr>
      </w:pPr>
      <w:r w:rsidRPr="000D307D">
        <w:rPr>
          <w:u w:color="000000"/>
        </w:rPr>
        <w:t xml:space="preserve">Please click the green “play button” (as show in the screenshot below) and click “run” </w:t>
      </w:r>
    </w:p>
    <w:p w14:paraId="74795304" w14:textId="237E7D71" w:rsidR="00517477" w:rsidRPr="00517477" w:rsidRDefault="007167DA" w:rsidP="00517477">
      <w:pPr>
        <w:rPr>
          <w:u w:color="000000"/>
        </w:rPr>
      </w:pPr>
      <w:r>
        <w:rPr>
          <w:noProof/>
        </w:rPr>
        <w:drawing>
          <wp:inline distT="0" distB="0" distL="0" distR="0" wp14:anchorId="78BDB7AB" wp14:editId="3854696C">
            <wp:extent cx="5943600" cy="3425825"/>
            <wp:effectExtent l="0" t="0" r="0" b="3175"/>
            <wp:docPr id="1712239316" name="Picture 4" descr="Screenshot of an integrated development environment (IDE) showing a Java project with a simple &quot;Hello World&quot; program. The interface includes a project explorer with folders and files on the left, a code editor with syntax highlighting in the center, and a run console at the bottom displaying successful program execution and exit cod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39316" name="Picture 4" descr="Screenshot of an integrated development environment (IDE) showing a Java project with a simple &quot;Hello World&quot; program. The interface includes a project explorer with folders and files on the left, a code editor with syntax highlighting in the center, and a run console at the bottom displaying successful program execution and exit code 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425825"/>
                    </a:xfrm>
                    <a:prstGeom prst="rect">
                      <a:avLst/>
                    </a:prstGeom>
                    <a:noFill/>
                    <a:ln>
                      <a:noFill/>
                    </a:ln>
                  </pic:spPr>
                </pic:pic>
              </a:graphicData>
            </a:graphic>
          </wp:inline>
        </w:drawing>
      </w:r>
      <w:r w:rsidR="00517477">
        <w:br w:type="page"/>
      </w:r>
    </w:p>
    <w:p w14:paraId="604C8007" w14:textId="08D52857" w:rsidR="005D4AAB" w:rsidRDefault="00AA12B8" w:rsidP="00517477">
      <w:pPr>
        <w:pStyle w:val="Heading1"/>
        <w:ind w:firstLine="0"/>
      </w:pPr>
      <w:r>
        <w:lastRenderedPageBreak/>
        <w:t>Lab 1</w:t>
      </w:r>
      <w:r w:rsidR="00C80AF2">
        <w:t>3</w:t>
      </w:r>
      <w:r>
        <w:t xml:space="preserve">A: </w:t>
      </w:r>
      <w:r w:rsidR="00627E52">
        <w:t>Meal</w:t>
      </w:r>
      <w:r w:rsidR="004B44D4">
        <w:t xml:space="preserve"> Selector</w:t>
      </w:r>
    </w:p>
    <w:p w14:paraId="39D4860C" w14:textId="6E288DFD" w:rsidR="00311987" w:rsidRDefault="007D3412" w:rsidP="00311987">
      <w:r>
        <w:t xml:space="preserve">You are going to build a simple program that will </w:t>
      </w:r>
      <w:r w:rsidR="00B5332D">
        <w:t xml:space="preserve">prompt </w:t>
      </w:r>
      <w:r w:rsidR="004B44D4">
        <w:t xml:space="preserve">the </w:t>
      </w:r>
      <w:r w:rsidR="00CB7504">
        <w:t>user to ask</w:t>
      </w:r>
      <w:r w:rsidR="004B44D4">
        <w:t xml:space="preserve"> some questions and </w:t>
      </w:r>
      <w:r w:rsidR="00CB7504">
        <w:t>try to suggest what meal to prepare.</w:t>
      </w:r>
    </w:p>
    <w:p w14:paraId="2ED5359E" w14:textId="77777777" w:rsidR="00CB7504" w:rsidRDefault="00CB7504" w:rsidP="00311987"/>
    <w:p w14:paraId="179CCF7F" w14:textId="425ABBBB" w:rsidR="00CB7504" w:rsidRDefault="00CB7504" w:rsidP="00311987">
      <w:r>
        <w:t>The meal suggestion will be based on how much time the user has to prepare the meal, what is their “mood” (Healthy, Comfort, or Light snack), and if they prefer a vegetarian option.</w:t>
      </w:r>
    </w:p>
    <w:p w14:paraId="74825519" w14:textId="77777777" w:rsidR="00CE7BC8" w:rsidRDefault="00CE7BC8" w:rsidP="00311987"/>
    <w:p w14:paraId="06869158" w14:textId="5461E97F" w:rsidR="00CE7BC8" w:rsidRDefault="00CE7BC8" w:rsidP="00311987">
      <w:r>
        <w:t xml:space="preserve">Use </w:t>
      </w:r>
      <w:r w:rsidR="00EB47CA">
        <w:t>the outline below</w:t>
      </w:r>
      <w:r>
        <w:t xml:space="preserve"> as reference for</w:t>
      </w:r>
      <w:r w:rsidR="00EE5140">
        <w:t xml:space="preserve"> the logic of </w:t>
      </w:r>
      <w:r w:rsidR="00EB47CA">
        <w:t>your program:</w:t>
      </w:r>
    </w:p>
    <w:p w14:paraId="5BF112C6" w14:textId="77777777" w:rsidR="005C4786" w:rsidRDefault="005C4786" w:rsidP="00311987"/>
    <w:p w14:paraId="4B2A3957" w14:textId="70B87CB8" w:rsidR="00EE5140" w:rsidRPr="005C4786" w:rsidRDefault="00EE5140" w:rsidP="005C4786">
      <w:pPr>
        <w:pStyle w:val="ListParagraph"/>
        <w:rPr>
          <w:b/>
          <w:bCs/>
        </w:rPr>
      </w:pPr>
      <w:r w:rsidRPr="005C4786">
        <w:rPr>
          <w:b/>
          <w:bCs/>
        </w:rPr>
        <w:t>Healthy options:</w:t>
      </w:r>
    </w:p>
    <w:p w14:paraId="597463DD" w14:textId="258F5894" w:rsidR="00307F40" w:rsidRDefault="002313AF" w:rsidP="005C4786">
      <w:pPr>
        <w:pStyle w:val="ListParagraph"/>
        <w:numPr>
          <w:ilvl w:val="1"/>
          <w:numId w:val="3"/>
        </w:numPr>
      </w:pPr>
      <w:r>
        <w:t xml:space="preserve">Less than 15 minutes and </w:t>
      </w:r>
      <w:r w:rsidR="00846EB1">
        <w:t>v</w:t>
      </w:r>
      <w:r>
        <w:t>egetarian: Hummus and veggie wrap</w:t>
      </w:r>
    </w:p>
    <w:p w14:paraId="22467C2C" w14:textId="74E58BEF" w:rsidR="008523AE" w:rsidRDefault="008523AE" w:rsidP="005C4786">
      <w:pPr>
        <w:pStyle w:val="ListParagraph"/>
        <w:numPr>
          <w:ilvl w:val="1"/>
          <w:numId w:val="3"/>
        </w:numPr>
      </w:pPr>
      <w:r>
        <w:t>More than 15 minutes and vegetarian: Veggie stir fry with tofu</w:t>
      </w:r>
    </w:p>
    <w:p w14:paraId="2FD19F98" w14:textId="6AE5C662" w:rsidR="00846EB1" w:rsidRDefault="00846EB1" w:rsidP="005C4786">
      <w:pPr>
        <w:pStyle w:val="ListParagraph"/>
        <w:numPr>
          <w:ilvl w:val="1"/>
          <w:numId w:val="3"/>
        </w:numPr>
      </w:pPr>
      <w:r>
        <w:t xml:space="preserve">Less than 15 minutes: </w:t>
      </w:r>
      <w:r w:rsidR="008523AE">
        <w:t>Chicken salad wrap</w:t>
      </w:r>
    </w:p>
    <w:p w14:paraId="2FDCABF7" w14:textId="4A3AA705" w:rsidR="008523AE" w:rsidRDefault="008523AE" w:rsidP="005C4786">
      <w:pPr>
        <w:pStyle w:val="ListParagraph"/>
        <w:numPr>
          <w:ilvl w:val="1"/>
          <w:numId w:val="3"/>
        </w:numPr>
      </w:pPr>
      <w:r>
        <w:t xml:space="preserve">More than 15 minutes: </w:t>
      </w:r>
      <w:r w:rsidR="00EB47CA">
        <w:t>Grilled chicken with vegetables</w:t>
      </w:r>
    </w:p>
    <w:p w14:paraId="205BA745" w14:textId="706EC228" w:rsidR="00EB47CA" w:rsidRPr="005C4786" w:rsidRDefault="00EB47CA" w:rsidP="005C4786">
      <w:pPr>
        <w:pStyle w:val="ListParagraph"/>
        <w:rPr>
          <w:b/>
          <w:bCs/>
        </w:rPr>
      </w:pPr>
      <w:r w:rsidRPr="005C4786">
        <w:rPr>
          <w:b/>
          <w:bCs/>
        </w:rPr>
        <w:t>Comfort options:</w:t>
      </w:r>
    </w:p>
    <w:p w14:paraId="67FF8A55" w14:textId="047FA7D0" w:rsidR="00EB47CA" w:rsidRDefault="00EB47CA" w:rsidP="005C4786">
      <w:pPr>
        <w:pStyle w:val="ListParagraph"/>
        <w:numPr>
          <w:ilvl w:val="1"/>
          <w:numId w:val="3"/>
        </w:numPr>
      </w:pPr>
      <w:r>
        <w:t>Less than 15 minutes and vegetarian: Cheese quesadilla</w:t>
      </w:r>
    </w:p>
    <w:p w14:paraId="516ABDF6" w14:textId="31DE54B9" w:rsidR="00EB47CA" w:rsidRDefault="00EB47CA" w:rsidP="005C4786">
      <w:pPr>
        <w:pStyle w:val="ListParagraph"/>
        <w:numPr>
          <w:ilvl w:val="1"/>
          <w:numId w:val="3"/>
        </w:numPr>
      </w:pPr>
      <w:r>
        <w:t>More than 15 minutes and vegetarian: Mac and cheese</w:t>
      </w:r>
    </w:p>
    <w:p w14:paraId="07067377" w14:textId="3D93FAE0" w:rsidR="00EB47CA" w:rsidRDefault="00EB47CA" w:rsidP="005C4786">
      <w:pPr>
        <w:pStyle w:val="ListParagraph"/>
        <w:numPr>
          <w:ilvl w:val="1"/>
          <w:numId w:val="3"/>
        </w:numPr>
      </w:pPr>
      <w:r>
        <w:t>Less than 15 minutes: Ham and Cheese sandwich</w:t>
      </w:r>
    </w:p>
    <w:p w14:paraId="1D8861B1" w14:textId="5E1FFF28" w:rsidR="00EB47CA" w:rsidRDefault="00EB47CA" w:rsidP="005C4786">
      <w:pPr>
        <w:pStyle w:val="ListParagraph"/>
        <w:numPr>
          <w:ilvl w:val="1"/>
          <w:numId w:val="3"/>
        </w:numPr>
      </w:pPr>
      <w:r>
        <w:t xml:space="preserve">More than 15 minutes: </w:t>
      </w:r>
      <w:r w:rsidR="00EA6891">
        <w:t>Pasta with meat sauce</w:t>
      </w:r>
    </w:p>
    <w:p w14:paraId="0B55A8AC" w14:textId="24F6F7DF" w:rsidR="00EB47CA" w:rsidRPr="005C4786" w:rsidRDefault="00EB47CA" w:rsidP="005C4786">
      <w:pPr>
        <w:pStyle w:val="ListParagraph"/>
        <w:rPr>
          <w:b/>
          <w:bCs/>
        </w:rPr>
      </w:pPr>
      <w:r w:rsidRPr="005C4786">
        <w:rPr>
          <w:b/>
          <w:bCs/>
        </w:rPr>
        <w:t>Light Snack options:</w:t>
      </w:r>
    </w:p>
    <w:p w14:paraId="747AEF01" w14:textId="703939F5" w:rsidR="00EB47CA" w:rsidRDefault="00EB47CA" w:rsidP="005C4786">
      <w:pPr>
        <w:pStyle w:val="ListParagraph"/>
        <w:numPr>
          <w:ilvl w:val="1"/>
          <w:numId w:val="3"/>
        </w:numPr>
      </w:pPr>
      <w:r>
        <w:t xml:space="preserve">Less than 15 minutes and vegetarian: </w:t>
      </w:r>
      <w:r w:rsidR="00EA6891">
        <w:t>Fruit and yogurt bowl</w:t>
      </w:r>
    </w:p>
    <w:p w14:paraId="2B2FE749" w14:textId="79984C72" w:rsidR="00EB47CA" w:rsidRDefault="00EB47CA" w:rsidP="005C4786">
      <w:pPr>
        <w:pStyle w:val="ListParagraph"/>
        <w:numPr>
          <w:ilvl w:val="1"/>
          <w:numId w:val="3"/>
        </w:numPr>
      </w:pPr>
      <w:r>
        <w:t xml:space="preserve">More than 15 minutes and vegetarian: </w:t>
      </w:r>
      <w:r w:rsidR="004A75B0">
        <w:t>Tomato soup with bread</w:t>
      </w:r>
    </w:p>
    <w:p w14:paraId="67C8A0FA" w14:textId="2927F83B" w:rsidR="00EB47CA" w:rsidRDefault="00EB47CA" w:rsidP="005C4786">
      <w:pPr>
        <w:pStyle w:val="ListParagraph"/>
        <w:numPr>
          <w:ilvl w:val="1"/>
          <w:numId w:val="3"/>
        </w:numPr>
      </w:pPr>
      <w:r>
        <w:t xml:space="preserve">Less than 15 minutes: </w:t>
      </w:r>
      <w:r w:rsidR="004A75B0">
        <w:t>Yogurt</w:t>
      </w:r>
      <w:r w:rsidR="00036109">
        <w:t xml:space="preserve"> with granola and honey</w:t>
      </w:r>
    </w:p>
    <w:p w14:paraId="7C236231" w14:textId="4EB37589" w:rsidR="00EB47CA" w:rsidRDefault="00EB47CA" w:rsidP="005C4786">
      <w:pPr>
        <w:pStyle w:val="ListParagraph"/>
        <w:numPr>
          <w:ilvl w:val="1"/>
          <w:numId w:val="3"/>
        </w:numPr>
      </w:pPr>
      <w:r>
        <w:t xml:space="preserve">More than 15 minutes: </w:t>
      </w:r>
      <w:r w:rsidR="00036109">
        <w:t>Egg drop soup with rice</w:t>
      </w:r>
    </w:p>
    <w:p w14:paraId="17C07766" w14:textId="77777777" w:rsidR="003F567B" w:rsidRDefault="003F567B" w:rsidP="00DB3743"/>
    <w:p w14:paraId="25BA0AE7" w14:textId="3916A132" w:rsidR="003F567B" w:rsidRDefault="003F567B" w:rsidP="00C04EA1">
      <w:pPr>
        <w:pStyle w:val="Heading2"/>
      </w:pPr>
      <w:r>
        <w:t>Requirements:</w:t>
      </w:r>
    </w:p>
    <w:p w14:paraId="4CAF395C" w14:textId="46DF7137" w:rsidR="00F87A74" w:rsidRDefault="0035477C" w:rsidP="0035477C">
      <w:pPr>
        <w:pStyle w:val="ListParagraph"/>
      </w:pPr>
      <w:r>
        <w:t xml:space="preserve">The program </w:t>
      </w:r>
      <w:r>
        <w:rPr>
          <w:b/>
          <w:bCs/>
        </w:rPr>
        <w:t>must</w:t>
      </w:r>
      <w:r>
        <w:t xml:space="preserve"> implement both </w:t>
      </w:r>
      <w:r w:rsidR="00E01346">
        <w:rPr>
          <w:b/>
          <w:bCs/>
        </w:rPr>
        <w:t>switch case</w:t>
      </w:r>
      <w:r w:rsidR="00E01346">
        <w:t xml:space="preserve"> statements and </w:t>
      </w:r>
      <w:r w:rsidR="00E01346">
        <w:rPr>
          <w:b/>
          <w:bCs/>
        </w:rPr>
        <w:t>if/</w:t>
      </w:r>
      <w:proofErr w:type="gramStart"/>
      <w:r w:rsidR="00E01346">
        <w:rPr>
          <w:b/>
          <w:bCs/>
        </w:rPr>
        <w:t>else</w:t>
      </w:r>
      <w:proofErr w:type="gramEnd"/>
      <w:r w:rsidR="00E01346">
        <w:rPr>
          <w:b/>
          <w:bCs/>
        </w:rPr>
        <w:t xml:space="preserve"> if/else</w:t>
      </w:r>
      <w:r w:rsidR="00E01346">
        <w:t xml:space="preserve"> statements.</w:t>
      </w:r>
    </w:p>
    <w:p w14:paraId="7E3BFC89" w14:textId="43FBD08F" w:rsidR="00E01346" w:rsidRDefault="00E01346" w:rsidP="0035477C">
      <w:pPr>
        <w:pStyle w:val="ListParagraph"/>
      </w:pPr>
      <w:r>
        <w:t xml:space="preserve">Use the </w:t>
      </w:r>
      <w:r>
        <w:rPr>
          <w:b/>
          <w:bCs/>
        </w:rPr>
        <w:t>switch case</w:t>
      </w:r>
      <w:r>
        <w:t xml:space="preserve"> statements to match the “mood” (Healthy, Comfort, Light snack).</w:t>
      </w:r>
    </w:p>
    <w:p w14:paraId="06D0EDA9" w14:textId="4F3387B5" w:rsidR="00E01346" w:rsidRDefault="00E01346" w:rsidP="0035477C">
      <w:pPr>
        <w:pStyle w:val="ListParagraph"/>
      </w:pPr>
      <w:r>
        <w:t xml:space="preserve">Use </w:t>
      </w:r>
      <w:r w:rsidR="00D52671">
        <w:rPr>
          <w:b/>
          <w:bCs/>
        </w:rPr>
        <w:t>if/else if/else</w:t>
      </w:r>
      <w:r w:rsidR="00D52671">
        <w:t xml:space="preserve"> statements to determine the meal suggestion.</w:t>
      </w:r>
    </w:p>
    <w:p w14:paraId="38F35D90" w14:textId="1EB06453" w:rsidR="006D72C7" w:rsidRDefault="006D72C7" w:rsidP="0035477C">
      <w:pPr>
        <w:pStyle w:val="ListParagraph"/>
      </w:pPr>
      <w:r>
        <w:t xml:space="preserve">The </w:t>
      </w:r>
      <w:r>
        <w:rPr>
          <w:b/>
          <w:bCs/>
        </w:rPr>
        <w:t xml:space="preserve">if/else if/else </w:t>
      </w:r>
      <w:r w:rsidRPr="006D72C7">
        <w:t>statements</w:t>
      </w:r>
      <w:r>
        <w:t xml:space="preserve"> should be nested in </w:t>
      </w:r>
      <w:r w:rsidR="00492586">
        <w:t xml:space="preserve">their respective cases of the </w:t>
      </w:r>
      <w:r w:rsidR="00492586">
        <w:rPr>
          <w:b/>
          <w:bCs/>
        </w:rPr>
        <w:t>switch case</w:t>
      </w:r>
      <w:r w:rsidR="00492586">
        <w:t xml:space="preserve"> structure.</w:t>
      </w:r>
    </w:p>
    <w:p w14:paraId="1C582D3B" w14:textId="2D061B63" w:rsidR="002D4A40" w:rsidRDefault="002D4A40" w:rsidP="0035477C">
      <w:pPr>
        <w:pStyle w:val="ListParagraph"/>
      </w:pPr>
      <w:r>
        <w:t xml:space="preserve">Prompt the use of time (in minutes) they have available. </w:t>
      </w:r>
      <w:r w:rsidR="00217C4A">
        <w:t>This value should be stored and handled as</w:t>
      </w:r>
      <w:r>
        <w:t xml:space="preserve"> an </w:t>
      </w:r>
      <w:r w:rsidRPr="002D4A40">
        <w:rPr>
          <w:b/>
          <w:bCs/>
        </w:rPr>
        <w:t>int</w:t>
      </w:r>
      <w:r>
        <w:t>.</w:t>
      </w:r>
    </w:p>
    <w:p w14:paraId="56F5DAA7" w14:textId="3A309988" w:rsidR="002D4A40" w:rsidRDefault="002D4A40" w:rsidP="0035477C">
      <w:pPr>
        <w:pStyle w:val="ListParagraph"/>
      </w:pPr>
      <w:r>
        <w:t xml:space="preserve">Prompt the user </w:t>
      </w:r>
      <w:r w:rsidR="00260E21">
        <w:t xml:space="preserve">for the mood. </w:t>
      </w:r>
      <w:r w:rsidR="00217C4A">
        <w:t>This value should be stored and handled as</w:t>
      </w:r>
      <w:r w:rsidR="00260E21">
        <w:t xml:space="preserve"> an </w:t>
      </w:r>
      <w:r w:rsidR="00260E21">
        <w:rPr>
          <w:b/>
          <w:bCs/>
        </w:rPr>
        <w:t>int</w:t>
      </w:r>
      <w:r w:rsidR="00260E21">
        <w:t>.</w:t>
      </w:r>
    </w:p>
    <w:p w14:paraId="6D81F754" w14:textId="651FBBB3" w:rsidR="00260E21" w:rsidRDefault="00260E21" w:rsidP="0035477C">
      <w:pPr>
        <w:pStyle w:val="ListParagraph"/>
      </w:pPr>
      <w:r>
        <w:t xml:space="preserve">Prompt the </w:t>
      </w:r>
      <w:r w:rsidR="00217C4A">
        <w:t>user to know</w:t>
      </w:r>
      <w:r>
        <w:t xml:space="preserve"> if they prefer a vegetarian option</w:t>
      </w:r>
      <w:r w:rsidR="00217C4A">
        <w:t xml:space="preserve">. This value should be stored and handled as a </w:t>
      </w:r>
      <w:r w:rsidR="00217C4A">
        <w:rPr>
          <w:b/>
          <w:bCs/>
        </w:rPr>
        <w:t>Boolean</w:t>
      </w:r>
      <w:r w:rsidR="00217C4A">
        <w:t xml:space="preserve"> type.</w:t>
      </w:r>
    </w:p>
    <w:p w14:paraId="1EEAF7D2" w14:textId="46FB0007" w:rsidR="00217C4A" w:rsidRDefault="00217C4A" w:rsidP="00217C4A">
      <w:pPr>
        <w:pStyle w:val="ListParagraph"/>
        <w:numPr>
          <w:ilvl w:val="1"/>
          <w:numId w:val="3"/>
        </w:numPr>
      </w:pPr>
      <w:r>
        <w:t>The user must enter either “true” or “false”</w:t>
      </w:r>
      <w:r w:rsidR="001E4FA3">
        <w:t>, all in lowercase.</w:t>
      </w:r>
    </w:p>
    <w:p w14:paraId="06C9ED06" w14:textId="325297E9" w:rsidR="001E4FA3" w:rsidRDefault="001E4FA3" w:rsidP="001E4FA3">
      <w:pPr>
        <w:pStyle w:val="ListParagraph"/>
      </w:pPr>
      <w:r>
        <w:t>Use the input values to determine the meal following the outline</w:t>
      </w:r>
      <w:r w:rsidR="006D72C7">
        <w:t xml:space="preserve"> </w:t>
      </w:r>
      <w:proofErr w:type="gramStart"/>
      <w:r w:rsidR="006D72C7">
        <w:t>describe</w:t>
      </w:r>
      <w:proofErr w:type="gramEnd"/>
      <w:r w:rsidR="006D72C7">
        <w:t xml:space="preserve"> above.</w:t>
      </w:r>
    </w:p>
    <w:p w14:paraId="4857563C" w14:textId="77777777" w:rsidR="00217C4A" w:rsidRDefault="00217C4A" w:rsidP="00217C4A">
      <w:pPr>
        <w:ind w:firstLine="0"/>
      </w:pPr>
    </w:p>
    <w:p w14:paraId="041E6EAC" w14:textId="5D79E025" w:rsidR="00F87A74" w:rsidRDefault="00F87A74" w:rsidP="00C04EA1">
      <w:pPr>
        <w:pStyle w:val="Heading2"/>
      </w:pPr>
      <w:r>
        <w:t>Sample Output #1:</w:t>
      </w:r>
    </w:p>
    <w:p w14:paraId="214DDB22" w14:textId="77777777" w:rsidR="00F66EE6" w:rsidRPr="00F66EE6" w:rsidRDefault="00F66EE6" w:rsidP="009E42F7">
      <w:pPr>
        <w:pStyle w:val="SampleOutputCode"/>
      </w:pPr>
      <w:r w:rsidRPr="00F66EE6">
        <w:t>[Meal Selector]</w:t>
      </w:r>
    </w:p>
    <w:p w14:paraId="42DC7E45" w14:textId="77777777" w:rsidR="00F66EE6" w:rsidRPr="00F66EE6" w:rsidRDefault="00F66EE6" w:rsidP="009E42F7">
      <w:pPr>
        <w:pStyle w:val="SampleOutputCode"/>
      </w:pPr>
      <w:r w:rsidRPr="00F66EE6">
        <w:t xml:space="preserve">How many minutes do you have to </w:t>
      </w:r>
      <w:proofErr w:type="gramStart"/>
      <w:r w:rsidRPr="00F66EE6">
        <w:t>prep</w:t>
      </w:r>
      <w:proofErr w:type="gramEnd"/>
      <w:r w:rsidRPr="00F66EE6">
        <w:t xml:space="preserve"> your </w:t>
      </w:r>
      <w:proofErr w:type="gramStart"/>
      <w:r w:rsidRPr="00F66EE6">
        <w:t>meal?:</w:t>
      </w:r>
      <w:proofErr w:type="gramEnd"/>
      <w:r w:rsidRPr="00F66EE6">
        <w:t xml:space="preserve"> </w:t>
      </w:r>
      <w:r w:rsidRPr="00BF53C4">
        <w:rPr>
          <w:b/>
          <w:bCs/>
          <w:color w:val="EE0000"/>
        </w:rPr>
        <w:t>40</w:t>
      </w:r>
    </w:p>
    <w:p w14:paraId="1FE4EB85" w14:textId="77777777" w:rsidR="00F66EE6" w:rsidRPr="00F66EE6" w:rsidRDefault="00F66EE6" w:rsidP="009E42F7">
      <w:pPr>
        <w:pStyle w:val="SampleOutputCode"/>
      </w:pPr>
      <w:r w:rsidRPr="00F66EE6">
        <w:t xml:space="preserve">What is your </w:t>
      </w:r>
      <w:proofErr w:type="gramStart"/>
      <w:r w:rsidRPr="00F66EE6">
        <w:t>mood?:</w:t>
      </w:r>
      <w:proofErr w:type="gramEnd"/>
      <w:r w:rsidRPr="00F66EE6">
        <w:t xml:space="preserve"> </w:t>
      </w:r>
    </w:p>
    <w:p w14:paraId="2C2C079D" w14:textId="77777777" w:rsidR="00F66EE6" w:rsidRPr="00F66EE6" w:rsidRDefault="00F66EE6" w:rsidP="009E42F7">
      <w:pPr>
        <w:pStyle w:val="SampleOutputCode"/>
      </w:pPr>
      <w:r w:rsidRPr="00F66EE6">
        <w:t>1. Healthy</w:t>
      </w:r>
    </w:p>
    <w:p w14:paraId="302CD1A7" w14:textId="77777777" w:rsidR="00F66EE6" w:rsidRPr="00F66EE6" w:rsidRDefault="00F66EE6" w:rsidP="009E42F7">
      <w:pPr>
        <w:pStyle w:val="SampleOutputCode"/>
      </w:pPr>
      <w:r w:rsidRPr="00F66EE6">
        <w:lastRenderedPageBreak/>
        <w:t>2. Comfort</w:t>
      </w:r>
    </w:p>
    <w:p w14:paraId="4273AF50" w14:textId="77777777" w:rsidR="00F66EE6" w:rsidRPr="00F66EE6" w:rsidRDefault="00F66EE6" w:rsidP="009E42F7">
      <w:pPr>
        <w:pStyle w:val="SampleOutputCode"/>
      </w:pPr>
      <w:r w:rsidRPr="00F66EE6">
        <w:t>3. Light Snack</w:t>
      </w:r>
    </w:p>
    <w:p w14:paraId="6B195A04" w14:textId="77777777" w:rsidR="00F66EE6" w:rsidRDefault="00F66EE6" w:rsidP="009E42F7">
      <w:pPr>
        <w:pStyle w:val="SampleOutputCode"/>
      </w:pPr>
      <w:r w:rsidRPr="00F66EE6">
        <w:t xml:space="preserve">&gt; </w:t>
      </w:r>
      <w:r w:rsidRPr="00BF53C4">
        <w:rPr>
          <w:b/>
          <w:bCs/>
          <w:color w:val="EE0000"/>
        </w:rPr>
        <w:t>2</w:t>
      </w:r>
    </w:p>
    <w:p w14:paraId="2AAA8407" w14:textId="77777777" w:rsidR="009E50DE" w:rsidRPr="00F66EE6" w:rsidRDefault="009E50DE" w:rsidP="009E42F7">
      <w:pPr>
        <w:pStyle w:val="SampleOutputCode"/>
      </w:pPr>
    </w:p>
    <w:p w14:paraId="64018D93" w14:textId="05C3068A" w:rsidR="00F66EE6" w:rsidRDefault="009E50DE" w:rsidP="009E42F7">
      <w:pPr>
        <w:pStyle w:val="SampleOutputCode"/>
      </w:pPr>
      <w:r w:rsidRPr="00F66EE6">
        <w:t>Vegetarian</w:t>
      </w:r>
      <w:r w:rsidR="00F66EE6" w:rsidRPr="00F66EE6">
        <w:t xml:space="preserve"> option? (true/false): </w:t>
      </w:r>
      <w:r w:rsidRPr="00BF53C4">
        <w:rPr>
          <w:b/>
          <w:bCs/>
          <w:color w:val="EE0000"/>
        </w:rPr>
        <w:t>f</w:t>
      </w:r>
      <w:r w:rsidR="00F66EE6" w:rsidRPr="00BF53C4">
        <w:rPr>
          <w:b/>
          <w:bCs/>
          <w:color w:val="EE0000"/>
        </w:rPr>
        <w:t>alse</w:t>
      </w:r>
    </w:p>
    <w:p w14:paraId="309F48A6" w14:textId="77777777" w:rsidR="00F66EE6" w:rsidRPr="00F66EE6" w:rsidRDefault="00F66EE6" w:rsidP="009E42F7">
      <w:pPr>
        <w:pStyle w:val="SampleOutputCode"/>
      </w:pPr>
    </w:p>
    <w:p w14:paraId="76E653DC" w14:textId="2AA119DE" w:rsidR="00623EDE" w:rsidRDefault="00F66EE6" w:rsidP="009E42F7">
      <w:pPr>
        <w:pStyle w:val="SampleOutputCode"/>
      </w:pPr>
      <w:r w:rsidRPr="00F66EE6">
        <w:t>You should try Pasta with meat sauce</w:t>
      </w:r>
    </w:p>
    <w:p w14:paraId="776D721F" w14:textId="77777777" w:rsidR="00F66EE6" w:rsidRDefault="00F66EE6" w:rsidP="00F66EE6">
      <w:pPr>
        <w:ind w:firstLine="0"/>
        <w:rPr>
          <w:rFonts w:ascii="Consolas" w:hAnsi="Consolas"/>
        </w:rPr>
      </w:pPr>
    </w:p>
    <w:p w14:paraId="157E94E6" w14:textId="1A414FF5" w:rsidR="00623EDE" w:rsidRDefault="00623EDE" w:rsidP="00623EDE">
      <w:pPr>
        <w:pStyle w:val="Heading2"/>
      </w:pPr>
      <w:r>
        <w:t>Sample Output #2:</w:t>
      </w:r>
    </w:p>
    <w:p w14:paraId="74CDC759" w14:textId="77777777" w:rsidR="009E42F7" w:rsidRPr="009E42F7" w:rsidRDefault="009E42F7" w:rsidP="009E42F7">
      <w:pPr>
        <w:pStyle w:val="SampleOutputCode"/>
      </w:pPr>
      <w:r w:rsidRPr="009E42F7">
        <w:t>[Meal Selector]</w:t>
      </w:r>
    </w:p>
    <w:p w14:paraId="15659A53" w14:textId="77777777" w:rsidR="009E42F7" w:rsidRPr="009E42F7" w:rsidRDefault="009E42F7" w:rsidP="009E42F7">
      <w:pPr>
        <w:pStyle w:val="SampleOutputCode"/>
      </w:pPr>
      <w:r w:rsidRPr="009E42F7">
        <w:t xml:space="preserve">How many minutes do you have to </w:t>
      </w:r>
      <w:proofErr w:type="gramStart"/>
      <w:r w:rsidRPr="009E42F7">
        <w:t>prep</w:t>
      </w:r>
      <w:proofErr w:type="gramEnd"/>
      <w:r w:rsidRPr="009E42F7">
        <w:t xml:space="preserve"> your </w:t>
      </w:r>
      <w:proofErr w:type="gramStart"/>
      <w:r w:rsidRPr="009E42F7">
        <w:t>meal?:</w:t>
      </w:r>
      <w:proofErr w:type="gramEnd"/>
      <w:r w:rsidRPr="00BF53C4">
        <w:rPr>
          <w:b/>
          <w:bCs/>
          <w:color w:val="EE0000"/>
        </w:rPr>
        <w:t xml:space="preserve"> 10</w:t>
      </w:r>
    </w:p>
    <w:p w14:paraId="75DE2AE8" w14:textId="77777777" w:rsidR="009E42F7" w:rsidRPr="009E42F7" w:rsidRDefault="009E42F7" w:rsidP="009E42F7">
      <w:pPr>
        <w:pStyle w:val="SampleOutputCode"/>
      </w:pPr>
      <w:r w:rsidRPr="009E42F7">
        <w:t xml:space="preserve">What is your </w:t>
      </w:r>
      <w:proofErr w:type="gramStart"/>
      <w:r w:rsidRPr="009E42F7">
        <w:t>mood?:</w:t>
      </w:r>
      <w:proofErr w:type="gramEnd"/>
      <w:r w:rsidRPr="009E42F7">
        <w:t xml:space="preserve"> </w:t>
      </w:r>
    </w:p>
    <w:p w14:paraId="6720EE6E" w14:textId="77777777" w:rsidR="009E42F7" w:rsidRPr="009E42F7" w:rsidRDefault="009E42F7" w:rsidP="009E42F7">
      <w:pPr>
        <w:pStyle w:val="SampleOutputCode"/>
      </w:pPr>
      <w:r w:rsidRPr="009E42F7">
        <w:t>1. Healthy</w:t>
      </w:r>
    </w:p>
    <w:p w14:paraId="7567DE61" w14:textId="77777777" w:rsidR="009E42F7" w:rsidRPr="009E42F7" w:rsidRDefault="009E42F7" w:rsidP="009E42F7">
      <w:pPr>
        <w:pStyle w:val="SampleOutputCode"/>
      </w:pPr>
      <w:r w:rsidRPr="009E42F7">
        <w:t>2. Comfort</w:t>
      </w:r>
    </w:p>
    <w:p w14:paraId="2CCB2913" w14:textId="77777777" w:rsidR="009E42F7" w:rsidRPr="009E42F7" w:rsidRDefault="009E42F7" w:rsidP="009E42F7">
      <w:pPr>
        <w:pStyle w:val="SampleOutputCode"/>
      </w:pPr>
      <w:r w:rsidRPr="009E42F7">
        <w:t>3. Light Snack</w:t>
      </w:r>
    </w:p>
    <w:p w14:paraId="08F37EDE" w14:textId="77777777" w:rsidR="009E42F7" w:rsidRPr="009E42F7" w:rsidRDefault="009E42F7" w:rsidP="009E42F7">
      <w:pPr>
        <w:pStyle w:val="SampleOutputCode"/>
      </w:pPr>
      <w:r w:rsidRPr="009E42F7">
        <w:t xml:space="preserve">&gt; </w:t>
      </w:r>
      <w:r w:rsidRPr="00BF53C4">
        <w:rPr>
          <w:b/>
          <w:bCs/>
          <w:color w:val="EE0000"/>
        </w:rPr>
        <w:t>3</w:t>
      </w:r>
    </w:p>
    <w:p w14:paraId="0056D0A3" w14:textId="77777777" w:rsidR="009E42F7" w:rsidRPr="009E42F7" w:rsidRDefault="009E42F7" w:rsidP="009E42F7">
      <w:pPr>
        <w:pStyle w:val="SampleOutputCode"/>
      </w:pPr>
    </w:p>
    <w:p w14:paraId="1D8EA35B" w14:textId="77777777" w:rsidR="009E42F7" w:rsidRPr="009E42F7" w:rsidRDefault="009E42F7" w:rsidP="009E42F7">
      <w:pPr>
        <w:pStyle w:val="SampleOutputCode"/>
      </w:pPr>
      <w:r w:rsidRPr="009E42F7">
        <w:t xml:space="preserve">Vegetarian option? (true/false): </w:t>
      </w:r>
      <w:r w:rsidRPr="00BF53C4">
        <w:rPr>
          <w:b/>
          <w:bCs/>
          <w:color w:val="EE0000"/>
        </w:rPr>
        <w:t>true</w:t>
      </w:r>
    </w:p>
    <w:p w14:paraId="041D9F00" w14:textId="77777777" w:rsidR="009E42F7" w:rsidRPr="009E42F7" w:rsidRDefault="009E42F7" w:rsidP="009E42F7">
      <w:pPr>
        <w:pStyle w:val="SampleOutputCode"/>
      </w:pPr>
    </w:p>
    <w:p w14:paraId="2F0906DF" w14:textId="08FC1A23" w:rsidR="00A60B8C" w:rsidRDefault="009E42F7" w:rsidP="009E42F7">
      <w:pPr>
        <w:pStyle w:val="SampleOutputCode"/>
      </w:pPr>
      <w:r w:rsidRPr="009E42F7">
        <w:t xml:space="preserve">You should try Fruit and yogurt bowl </w:t>
      </w:r>
      <w:r w:rsidR="00A60B8C">
        <w:br w:type="page"/>
      </w:r>
    </w:p>
    <w:p w14:paraId="628EE18A" w14:textId="14383B68" w:rsidR="00623EDE" w:rsidRPr="00BF53C4" w:rsidRDefault="00A60B8C" w:rsidP="00A60B8C">
      <w:pPr>
        <w:pStyle w:val="Heading1"/>
        <w:rPr>
          <w:lang w:val="es-CL"/>
        </w:rPr>
      </w:pPr>
      <w:r w:rsidRPr="00BF53C4">
        <w:rPr>
          <w:lang w:val="es-CL"/>
        </w:rPr>
        <w:lastRenderedPageBreak/>
        <w:t>Lab 1</w:t>
      </w:r>
      <w:r w:rsidR="00C80AF2" w:rsidRPr="00BF53C4">
        <w:rPr>
          <w:lang w:val="es-CL"/>
        </w:rPr>
        <w:t>3</w:t>
      </w:r>
      <w:r w:rsidRPr="00BF53C4">
        <w:rPr>
          <w:lang w:val="es-CL"/>
        </w:rPr>
        <w:t xml:space="preserve">B: </w:t>
      </w:r>
      <w:r w:rsidR="00BF53C4" w:rsidRPr="00BF53C4">
        <w:rPr>
          <w:lang w:val="es-CL"/>
        </w:rPr>
        <w:t xml:space="preserve">Lab Grade </w:t>
      </w:r>
      <w:proofErr w:type="spellStart"/>
      <w:r w:rsidR="00BF53C4" w:rsidRPr="00BF53C4">
        <w:rPr>
          <w:lang w:val="es-CL"/>
        </w:rPr>
        <w:t>Calcul</w:t>
      </w:r>
      <w:r w:rsidR="00BF53C4">
        <w:rPr>
          <w:lang w:val="es-CL"/>
        </w:rPr>
        <w:t>ator</w:t>
      </w:r>
      <w:proofErr w:type="spellEnd"/>
    </w:p>
    <w:p w14:paraId="0D1645EC" w14:textId="1955B23E" w:rsidR="00844624" w:rsidRPr="0084721F" w:rsidRDefault="0084721F" w:rsidP="00844624">
      <w:r w:rsidRPr="0084721F">
        <w:t>Create a program t</w:t>
      </w:r>
      <w:r>
        <w:t xml:space="preserve">hat will be capable of calculating </w:t>
      </w:r>
      <w:r w:rsidR="00290798">
        <w:t xml:space="preserve">the grade of your labs. Also, the program should </w:t>
      </w:r>
      <w:r w:rsidR="00906462">
        <w:t xml:space="preserve">also </w:t>
      </w:r>
      <w:r w:rsidR="00A647EF">
        <w:t>be able to drop the lowest lab when calculating the lab average.</w:t>
      </w:r>
    </w:p>
    <w:p w14:paraId="69A9A605" w14:textId="77777777" w:rsidR="00F976CF" w:rsidRPr="0084721F" w:rsidRDefault="00F976CF" w:rsidP="00A60B8C"/>
    <w:p w14:paraId="304491AC" w14:textId="514F3EE3" w:rsidR="00D73E5F" w:rsidRDefault="00D73E5F" w:rsidP="00D73E5F">
      <w:pPr>
        <w:pStyle w:val="Heading2"/>
      </w:pPr>
      <w:r>
        <w:t>Requirements:</w:t>
      </w:r>
    </w:p>
    <w:p w14:paraId="722F0C6D" w14:textId="6215CE88" w:rsidR="00E03E0D" w:rsidRDefault="00D73E5F" w:rsidP="00844624">
      <w:pPr>
        <w:pStyle w:val="ListParagraph"/>
      </w:pPr>
      <w:r>
        <w:t>Th</w:t>
      </w:r>
      <w:r w:rsidR="00844624">
        <w:t xml:space="preserve">e user will be able to repeat the lab grade calculation how many times they want to, so the program must include </w:t>
      </w:r>
      <w:r w:rsidR="00BC30B3">
        <w:t xml:space="preserve">a </w:t>
      </w:r>
      <w:r w:rsidR="00BC30B3">
        <w:rPr>
          <w:b/>
          <w:bCs/>
        </w:rPr>
        <w:t>while</w:t>
      </w:r>
      <w:r w:rsidR="00BC30B3">
        <w:t xml:space="preserve"> loop</w:t>
      </w:r>
      <w:r w:rsidR="00186190">
        <w:t xml:space="preserve">. We will call this our </w:t>
      </w:r>
      <w:r w:rsidR="00186190">
        <w:rPr>
          <w:b/>
          <w:bCs/>
        </w:rPr>
        <w:t>program</w:t>
      </w:r>
      <w:r w:rsidR="00186190">
        <w:t xml:space="preserve"> </w:t>
      </w:r>
      <w:r w:rsidR="00186190" w:rsidRPr="00186190">
        <w:rPr>
          <w:b/>
          <w:bCs/>
        </w:rPr>
        <w:t>loop</w:t>
      </w:r>
      <w:r w:rsidR="00186190">
        <w:t>.</w:t>
      </w:r>
    </w:p>
    <w:p w14:paraId="6A9B27AE" w14:textId="5C4C77F7" w:rsidR="00BC30B3" w:rsidRDefault="00186190" w:rsidP="00844624">
      <w:pPr>
        <w:pStyle w:val="ListParagraph"/>
      </w:pPr>
      <w:r>
        <w:t xml:space="preserve">On each iteration of the </w:t>
      </w:r>
      <w:r>
        <w:rPr>
          <w:b/>
          <w:bCs/>
        </w:rPr>
        <w:t>p</w:t>
      </w:r>
      <w:r w:rsidR="00245297">
        <w:rPr>
          <w:b/>
          <w:bCs/>
        </w:rPr>
        <w:t>rogram loop</w:t>
      </w:r>
      <w:r w:rsidR="00245297">
        <w:t>, we are going to ask the user to enter their grade for all 13 labs.</w:t>
      </w:r>
    </w:p>
    <w:p w14:paraId="653E749A" w14:textId="21528987" w:rsidR="00B64FD7" w:rsidRDefault="00B64FD7" w:rsidP="00B64FD7">
      <w:pPr>
        <w:pStyle w:val="ListParagraph"/>
        <w:numPr>
          <w:ilvl w:val="1"/>
          <w:numId w:val="3"/>
        </w:numPr>
      </w:pPr>
      <w:r>
        <w:t xml:space="preserve">You </w:t>
      </w:r>
      <w:proofErr w:type="gramStart"/>
      <w:r>
        <w:t>must</w:t>
      </w:r>
      <w:proofErr w:type="gramEnd"/>
      <w:r>
        <w:t xml:space="preserve"> </w:t>
      </w:r>
      <w:proofErr w:type="gramStart"/>
      <w:r>
        <w:t xml:space="preserve">a </w:t>
      </w:r>
      <w:r>
        <w:rPr>
          <w:b/>
          <w:bCs/>
        </w:rPr>
        <w:t>for</w:t>
      </w:r>
      <w:r>
        <w:t xml:space="preserve"> loop</w:t>
      </w:r>
      <w:proofErr w:type="gramEnd"/>
      <w:r>
        <w:t xml:space="preserve"> for this part.</w:t>
      </w:r>
    </w:p>
    <w:p w14:paraId="1A9E8BEF" w14:textId="3F036F8E" w:rsidR="00245297" w:rsidRDefault="00245297" w:rsidP="00844624">
      <w:pPr>
        <w:pStyle w:val="ListParagraph"/>
      </w:pPr>
      <w:r>
        <w:t xml:space="preserve">We will handle </w:t>
      </w:r>
      <w:r w:rsidR="00254F06">
        <w:t>lab</w:t>
      </w:r>
      <w:r>
        <w:t xml:space="preserve"> grade values as </w:t>
      </w:r>
      <w:r>
        <w:rPr>
          <w:b/>
          <w:bCs/>
        </w:rPr>
        <w:t>float</w:t>
      </w:r>
      <w:r>
        <w:t>.</w:t>
      </w:r>
    </w:p>
    <w:p w14:paraId="57AD1232" w14:textId="00F5F828" w:rsidR="00254F06" w:rsidRDefault="00EC7BFE" w:rsidP="00844624">
      <w:pPr>
        <w:pStyle w:val="ListParagraph"/>
      </w:pPr>
      <w:r>
        <w:t xml:space="preserve">We have not covered </w:t>
      </w:r>
      <w:r w:rsidR="00C86527">
        <w:t xml:space="preserve">arrays yet, so we will handle the lowest lab grade </w:t>
      </w:r>
      <w:r w:rsidR="00680463">
        <w:t>like</w:t>
      </w:r>
      <w:r w:rsidR="00DB5102">
        <w:t xml:space="preserve"> what you did for Lab10A.</w:t>
      </w:r>
    </w:p>
    <w:p w14:paraId="18E8B617" w14:textId="78570E8A" w:rsidR="00DB5102" w:rsidRDefault="00DB5102" w:rsidP="00DB5102">
      <w:pPr>
        <w:pStyle w:val="ListParagraph"/>
        <w:numPr>
          <w:ilvl w:val="1"/>
          <w:numId w:val="3"/>
        </w:numPr>
      </w:pPr>
      <w:r>
        <w:t xml:space="preserve">Instead of </w:t>
      </w:r>
      <w:r w:rsidR="00680463">
        <w:t>looking for the highest value, we look for the lowest value.</w:t>
      </w:r>
    </w:p>
    <w:p w14:paraId="299D8BC8" w14:textId="7A2EF416" w:rsidR="00680463" w:rsidRDefault="00680463" w:rsidP="00DB5102">
      <w:pPr>
        <w:pStyle w:val="ListParagraph"/>
        <w:numPr>
          <w:ilvl w:val="1"/>
          <w:numId w:val="3"/>
        </w:numPr>
      </w:pPr>
      <w:r>
        <w:rPr>
          <w:b/>
          <w:bCs/>
        </w:rPr>
        <w:t>Hint</w:t>
      </w:r>
      <w:r>
        <w:t>: Remember that the highest value a lab can have is 100.</w:t>
      </w:r>
    </w:p>
    <w:p w14:paraId="21AAB82B" w14:textId="2B02037D" w:rsidR="00AD5700" w:rsidRDefault="00AD5700" w:rsidP="00AB7F41">
      <w:pPr>
        <w:pStyle w:val="ListParagraph"/>
      </w:pPr>
      <w:r>
        <w:t>The program must output the grade of the lowest lab, the average lab grade without the policy, and the average lab grade with the policy applied.</w:t>
      </w:r>
    </w:p>
    <w:p w14:paraId="28547D78" w14:textId="77777777" w:rsidR="00844624" w:rsidRDefault="00844624" w:rsidP="00844624">
      <w:pPr>
        <w:ind w:firstLine="0"/>
      </w:pPr>
    </w:p>
    <w:p w14:paraId="0AB783A5" w14:textId="04FF73DB" w:rsidR="00E03E0D" w:rsidRDefault="00E03E0D" w:rsidP="00E03E0D">
      <w:pPr>
        <w:pStyle w:val="Heading2"/>
      </w:pPr>
      <w:r>
        <w:t>Sample Output #1:</w:t>
      </w:r>
    </w:p>
    <w:p w14:paraId="3B7CF93C" w14:textId="77777777" w:rsidR="00DA6EE0" w:rsidRDefault="00DA6EE0" w:rsidP="00DA6EE0">
      <w:pPr>
        <w:pStyle w:val="SampleOutputCode"/>
      </w:pPr>
      <w:r>
        <w:t xml:space="preserve">Enter your lab grades: </w:t>
      </w:r>
    </w:p>
    <w:p w14:paraId="44724F55" w14:textId="77777777" w:rsidR="00DA6EE0" w:rsidRDefault="00DA6EE0" w:rsidP="00DA6EE0">
      <w:pPr>
        <w:pStyle w:val="SampleOutputCode"/>
      </w:pPr>
      <w:r>
        <w:t xml:space="preserve">Lab 1: </w:t>
      </w:r>
      <w:r w:rsidRPr="00DA6EE0">
        <w:rPr>
          <w:b/>
          <w:bCs/>
          <w:color w:val="EE0000"/>
        </w:rPr>
        <w:t>100</w:t>
      </w:r>
    </w:p>
    <w:p w14:paraId="705A563A" w14:textId="77777777" w:rsidR="00DA6EE0" w:rsidRDefault="00DA6EE0" w:rsidP="00DA6EE0">
      <w:pPr>
        <w:pStyle w:val="SampleOutputCode"/>
      </w:pPr>
      <w:r>
        <w:t xml:space="preserve">Lab 2: </w:t>
      </w:r>
      <w:r w:rsidRPr="00DA6EE0">
        <w:rPr>
          <w:b/>
          <w:bCs/>
          <w:color w:val="EE0000"/>
        </w:rPr>
        <w:t>100</w:t>
      </w:r>
    </w:p>
    <w:p w14:paraId="54AAF3EB" w14:textId="77777777" w:rsidR="00DA6EE0" w:rsidRDefault="00DA6EE0" w:rsidP="00DA6EE0">
      <w:pPr>
        <w:pStyle w:val="SampleOutputCode"/>
      </w:pPr>
      <w:r>
        <w:t xml:space="preserve">Lab 3: </w:t>
      </w:r>
      <w:r w:rsidRPr="00DA6EE0">
        <w:rPr>
          <w:b/>
          <w:bCs/>
          <w:color w:val="EE0000"/>
        </w:rPr>
        <w:t>100</w:t>
      </w:r>
    </w:p>
    <w:p w14:paraId="3D5C5A29" w14:textId="77777777" w:rsidR="00DA6EE0" w:rsidRDefault="00DA6EE0" w:rsidP="00DA6EE0">
      <w:pPr>
        <w:pStyle w:val="SampleOutputCode"/>
      </w:pPr>
      <w:r>
        <w:t xml:space="preserve">Lab 4: </w:t>
      </w:r>
      <w:r w:rsidRPr="00DA6EE0">
        <w:rPr>
          <w:b/>
          <w:bCs/>
          <w:color w:val="EE0000"/>
        </w:rPr>
        <w:t>0</w:t>
      </w:r>
    </w:p>
    <w:p w14:paraId="1AFB9DEE" w14:textId="77777777" w:rsidR="00DA6EE0" w:rsidRDefault="00DA6EE0" w:rsidP="00DA6EE0">
      <w:pPr>
        <w:pStyle w:val="SampleOutputCode"/>
      </w:pPr>
      <w:r>
        <w:t xml:space="preserve">Lab 5: </w:t>
      </w:r>
      <w:r w:rsidRPr="00DA6EE0">
        <w:rPr>
          <w:b/>
          <w:bCs/>
          <w:color w:val="EE0000"/>
        </w:rPr>
        <w:t>100</w:t>
      </w:r>
    </w:p>
    <w:p w14:paraId="41E66E6E" w14:textId="77777777" w:rsidR="00DA6EE0" w:rsidRDefault="00DA6EE0" w:rsidP="00DA6EE0">
      <w:pPr>
        <w:pStyle w:val="SampleOutputCode"/>
      </w:pPr>
      <w:r>
        <w:t xml:space="preserve">Lab 6: </w:t>
      </w:r>
      <w:r w:rsidRPr="00DA6EE0">
        <w:rPr>
          <w:b/>
          <w:bCs/>
          <w:color w:val="EE0000"/>
        </w:rPr>
        <w:t>100</w:t>
      </w:r>
    </w:p>
    <w:p w14:paraId="402749ED" w14:textId="77777777" w:rsidR="00DA6EE0" w:rsidRDefault="00DA6EE0" w:rsidP="00DA6EE0">
      <w:pPr>
        <w:pStyle w:val="SampleOutputCode"/>
      </w:pPr>
      <w:r>
        <w:t xml:space="preserve">Lab 7: </w:t>
      </w:r>
      <w:r w:rsidRPr="00DA6EE0">
        <w:rPr>
          <w:b/>
          <w:bCs/>
          <w:color w:val="EE0000"/>
        </w:rPr>
        <w:t>100</w:t>
      </w:r>
    </w:p>
    <w:p w14:paraId="3E4BEC61" w14:textId="77777777" w:rsidR="00DA6EE0" w:rsidRDefault="00DA6EE0" w:rsidP="00DA6EE0">
      <w:pPr>
        <w:pStyle w:val="SampleOutputCode"/>
      </w:pPr>
      <w:r>
        <w:t xml:space="preserve">Lab 8: </w:t>
      </w:r>
      <w:r w:rsidRPr="00DA6EE0">
        <w:rPr>
          <w:b/>
          <w:bCs/>
          <w:color w:val="EE0000"/>
        </w:rPr>
        <w:t>100</w:t>
      </w:r>
    </w:p>
    <w:p w14:paraId="01B81292" w14:textId="77777777" w:rsidR="00DA6EE0" w:rsidRDefault="00DA6EE0" w:rsidP="00DA6EE0">
      <w:pPr>
        <w:pStyle w:val="SampleOutputCode"/>
      </w:pPr>
      <w:r>
        <w:t xml:space="preserve">Lab 9: </w:t>
      </w:r>
      <w:r w:rsidRPr="00DA6EE0">
        <w:rPr>
          <w:b/>
          <w:bCs/>
          <w:color w:val="EE0000"/>
        </w:rPr>
        <w:t>100</w:t>
      </w:r>
    </w:p>
    <w:p w14:paraId="0DAD098A" w14:textId="77777777" w:rsidR="00DA6EE0" w:rsidRDefault="00DA6EE0" w:rsidP="00DA6EE0">
      <w:pPr>
        <w:pStyle w:val="SampleOutputCode"/>
      </w:pPr>
      <w:r>
        <w:t xml:space="preserve">Lab 10: </w:t>
      </w:r>
      <w:r w:rsidRPr="00DA6EE0">
        <w:rPr>
          <w:b/>
          <w:bCs/>
          <w:color w:val="EE0000"/>
        </w:rPr>
        <w:t>100</w:t>
      </w:r>
    </w:p>
    <w:p w14:paraId="4253A3D7" w14:textId="77777777" w:rsidR="00DA6EE0" w:rsidRDefault="00DA6EE0" w:rsidP="00DA6EE0">
      <w:pPr>
        <w:pStyle w:val="SampleOutputCode"/>
      </w:pPr>
      <w:r>
        <w:t xml:space="preserve">Lab 11: </w:t>
      </w:r>
      <w:r w:rsidRPr="00DA6EE0">
        <w:rPr>
          <w:b/>
          <w:bCs/>
          <w:color w:val="EE0000"/>
        </w:rPr>
        <w:t>100</w:t>
      </w:r>
    </w:p>
    <w:p w14:paraId="1DC13C22" w14:textId="77777777" w:rsidR="00DA6EE0" w:rsidRDefault="00DA6EE0" w:rsidP="00DA6EE0">
      <w:pPr>
        <w:pStyle w:val="SampleOutputCode"/>
      </w:pPr>
      <w:r>
        <w:t xml:space="preserve">Lab 12: </w:t>
      </w:r>
      <w:r w:rsidRPr="00DA6EE0">
        <w:rPr>
          <w:b/>
          <w:bCs/>
          <w:color w:val="EE0000"/>
        </w:rPr>
        <w:t>100</w:t>
      </w:r>
    </w:p>
    <w:p w14:paraId="192CB3B4" w14:textId="77777777" w:rsidR="00DA6EE0" w:rsidRDefault="00DA6EE0" w:rsidP="00DA6EE0">
      <w:pPr>
        <w:pStyle w:val="SampleOutputCode"/>
      </w:pPr>
      <w:r>
        <w:t xml:space="preserve">Lab 13: </w:t>
      </w:r>
      <w:r w:rsidRPr="00DA6EE0">
        <w:rPr>
          <w:b/>
          <w:bCs/>
          <w:color w:val="EE0000"/>
        </w:rPr>
        <w:t>100</w:t>
      </w:r>
    </w:p>
    <w:p w14:paraId="62F6C194" w14:textId="77777777" w:rsidR="00DA6EE0" w:rsidRDefault="00DA6EE0" w:rsidP="00DA6EE0">
      <w:pPr>
        <w:pStyle w:val="SampleOutputCode"/>
      </w:pPr>
    </w:p>
    <w:p w14:paraId="2F6D25A8" w14:textId="77777777" w:rsidR="00DA6EE0" w:rsidRDefault="00DA6EE0" w:rsidP="00DA6EE0">
      <w:pPr>
        <w:pStyle w:val="SampleOutputCode"/>
      </w:pPr>
      <w:r>
        <w:t>The lowest lab grade was: 0.0</w:t>
      </w:r>
    </w:p>
    <w:p w14:paraId="094A5E2C" w14:textId="77777777" w:rsidR="00DA6EE0" w:rsidRDefault="00DA6EE0" w:rsidP="00DA6EE0">
      <w:pPr>
        <w:pStyle w:val="SampleOutputCode"/>
      </w:pPr>
      <w:r>
        <w:t>Your lab grade average is 92.30769</w:t>
      </w:r>
    </w:p>
    <w:p w14:paraId="050B840C" w14:textId="77777777" w:rsidR="00DA6EE0" w:rsidRDefault="00DA6EE0" w:rsidP="00DA6EE0">
      <w:pPr>
        <w:pStyle w:val="SampleOutputCode"/>
      </w:pPr>
      <w:r>
        <w:t>Your lab grade average after policy is 100.0</w:t>
      </w:r>
    </w:p>
    <w:p w14:paraId="25D56D78" w14:textId="77777777" w:rsidR="00DA6EE0" w:rsidRPr="00DA6EE0" w:rsidRDefault="00DA6EE0" w:rsidP="00DA6EE0">
      <w:pPr>
        <w:pStyle w:val="SampleOutputCode"/>
        <w:rPr>
          <w:lang w:val="es-CL"/>
        </w:rPr>
      </w:pPr>
      <w:r>
        <w:t xml:space="preserve">Do you want to try again? </w:t>
      </w:r>
      <w:r w:rsidRPr="00DA6EE0">
        <w:rPr>
          <w:lang w:val="es-CL"/>
        </w:rPr>
        <w:t xml:space="preserve">(Y/N): </w:t>
      </w:r>
      <w:r w:rsidRPr="00DA6EE0">
        <w:rPr>
          <w:b/>
          <w:bCs/>
          <w:color w:val="EE0000"/>
          <w:lang w:val="es-CL"/>
        </w:rPr>
        <w:t>Y</w:t>
      </w:r>
    </w:p>
    <w:p w14:paraId="07D55569" w14:textId="77777777" w:rsidR="00DA6EE0" w:rsidRPr="00DA6EE0" w:rsidRDefault="00DA6EE0" w:rsidP="00DA6EE0">
      <w:pPr>
        <w:pStyle w:val="SampleOutputCode"/>
        <w:rPr>
          <w:lang w:val="es-CL"/>
        </w:rPr>
      </w:pPr>
    </w:p>
    <w:p w14:paraId="1E3A5531" w14:textId="77777777" w:rsidR="00DA6EE0" w:rsidRPr="00DA6EE0" w:rsidRDefault="00DA6EE0" w:rsidP="00DA6EE0">
      <w:pPr>
        <w:pStyle w:val="SampleOutputCode"/>
        <w:rPr>
          <w:lang w:val="es-CL"/>
        </w:rPr>
      </w:pPr>
      <w:r w:rsidRPr="00DA6EE0">
        <w:rPr>
          <w:lang w:val="es-CL"/>
        </w:rPr>
        <w:t xml:space="preserve">Enter </w:t>
      </w:r>
      <w:proofErr w:type="spellStart"/>
      <w:r w:rsidRPr="00DA6EE0">
        <w:rPr>
          <w:lang w:val="es-CL"/>
        </w:rPr>
        <w:t>your</w:t>
      </w:r>
      <w:proofErr w:type="spellEnd"/>
      <w:r w:rsidRPr="00DA6EE0">
        <w:rPr>
          <w:lang w:val="es-CL"/>
        </w:rPr>
        <w:t xml:space="preserve"> </w:t>
      </w:r>
      <w:proofErr w:type="spellStart"/>
      <w:r w:rsidRPr="00DA6EE0">
        <w:rPr>
          <w:lang w:val="es-CL"/>
        </w:rPr>
        <w:t>lab</w:t>
      </w:r>
      <w:proofErr w:type="spellEnd"/>
      <w:r w:rsidRPr="00DA6EE0">
        <w:rPr>
          <w:lang w:val="es-CL"/>
        </w:rPr>
        <w:t xml:space="preserve"> grades:</w:t>
      </w:r>
    </w:p>
    <w:p w14:paraId="278B780C" w14:textId="5E2A0C9A" w:rsidR="00DA6EE0" w:rsidRPr="00DA6EE0" w:rsidRDefault="00DA6EE0" w:rsidP="00DA6EE0">
      <w:pPr>
        <w:pStyle w:val="SampleOutputCode"/>
        <w:rPr>
          <w:lang w:val="es-CL"/>
        </w:rPr>
      </w:pPr>
      <w:r w:rsidRPr="00DA6EE0">
        <w:rPr>
          <w:lang w:val="es-CL"/>
        </w:rPr>
        <w:t xml:space="preserve">Lab 1: </w:t>
      </w:r>
      <w:r w:rsidRPr="00DA6EE0">
        <w:rPr>
          <w:b/>
          <w:bCs/>
          <w:color w:val="EE0000"/>
          <w:lang w:val="es-CL"/>
        </w:rPr>
        <w:t xml:space="preserve">0 </w:t>
      </w:r>
    </w:p>
    <w:p w14:paraId="2C892313" w14:textId="77777777" w:rsidR="00DA6EE0" w:rsidRPr="00DA6EE0" w:rsidRDefault="00DA6EE0" w:rsidP="00DA6EE0">
      <w:pPr>
        <w:pStyle w:val="SampleOutputCode"/>
        <w:rPr>
          <w:lang w:val="es-CL"/>
        </w:rPr>
      </w:pPr>
      <w:r w:rsidRPr="00DA6EE0">
        <w:rPr>
          <w:lang w:val="es-CL"/>
        </w:rPr>
        <w:t xml:space="preserve">Lab 2: </w:t>
      </w:r>
      <w:r w:rsidRPr="00DA6EE0">
        <w:rPr>
          <w:b/>
          <w:bCs/>
          <w:color w:val="EE0000"/>
          <w:lang w:val="es-CL"/>
        </w:rPr>
        <w:t>95</w:t>
      </w:r>
    </w:p>
    <w:p w14:paraId="24136B04" w14:textId="77777777" w:rsidR="00DA6EE0" w:rsidRPr="00DA6EE0" w:rsidRDefault="00DA6EE0" w:rsidP="00DA6EE0">
      <w:pPr>
        <w:pStyle w:val="SampleOutputCode"/>
        <w:rPr>
          <w:lang w:val="es-CL"/>
        </w:rPr>
      </w:pPr>
      <w:r w:rsidRPr="00DA6EE0">
        <w:rPr>
          <w:lang w:val="es-CL"/>
        </w:rPr>
        <w:t xml:space="preserve">Lab 3: </w:t>
      </w:r>
      <w:r w:rsidRPr="00DA6EE0">
        <w:rPr>
          <w:b/>
          <w:bCs/>
          <w:color w:val="EE0000"/>
          <w:lang w:val="es-CL"/>
        </w:rPr>
        <w:t>80</w:t>
      </w:r>
    </w:p>
    <w:p w14:paraId="17FD4D80" w14:textId="77777777" w:rsidR="00DA6EE0" w:rsidRPr="00DA6EE0" w:rsidRDefault="00DA6EE0" w:rsidP="00DA6EE0">
      <w:pPr>
        <w:pStyle w:val="SampleOutputCode"/>
        <w:rPr>
          <w:b/>
          <w:bCs/>
          <w:color w:val="EE0000"/>
          <w:lang w:val="es-CL"/>
        </w:rPr>
      </w:pPr>
      <w:r w:rsidRPr="00DA6EE0">
        <w:rPr>
          <w:lang w:val="es-CL"/>
        </w:rPr>
        <w:t xml:space="preserve">Lab 4: </w:t>
      </w:r>
      <w:r w:rsidRPr="00DA6EE0">
        <w:rPr>
          <w:b/>
          <w:bCs/>
          <w:color w:val="EE0000"/>
          <w:lang w:val="es-CL"/>
        </w:rPr>
        <w:t>79</w:t>
      </w:r>
    </w:p>
    <w:p w14:paraId="6B92E131" w14:textId="77777777" w:rsidR="00DA6EE0" w:rsidRPr="00DA6EE0" w:rsidRDefault="00DA6EE0" w:rsidP="00DA6EE0">
      <w:pPr>
        <w:pStyle w:val="SampleOutputCode"/>
        <w:rPr>
          <w:lang w:val="es-CL"/>
        </w:rPr>
      </w:pPr>
      <w:r w:rsidRPr="00DA6EE0">
        <w:rPr>
          <w:lang w:val="es-CL"/>
        </w:rPr>
        <w:t xml:space="preserve">Lab 5: </w:t>
      </w:r>
      <w:r w:rsidRPr="00DA6EE0">
        <w:rPr>
          <w:b/>
          <w:bCs/>
          <w:color w:val="EE0000"/>
          <w:lang w:val="es-CL"/>
        </w:rPr>
        <w:t>84</w:t>
      </w:r>
    </w:p>
    <w:p w14:paraId="7CD60FC1" w14:textId="77777777" w:rsidR="00DA6EE0" w:rsidRPr="00DA6EE0" w:rsidRDefault="00DA6EE0" w:rsidP="00DA6EE0">
      <w:pPr>
        <w:pStyle w:val="SampleOutputCode"/>
        <w:rPr>
          <w:lang w:val="es-CL"/>
        </w:rPr>
      </w:pPr>
      <w:r w:rsidRPr="00DA6EE0">
        <w:rPr>
          <w:lang w:val="es-CL"/>
        </w:rPr>
        <w:t xml:space="preserve">Lab 6: </w:t>
      </w:r>
      <w:r w:rsidRPr="00DA6EE0">
        <w:rPr>
          <w:b/>
          <w:bCs/>
          <w:color w:val="EE0000"/>
          <w:lang w:val="es-CL"/>
        </w:rPr>
        <w:t>100</w:t>
      </w:r>
    </w:p>
    <w:p w14:paraId="3B27622A" w14:textId="77777777" w:rsidR="00DA6EE0" w:rsidRPr="00DA6EE0" w:rsidRDefault="00DA6EE0" w:rsidP="00DA6EE0">
      <w:pPr>
        <w:pStyle w:val="SampleOutputCode"/>
        <w:rPr>
          <w:lang w:val="es-CL"/>
        </w:rPr>
      </w:pPr>
      <w:r w:rsidRPr="00DA6EE0">
        <w:rPr>
          <w:lang w:val="es-CL"/>
        </w:rPr>
        <w:t xml:space="preserve">Lab 7: </w:t>
      </w:r>
      <w:r w:rsidRPr="00DA6EE0">
        <w:rPr>
          <w:b/>
          <w:bCs/>
          <w:color w:val="EE0000"/>
          <w:lang w:val="es-CL"/>
        </w:rPr>
        <w:t>98.5</w:t>
      </w:r>
    </w:p>
    <w:p w14:paraId="70EDB341" w14:textId="77777777" w:rsidR="00DA6EE0" w:rsidRPr="00DA6EE0" w:rsidRDefault="00DA6EE0" w:rsidP="00DA6EE0">
      <w:pPr>
        <w:pStyle w:val="SampleOutputCode"/>
        <w:rPr>
          <w:lang w:val="es-CL"/>
        </w:rPr>
      </w:pPr>
      <w:r w:rsidRPr="00DA6EE0">
        <w:rPr>
          <w:lang w:val="es-CL"/>
        </w:rPr>
        <w:t xml:space="preserve">Lab 8: </w:t>
      </w:r>
      <w:r w:rsidRPr="00DA6EE0">
        <w:rPr>
          <w:b/>
          <w:bCs/>
          <w:color w:val="EE0000"/>
          <w:lang w:val="es-CL"/>
        </w:rPr>
        <w:t>60</w:t>
      </w:r>
    </w:p>
    <w:p w14:paraId="6A02C82F" w14:textId="77777777" w:rsidR="00DA6EE0" w:rsidRPr="00DA6EE0" w:rsidRDefault="00DA6EE0" w:rsidP="00DA6EE0">
      <w:pPr>
        <w:pStyle w:val="SampleOutputCode"/>
        <w:rPr>
          <w:lang w:val="es-CL"/>
        </w:rPr>
      </w:pPr>
      <w:r w:rsidRPr="00DA6EE0">
        <w:rPr>
          <w:lang w:val="es-CL"/>
        </w:rPr>
        <w:lastRenderedPageBreak/>
        <w:t xml:space="preserve">Lab 9: </w:t>
      </w:r>
      <w:r w:rsidRPr="00DA6EE0">
        <w:rPr>
          <w:b/>
          <w:bCs/>
          <w:color w:val="EE0000"/>
          <w:lang w:val="es-CL"/>
        </w:rPr>
        <w:t>78</w:t>
      </w:r>
    </w:p>
    <w:p w14:paraId="07C6B1C8" w14:textId="77777777" w:rsidR="00DA6EE0" w:rsidRPr="00DA6EE0" w:rsidRDefault="00DA6EE0" w:rsidP="00DA6EE0">
      <w:pPr>
        <w:pStyle w:val="SampleOutputCode"/>
        <w:rPr>
          <w:lang w:val="es-CL"/>
        </w:rPr>
      </w:pPr>
      <w:r w:rsidRPr="00DA6EE0">
        <w:rPr>
          <w:lang w:val="es-CL"/>
        </w:rPr>
        <w:t xml:space="preserve">Lab 10: </w:t>
      </w:r>
      <w:r w:rsidRPr="00DA6EE0">
        <w:rPr>
          <w:b/>
          <w:bCs/>
          <w:color w:val="EE0000"/>
          <w:lang w:val="es-CL"/>
        </w:rPr>
        <w:t>81</w:t>
      </w:r>
    </w:p>
    <w:p w14:paraId="6C9EFF0D" w14:textId="77777777" w:rsidR="00DA6EE0" w:rsidRPr="00DA6EE0" w:rsidRDefault="00DA6EE0" w:rsidP="00DA6EE0">
      <w:pPr>
        <w:pStyle w:val="SampleOutputCode"/>
        <w:rPr>
          <w:b/>
          <w:bCs/>
          <w:color w:val="EE0000"/>
        </w:rPr>
      </w:pPr>
      <w:r>
        <w:t xml:space="preserve">Lab 11: </w:t>
      </w:r>
      <w:r w:rsidRPr="00DA6EE0">
        <w:rPr>
          <w:b/>
          <w:bCs/>
          <w:color w:val="EE0000"/>
        </w:rPr>
        <w:t>83.5</w:t>
      </w:r>
    </w:p>
    <w:p w14:paraId="2AAB74CF" w14:textId="77777777" w:rsidR="00DA6EE0" w:rsidRDefault="00DA6EE0" w:rsidP="00DA6EE0">
      <w:pPr>
        <w:pStyle w:val="SampleOutputCode"/>
      </w:pPr>
      <w:r>
        <w:t xml:space="preserve">Lab 12: </w:t>
      </w:r>
      <w:r w:rsidRPr="00DA6EE0">
        <w:rPr>
          <w:b/>
          <w:bCs/>
          <w:color w:val="EE0000"/>
        </w:rPr>
        <w:t>100</w:t>
      </w:r>
    </w:p>
    <w:p w14:paraId="0EACF003" w14:textId="77777777" w:rsidR="00DA6EE0" w:rsidRDefault="00DA6EE0" w:rsidP="00DA6EE0">
      <w:pPr>
        <w:pStyle w:val="SampleOutputCode"/>
      </w:pPr>
      <w:r>
        <w:t xml:space="preserve">Lab 13: </w:t>
      </w:r>
      <w:r w:rsidRPr="00DA6EE0">
        <w:rPr>
          <w:b/>
          <w:bCs/>
          <w:color w:val="EE0000"/>
        </w:rPr>
        <w:t>100</w:t>
      </w:r>
    </w:p>
    <w:p w14:paraId="1B804928" w14:textId="77777777" w:rsidR="00DA6EE0" w:rsidRDefault="00DA6EE0" w:rsidP="00DA6EE0">
      <w:pPr>
        <w:pStyle w:val="SampleOutputCode"/>
      </w:pPr>
    </w:p>
    <w:p w14:paraId="23834180" w14:textId="77777777" w:rsidR="00DA6EE0" w:rsidRDefault="00DA6EE0" w:rsidP="00DA6EE0">
      <w:pPr>
        <w:pStyle w:val="SampleOutputCode"/>
      </w:pPr>
      <w:r>
        <w:t>The lowest lab grade was: 0.0</w:t>
      </w:r>
    </w:p>
    <w:p w14:paraId="7D74874A" w14:textId="77777777" w:rsidR="00DA6EE0" w:rsidRDefault="00DA6EE0" w:rsidP="00DA6EE0">
      <w:pPr>
        <w:pStyle w:val="SampleOutputCode"/>
      </w:pPr>
      <w:r>
        <w:t>Your lab grade average is 79.92308</w:t>
      </w:r>
    </w:p>
    <w:p w14:paraId="7A772022" w14:textId="77777777" w:rsidR="00DA6EE0" w:rsidRDefault="00DA6EE0" w:rsidP="00DA6EE0">
      <w:pPr>
        <w:pStyle w:val="SampleOutputCode"/>
      </w:pPr>
      <w:r>
        <w:t>Your lab grade average after policy is 86.583336</w:t>
      </w:r>
    </w:p>
    <w:p w14:paraId="09231921" w14:textId="4718BB1A" w:rsidR="005A3123" w:rsidRPr="00DA6EE0" w:rsidRDefault="00DA6EE0" w:rsidP="00DA6EE0">
      <w:pPr>
        <w:pStyle w:val="SampleOutputCode"/>
        <w:rPr>
          <w:b/>
          <w:bCs/>
          <w:color w:val="EE0000"/>
        </w:rPr>
      </w:pPr>
      <w:r>
        <w:t>Do you want to try again? (Y/N):</w:t>
      </w:r>
      <w:r w:rsidRPr="00DA6EE0">
        <w:rPr>
          <w:b/>
          <w:bCs/>
          <w:color w:val="EE0000"/>
        </w:rPr>
        <w:t xml:space="preserve"> N</w:t>
      </w:r>
    </w:p>
    <w:p w14:paraId="118E3176" w14:textId="77777777" w:rsidR="00DA6EE0" w:rsidRPr="00E03E0D" w:rsidRDefault="00DA6EE0" w:rsidP="00DA6EE0">
      <w:pPr>
        <w:pStyle w:val="SampleOutputCode"/>
      </w:pPr>
    </w:p>
    <w:p w14:paraId="3D183812" w14:textId="77777777" w:rsidR="00E478B8" w:rsidRDefault="00E478B8" w:rsidP="00E478B8">
      <w:pPr>
        <w:pStyle w:val="Heading1"/>
      </w:pPr>
      <w:r>
        <w:rPr>
          <w:u w:color="000000"/>
        </w:rPr>
        <w:t>Submission Instructions:</w:t>
      </w:r>
      <w:r>
        <w:t xml:space="preserve"> </w:t>
      </w:r>
    </w:p>
    <w:p w14:paraId="652BD17F" w14:textId="77777777" w:rsidR="00E478B8" w:rsidRPr="00750F9F" w:rsidRDefault="00E478B8" w:rsidP="00E478B8">
      <w:pPr>
        <w:pStyle w:val="ListParagraph"/>
        <w:ind w:left="720" w:right="825"/>
        <w:contextualSpacing w:val="0"/>
        <w:outlineLvl w:val="9"/>
        <w:rPr>
          <w:rFonts w:asciiTheme="minorHAnsi" w:hAnsiTheme="minorHAnsi"/>
        </w:rPr>
      </w:pPr>
      <w:r>
        <w:rPr>
          <w:rFonts w:asciiTheme="minorHAnsi" w:hAnsiTheme="minorHAnsi"/>
        </w:rPr>
        <w:t>Programs must follow the output format provided. This includes each blank line, colons (:), and other symbols.</w:t>
      </w:r>
    </w:p>
    <w:p w14:paraId="5D10CF80" w14:textId="77777777" w:rsidR="00E478B8" w:rsidRPr="00A41577" w:rsidRDefault="00E478B8" w:rsidP="00E478B8">
      <w:pPr>
        <w:pStyle w:val="ListParagraph"/>
        <w:ind w:left="720" w:right="825"/>
        <w:contextualSpacing w:val="0"/>
        <w:outlineLvl w:val="9"/>
        <w:rPr>
          <w:rFonts w:asciiTheme="minorHAnsi" w:hAnsiTheme="minorHAnsi"/>
        </w:rPr>
      </w:pPr>
      <w:r w:rsidRPr="00A41577">
        <w:rPr>
          <w:rFonts w:asciiTheme="minorHAnsi" w:hAnsiTheme="minorHAnsi"/>
        </w:rPr>
        <w:t>Programs must be working correctly.</w:t>
      </w:r>
      <w:r w:rsidRPr="00A41577">
        <w:rPr>
          <w:rFonts w:asciiTheme="minorHAnsi" w:eastAsia="Segoe UI Symbol" w:hAnsiTheme="minorHAnsi" w:cs="Segoe UI Symbol"/>
        </w:rPr>
        <w:t xml:space="preserve"> </w:t>
      </w:r>
    </w:p>
    <w:p w14:paraId="68F53D96" w14:textId="483999C9" w:rsidR="00E478B8" w:rsidRPr="00A41577" w:rsidRDefault="00E478B8" w:rsidP="00E478B8">
      <w:pPr>
        <w:pStyle w:val="ListParagraph"/>
        <w:ind w:left="720" w:right="825"/>
        <w:contextualSpacing w:val="0"/>
        <w:outlineLvl w:val="9"/>
        <w:rPr>
          <w:rFonts w:asciiTheme="minorHAnsi" w:hAnsiTheme="minorHAnsi"/>
        </w:rPr>
      </w:pPr>
      <w:r w:rsidRPr="00A41577">
        <w:rPr>
          <w:rFonts w:asciiTheme="minorHAnsi" w:eastAsia="Segoe UI Symbol" w:hAnsiTheme="minorHAnsi" w:cs="Segoe UI Symbol"/>
        </w:rPr>
        <w:t xml:space="preserve">Programs must be written in </w:t>
      </w:r>
      <w:r w:rsidR="00DA6EE0">
        <w:rPr>
          <w:rFonts w:asciiTheme="minorHAnsi" w:eastAsia="Segoe UI Symbol" w:hAnsiTheme="minorHAnsi" w:cs="Segoe UI Symbol"/>
        </w:rPr>
        <w:t>Java</w:t>
      </w:r>
      <w:r w:rsidRPr="00A41577">
        <w:rPr>
          <w:rFonts w:asciiTheme="minorHAnsi" w:eastAsia="Segoe UI Symbol" w:hAnsiTheme="minorHAnsi" w:cs="Segoe UI Symbol"/>
        </w:rPr>
        <w:t>.</w:t>
      </w:r>
    </w:p>
    <w:p w14:paraId="23488666" w14:textId="2684297A" w:rsidR="00E478B8" w:rsidRPr="00EA77BE" w:rsidRDefault="00E478B8" w:rsidP="00E478B8">
      <w:pPr>
        <w:pStyle w:val="ListParagraph"/>
        <w:ind w:left="720" w:right="825"/>
        <w:contextualSpacing w:val="0"/>
        <w:outlineLvl w:val="9"/>
        <w:rPr>
          <w:rFonts w:asciiTheme="minorHAnsi" w:hAnsiTheme="minorHAnsi"/>
        </w:rPr>
      </w:pPr>
      <w:r w:rsidRPr="00A41577">
        <w:rPr>
          <w:rFonts w:asciiTheme="minorHAnsi" w:eastAsia="Segoe UI Symbol" w:hAnsiTheme="minorHAnsi" w:cs="Segoe UI Symbol"/>
        </w:rPr>
        <w:t xml:space="preserve">Programs must be submitted with the correct </w:t>
      </w:r>
      <w:r w:rsidRPr="001639AA">
        <w:rPr>
          <w:rFonts w:ascii="Consolas" w:eastAsia="Segoe UI Symbol" w:hAnsi="Consolas" w:cs="Segoe UI Symbol"/>
          <w:b/>
          <w:bCs/>
        </w:rPr>
        <w:t>.</w:t>
      </w:r>
      <w:r w:rsidR="00DA6EE0">
        <w:rPr>
          <w:rFonts w:ascii="Consolas" w:eastAsia="Segoe UI Symbol" w:hAnsi="Consolas" w:cs="Segoe UI Symbol"/>
          <w:b/>
          <w:bCs/>
        </w:rPr>
        <w:t>java</w:t>
      </w:r>
      <w:r w:rsidRPr="00A41577">
        <w:rPr>
          <w:rFonts w:asciiTheme="minorHAnsi" w:eastAsia="Segoe UI Symbol" w:hAnsiTheme="minorHAnsi" w:cs="Segoe UI Symbol"/>
        </w:rPr>
        <w:t xml:space="preserve"> format.</w:t>
      </w:r>
    </w:p>
    <w:p w14:paraId="0A358D7E" w14:textId="0F462692" w:rsidR="00EA77BE" w:rsidRPr="00A41577" w:rsidRDefault="00EA77BE" w:rsidP="00E478B8">
      <w:pPr>
        <w:pStyle w:val="ListParagraph"/>
        <w:ind w:left="720" w:right="825"/>
        <w:contextualSpacing w:val="0"/>
        <w:outlineLvl w:val="9"/>
        <w:rPr>
          <w:rFonts w:asciiTheme="minorHAnsi" w:hAnsiTheme="minorHAnsi"/>
        </w:rPr>
      </w:pPr>
      <w:r>
        <w:rPr>
          <w:rFonts w:asciiTheme="minorHAnsi" w:eastAsia="Segoe UI Symbol" w:hAnsiTheme="minorHAnsi" w:cs="Segoe UI Symbol"/>
          <w:b/>
          <w:bCs/>
        </w:rPr>
        <w:t>Program submitted as python files will have an automatic 0</w:t>
      </w:r>
      <w:r>
        <w:rPr>
          <w:rFonts w:asciiTheme="minorHAnsi" w:eastAsia="Segoe UI Symbol" w:hAnsiTheme="minorHAnsi" w:cs="Segoe UI Symbol"/>
        </w:rPr>
        <w:t>.</w:t>
      </w:r>
    </w:p>
    <w:p w14:paraId="3058C7E7" w14:textId="77777777" w:rsidR="00E478B8" w:rsidRPr="00A41577" w:rsidRDefault="00E478B8" w:rsidP="00E478B8">
      <w:pPr>
        <w:pStyle w:val="ListParagraph"/>
        <w:ind w:left="720" w:right="825"/>
        <w:contextualSpacing w:val="0"/>
        <w:outlineLvl w:val="9"/>
        <w:rPr>
          <w:rFonts w:asciiTheme="minorHAnsi" w:hAnsiTheme="minorHAnsi"/>
        </w:rPr>
      </w:pPr>
      <w:r w:rsidRPr="00A41577">
        <w:rPr>
          <w:rFonts w:asciiTheme="minorHAnsi" w:hAnsiTheme="minorHAnsi"/>
        </w:rPr>
        <w:t>Programs must be saved in files with the correct file name:</w:t>
      </w:r>
    </w:p>
    <w:p w14:paraId="58F9C262" w14:textId="41D7271D" w:rsidR="00E478B8" w:rsidRDefault="00E478B8" w:rsidP="00E478B8">
      <w:pPr>
        <w:pStyle w:val="ListParagraph"/>
        <w:numPr>
          <w:ilvl w:val="1"/>
          <w:numId w:val="1"/>
        </w:numPr>
        <w:ind w:left="1170" w:right="825"/>
        <w:contextualSpacing w:val="0"/>
        <w:outlineLvl w:val="9"/>
        <w:rPr>
          <w:rFonts w:asciiTheme="minorHAnsi" w:hAnsiTheme="minorHAnsi"/>
        </w:rPr>
      </w:pPr>
      <w:r>
        <w:rPr>
          <w:rFonts w:asciiTheme="minorHAnsi" w:hAnsiTheme="minorHAnsi"/>
        </w:rPr>
        <w:t>Lab1</w:t>
      </w:r>
      <w:r w:rsidR="00DA6EE0">
        <w:rPr>
          <w:rFonts w:asciiTheme="minorHAnsi" w:hAnsiTheme="minorHAnsi"/>
        </w:rPr>
        <w:t>3</w:t>
      </w:r>
      <w:r>
        <w:rPr>
          <w:rFonts w:asciiTheme="minorHAnsi" w:hAnsiTheme="minorHAnsi"/>
        </w:rPr>
        <w:t>A.</w:t>
      </w:r>
      <w:r w:rsidR="00DA2898">
        <w:rPr>
          <w:rFonts w:asciiTheme="minorHAnsi" w:hAnsiTheme="minorHAnsi"/>
        </w:rPr>
        <w:t>java</w:t>
      </w:r>
    </w:p>
    <w:p w14:paraId="1F3D31F5" w14:textId="34C05031" w:rsidR="00F206BB" w:rsidRPr="00A41577" w:rsidRDefault="00F206BB" w:rsidP="00E478B8">
      <w:pPr>
        <w:pStyle w:val="ListParagraph"/>
        <w:numPr>
          <w:ilvl w:val="1"/>
          <w:numId w:val="1"/>
        </w:numPr>
        <w:ind w:left="1170" w:right="825"/>
        <w:contextualSpacing w:val="0"/>
        <w:outlineLvl w:val="9"/>
        <w:rPr>
          <w:rFonts w:asciiTheme="minorHAnsi" w:hAnsiTheme="minorHAnsi"/>
        </w:rPr>
      </w:pPr>
      <w:r>
        <w:rPr>
          <w:rFonts w:asciiTheme="minorHAnsi" w:hAnsiTheme="minorHAnsi"/>
        </w:rPr>
        <w:t>Lab1</w:t>
      </w:r>
      <w:r w:rsidR="00DA6EE0">
        <w:rPr>
          <w:rFonts w:asciiTheme="minorHAnsi" w:hAnsiTheme="minorHAnsi"/>
        </w:rPr>
        <w:t>3</w:t>
      </w:r>
      <w:r>
        <w:rPr>
          <w:rFonts w:asciiTheme="minorHAnsi" w:hAnsiTheme="minorHAnsi"/>
        </w:rPr>
        <w:t>B</w:t>
      </w:r>
      <w:r w:rsidR="00DA2898">
        <w:rPr>
          <w:rFonts w:asciiTheme="minorHAnsi" w:hAnsiTheme="minorHAnsi"/>
        </w:rPr>
        <w:t>.java</w:t>
      </w:r>
    </w:p>
    <w:p w14:paraId="00A2FECD" w14:textId="77777777" w:rsidR="00E478B8" w:rsidRPr="00A41577" w:rsidRDefault="00E478B8" w:rsidP="00E478B8">
      <w:pPr>
        <w:pStyle w:val="ListParagraph"/>
        <w:ind w:left="720" w:right="825"/>
        <w:contextualSpacing w:val="0"/>
        <w:outlineLvl w:val="9"/>
        <w:rPr>
          <w:rFonts w:asciiTheme="minorHAnsi" w:hAnsiTheme="minorHAnsi"/>
        </w:rPr>
      </w:pPr>
      <w:r w:rsidRPr="00A41577">
        <w:rPr>
          <w:rFonts w:asciiTheme="minorHAnsi" w:hAnsiTheme="minorHAnsi"/>
        </w:rPr>
        <w:t>Programs (source code files) must be uploaded to Gradescope by the due date.</w:t>
      </w:r>
      <w:r w:rsidRPr="00A41577">
        <w:rPr>
          <w:rFonts w:asciiTheme="minorHAnsi" w:eastAsia="Segoe UI Symbol" w:hAnsiTheme="minorHAnsi" w:cs="Segoe UI Symbol"/>
        </w:rPr>
        <w:t xml:space="preserve"> </w:t>
      </w:r>
    </w:p>
    <w:p w14:paraId="6D53A61A" w14:textId="77777777" w:rsidR="00E478B8" w:rsidRDefault="00E478B8" w:rsidP="00E478B8">
      <w:pPr>
        <w:ind w:firstLine="0"/>
      </w:pPr>
    </w:p>
    <w:sectPr w:rsidR="00E47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3531"/>
    <w:multiLevelType w:val="hybridMultilevel"/>
    <w:tmpl w:val="B928C878"/>
    <w:lvl w:ilvl="0" w:tplc="0409000F">
      <w:start w:val="1"/>
      <w:numFmt w:val="decimal"/>
      <w:lvlText w:val="%1."/>
      <w:lvlJc w:val="left"/>
      <w:pPr>
        <w:ind w:left="921" w:hanging="360"/>
      </w:pPr>
    </w:lvl>
    <w:lvl w:ilvl="1" w:tplc="489CD632">
      <w:start w:val="1"/>
      <w:numFmt w:val="lowerLetter"/>
      <w:lvlText w:val="%2."/>
      <w:lvlJc w:val="left"/>
      <w:pPr>
        <w:ind w:left="1641" w:hanging="360"/>
      </w:pPr>
      <w:rPr>
        <w:rFonts w:hint="default"/>
      </w:r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 w15:restartNumberingAfterBreak="0">
    <w:nsid w:val="10B47009"/>
    <w:multiLevelType w:val="hybridMultilevel"/>
    <w:tmpl w:val="09CC2752"/>
    <w:lvl w:ilvl="0" w:tplc="E41C8CC4">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2FB57F35"/>
    <w:multiLevelType w:val="hybridMultilevel"/>
    <w:tmpl w:val="1414C914"/>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F4010F0">
      <w:start w:val="1"/>
      <w:numFmt w:val="bullet"/>
      <w:lvlText w:val="o"/>
      <w:lvlJc w:val="left"/>
      <w:pPr>
        <w:ind w:left="129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3" w15:restartNumberingAfterBreak="0">
    <w:nsid w:val="3C4D0498"/>
    <w:multiLevelType w:val="hybridMultilevel"/>
    <w:tmpl w:val="834A328A"/>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41C8CC4">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4" w15:restartNumberingAfterBreak="0">
    <w:nsid w:val="3CD16EFA"/>
    <w:multiLevelType w:val="hybridMultilevel"/>
    <w:tmpl w:val="F6A6E6DC"/>
    <w:lvl w:ilvl="0" w:tplc="13808A0A">
      <w:start w:val="1"/>
      <w:numFmt w:val="bullet"/>
      <w:pStyle w:val="ListParagraph"/>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5" w15:restartNumberingAfterBreak="0">
    <w:nsid w:val="433C249E"/>
    <w:multiLevelType w:val="hybridMultilevel"/>
    <w:tmpl w:val="EE2C8C7A"/>
    <w:lvl w:ilvl="0" w:tplc="EF4010F0">
      <w:start w:val="1"/>
      <w:numFmt w:val="bullet"/>
      <w:lvlText w:val="o"/>
      <w:lvlJc w:val="left"/>
      <w:pPr>
        <w:ind w:left="9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6" w15:restartNumberingAfterBreak="0">
    <w:nsid w:val="4D9F031B"/>
    <w:multiLevelType w:val="hybridMultilevel"/>
    <w:tmpl w:val="D7DCBFC2"/>
    <w:lvl w:ilvl="0" w:tplc="FFFFFFFF">
      <w:start w:val="1"/>
      <w:numFmt w:val="bullet"/>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A6A56">
      <w:start w:val="1"/>
      <w:numFmt w:val="bullet"/>
      <w:lvlText w:val="▪"/>
      <w:lvlJc w:val="left"/>
      <w:pPr>
        <w:ind w:left="1714" w:hanging="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1F7545"/>
    <w:multiLevelType w:val="hybridMultilevel"/>
    <w:tmpl w:val="0E482AA6"/>
    <w:lvl w:ilvl="0" w:tplc="0409000F">
      <w:start w:val="1"/>
      <w:numFmt w:val="decimal"/>
      <w:lvlText w:val="%1."/>
      <w:lvlJc w:val="left"/>
      <w:pPr>
        <w:ind w:left="921" w:hanging="360"/>
      </w:pPr>
    </w:lvl>
    <w:lvl w:ilvl="1" w:tplc="FFFFFFFF" w:tentative="1">
      <w:start w:val="1"/>
      <w:numFmt w:val="lowerLetter"/>
      <w:lvlText w:val="%2."/>
      <w:lvlJc w:val="left"/>
      <w:pPr>
        <w:ind w:left="1641" w:hanging="360"/>
      </w:pPr>
    </w:lvl>
    <w:lvl w:ilvl="2" w:tplc="FFFFFFFF" w:tentative="1">
      <w:start w:val="1"/>
      <w:numFmt w:val="lowerRoman"/>
      <w:lvlText w:val="%3."/>
      <w:lvlJc w:val="right"/>
      <w:pPr>
        <w:ind w:left="2361" w:hanging="180"/>
      </w:pPr>
    </w:lvl>
    <w:lvl w:ilvl="3" w:tplc="FFFFFFFF" w:tentative="1">
      <w:start w:val="1"/>
      <w:numFmt w:val="decimal"/>
      <w:lvlText w:val="%4."/>
      <w:lvlJc w:val="left"/>
      <w:pPr>
        <w:ind w:left="3081" w:hanging="360"/>
      </w:pPr>
    </w:lvl>
    <w:lvl w:ilvl="4" w:tplc="FFFFFFFF" w:tentative="1">
      <w:start w:val="1"/>
      <w:numFmt w:val="lowerLetter"/>
      <w:lvlText w:val="%5."/>
      <w:lvlJc w:val="left"/>
      <w:pPr>
        <w:ind w:left="3801" w:hanging="360"/>
      </w:pPr>
    </w:lvl>
    <w:lvl w:ilvl="5" w:tplc="FFFFFFFF" w:tentative="1">
      <w:start w:val="1"/>
      <w:numFmt w:val="lowerRoman"/>
      <w:lvlText w:val="%6."/>
      <w:lvlJc w:val="right"/>
      <w:pPr>
        <w:ind w:left="4521" w:hanging="180"/>
      </w:pPr>
    </w:lvl>
    <w:lvl w:ilvl="6" w:tplc="FFFFFFFF" w:tentative="1">
      <w:start w:val="1"/>
      <w:numFmt w:val="decimal"/>
      <w:lvlText w:val="%7."/>
      <w:lvlJc w:val="left"/>
      <w:pPr>
        <w:ind w:left="5241" w:hanging="360"/>
      </w:pPr>
    </w:lvl>
    <w:lvl w:ilvl="7" w:tplc="FFFFFFFF" w:tentative="1">
      <w:start w:val="1"/>
      <w:numFmt w:val="lowerLetter"/>
      <w:lvlText w:val="%8."/>
      <w:lvlJc w:val="left"/>
      <w:pPr>
        <w:ind w:left="5961" w:hanging="360"/>
      </w:pPr>
    </w:lvl>
    <w:lvl w:ilvl="8" w:tplc="FFFFFFFF" w:tentative="1">
      <w:start w:val="1"/>
      <w:numFmt w:val="lowerRoman"/>
      <w:lvlText w:val="%9."/>
      <w:lvlJc w:val="right"/>
      <w:pPr>
        <w:ind w:left="6681" w:hanging="180"/>
      </w:pPr>
    </w:lvl>
  </w:abstractNum>
  <w:abstractNum w:abstractNumId="8" w15:restartNumberingAfterBreak="0">
    <w:nsid w:val="5F2C682B"/>
    <w:multiLevelType w:val="hybridMultilevel"/>
    <w:tmpl w:val="19948576"/>
    <w:lvl w:ilvl="0" w:tplc="04090017">
      <w:start w:val="1"/>
      <w:numFmt w:val="lowerLetter"/>
      <w:lvlText w:val="%1)"/>
      <w:lvlJc w:val="left"/>
      <w:pPr>
        <w:ind w:left="1641" w:hanging="360"/>
      </w:p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9" w15:restartNumberingAfterBreak="0">
    <w:nsid w:val="6BB01EA5"/>
    <w:multiLevelType w:val="hybridMultilevel"/>
    <w:tmpl w:val="D348143E"/>
    <w:lvl w:ilvl="0" w:tplc="0409000F">
      <w:start w:val="1"/>
      <w:numFmt w:val="decimal"/>
      <w:lvlText w:val="%1."/>
      <w:lvlJc w:val="left"/>
      <w:pPr>
        <w:ind w:left="921" w:hanging="360"/>
      </w:p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0" w15:restartNumberingAfterBreak="0">
    <w:nsid w:val="6BD64EA7"/>
    <w:multiLevelType w:val="hybridMultilevel"/>
    <w:tmpl w:val="44C22B20"/>
    <w:lvl w:ilvl="0" w:tplc="AFA25564">
      <w:start w:val="9"/>
      <w:numFmt w:val="bullet"/>
      <w:lvlText w:val="-"/>
      <w:lvlJc w:val="left"/>
      <w:pPr>
        <w:ind w:left="350" w:hanging="360"/>
      </w:pPr>
      <w:rPr>
        <w:rFonts w:ascii="Aptos" w:eastAsia="Arial" w:hAnsi="Aptos" w:cs="Arial" w:hint="default"/>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num w:numId="1" w16cid:durableId="1257440228">
    <w:abstractNumId w:val="6"/>
  </w:num>
  <w:num w:numId="2" w16cid:durableId="482819793">
    <w:abstractNumId w:val="1"/>
  </w:num>
  <w:num w:numId="3" w16cid:durableId="805008002">
    <w:abstractNumId w:val="4"/>
  </w:num>
  <w:num w:numId="4" w16cid:durableId="682560774">
    <w:abstractNumId w:val="5"/>
  </w:num>
  <w:num w:numId="5" w16cid:durableId="1597245296">
    <w:abstractNumId w:val="2"/>
  </w:num>
  <w:num w:numId="6" w16cid:durableId="2051832491">
    <w:abstractNumId w:val="3"/>
  </w:num>
  <w:num w:numId="7" w16cid:durableId="2042394483">
    <w:abstractNumId w:val="10"/>
  </w:num>
  <w:num w:numId="8" w16cid:durableId="273052573">
    <w:abstractNumId w:val="0"/>
  </w:num>
  <w:num w:numId="9" w16cid:durableId="992947251">
    <w:abstractNumId w:val="8"/>
  </w:num>
  <w:num w:numId="10" w16cid:durableId="938683177">
    <w:abstractNumId w:val="7"/>
  </w:num>
  <w:num w:numId="11" w16cid:durableId="800683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74"/>
    <w:rsid w:val="0002044A"/>
    <w:rsid w:val="00023336"/>
    <w:rsid w:val="00036109"/>
    <w:rsid w:val="000951AA"/>
    <w:rsid w:val="00132D2E"/>
    <w:rsid w:val="00170747"/>
    <w:rsid w:val="00186190"/>
    <w:rsid w:val="001869F3"/>
    <w:rsid w:val="00187E6E"/>
    <w:rsid w:val="00193DFE"/>
    <w:rsid w:val="001B315A"/>
    <w:rsid w:val="001E4FA3"/>
    <w:rsid w:val="00217C4A"/>
    <w:rsid w:val="002313AF"/>
    <w:rsid w:val="00245297"/>
    <w:rsid w:val="00254F06"/>
    <w:rsid w:val="00256CAE"/>
    <w:rsid w:val="00260E21"/>
    <w:rsid w:val="00261E30"/>
    <w:rsid w:val="00281184"/>
    <w:rsid w:val="00290798"/>
    <w:rsid w:val="002A2169"/>
    <w:rsid w:val="002A7F6A"/>
    <w:rsid w:val="002D4A40"/>
    <w:rsid w:val="002E7B8D"/>
    <w:rsid w:val="00307F40"/>
    <w:rsid w:val="00311987"/>
    <w:rsid w:val="0035477C"/>
    <w:rsid w:val="00356ABA"/>
    <w:rsid w:val="003664EE"/>
    <w:rsid w:val="003A1706"/>
    <w:rsid w:val="003F567B"/>
    <w:rsid w:val="00410D74"/>
    <w:rsid w:val="004316FF"/>
    <w:rsid w:val="00492586"/>
    <w:rsid w:val="004A75B0"/>
    <w:rsid w:val="004B44D4"/>
    <w:rsid w:val="004D2C8C"/>
    <w:rsid w:val="004E35C1"/>
    <w:rsid w:val="005001CB"/>
    <w:rsid w:val="0050743A"/>
    <w:rsid w:val="005158E3"/>
    <w:rsid w:val="00517477"/>
    <w:rsid w:val="00534829"/>
    <w:rsid w:val="00566D5C"/>
    <w:rsid w:val="005A2BBC"/>
    <w:rsid w:val="005A3123"/>
    <w:rsid w:val="005B79C3"/>
    <w:rsid w:val="005C23D4"/>
    <w:rsid w:val="005C4786"/>
    <w:rsid w:val="005D4AAB"/>
    <w:rsid w:val="005F4615"/>
    <w:rsid w:val="005F7C3D"/>
    <w:rsid w:val="00623EDE"/>
    <w:rsid w:val="00627E52"/>
    <w:rsid w:val="006333D6"/>
    <w:rsid w:val="00677264"/>
    <w:rsid w:val="00680463"/>
    <w:rsid w:val="006D72C7"/>
    <w:rsid w:val="00701003"/>
    <w:rsid w:val="00711211"/>
    <w:rsid w:val="007167DA"/>
    <w:rsid w:val="00732B39"/>
    <w:rsid w:val="00751766"/>
    <w:rsid w:val="00755F40"/>
    <w:rsid w:val="00774B6D"/>
    <w:rsid w:val="007931E0"/>
    <w:rsid w:val="007C0F47"/>
    <w:rsid w:val="007D3412"/>
    <w:rsid w:val="00822A66"/>
    <w:rsid w:val="00825344"/>
    <w:rsid w:val="00844624"/>
    <w:rsid w:val="00846EB1"/>
    <w:rsid w:val="0084721F"/>
    <w:rsid w:val="008523AE"/>
    <w:rsid w:val="008554EB"/>
    <w:rsid w:val="0088087F"/>
    <w:rsid w:val="008937CC"/>
    <w:rsid w:val="008957FC"/>
    <w:rsid w:val="008C2AE3"/>
    <w:rsid w:val="008D2D45"/>
    <w:rsid w:val="008E30E9"/>
    <w:rsid w:val="008E5B8E"/>
    <w:rsid w:val="00904F62"/>
    <w:rsid w:val="009060E0"/>
    <w:rsid w:val="00906462"/>
    <w:rsid w:val="00915997"/>
    <w:rsid w:val="009237E5"/>
    <w:rsid w:val="00960611"/>
    <w:rsid w:val="009A0A29"/>
    <w:rsid w:val="009B5D85"/>
    <w:rsid w:val="009E04B1"/>
    <w:rsid w:val="009E42F7"/>
    <w:rsid w:val="009E50DE"/>
    <w:rsid w:val="00A16753"/>
    <w:rsid w:val="00A41EA0"/>
    <w:rsid w:val="00A42331"/>
    <w:rsid w:val="00A50800"/>
    <w:rsid w:val="00A60B8C"/>
    <w:rsid w:val="00A647EF"/>
    <w:rsid w:val="00A6755B"/>
    <w:rsid w:val="00A7041B"/>
    <w:rsid w:val="00A85B9B"/>
    <w:rsid w:val="00AA12B8"/>
    <w:rsid w:val="00AA1795"/>
    <w:rsid w:val="00AB7F41"/>
    <w:rsid w:val="00AD5700"/>
    <w:rsid w:val="00B07FF6"/>
    <w:rsid w:val="00B31843"/>
    <w:rsid w:val="00B43658"/>
    <w:rsid w:val="00B5332D"/>
    <w:rsid w:val="00B60F76"/>
    <w:rsid w:val="00B64FD7"/>
    <w:rsid w:val="00BB6924"/>
    <w:rsid w:val="00BC30B3"/>
    <w:rsid w:val="00BE6F0B"/>
    <w:rsid w:val="00BF53C4"/>
    <w:rsid w:val="00C0027E"/>
    <w:rsid w:val="00C04EA1"/>
    <w:rsid w:val="00C27A80"/>
    <w:rsid w:val="00C71F2F"/>
    <w:rsid w:val="00C80AF2"/>
    <w:rsid w:val="00C86527"/>
    <w:rsid w:val="00CA508A"/>
    <w:rsid w:val="00CB7504"/>
    <w:rsid w:val="00CC7987"/>
    <w:rsid w:val="00CD49D6"/>
    <w:rsid w:val="00CE7BC8"/>
    <w:rsid w:val="00CF7A42"/>
    <w:rsid w:val="00D0203E"/>
    <w:rsid w:val="00D04474"/>
    <w:rsid w:val="00D36ED0"/>
    <w:rsid w:val="00D52671"/>
    <w:rsid w:val="00D73E5F"/>
    <w:rsid w:val="00D75718"/>
    <w:rsid w:val="00D75FEC"/>
    <w:rsid w:val="00DA2898"/>
    <w:rsid w:val="00DA6EE0"/>
    <w:rsid w:val="00DB3743"/>
    <w:rsid w:val="00DB5102"/>
    <w:rsid w:val="00E01346"/>
    <w:rsid w:val="00E03E0D"/>
    <w:rsid w:val="00E478B8"/>
    <w:rsid w:val="00E503C0"/>
    <w:rsid w:val="00E630C7"/>
    <w:rsid w:val="00E65B78"/>
    <w:rsid w:val="00E7620A"/>
    <w:rsid w:val="00EA6891"/>
    <w:rsid w:val="00EA77BE"/>
    <w:rsid w:val="00EB47CA"/>
    <w:rsid w:val="00EC7184"/>
    <w:rsid w:val="00EC7BFE"/>
    <w:rsid w:val="00ED2B4E"/>
    <w:rsid w:val="00EE5140"/>
    <w:rsid w:val="00F206BB"/>
    <w:rsid w:val="00F2373D"/>
    <w:rsid w:val="00F364AA"/>
    <w:rsid w:val="00F63FA1"/>
    <w:rsid w:val="00F66EE6"/>
    <w:rsid w:val="00F81F9C"/>
    <w:rsid w:val="00F87A74"/>
    <w:rsid w:val="00F976CF"/>
    <w:rsid w:val="00FC47B8"/>
    <w:rsid w:val="00FD0665"/>
    <w:rsid w:val="00FE073E"/>
    <w:rsid w:val="00FE24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713B"/>
  <w15:chartTrackingRefBased/>
  <w15:docId w15:val="{ED2AF168-0781-4A8E-8B28-FDB22643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F2"/>
    <w:pPr>
      <w:spacing w:after="0" w:line="248" w:lineRule="auto"/>
      <w:ind w:hanging="10"/>
      <w:outlineLvl w:val="0"/>
    </w:pPr>
    <w:rPr>
      <w:rFonts w:ascii="Aptos" w:eastAsia="Arial" w:hAnsi="Aptos" w:cs="Arial"/>
      <w:color w:val="000000"/>
      <w:sz w:val="22"/>
      <w:lang w:eastAsia="en-US"/>
    </w:rPr>
  </w:style>
  <w:style w:type="paragraph" w:styleId="Heading1">
    <w:name w:val="heading 1"/>
    <w:basedOn w:val="Normal"/>
    <w:next w:val="Normal"/>
    <w:link w:val="Heading1Char"/>
    <w:uiPriority w:val="9"/>
    <w:qFormat/>
    <w:rsid w:val="00C80AF2"/>
    <w:rPr>
      <w:rFonts w:ascii="Aptos Display" w:hAnsi="Aptos Display"/>
      <w:b/>
      <w:bCs/>
      <w:sz w:val="36"/>
      <w:szCs w:val="36"/>
    </w:rPr>
  </w:style>
  <w:style w:type="paragraph" w:styleId="Heading2">
    <w:name w:val="heading 2"/>
    <w:basedOn w:val="Normal"/>
    <w:next w:val="Normal"/>
    <w:link w:val="Heading2Char"/>
    <w:uiPriority w:val="9"/>
    <w:unhideWhenUsed/>
    <w:qFormat/>
    <w:rsid w:val="00C80AF2"/>
    <w:pPr>
      <w:outlineLvl w:val="1"/>
    </w:pPr>
    <w:rPr>
      <w:b/>
      <w:bCs/>
      <w:sz w:val="32"/>
      <w:szCs w:val="36"/>
      <w:u w:val="thick"/>
    </w:rPr>
  </w:style>
  <w:style w:type="paragraph" w:styleId="Heading3">
    <w:name w:val="heading 3"/>
    <w:basedOn w:val="Normal"/>
    <w:next w:val="Normal"/>
    <w:link w:val="Heading3Char"/>
    <w:uiPriority w:val="9"/>
    <w:unhideWhenUsed/>
    <w:qFormat/>
    <w:rsid w:val="00C80AF2"/>
    <w:pPr>
      <w:ind w:firstLine="0"/>
      <w:outlineLvl w:val="2"/>
    </w:pPr>
    <w:rPr>
      <w:b/>
      <w:bCs/>
      <w:sz w:val="28"/>
      <w:szCs w:val="32"/>
    </w:rPr>
  </w:style>
  <w:style w:type="paragraph" w:styleId="Heading4">
    <w:name w:val="heading 4"/>
    <w:basedOn w:val="Normal"/>
    <w:next w:val="Normal"/>
    <w:link w:val="Heading4Char"/>
    <w:uiPriority w:val="9"/>
    <w:semiHidden/>
    <w:unhideWhenUsed/>
    <w:qFormat/>
    <w:rsid w:val="00C80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A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A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A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A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AF2"/>
    <w:rPr>
      <w:rFonts w:ascii="Aptos Display" w:eastAsia="Arial" w:hAnsi="Aptos Display" w:cs="Arial"/>
      <w:b/>
      <w:bCs/>
      <w:color w:val="000000"/>
      <w:sz w:val="36"/>
      <w:szCs w:val="36"/>
      <w:lang w:eastAsia="en-US"/>
    </w:rPr>
  </w:style>
  <w:style w:type="character" w:customStyle="1" w:styleId="Heading2Char">
    <w:name w:val="Heading 2 Char"/>
    <w:basedOn w:val="DefaultParagraphFont"/>
    <w:link w:val="Heading2"/>
    <w:uiPriority w:val="9"/>
    <w:rsid w:val="00C80AF2"/>
    <w:rPr>
      <w:rFonts w:ascii="Aptos" w:eastAsia="Arial" w:hAnsi="Aptos" w:cs="Arial"/>
      <w:b/>
      <w:bCs/>
      <w:color w:val="000000"/>
      <w:sz w:val="32"/>
      <w:szCs w:val="36"/>
      <w:u w:val="thick"/>
      <w:lang w:eastAsia="en-US"/>
    </w:rPr>
  </w:style>
  <w:style w:type="character" w:customStyle="1" w:styleId="Heading3Char">
    <w:name w:val="Heading 3 Char"/>
    <w:basedOn w:val="DefaultParagraphFont"/>
    <w:link w:val="Heading3"/>
    <w:uiPriority w:val="9"/>
    <w:rsid w:val="00C80AF2"/>
    <w:rPr>
      <w:rFonts w:ascii="Aptos" w:eastAsia="Arial" w:hAnsi="Aptos" w:cs="Arial"/>
      <w:b/>
      <w:bCs/>
      <w:color w:val="000000"/>
      <w:sz w:val="28"/>
      <w:szCs w:val="32"/>
      <w:lang w:eastAsia="en-US"/>
    </w:rPr>
  </w:style>
  <w:style w:type="character" w:customStyle="1" w:styleId="Heading4Char">
    <w:name w:val="Heading 4 Char"/>
    <w:basedOn w:val="DefaultParagraphFont"/>
    <w:link w:val="Heading4"/>
    <w:uiPriority w:val="9"/>
    <w:semiHidden/>
    <w:rsid w:val="00C80AF2"/>
    <w:rPr>
      <w:rFonts w:ascii="Aptos" w:eastAsiaTheme="majorEastAsia" w:hAnsi="Aptos" w:cstheme="majorBidi"/>
      <w:i/>
      <w:iCs/>
      <w:color w:val="0F4761" w:themeColor="accent1" w:themeShade="BF"/>
      <w:sz w:val="22"/>
      <w:lang w:eastAsia="en-US"/>
    </w:rPr>
  </w:style>
  <w:style w:type="character" w:customStyle="1" w:styleId="Heading5Char">
    <w:name w:val="Heading 5 Char"/>
    <w:basedOn w:val="DefaultParagraphFont"/>
    <w:link w:val="Heading5"/>
    <w:uiPriority w:val="9"/>
    <w:semiHidden/>
    <w:rsid w:val="00C80AF2"/>
    <w:rPr>
      <w:rFonts w:ascii="Aptos" w:eastAsiaTheme="majorEastAsia" w:hAnsi="Aptos" w:cstheme="majorBidi"/>
      <w:color w:val="0F4761" w:themeColor="accent1" w:themeShade="BF"/>
      <w:sz w:val="22"/>
      <w:lang w:eastAsia="en-US"/>
    </w:rPr>
  </w:style>
  <w:style w:type="character" w:customStyle="1" w:styleId="Heading6Char">
    <w:name w:val="Heading 6 Char"/>
    <w:basedOn w:val="DefaultParagraphFont"/>
    <w:link w:val="Heading6"/>
    <w:uiPriority w:val="9"/>
    <w:semiHidden/>
    <w:rsid w:val="00C80AF2"/>
    <w:rPr>
      <w:rFonts w:ascii="Aptos" w:eastAsiaTheme="majorEastAsia" w:hAnsi="Aptos" w:cstheme="majorBidi"/>
      <w:i/>
      <w:iCs/>
      <w:color w:val="595959" w:themeColor="text1" w:themeTint="A6"/>
      <w:sz w:val="22"/>
      <w:lang w:eastAsia="en-US"/>
    </w:rPr>
  </w:style>
  <w:style w:type="character" w:customStyle="1" w:styleId="Heading7Char">
    <w:name w:val="Heading 7 Char"/>
    <w:basedOn w:val="DefaultParagraphFont"/>
    <w:link w:val="Heading7"/>
    <w:uiPriority w:val="9"/>
    <w:semiHidden/>
    <w:rsid w:val="00C80AF2"/>
    <w:rPr>
      <w:rFonts w:ascii="Aptos" w:eastAsiaTheme="majorEastAsia" w:hAnsi="Aptos" w:cstheme="majorBidi"/>
      <w:color w:val="595959" w:themeColor="text1" w:themeTint="A6"/>
      <w:sz w:val="22"/>
      <w:lang w:eastAsia="en-US"/>
    </w:rPr>
  </w:style>
  <w:style w:type="character" w:customStyle="1" w:styleId="Heading8Char">
    <w:name w:val="Heading 8 Char"/>
    <w:basedOn w:val="DefaultParagraphFont"/>
    <w:link w:val="Heading8"/>
    <w:uiPriority w:val="9"/>
    <w:semiHidden/>
    <w:rsid w:val="00C80AF2"/>
    <w:rPr>
      <w:rFonts w:ascii="Aptos" w:eastAsiaTheme="majorEastAsia" w:hAnsi="Aptos" w:cstheme="majorBidi"/>
      <w:i/>
      <w:iCs/>
      <w:color w:val="272727" w:themeColor="text1" w:themeTint="D8"/>
      <w:sz w:val="22"/>
      <w:lang w:eastAsia="en-US"/>
    </w:rPr>
  </w:style>
  <w:style w:type="character" w:customStyle="1" w:styleId="Heading9Char">
    <w:name w:val="Heading 9 Char"/>
    <w:basedOn w:val="DefaultParagraphFont"/>
    <w:link w:val="Heading9"/>
    <w:uiPriority w:val="9"/>
    <w:semiHidden/>
    <w:rsid w:val="00C80AF2"/>
    <w:rPr>
      <w:rFonts w:ascii="Aptos" w:eastAsiaTheme="majorEastAsia" w:hAnsi="Aptos" w:cstheme="majorBidi"/>
      <w:color w:val="272727" w:themeColor="text1" w:themeTint="D8"/>
      <w:sz w:val="22"/>
      <w:lang w:eastAsia="en-US"/>
    </w:rPr>
  </w:style>
  <w:style w:type="paragraph" w:styleId="Title">
    <w:name w:val="Title"/>
    <w:basedOn w:val="Normal"/>
    <w:next w:val="Normal"/>
    <w:link w:val="TitleChar"/>
    <w:uiPriority w:val="10"/>
    <w:qFormat/>
    <w:rsid w:val="00C80AF2"/>
    <w:pPr>
      <w:tabs>
        <w:tab w:val="left" w:pos="10080"/>
      </w:tabs>
      <w:spacing w:after="240"/>
      <w:ind w:left="90" w:right="-90"/>
      <w:jc w:val="center"/>
    </w:pPr>
    <w:rPr>
      <w:rFonts w:ascii="Aptos Display" w:hAnsi="Aptos Display"/>
      <w:b/>
      <w:bCs/>
      <w:color w:val="171717"/>
      <w:sz w:val="28"/>
    </w:rPr>
  </w:style>
  <w:style w:type="character" w:customStyle="1" w:styleId="TitleChar">
    <w:name w:val="Title Char"/>
    <w:basedOn w:val="DefaultParagraphFont"/>
    <w:link w:val="Title"/>
    <w:uiPriority w:val="10"/>
    <w:rsid w:val="00C80AF2"/>
    <w:rPr>
      <w:rFonts w:ascii="Aptos Display" w:eastAsia="Arial" w:hAnsi="Aptos Display" w:cs="Arial"/>
      <w:b/>
      <w:bCs/>
      <w:color w:val="171717"/>
      <w:sz w:val="28"/>
      <w:lang w:eastAsia="en-US"/>
    </w:rPr>
  </w:style>
  <w:style w:type="paragraph" w:styleId="Subtitle">
    <w:name w:val="Subtitle"/>
    <w:basedOn w:val="Normal"/>
    <w:next w:val="Normal"/>
    <w:link w:val="SubtitleChar"/>
    <w:uiPriority w:val="11"/>
    <w:rsid w:val="00C80AF2"/>
    <w:pPr>
      <w:numPr>
        <w:ilvl w:val="1"/>
      </w:numPr>
      <w:ind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AF2"/>
    <w:rPr>
      <w:rFonts w:ascii="Aptos" w:eastAsiaTheme="majorEastAsia" w:hAnsi="Aptos" w:cstheme="majorBidi"/>
      <w:color w:val="595959" w:themeColor="text1" w:themeTint="A6"/>
      <w:spacing w:val="15"/>
      <w:sz w:val="28"/>
      <w:szCs w:val="28"/>
      <w:lang w:eastAsia="en-US"/>
    </w:rPr>
  </w:style>
  <w:style w:type="paragraph" w:styleId="Quote">
    <w:name w:val="Quote"/>
    <w:basedOn w:val="Normal"/>
    <w:next w:val="Normal"/>
    <w:link w:val="QuoteChar"/>
    <w:uiPriority w:val="29"/>
    <w:rsid w:val="00C80AF2"/>
    <w:pPr>
      <w:spacing w:before="160"/>
      <w:jc w:val="center"/>
    </w:pPr>
    <w:rPr>
      <w:i/>
      <w:iCs/>
      <w:color w:val="404040" w:themeColor="text1" w:themeTint="BF"/>
    </w:rPr>
  </w:style>
  <w:style w:type="character" w:customStyle="1" w:styleId="QuoteChar">
    <w:name w:val="Quote Char"/>
    <w:basedOn w:val="DefaultParagraphFont"/>
    <w:link w:val="Quote"/>
    <w:uiPriority w:val="29"/>
    <w:rsid w:val="00C80AF2"/>
    <w:rPr>
      <w:rFonts w:ascii="Aptos" w:eastAsia="Arial" w:hAnsi="Aptos" w:cs="Arial"/>
      <w:i/>
      <w:iCs/>
      <w:color w:val="404040" w:themeColor="text1" w:themeTint="BF"/>
      <w:sz w:val="22"/>
      <w:lang w:eastAsia="en-US"/>
    </w:rPr>
  </w:style>
  <w:style w:type="paragraph" w:styleId="ListParagraph">
    <w:name w:val="List Paragraph"/>
    <w:basedOn w:val="Normal"/>
    <w:uiPriority w:val="34"/>
    <w:qFormat/>
    <w:rsid w:val="00C80AF2"/>
    <w:pPr>
      <w:numPr>
        <w:numId w:val="3"/>
      </w:numPr>
      <w:contextualSpacing/>
    </w:pPr>
    <w:rPr>
      <w:rFonts w:ascii="Aptos Display" w:hAnsi="Aptos Display"/>
    </w:rPr>
  </w:style>
  <w:style w:type="character" w:styleId="IntenseEmphasis">
    <w:name w:val="Intense Emphasis"/>
    <w:basedOn w:val="DefaultParagraphFont"/>
    <w:uiPriority w:val="21"/>
    <w:rsid w:val="00C80AF2"/>
    <w:rPr>
      <w:i/>
      <w:iCs/>
      <w:color w:val="0F4761" w:themeColor="accent1" w:themeShade="BF"/>
    </w:rPr>
  </w:style>
  <w:style w:type="paragraph" w:styleId="IntenseQuote">
    <w:name w:val="Intense Quote"/>
    <w:basedOn w:val="Normal"/>
    <w:next w:val="Normal"/>
    <w:link w:val="IntenseQuoteChar"/>
    <w:uiPriority w:val="30"/>
    <w:rsid w:val="00C80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AF2"/>
    <w:rPr>
      <w:rFonts w:ascii="Aptos" w:eastAsia="Arial" w:hAnsi="Aptos" w:cs="Arial"/>
      <w:i/>
      <w:iCs/>
      <w:color w:val="0F4761" w:themeColor="accent1" w:themeShade="BF"/>
      <w:sz w:val="22"/>
      <w:lang w:eastAsia="en-US"/>
    </w:rPr>
  </w:style>
  <w:style w:type="character" w:styleId="IntenseReference">
    <w:name w:val="Intense Reference"/>
    <w:basedOn w:val="DefaultParagraphFont"/>
    <w:uiPriority w:val="32"/>
    <w:rsid w:val="00C80AF2"/>
    <w:rPr>
      <w:b/>
      <w:bCs/>
      <w:smallCaps/>
      <w:color w:val="0F4761" w:themeColor="accent1" w:themeShade="BF"/>
      <w:spacing w:val="5"/>
    </w:rPr>
  </w:style>
  <w:style w:type="paragraph" w:customStyle="1" w:styleId="TableNormal2">
    <w:name w:val="Table Normal 2"/>
    <w:basedOn w:val="Normal"/>
    <w:link w:val="TableNormal2Char"/>
    <w:qFormat/>
    <w:rsid w:val="00C80AF2"/>
  </w:style>
  <w:style w:type="table" w:styleId="TableGrid">
    <w:name w:val="Table Grid"/>
    <w:basedOn w:val="TableNormal"/>
    <w:uiPriority w:val="39"/>
    <w:rsid w:val="00C80AF2"/>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OutputCode">
    <w:name w:val="Sample Output/Code"/>
    <w:basedOn w:val="Normal"/>
    <w:link w:val="SampleOutputCodeChar"/>
    <w:qFormat/>
    <w:rsid w:val="00C80AF2"/>
    <w:pPr>
      <w:spacing w:line="240" w:lineRule="auto"/>
    </w:pPr>
    <w:rPr>
      <w:rFonts w:ascii="Consolas" w:hAnsi="Consolas"/>
    </w:rPr>
  </w:style>
  <w:style w:type="character" w:customStyle="1" w:styleId="SampleOutputCodeChar">
    <w:name w:val="Sample Output/Code Char"/>
    <w:basedOn w:val="DefaultParagraphFont"/>
    <w:link w:val="SampleOutputCode"/>
    <w:rsid w:val="00C80AF2"/>
    <w:rPr>
      <w:rFonts w:ascii="Consolas" w:eastAsia="Arial" w:hAnsi="Consolas" w:cs="Arial"/>
      <w:color w:val="000000"/>
      <w:sz w:val="22"/>
      <w:lang w:eastAsia="en-US"/>
    </w:rPr>
  </w:style>
  <w:style w:type="paragraph" w:customStyle="1" w:styleId="TableHeader">
    <w:name w:val="Table Header"/>
    <w:basedOn w:val="Normal"/>
    <w:link w:val="TableHeaderChar"/>
    <w:qFormat/>
    <w:rsid w:val="00C80AF2"/>
    <w:pPr>
      <w:ind w:left="-211" w:right="-111" w:firstLine="90"/>
      <w:jc w:val="center"/>
    </w:pPr>
    <w:rPr>
      <w:b/>
      <w:bCs/>
      <w:szCs w:val="22"/>
    </w:rPr>
  </w:style>
  <w:style w:type="character" w:customStyle="1" w:styleId="TableHeaderChar">
    <w:name w:val="Table Header Char"/>
    <w:basedOn w:val="DefaultParagraphFont"/>
    <w:link w:val="TableHeader"/>
    <w:rsid w:val="00C80AF2"/>
    <w:rPr>
      <w:rFonts w:ascii="Aptos" w:eastAsia="Arial" w:hAnsi="Aptos" w:cs="Arial"/>
      <w:b/>
      <w:bCs/>
      <w:color w:val="000000"/>
      <w:sz w:val="22"/>
      <w:szCs w:val="22"/>
      <w:lang w:eastAsia="en-US"/>
    </w:rPr>
  </w:style>
  <w:style w:type="table" w:customStyle="1" w:styleId="TableStyle1">
    <w:name w:val="Table Style 1"/>
    <w:basedOn w:val="TableNormal"/>
    <w:uiPriority w:val="99"/>
    <w:rsid w:val="00C80AF2"/>
    <w:pPr>
      <w:spacing w:after="0" w:line="240" w:lineRule="auto"/>
    </w:pPr>
    <w:rPr>
      <w:rFonts w:ascii="Aptos" w:eastAsiaTheme="minorHAnsi" w:hAnsi="Aptos"/>
      <w:sz w:val="22"/>
      <w:szCs w:val="22"/>
      <w:lang w:eastAsia="en-US"/>
    </w:rPr>
    <w:tblPr>
      <w:jc w:val="center"/>
      <w:tblBorders>
        <w:top w:val="single" w:sz="8" w:space="0" w:color="3A3A3A" w:themeColor="background2" w:themeShade="40"/>
        <w:left w:val="single" w:sz="8" w:space="0" w:color="3A3A3A" w:themeColor="background2" w:themeShade="40"/>
        <w:bottom w:val="single" w:sz="8" w:space="0" w:color="3A3A3A" w:themeColor="background2" w:themeShade="40"/>
        <w:right w:val="single" w:sz="8" w:space="0" w:color="3A3A3A" w:themeColor="background2" w:themeShade="40"/>
        <w:insideH w:val="single" w:sz="8" w:space="0" w:color="3A3A3A" w:themeColor="background2" w:themeShade="40"/>
        <w:insideV w:val="single" w:sz="8" w:space="0" w:color="3A3A3A" w:themeColor="background2" w:themeShade="40"/>
      </w:tblBorders>
      <w:tblCellMar>
        <w:left w:w="0" w:type="dxa"/>
        <w:right w:w="0" w:type="dxa"/>
      </w:tblCellMar>
    </w:tblPr>
    <w:trPr>
      <w:jc w:val="center"/>
    </w:trPr>
    <w:tcPr>
      <w:shd w:val="clear" w:color="auto" w:fill="auto"/>
    </w:tcPr>
    <w:tblStylePr w:type="firstRow">
      <w:pPr>
        <w:wordWrap/>
        <w:spacing w:beforeLines="0" w:before="0" w:beforeAutospacing="0" w:afterLines="0" w:after="0" w:afterAutospacing="0"/>
        <w:jc w:val="center"/>
      </w:pPr>
      <w:rPr>
        <w:rFonts w:ascii="Aptos" w:hAnsi="Aptos"/>
        <w:b/>
        <w:sz w:val="22"/>
      </w:rPr>
      <w:tblPr/>
      <w:tcPr>
        <w:shd w:val="clear" w:color="auto" w:fill="D1D1D1" w:themeFill="background2" w:themeFillShade="E6"/>
        <w:vAlign w:val="center"/>
      </w:tcPr>
    </w:tblStylePr>
  </w:style>
  <w:style w:type="character" w:customStyle="1" w:styleId="TableNormal2Char">
    <w:name w:val="Table Normal 2 Char"/>
    <w:basedOn w:val="DefaultParagraphFont"/>
    <w:link w:val="TableNormal2"/>
    <w:rsid w:val="00C80AF2"/>
    <w:rPr>
      <w:rFonts w:ascii="Aptos" w:eastAsia="Arial" w:hAnsi="Aptos" w:cs="Arial"/>
      <w:color w:val="000000"/>
      <w:sz w:val="22"/>
      <w:lang w:eastAsia="en-US"/>
    </w:rPr>
  </w:style>
  <w:style w:type="character" w:styleId="Hyperlink">
    <w:name w:val="Hyperlink"/>
    <w:basedOn w:val="DefaultParagraphFont"/>
    <w:uiPriority w:val="99"/>
    <w:unhideWhenUsed/>
    <w:rsid w:val="00CC7987"/>
    <w:rPr>
      <w:color w:val="467886" w:themeColor="hyperlink"/>
      <w:u w:val="single"/>
    </w:rPr>
  </w:style>
  <w:style w:type="character" w:styleId="UnresolvedMention">
    <w:name w:val="Unresolved Mention"/>
    <w:basedOn w:val="DefaultParagraphFont"/>
    <w:uiPriority w:val="99"/>
    <w:semiHidden/>
    <w:unhideWhenUsed/>
    <w:rsid w:val="00CC7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ttps://www.jetbrains.com/idea/download/?section=windows"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en\OneDrive%20-%20Kennesaw%20State%20University\1321L_Coordination\Spring_2025\lab_and_assignemnt_template_v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lab_and_assignemnt_template_v1.3</Template>
  <TotalTime>143</TotalTime>
  <Pages>8</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 Sik Kim</dc:creator>
  <cp:keywords/>
  <dc:description/>
  <cp:lastModifiedBy>Muhammad Usman</cp:lastModifiedBy>
  <cp:revision>152</cp:revision>
  <dcterms:created xsi:type="dcterms:W3CDTF">2025-10-31T18:50:00Z</dcterms:created>
  <dcterms:modified xsi:type="dcterms:W3CDTF">2026-04-17T16:30:00Z</dcterms:modified>
</cp:coreProperties>
</file>