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1538" w14:textId="4C4D53D8" w:rsidR="000951AA" w:rsidRDefault="005D4AAB" w:rsidP="00AA12B8">
      <w:pPr>
        <w:pStyle w:val="Title"/>
      </w:pPr>
      <w:r>
        <w:t>CSE 1321L: Programming and Problem Solving I Lab</w:t>
      </w:r>
    </w:p>
    <w:p w14:paraId="1B353DFF" w14:textId="6ECE4E5A" w:rsidR="005D4AAB" w:rsidRDefault="005D4AAB" w:rsidP="00AA12B8">
      <w:pPr>
        <w:pStyle w:val="Title"/>
      </w:pPr>
      <w:r>
        <w:t>Fall 2025</w:t>
      </w:r>
    </w:p>
    <w:p w14:paraId="624F042B" w14:textId="439BD44D" w:rsidR="005D4AAB" w:rsidRDefault="005D4AAB" w:rsidP="00AA12B8">
      <w:pPr>
        <w:pStyle w:val="Title"/>
      </w:pPr>
      <w:r>
        <w:t>Lab 1</w:t>
      </w:r>
      <w:r w:rsidR="009D1E9B">
        <w:t>2</w:t>
      </w:r>
    </w:p>
    <w:p w14:paraId="6CD5E99F" w14:textId="60C7EF04" w:rsidR="005D4AAB" w:rsidRDefault="005D4AAB" w:rsidP="00AA12B8">
      <w:pPr>
        <w:pStyle w:val="Title"/>
      </w:pPr>
      <w:r>
        <w:t xml:space="preserve">Module </w:t>
      </w:r>
      <w:r w:rsidR="009D1E9B">
        <w:t>6</w:t>
      </w:r>
    </w:p>
    <w:p w14:paraId="247AC7AC" w14:textId="77777777" w:rsidR="005D4AAB" w:rsidRDefault="005D4AAB"/>
    <w:p w14:paraId="0673108E" w14:textId="77777777" w:rsidR="00AA12B8" w:rsidRDefault="00AA12B8" w:rsidP="00AA12B8">
      <w:pPr>
        <w:pStyle w:val="Heading1"/>
        <w:rPr>
          <w:lang w:eastAsia="ko-KR"/>
        </w:rPr>
      </w:pPr>
      <w:r>
        <w:rPr>
          <w:rFonts w:hint="eastAsia"/>
          <w:lang w:eastAsia="ko-KR"/>
        </w:rPr>
        <w:t>What students will learn</w:t>
      </w:r>
    </w:p>
    <w:p w14:paraId="074ECE36" w14:textId="77777777" w:rsidR="00AA12B8" w:rsidRDefault="00AA12B8" w:rsidP="00AA12B8">
      <w:pPr>
        <w:pStyle w:val="ListParagraph"/>
        <w:rPr>
          <w:lang w:eastAsia="ko-KR"/>
        </w:rPr>
      </w:pPr>
      <w:r>
        <w:rPr>
          <w:lang w:eastAsia="ko-KR"/>
        </w:rPr>
        <w:t>Design classes including attributes, constructors, and methods</w:t>
      </w:r>
    </w:p>
    <w:p w14:paraId="7549B10D" w14:textId="77777777" w:rsidR="00AA12B8" w:rsidRDefault="00AA12B8" w:rsidP="00AA12B8">
      <w:pPr>
        <w:pStyle w:val="ListParagraph"/>
        <w:rPr>
          <w:lang w:eastAsia="ko-KR"/>
        </w:rPr>
      </w:pPr>
      <w:r>
        <w:rPr>
          <w:lang w:eastAsia="ko-KR"/>
        </w:rPr>
        <w:t>Creating objects of classes</w:t>
      </w:r>
    </w:p>
    <w:p w14:paraId="271A2BD9" w14:textId="77777777" w:rsidR="00AA12B8" w:rsidRDefault="00AA12B8" w:rsidP="00AA12B8">
      <w:pPr>
        <w:rPr>
          <w:rFonts w:eastAsiaTheme="minorEastAsia"/>
          <w:lang w:eastAsia="ko-KR"/>
        </w:rPr>
      </w:pPr>
    </w:p>
    <w:p w14:paraId="3210DB81" w14:textId="77777777" w:rsidR="00AA12B8" w:rsidRDefault="00AA12B8" w:rsidP="00AA12B8">
      <w:pPr>
        <w:pStyle w:val="Heading1"/>
        <w:rPr>
          <w:lang w:eastAsia="ko-KR"/>
        </w:rPr>
      </w:pPr>
      <w:r>
        <w:rPr>
          <w:rFonts w:hint="eastAsia"/>
          <w:lang w:eastAsia="ko-KR"/>
        </w:rPr>
        <w:t>Content</w:t>
      </w:r>
    </w:p>
    <w:p w14:paraId="4BC1BC21" w14:textId="77777777" w:rsidR="00AA12B8" w:rsidRDefault="00AA12B8" w:rsidP="00AA12B8">
      <w:pPr>
        <w:pStyle w:val="ListParagraph"/>
        <w:rPr>
          <w:lang w:eastAsia="ko-KR"/>
        </w:rPr>
      </w:pPr>
      <w:r>
        <w:rPr>
          <w:rFonts w:hint="eastAsia"/>
          <w:lang w:eastAsia="ko-KR"/>
        </w:rPr>
        <w:t>Overview</w:t>
      </w:r>
    </w:p>
    <w:p w14:paraId="625B16C7" w14:textId="57B6DA33" w:rsidR="00AA12B8" w:rsidRDefault="00441B4A" w:rsidP="00AA12B8">
      <w:pPr>
        <w:pStyle w:val="ListParagraph"/>
        <w:rPr>
          <w:lang w:eastAsia="ko-KR"/>
        </w:rPr>
      </w:pPr>
      <w:r>
        <w:rPr>
          <w:lang w:eastAsia="ko-KR"/>
        </w:rPr>
        <w:t>Lab</w:t>
      </w:r>
      <w:r w:rsidR="00ED2B4E">
        <w:rPr>
          <w:lang w:eastAsia="ko-KR"/>
        </w:rPr>
        <w:t xml:space="preserve"> 1</w:t>
      </w:r>
      <w:r w:rsidR="009D1E9B">
        <w:rPr>
          <w:lang w:eastAsia="ko-KR"/>
        </w:rPr>
        <w:t>2</w:t>
      </w:r>
      <w:r w:rsidR="00AA12B8">
        <w:rPr>
          <w:lang w:eastAsia="ko-KR"/>
        </w:rPr>
        <w:t xml:space="preserve">A: </w:t>
      </w:r>
      <w:r w:rsidR="00ED2B4E">
        <w:rPr>
          <w:lang w:eastAsia="ko-KR"/>
        </w:rPr>
        <w:t>The Architect</w:t>
      </w:r>
    </w:p>
    <w:p w14:paraId="5B85B37F" w14:textId="77777777" w:rsidR="00AA12B8" w:rsidRDefault="00AA12B8" w:rsidP="00AA12B8">
      <w:pPr>
        <w:rPr>
          <w:rFonts w:eastAsiaTheme="minorEastAsia"/>
          <w:lang w:eastAsia="ko-KR"/>
        </w:rPr>
      </w:pPr>
    </w:p>
    <w:p w14:paraId="3343FBDC" w14:textId="77777777" w:rsidR="00AA12B8" w:rsidRDefault="00AA12B8" w:rsidP="00AA12B8">
      <w:pPr>
        <w:pStyle w:val="Heading1"/>
        <w:rPr>
          <w:lang w:eastAsia="ko-KR"/>
        </w:rPr>
      </w:pPr>
      <w:r>
        <w:rPr>
          <w:rFonts w:hint="eastAsia"/>
          <w:lang w:eastAsia="ko-KR"/>
        </w:rPr>
        <w:t>Overview</w:t>
      </w:r>
    </w:p>
    <w:p w14:paraId="5221EFE7" w14:textId="00A0F433" w:rsidR="00AA12B8" w:rsidRDefault="00AA12B8" w:rsidP="00AA12B8">
      <w:pPr>
        <w:rPr>
          <w:rFonts w:eastAsiaTheme="minorEastAsia"/>
          <w:lang w:eastAsia="ko-KR"/>
        </w:rPr>
      </w:pPr>
      <w:r>
        <w:rPr>
          <w:rFonts w:eastAsiaTheme="minorEastAsia" w:hint="eastAsia"/>
          <w:lang w:eastAsia="ko-KR"/>
        </w:rPr>
        <w:t xml:space="preserve">For this </w:t>
      </w:r>
      <w:r w:rsidR="00441B4A">
        <w:rPr>
          <w:rFonts w:eastAsiaTheme="minorEastAsia"/>
          <w:lang w:eastAsia="ko-KR"/>
        </w:rPr>
        <w:t>lab</w:t>
      </w:r>
      <w:r>
        <w:rPr>
          <w:rFonts w:eastAsiaTheme="minorEastAsia" w:hint="eastAsia"/>
          <w:lang w:eastAsia="ko-KR"/>
        </w:rPr>
        <w:t xml:space="preserve">, you are going to practice implementing </w:t>
      </w:r>
      <w:r>
        <w:rPr>
          <w:rFonts w:eastAsiaTheme="minorEastAsia"/>
          <w:lang w:eastAsia="ko-KR"/>
        </w:rPr>
        <w:t>and designing classes defining its attributes and behaviors by implementing a constructor function and other member functions.</w:t>
      </w:r>
    </w:p>
    <w:p w14:paraId="7AFD479B" w14:textId="77777777" w:rsidR="00AA12B8" w:rsidRDefault="00AA12B8" w:rsidP="00AA12B8">
      <w:pPr>
        <w:rPr>
          <w:rFonts w:eastAsiaTheme="minorEastAsia"/>
          <w:lang w:eastAsia="ko-KR"/>
        </w:rPr>
      </w:pPr>
    </w:p>
    <w:p w14:paraId="61B10B94" w14:textId="77777777" w:rsidR="00AA12B8" w:rsidRPr="00AD7DC2" w:rsidRDefault="00AA12B8" w:rsidP="00AA12B8">
      <w:pPr>
        <w:rPr>
          <w:b/>
          <w:bCs/>
        </w:rPr>
      </w:pPr>
      <w:r w:rsidRPr="00AD7DC2">
        <w:rPr>
          <w:b/>
          <w:bCs/>
        </w:rPr>
        <w:t>Final note:</w:t>
      </w:r>
      <w:r w:rsidRPr="00AD7DC2">
        <w:rPr>
          <w:b/>
          <w:bCs/>
          <w:i/>
          <w:iCs/>
          <w:u w:val="single"/>
        </w:rPr>
        <w:t xml:space="preserve"> Do not cheat</w:t>
      </w:r>
    </w:p>
    <w:p w14:paraId="601619C9" w14:textId="77777777" w:rsidR="00AA12B8" w:rsidRDefault="00AA12B8" w:rsidP="00AA12B8">
      <w:pPr>
        <w:rPr>
          <w:rFonts w:eastAsiaTheme="minorEastAsia"/>
          <w:lang w:eastAsia="ko-KR"/>
        </w:rPr>
      </w:pPr>
      <w:r>
        <w:t xml:space="preserve">If your temptation is to look online, don’t. Come see us instead and ask questions – we are here to help. Remember, you are going to have to write </w:t>
      </w:r>
      <w:proofErr w:type="gramStart"/>
      <w:r>
        <w:t>code</w:t>
      </w:r>
      <w:proofErr w:type="gramEnd"/>
      <w:r>
        <w:t xml:space="preserve"> </w:t>
      </w:r>
      <w:proofErr w:type="gramStart"/>
      <w:r>
        <w:t>in</w:t>
      </w:r>
      <w:proofErr w:type="gramEnd"/>
      <w:r>
        <w:t xml:space="preserve"> your future job interviews, so learn it now to secure a high-paying job later.</w:t>
      </w:r>
    </w:p>
    <w:p w14:paraId="4AE818DF" w14:textId="77777777" w:rsidR="00AA12B8" w:rsidRDefault="00AA12B8" w:rsidP="00AA12B8">
      <w:pPr>
        <w:rPr>
          <w:rFonts w:eastAsiaTheme="minorEastAsia"/>
          <w:lang w:eastAsia="ko-KR"/>
        </w:rPr>
      </w:pPr>
    </w:p>
    <w:p w14:paraId="450F0F95" w14:textId="77777777" w:rsidR="00AA12B8" w:rsidRPr="0092724E" w:rsidRDefault="00AA12B8" w:rsidP="00AA12B8">
      <w:pPr>
        <w:rPr>
          <w:rFonts w:eastAsiaTheme="minorEastAsia"/>
          <w:lang w:eastAsia="ko-KR"/>
        </w:rPr>
      </w:pPr>
      <w:r>
        <w:t xml:space="preserve">Lastly, make sure you review the sample output and make sure the output of your program follows the exact same format including the input statements, print statement, etc. As always, user input is shown in </w:t>
      </w:r>
      <w:r w:rsidRPr="00C738F6">
        <w:rPr>
          <w:b/>
          <w:bCs/>
          <w:color w:val="ED0000"/>
        </w:rPr>
        <w:t>red</w:t>
      </w:r>
      <w:r w:rsidRPr="00C738F6">
        <w:rPr>
          <w:color w:val="ED0000"/>
        </w:rPr>
        <w:t xml:space="preserve"> </w:t>
      </w:r>
      <w:r>
        <w:t xml:space="preserve">and </w:t>
      </w:r>
      <w:r w:rsidRPr="00C738F6">
        <w:rPr>
          <w:b/>
          <w:bCs/>
          <w:color w:val="ED0000"/>
        </w:rPr>
        <w:t>bold</w:t>
      </w:r>
      <w:r>
        <w:t>.</w:t>
      </w:r>
    </w:p>
    <w:p w14:paraId="7252ED70" w14:textId="5BC09723" w:rsidR="005D4AAB" w:rsidRDefault="005D4AAB"/>
    <w:p w14:paraId="0D8FCBBE" w14:textId="3AA4D357" w:rsidR="00AA12B8" w:rsidRDefault="00AA12B8">
      <w:pPr>
        <w:spacing w:after="160" w:line="278" w:lineRule="auto"/>
        <w:ind w:firstLine="0"/>
        <w:outlineLvl w:val="9"/>
      </w:pPr>
      <w:r>
        <w:br w:type="page"/>
      </w:r>
    </w:p>
    <w:p w14:paraId="604C8007" w14:textId="03FCA733" w:rsidR="005D4AAB" w:rsidRDefault="00AA12B8" w:rsidP="00DB3743">
      <w:pPr>
        <w:pStyle w:val="Heading1"/>
      </w:pPr>
      <w:r>
        <w:lastRenderedPageBreak/>
        <w:t>Lab 1</w:t>
      </w:r>
      <w:r w:rsidR="009D1E9B">
        <w:t>2</w:t>
      </w:r>
      <w:r>
        <w:t>A: The Architect</w:t>
      </w:r>
    </w:p>
    <w:p w14:paraId="25312F63" w14:textId="77777777" w:rsidR="00EC7184" w:rsidRPr="00EC7184" w:rsidRDefault="00EC7184" w:rsidP="00EC7184">
      <w:r w:rsidRPr="00EC7184">
        <w:t xml:space="preserve">Buildings can be built in many ways. Usually, the architect of the building draws up maps and </w:t>
      </w:r>
    </w:p>
    <w:p w14:paraId="20635A1A" w14:textId="137762B4" w:rsidR="00EC7184" w:rsidRPr="00EC7184" w:rsidRDefault="00EC7184" w:rsidP="00EC7184">
      <w:r w:rsidRPr="00EC7184">
        <w:t xml:space="preserve">schematics of a building specifying the building’s characteristics such as how tall it is, how many stories it has, etc. Then the actual building itself is built based on </w:t>
      </w:r>
      <w:r w:rsidR="00960611" w:rsidRPr="00EC7184">
        <w:t>schematics</w:t>
      </w:r>
      <w:r w:rsidRPr="00EC7184">
        <w:t xml:space="preserve"> (also known as blueprints). </w:t>
      </w:r>
    </w:p>
    <w:p w14:paraId="1073F4E7" w14:textId="77777777" w:rsidR="00DB3743" w:rsidRDefault="00DB3743" w:rsidP="00DB3743"/>
    <w:p w14:paraId="573D6EBF" w14:textId="4F0F13B5" w:rsidR="00EC7184" w:rsidRPr="00EC7184" w:rsidRDefault="00EC7184" w:rsidP="00DB3743">
      <w:r w:rsidRPr="00EC7184">
        <w:t xml:space="preserve">Now it is safe to assume that the actual building is based off the blueprint but is not the blueprint itself (and vice versa). </w:t>
      </w:r>
    </w:p>
    <w:p w14:paraId="3A75AA32" w14:textId="77777777" w:rsidR="00DB3743" w:rsidRDefault="00DB3743" w:rsidP="00EC7184"/>
    <w:p w14:paraId="6ACE76DE" w14:textId="12E0A2E3" w:rsidR="00EC7184" w:rsidRPr="00EC7184" w:rsidRDefault="00EC7184" w:rsidP="00EC7184">
      <w:r w:rsidRPr="00EC7184">
        <w:t xml:space="preserve">The idea of classes and objects follows a similar ideology. The class can be considered the </w:t>
      </w:r>
    </w:p>
    <w:p w14:paraId="285BE443" w14:textId="0490B202" w:rsidR="00EC7184" w:rsidRPr="00EC7184" w:rsidRDefault="008D2D45" w:rsidP="00DB3743">
      <w:r w:rsidRPr="00EC7184">
        <w:t>Blueprint</w:t>
      </w:r>
      <w:r w:rsidR="00EC7184" w:rsidRPr="00EC7184">
        <w:t xml:space="preserve"> and the object</w:t>
      </w:r>
      <w:r w:rsidR="00960611">
        <w:t>s</w:t>
      </w:r>
      <w:r w:rsidR="00EC7184" w:rsidRPr="00EC7184">
        <w:t xml:space="preserve"> </w:t>
      </w:r>
      <w:r w:rsidR="00960611" w:rsidRPr="00EC7184">
        <w:t>are</w:t>
      </w:r>
      <w:r w:rsidR="00EC7184" w:rsidRPr="00EC7184">
        <w:t xml:space="preserve"> the building following the analogy mentioned above. The class</w:t>
      </w:r>
      <w:r w:rsidR="00960611">
        <w:t xml:space="preserve"> </w:t>
      </w:r>
      <w:r w:rsidR="00EC7184" w:rsidRPr="00EC7184">
        <w:t xml:space="preserve">contains the details of the </w:t>
      </w:r>
      <w:r w:rsidR="00960611" w:rsidRPr="00EC7184">
        <w:t>object,</w:t>
      </w:r>
      <w:r w:rsidR="00EC7184" w:rsidRPr="00EC7184">
        <w:t xml:space="preserve"> i.e., the object’s attributes (variables) and behavior (methods). </w:t>
      </w:r>
    </w:p>
    <w:p w14:paraId="7A65C581" w14:textId="77777777" w:rsidR="00960611" w:rsidRDefault="00960611" w:rsidP="00DB3743"/>
    <w:p w14:paraId="2DE53748" w14:textId="5802B1A4" w:rsidR="00EC7184" w:rsidRDefault="00EC7184" w:rsidP="00DB3743">
      <w:r w:rsidRPr="00EC7184">
        <w:t xml:space="preserve">Please keep in mind that a class is a template of an eventual object. Although the class has variables, these variables lack an assigned value since each object will have a unique value for that variable. Think of a form that you may fill out, for example, for a bank; this form has many boxes such as ones for your first name, last name, etc. That form is analogous to a class; it’s generic and does not have any unique information. Once someone picks up the form and fills it out it becomes unique to that person and is no longer a generic form; this is analogous to an object. </w:t>
      </w:r>
    </w:p>
    <w:p w14:paraId="23BDB930" w14:textId="77777777" w:rsidR="00DB3743" w:rsidRPr="00EC7184" w:rsidRDefault="00DB3743" w:rsidP="00DB3743"/>
    <w:p w14:paraId="0D2B98AA" w14:textId="78F0866A" w:rsidR="00AA12B8" w:rsidRDefault="00EC7184" w:rsidP="00DB3743">
      <w:r w:rsidRPr="00EC7184">
        <w:t xml:space="preserve">For the one and only exercise in Lab 13, you will need to design a class </w:t>
      </w:r>
      <w:r w:rsidR="003F567B">
        <w:t xml:space="preserve">called </w:t>
      </w:r>
      <w:proofErr w:type="spellStart"/>
      <w:r w:rsidR="003F567B">
        <w:rPr>
          <w:b/>
          <w:bCs/>
        </w:rPr>
        <w:t>BuildingBlueprint</w:t>
      </w:r>
      <w:proofErr w:type="spellEnd"/>
      <w:r w:rsidR="003F567B">
        <w:rPr>
          <w:b/>
          <w:bCs/>
        </w:rPr>
        <w:t xml:space="preserve"> </w:t>
      </w:r>
      <w:r w:rsidRPr="00EC7184">
        <w:t>and create objects from this</w:t>
      </w:r>
      <w:r w:rsidR="00DB3743">
        <w:t xml:space="preserve"> </w:t>
      </w:r>
      <w:r w:rsidRPr="00EC7184">
        <w:t>class in your main</w:t>
      </w:r>
      <w:r w:rsidR="004D2C8C">
        <w:t xml:space="preserve"> program</w:t>
      </w:r>
      <w:r w:rsidRPr="00EC7184">
        <w:t>. Please read and follow the instructions below carefully</w:t>
      </w:r>
    </w:p>
    <w:p w14:paraId="17C07766" w14:textId="77777777" w:rsidR="003F567B" w:rsidRDefault="003F567B" w:rsidP="00DB3743"/>
    <w:p w14:paraId="25BA0AE7" w14:textId="3916A132" w:rsidR="003F567B" w:rsidRDefault="003F567B" w:rsidP="00C04EA1">
      <w:pPr>
        <w:pStyle w:val="Heading2"/>
      </w:pPr>
      <w:r>
        <w:t>Requirements:</w:t>
      </w:r>
    </w:p>
    <w:p w14:paraId="1928C6D2" w14:textId="7AC87457" w:rsidR="003F567B" w:rsidRDefault="004D2C8C" w:rsidP="004D2C8C">
      <w:pPr>
        <w:pStyle w:val="ListParagraph"/>
      </w:pPr>
      <w:proofErr w:type="spellStart"/>
      <w:proofErr w:type="gramStart"/>
      <w:r>
        <w:rPr>
          <w:b/>
          <w:bCs/>
        </w:rPr>
        <w:t>BuildingBlueprint</w:t>
      </w:r>
      <w:proofErr w:type="spellEnd"/>
      <w:proofErr w:type="gramEnd"/>
      <w:r>
        <w:t xml:space="preserve"> class:</w:t>
      </w:r>
    </w:p>
    <w:p w14:paraId="3F3E06A2" w14:textId="0A2D2EDF" w:rsidR="004D2C8C" w:rsidRDefault="004D2C8C" w:rsidP="004D2C8C">
      <w:pPr>
        <w:pStyle w:val="ListParagraph"/>
        <w:numPr>
          <w:ilvl w:val="1"/>
          <w:numId w:val="3"/>
        </w:numPr>
      </w:pPr>
      <w:r>
        <w:t xml:space="preserve">The constructor function </w:t>
      </w:r>
      <w:r w:rsidR="004E35C1">
        <w:t xml:space="preserve">should </w:t>
      </w:r>
      <w:r w:rsidR="00A50800">
        <w:t>take in 3 parameters, a parameter for the number of stories, number of apartments, and the occupancy rate.</w:t>
      </w:r>
    </w:p>
    <w:p w14:paraId="7F28010B" w14:textId="3DBF010F" w:rsidR="00A50800" w:rsidRDefault="00A50800" w:rsidP="004D2C8C">
      <w:pPr>
        <w:pStyle w:val="ListParagraph"/>
        <w:numPr>
          <w:ilvl w:val="1"/>
          <w:numId w:val="3"/>
        </w:numPr>
      </w:pPr>
      <w:r>
        <w:t>The constructor function should also define optional values for these parameters:</w:t>
      </w:r>
    </w:p>
    <w:p w14:paraId="6A524E50" w14:textId="516238A4" w:rsidR="00A50800" w:rsidRDefault="007C0F47" w:rsidP="00A50800">
      <w:pPr>
        <w:pStyle w:val="ListParagraph"/>
        <w:numPr>
          <w:ilvl w:val="2"/>
          <w:numId w:val="3"/>
        </w:numPr>
      </w:pPr>
      <w:r>
        <w:t>Number of stories: 10</w:t>
      </w:r>
    </w:p>
    <w:p w14:paraId="395BF465" w14:textId="54973DEC" w:rsidR="007C0F47" w:rsidRDefault="007C0F47" w:rsidP="00A50800">
      <w:pPr>
        <w:pStyle w:val="ListParagraph"/>
        <w:numPr>
          <w:ilvl w:val="2"/>
          <w:numId w:val="3"/>
        </w:numPr>
      </w:pPr>
      <w:r>
        <w:t>Number of apartments: 20</w:t>
      </w:r>
    </w:p>
    <w:p w14:paraId="63656C2F" w14:textId="757899E6" w:rsidR="00356ABA" w:rsidRDefault="007C0F47" w:rsidP="00E65B78">
      <w:pPr>
        <w:pStyle w:val="ListParagraph"/>
        <w:numPr>
          <w:ilvl w:val="2"/>
          <w:numId w:val="3"/>
        </w:numPr>
      </w:pPr>
      <w:r>
        <w:t xml:space="preserve">Occupancy rate: </w:t>
      </w:r>
      <w:r w:rsidR="00E65B78">
        <w:t>1.0 (100%)</w:t>
      </w:r>
    </w:p>
    <w:p w14:paraId="723D350B" w14:textId="445E5F9C" w:rsidR="00566D5C" w:rsidRDefault="00261E30" w:rsidP="00566D5C">
      <w:pPr>
        <w:pStyle w:val="ListParagraph"/>
        <w:numPr>
          <w:ilvl w:val="1"/>
          <w:numId w:val="3"/>
        </w:numPr>
      </w:pPr>
      <w:r>
        <w:t>T</w:t>
      </w:r>
      <w:r w:rsidR="00566D5C">
        <w:t>he constructor should set the instance attributes for number of stories, number of apartments, and occupancy rate accordingly.</w:t>
      </w:r>
    </w:p>
    <w:p w14:paraId="2B8225F3" w14:textId="77777777" w:rsidR="00D75FEC" w:rsidRDefault="00261E30" w:rsidP="00566D5C">
      <w:pPr>
        <w:pStyle w:val="ListParagraph"/>
        <w:numPr>
          <w:ilvl w:val="1"/>
          <w:numId w:val="3"/>
        </w:numPr>
      </w:pPr>
      <w:r>
        <w:t>Moreover, the constructor should also define another instance attribute which</w:t>
      </w:r>
      <w:r w:rsidR="00187E6E">
        <w:t xml:space="preserve"> will be a Boolean</w:t>
      </w:r>
      <w:r w:rsidR="00D75FEC">
        <w:t xml:space="preserve"> that tracks whether the building is fully occupied</w:t>
      </w:r>
      <w:r w:rsidR="00187E6E">
        <w:t xml:space="preserve">. </w:t>
      </w:r>
    </w:p>
    <w:p w14:paraId="0737DCB9" w14:textId="73414F0A" w:rsidR="00566D5C" w:rsidRDefault="00187E6E" w:rsidP="00D75FEC">
      <w:pPr>
        <w:pStyle w:val="ListParagraph"/>
        <w:numPr>
          <w:ilvl w:val="2"/>
          <w:numId w:val="3"/>
        </w:numPr>
      </w:pPr>
      <w:r>
        <w:t xml:space="preserve">The value of this Boolean will be based on the occupancy rate: If the occupancy rate is </w:t>
      </w:r>
      <w:r w:rsidR="00C0027E">
        <w:t>1.0 (100%) then this value should be True, while if the occupancy rate is less than 1.0 (</w:t>
      </w:r>
      <w:r w:rsidR="00D75FEC">
        <w:t xml:space="preserve">&gt; 100%) </w:t>
      </w:r>
      <w:proofErr w:type="gramStart"/>
      <w:r w:rsidR="00D75FEC">
        <w:t>then</w:t>
      </w:r>
      <w:proofErr w:type="gramEnd"/>
      <w:r w:rsidR="00D75FEC">
        <w:t xml:space="preserve"> will be set as False.</w:t>
      </w:r>
    </w:p>
    <w:p w14:paraId="5039EBC6" w14:textId="7165E51E" w:rsidR="008554EB" w:rsidRDefault="008554EB" w:rsidP="008554EB">
      <w:pPr>
        <w:pStyle w:val="ListParagraph"/>
        <w:numPr>
          <w:ilvl w:val="1"/>
          <w:numId w:val="3"/>
        </w:numPr>
      </w:pPr>
      <w:r>
        <w:t xml:space="preserve">Lastly, the class should have a function called </w:t>
      </w:r>
      <w:proofErr w:type="spellStart"/>
      <w:r>
        <w:rPr>
          <w:b/>
          <w:bCs/>
        </w:rPr>
        <w:t>update_occupancy</w:t>
      </w:r>
      <w:proofErr w:type="spellEnd"/>
      <w:r>
        <w:rPr>
          <w:b/>
          <w:bCs/>
        </w:rPr>
        <w:t>()</w:t>
      </w:r>
      <w:r>
        <w:t xml:space="preserve"> which takes</w:t>
      </w:r>
      <w:r w:rsidR="001869F3">
        <w:t xml:space="preserve"> one parameter, which will be used to change the object’s occupancy rate.</w:t>
      </w:r>
    </w:p>
    <w:p w14:paraId="24246C20" w14:textId="25B26105" w:rsidR="001869F3" w:rsidRDefault="001869F3" w:rsidP="001869F3">
      <w:pPr>
        <w:pStyle w:val="ListParagraph"/>
        <w:numPr>
          <w:ilvl w:val="2"/>
          <w:numId w:val="3"/>
        </w:numPr>
      </w:pPr>
      <w:r>
        <w:t xml:space="preserve">This function should also update the </w:t>
      </w:r>
      <w:r w:rsidR="005F7C3D">
        <w:t>Boolean attribute that tracks if the building is fully occupied or not.</w:t>
      </w:r>
    </w:p>
    <w:p w14:paraId="1183E980" w14:textId="7B6BE9C7" w:rsidR="00AA1795" w:rsidRDefault="00AA1795" w:rsidP="00AA1795">
      <w:pPr>
        <w:pStyle w:val="ListParagraph"/>
      </w:pPr>
      <w:r w:rsidRPr="00B43658">
        <w:rPr>
          <w:b/>
          <w:bCs/>
        </w:rPr>
        <w:t>Main</w:t>
      </w:r>
      <w:r>
        <w:t xml:space="preserve"> Program:</w:t>
      </w:r>
    </w:p>
    <w:p w14:paraId="3DCCFDFE" w14:textId="2B6C5E46" w:rsidR="00AA1795" w:rsidRDefault="00AA1795" w:rsidP="00AA1795">
      <w:pPr>
        <w:pStyle w:val="ListParagraph"/>
        <w:numPr>
          <w:ilvl w:val="1"/>
          <w:numId w:val="3"/>
        </w:numPr>
      </w:pPr>
      <w:r>
        <w:t xml:space="preserve">In your program, create two </w:t>
      </w:r>
      <w:proofErr w:type="spellStart"/>
      <w:r>
        <w:rPr>
          <w:b/>
          <w:bCs/>
        </w:rPr>
        <w:t>BuildingBlueprint</w:t>
      </w:r>
      <w:proofErr w:type="spellEnd"/>
      <w:r>
        <w:t xml:space="preserve"> objects, </w:t>
      </w:r>
      <w:proofErr w:type="spellStart"/>
      <w:r>
        <w:rPr>
          <w:b/>
          <w:bCs/>
        </w:rPr>
        <w:t>buildingOne</w:t>
      </w:r>
      <w:proofErr w:type="spellEnd"/>
      <w:r>
        <w:t xml:space="preserve"> and </w:t>
      </w:r>
      <w:proofErr w:type="spellStart"/>
      <w:r>
        <w:rPr>
          <w:b/>
          <w:bCs/>
        </w:rPr>
        <w:t>buildingTwo</w:t>
      </w:r>
      <w:proofErr w:type="spellEnd"/>
      <w:r>
        <w:t>.</w:t>
      </w:r>
    </w:p>
    <w:p w14:paraId="20DE60F2" w14:textId="13880AA7" w:rsidR="00AA1795" w:rsidRDefault="00FE073E" w:rsidP="00AA1795">
      <w:pPr>
        <w:pStyle w:val="ListParagraph"/>
        <w:numPr>
          <w:ilvl w:val="1"/>
          <w:numId w:val="3"/>
        </w:numPr>
      </w:pPr>
      <w:proofErr w:type="spellStart"/>
      <w:r w:rsidRPr="00B43658">
        <w:rPr>
          <w:b/>
          <w:bCs/>
        </w:rPr>
        <w:lastRenderedPageBreak/>
        <w:t>buildingOne</w:t>
      </w:r>
      <w:proofErr w:type="spellEnd"/>
      <w:r>
        <w:t xml:space="preserve"> will be created using the default parameter values.</w:t>
      </w:r>
    </w:p>
    <w:p w14:paraId="4DC29B89" w14:textId="71ADF2E3" w:rsidR="00FE073E" w:rsidRDefault="00FE073E" w:rsidP="00AA1795">
      <w:pPr>
        <w:pStyle w:val="ListParagraph"/>
        <w:numPr>
          <w:ilvl w:val="1"/>
          <w:numId w:val="3"/>
        </w:numPr>
      </w:pPr>
      <w:proofErr w:type="spellStart"/>
      <w:r w:rsidRPr="00B43658">
        <w:rPr>
          <w:b/>
          <w:bCs/>
        </w:rPr>
        <w:t>buildingTwo</w:t>
      </w:r>
      <w:proofErr w:type="spellEnd"/>
      <w:r>
        <w:t xml:space="preserve"> will be created with these arguments:</w:t>
      </w:r>
    </w:p>
    <w:p w14:paraId="2E94A486" w14:textId="2BACD4DF" w:rsidR="00FE073E" w:rsidRDefault="00FE073E" w:rsidP="00FE073E">
      <w:pPr>
        <w:pStyle w:val="ListParagraph"/>
        <w:numPr>
          <w:ilvl w:val="2"/>
          <w:numId w:val="3"/>
        </w:numPr>
      </w:pPr>
      <w:r>
        <w:t>30 Stories</w:t>
      </w:r>
    </w:p>
    <w:p w14:paraId="63A49A68" w14:textId="0C7523FC" w:rsidR="00FE073E" w:rsidRDefault="00FE073E" w:rsidP="00FE073E">
      <w:pPr>
        <w:pStyle w:val="ListParagraph"/>
        <w:numPr>
          <w:ilvl w:val="2"/>
          <w:numId w:val="3"/>
        </w:numPr>
      </w:pPr>
      <w:r>
        <w:t>30 Apartments</w:t>
      </w:r>
    </w:p>
    <w:p w14:paraId="58E538F9" w14:textId="003BB82D" w:rsidR="00FE073E" w:rsidRDefault="00B43658" w:rsidP="00FE073E">
      <w:pPr>
        <w:pStyle w:val="ListParagraph"/>
        <w:numPr>
          <w:ilvl w:val="2"/>
          <w:numId w:val="3"/>
        </w:numPr>
      </w:pPr>
      <w:r>
        <w:t>0.75 Occupancy rate</w:t>
      </w:r>
    </w:p>
    <w:p w14:paraId="64085AF1" w14:textId="1ECF290C" w:rsidR="00B43658" w:rsidRDefault="00B43658" w:rsidP="00B43658">
      <w:pPr>
        <w:pStyle w:val="ListParagraph"/>
        <w:numPr>
          <w:ilvl w:val="1"/>
          <w:numId w:val="3"/>
        </w:numPr>
      </w:pPr>
      <w:r>
        <w:t xml:space="preserve">The program should then print out the information of </w:t>
      </w:r>
      <w:proofErr w:type="spellStart"/>
      <w:r>
        <w:rPr>
          <w:b/>
          <w:bCs/>
        </w:rPr>
        <w:t>buildingOne</w:t>
      </w:r>
      <w:proofErr w:type="spellEnd"/>
      <w:r>
        <w:t xml:space="preserve"> </w:t>
      </w:r>
      <w:r w:rsidR="008E5B8E">
        <w:t xml:space="preserve">and </w:t>
      </w:r>
      <w:proofErr w:type="spellStart"/>
      <w:r w:rsidR="008E5B8E">
        <w:rPr>
          <w:b/>
          <w:bCs/>
        </w:rPr>
        <w:t>buildingT</w:t>
      </w:r>
      <w:r w:rsidR="008554EB">
        <w:rPr>
          <w:b/>
          <w:bCs/>
        </w:rPr>
        <w:t>wo</w:t>
      </w:r>
      <w:proofErr w:type="spellEnd"/>
      <w:r w:rsidR="008554EB">
        <w:rPr>
          <w:b/>
          <w:bCs/>
        </w:rPr>
        <w:t xml:space="preserve"> </w:t>
      </w:r>
      <w:r w:rsidR="008E5B8E">
        <w:t>(view sample output).</w:t>
      </w:r>
    </w:p>
    <w:p w14:paraId="704A9651" w14:textId="0162F152" w:rsidR="008E5B8E" w:rsidRDefault="005F7C3D" w:rsidP="00B43658">
      <w:pPr>
        <w:pStyle w:val="ListParagraph"/>
        <w:numPr>
          <w:ilvl w:val="1"/>
          <w:numId w:val="3"/>
        </w:numPr>
      </w:pPr>
      <w:r>
        <w:t xml:space="preserve">Call the </w:t>
      </w:r>
      <w:proofErr w:type="spellStart"/>
      <w:r>
        <w:rPr>
          <w:b/>
          <w:bCs/>
        </w:rPr>
        <w:t>update_occupancy</w:t>
      </w:r>
      <w:proofErr w:type="spellEnd"/>
      <w:r>
        <w:rPr>
          <w:b/>
          <w:bCs/>
        </w:rPr>
        <w:t>()</w:t>
      </w:r>
      <w:r>
        <w:t xml:space="preserve"> function</w:t>
      </w:r>
      <w:r w:rsidR="0088087F">
        <w:t xml:space="preserve"> to change occupancy rate of </w:t>
      </w:r>
      <w:proofErr w:type="spellStart"/>
      <w:r w:rsidR="0088087F">
        <w:rPr>
          <w:b/>
          <w:bCs/>
        </w:rPr>
        <w:t>buildingOne</w:t>
      </w:r>
      <w:proofErr w:type="spellEnd"/>
      <w:r w:rsidR="0088087F">
        <w:t xml:space="preserve"> to 0</w:t>
      </w:r>
      <w:r w:rsidR="008554EB">
        <w:t>.0</w:t>
      </w:r>
    </w:p>
    <w:p w14:paraId="6B667081" w14:textId="2A29A1C5" w:rsidR="008554EB" w:rsidRDefault="005F7C3D" w:rsidP="008554EB">
      <w:pPr>
        <w:pStyle w:val="ListParagraph"/>
        <w:numPr>
          <w:ilvl w:val="1"/>
          <w:numId w:val="3"/>
        </w:numPr>
      </w:pPr>
      <w:r>
        <w:t xml:space="preserve">Call the </w:t>
      </w:r>
      <w:proofErr w:type="spellStart"/>
      <w:r>
        <w:rPr>
          <w:b/>
          <w:bCs/>
        </w:rPr>
        <w:t>update_occupancy</w:t>
      </w:r>
      <w:proofErr w:type="spellEnd"/>
      <w:r>
        <w:rPr>
          <w:b/>
          <w:bCs/>
        </w:rPr>
        <w:t>()</w:t>
      </w:r>
      <w:r>
        <w:t xml:space="preserve"> function </w:t>
      </w:r>
      <w:r w:rsidR="008554EB">
        <w:t xml:space="preserve">to change occupancy rate of </w:t>
      </w:r>
      <w:proofErr w:type="spellStart"/>
      <w:r w:rsidR="008554EB">
        <w:rPr>
          <w:b/>
          <w:bCs/>
        </w:rPr>
        <w:t>buildingTwo</w:t>
      </w:r>
      <w:proofErr w:type="spellEnd"/>
      <w:r w:rsidR="008554EB">
        <w:t xml:space="preserve"> to 1.0</w:t>
      </w:r>
    </w:p>
    <w:p w14:paraId="311C22BF" w14:textId="3936E2F0" w:rsidR="008554EB" w:rsidRDefault="008554EB" w:rsidP="00B43658">
      <w:pPr>
        <w:pStyle w:val="ListParagraph"/>
        <w:numPr>
          <w:ilvl w:val="1"/>
          <w:numId w:val="3"/>
        </w:numPr>
      </w:pPr>
      <w:r>
        <w:t xml:space="preserve">Print out the information of </w:t>
      </w:r>
      <w:proofErr w:type="spellStart"/>
      <w:r>
        <w:rPr>
          <w:b/>
          <w:bCs/>
        </w:rPr>
        <w:t>buildingOne</w:t>
      </w:r>
      <w:proofErr w:type="spellEnd"/>
      <w:r>
        <w:t xml:space="preserve"> and </w:t>
      </w:r>
      <w:proofErr w:type="spellStart"/>
      <w:r>
        <w:rPr>
          <w:b/>
          <w:bCs/>
        </w:rPr>
        <w:t>buildingTwo</w:t>
      </w:r>
      <w:proofErr w:type="spellEnd"/>
      <w:r>
        <w:rPr>
          <w:b/>
          <w:bCs/>
        </w:rPr>
        <w:t xml:space="preserve"> </w:t>
      </w:r>
      <w:r>
        <w:t>(view sample output).</w:t>
      </w:r>
    </w:p>
    <w:p w14:paraId="4CAF395C" w14:textId="77777777" w:rsidR="00F87A74" w:rsidRDefault="00F87A74" w:rsidP="00F87A74">
      <w:pPr>
        <w:ind w:firstLine="0"/>
      </w:pPr>
    </w:p>
    <w:p w14:paraId="041E6EAC" w14:textId="5D79E025" w:rsidR="00F87A74" w:rsidRDefault="00F87A74" w:rsidP="00C04EA1">
      <w:pPr>
        <w:pStyle w:val="Heading2"/>
      </w:pPr>
      <w:r>
        <w:t>Sample Output #1:</w:t>
      </w:r>
    </w:p>
    <w:p w14:paraId="35569C47" w14:textId="77777777" w:rsidR="00E7620A" w:rsidRDefault="00E7620A" w:rsidP="00C04EA1">
      <w:pPr>
        <w:pStyle w:val="SampleOutputCode"/>
      </w:pPr>
      <w:r>
        <w:t>Year 2025:</w:t>
      </w:r>
    </w:p>
    <w:p w14:paraId="56B60F08" w14:textId="77777777" w:rsidR="00E7620A" w:rsidRDefault="00E7620A" w:rsidP="00C04EA1">
      <w:pPr>
        <w:pStyle w:val="SampleOutputCode"/>
      </w:pPr>
      <w:r>
        <w:t>Building 1 has 10 floors, 20 apartments, and is 100% occupied. Full? True</w:t>
      </w:r>
    </w:p>
    <w:p w14:paraId="216B8B70" w14:textId="77777777" w:rsidR="00E7620A" w:rsidRDefault="00E7620A" w:rsidP="00C04EA1">
      <w:pPr>
        <w:pStyle w:val="SampleOutputCode"/>
      </w:pPr>
      <w:r>
        <w:t>Building 2 has 30 floors, 30 apartments, and is 75% occupied. Full? False</w:t>
      </w:r>
    </w:p>
    <w:p w14:paraId="35D0FFE2" w14:textId="77777777" w:rsidR="00E7620A" w:rsidRDefault="00E7620A" w:rsidP="00C04EA1">
      <w:pPr>
        <w:pStyle w:val="SampleOutputCode"/>
      </w:pPr>
    </w:p>
    <w:p w14:paraId="2DF563C9" w14:textId="48277ADB" w:rsidR="00E7620A" w:rsidRDefault="00E7620A" w:rsidP="00C04EA1">
      <w:pPr>
        <w:pStyle w:val="SampleOutputCode"/>
      </w:pPr>
      <w:r>
        <w:t>Many years passed</w:t>
      </w:r>
    </w:p>
    <w:p w14:paraId="3A01D1F6" w14:textId="77777777" w:rsidR="00E7620A" w:rsidRDefault="00E7620A" w:rsidP="00C04EA1">
      <w:pPr>
        <w:pStyle w:val="SampleOutputCode"/>
      </w:pPr>
    </w:p>
    <w:p w14:paraId="72E0B031" w14:textId="77777777" w:rsidR="00E7620A" w:rsidRDefault="00E7620A" w:rsidP="00C04EA1">
      <w:pPr>
        <w:pStyle w:val="SampleOutputCode"/>
      </w:pPr>
      <w:r>
        <w:t>Building 1 has 10 floors, 20 apartments, and is 0% occupied. Full? False</w:t>
      </w:r>
    </w:p>
    <w:p w14:paraId="30D4423C" w14:textId="77777777" w:rsidR="00E7620A" w:rsidRDefault="00E7620A" w:rsidP="00C04EA1">
      <w:pPr>
        <w:pStyle w:val="SampleOutputCode"/>
      </w:pPr>
      <w:r>
        <w:t>Building 2 has 30 floors, 30 apartments, and is 100% occupied. Full? True</w:t>
      </w:r>
    </w:p>
    <w:p w14:paraId="5AF6EEAC" w14:textId="1FC0716B" w:rsidR="003478FD" w:rsidRDefault="00E7620A" w:rsidP="00C04EA1">
      <w:pPr>
        <w:pStyle w:val="SampleOutputCode"/>
      </w:pPr>
      <w:r>
        <w:t>Looks like people prefer taller buildings.</w:t>
      </w:r>
    </w:p>
    <w:p w14:paraId="02555C3E" w14:textId="66B1CE94" w:rsidR="00E478B8" w:rsidRPr="003478FD" w:rsidRDefault="00E478B8" w:rsidP="003478FD">
      <w:pPr>
        <w:spacing w:after="160" w:line="278" w:lineRule="auto"/>
        <w:ind w:firstLine="0"/>
        <w:outlineLvl w:val="9"/>
        <w:rPr>
          <w:rFonts w:ascii="Consolas" w:hAnsi="Consolas"/>
        </w:rPr>
      </w:pPr>
    </w:p>
    <w:p w14:paraId="732C6AAA" w14:textId="77777777" w:rsidR="00E7620A" w:rsidRDefault="00E7620A" w:rsidP="00E7620A">
      <w:pPr>
        <w:ind w:firstLine="0"/>
      </w:pPr>
    </w:p>
    <w:p w14:paraId="4395499A" w14:textId="77777777" w:rsidR="003478FD" w:rsidRDefault="003478FD">
      <w:pPr>
        <w:spacing w:after="160" w:line="278" w:lineRule="auto"/>
        <w:ind w:firstLine="0"/>
        <w:outlineLvl w:val="9"/>
        <w:rPr>
          <w:rFonts w:ascii="Aptos Display" w:hAnsi="Aptos Display"/>
          <w:b/>
          <w:bCs/>
          <w:sz w:val="36"/>
          <w:szCs w:val="36"/>
          <w:u w:color="000000"/>
        </w:rPr>
      </w:pPr>
      <w:r>
        <w:rPr>
          <w:u w:color="000000"/>
        </w:rPr>
        <w:br w:type="page"/>
      </w:r>
    </w:p>
    <w:p w14:paraId="3D183812" w14:textId="4E4EE433" w:rsidR="00E478B8" w:rsidRDefault="00E478B8" w:rsidP="00E478B8">
      <w:pPr>
        <w:pStyle w:val="Heading1"/>
      </w:pPr>
      <w:r>
        <w:rPr>
          <w:u w:color="000000"/>
        </w:rPr>
        <w:lastRenderedPageBreak/>
        <w:t>Submission Instructions:</w:t>
      </w:r>
      <w:r>
        <w:t xml:space="preserve"> </w:t>
      </w:r>
    </w:p>
    <w:p w14:paraId="652BD17F" w14:textId="77777777" w:rsidR="00E478B8" w:rsidRPr="00750F9F" w:rsidRDefault="00E478B8" w:rsidP="00E478B8">
      <w:pPr>
        <w:pStyle w:val="ListParagraph"/>
        <w:ind w:left="720" w:right="825"/>
        <w:contextualSpacing w:val="0"/>
        <w:outlineLvl w:val="9"/>
        <w:rPr>
          <w:rFonts w:asciiTheme="minorHAnsi" w:hAnsiTheme="minorHAnsi"/>
        </w:rPr>
      </w:pPr>
      <w:r>
        <w:rPr>
          <w:rFonts w:asciiTheme="minorHAnsi" w:hAnsiTheme="minorHAnsi"/>
        </w:rPr>
        <w:t>Programs must follow the output format provided. This includes each blank line, colons (:), and other symbols.</w:t>
      </w:r>
    </w:p>
    <w:p w14:paraId="5D10CF80"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68F53D96"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Programs must be written in Python.</w:t>
      </w:r>
    </w:p>
    <w:p w14:paraId="23488666"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proofErr w:type="spellStart"/>
      <w:r w:rsidRPr="001639AA">
        <w:rPr>
          <w:rFonts w:ascii="Consolas" w:eastAsia="Segoe UI Symbol" w:hAnsi="Consolas" w:cs="Segoe UI Symbol"/>
          <w:b/>
          <w:bCs/>
        </w:rPr>
        <w:t>py</w:t>
      </w:r>
      <w:proofErr w:type="spellEnd"/>
      <w:r w:rsidRPr="00A41577">
        <w:rPr>
          <w:rFonts w:asciiTheme="minorHAnsi" w:eastAsia="Segoe UI Symbol" w:hAnsiTheme="minorHAnsi" w:cs="Segoe UI Symbol"/>
        </w:rPr>
        <w:t xml:space="preserve"> format.</w:t>
      </w:r>
    </w:p>
    <w:p w14:paraId="3058C7E7"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must be saved in files with the correct file name:</w:t>
      </w:r>
    </w:p>
    <w:p w14:paraId="58F9C262" w14:textId="35DAE9AD" w:rsidR="00E478B8" w:rsidRPr="00A41577" w:rsidRDefault="00E478B8" w:rsidP="00E478B8">
      <w:pPr>
        <w:pStyle w:val="ListParagraph"/>
        <w:numPr>
          <w:ilvl w:val="1"/>
          <w:numId w:val="1"/>
        </w:numPr>
        <w:ind w:left="1170" w:right="825"/>
        <w:contextualSpacing w:val="0"/>
        <w:outlineLvl w:val="9"/>
        <w:rPr>
          <w:rFonts w:asciiTheme="minorHAnsi" w:hAnsiTheme="minorHAnsi"/>
        </w:rPr>
      </w:pPr>
      <w:r>
        <w:rPr>
          <w:rFonts w:asciiTheme="minorHAnsi" w:hAnsiTheme="minorHAnsi"/>
        </w:rPr>
        <w:t>Lab1</w:t>
      </w:r>
      <w:r w:rsidR="009D1E9B">
        <w:rPr>
          <w:rFonts w:asciiTheme="minorHAnsi" w:hAnsiTheme="minorHAnsi"/>
        </w:rPr>
        <w:t>2</w:t>
      </w:r>
      <w:r>
        <w:rPr>
          <w:rFonts w:asciiTheme="minorHAnsi" w:hAnsiTheme="minorHAnsi"/>
        </w:rPr>
        <w:t>A.py</w:t>
      </w:r>
    </w:p>
    <w:p w14:paraId="00A2FECD" w14:textId="77777777" w:rsidR="00E478B8" w:rsidRPr="00A41577" w:rsidRDefault="00E478B8" w:rsidP="00E478B8">
      <w:pPr>
        <w:pStyle w:val="ListParagraph"/>
        <w:ind w:left="720" w:right="825"/>
        <w:contextualSpacing w:val="0"/>
        <w:outlineLvl w:val="9"/>
        <w:rPr>
          <w:rFonts w:asciiTheme="minorHAnsi" w:hAnsiTheme="minorHAnsi"/>
        </w:rPr>
      </w:pPr>
      <w:r w:rsidRPr="00A41577">
        <w:rPr>
          <w:rFonts w:asciiTheme="minorHAnsi" w:hAnsiTheme="minorHAnsi"/>
        </w:rPr>
        <w:t>Programs (source code files) must be uploaded to Gradescope by the due date.</w:t>
      </w:r>
      <w:r w:rsidRPr="00A41577">
        <w:rPr>
          <w:rFonts w:asciiTheme="minorHAnsi" w:eastAsia="Segoe UI Symbol" w:hAnsiTheme="minorHAnsi" w:cs="Segoe UI Symbol"/>
        </w:rPr>
        <w:t xml:space="preserve"> </w:t>
      </w:r>
    </w:p>
    <w:p w14:paraId="6D53A61A" w14:textId="77777777" w:rsidR="00E478B8" w:rsidRDefault="00E478B8" w:rsidP="00E478B8">
      <w:pPr>
        <w:ind w:firstLine="0"/>
      </w:pPr>
    </w:p>
    <w:sectPr w:rsidR="00E4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74"/>
    <w:rsid w:val="0002044A"/>
    <w:rsid w:val="00092ACC"/>
    <w:rsid w:val="000951AA"/>
    <w:rsid w:val="001869F3"/>
    <w:rsid w:val="00187E6E"/>
    <w:rsid w:val="00261E30"/>
    <w:rsid w:val="002A2169"/>
    <w:rsid w:val="003478FD"/>
    <w:rsid w:val="00356ABA"/>
    <w:rsid w:val="003F567B"/>
    <w:rsid w:val="00410D74"/>
    <w:rsid w:val="00441B4A"/>
    <w:rsid w:val="00496F9F"/>
    <w:rsid w:val="004D04E5"/>
    <w:rsid w:val="004D2C8C"/>
    <w:rsid w:val="004E35C1"/>
    <w:rsid w:val="005001CB"/>
    <w:rsid w:val="00534829"/>
    <w:rsid w:val="00566D5C"/>
    <w:rsid w:val="005D4AAB"/>
    <w:rsid w:val="005F7C3D"/>
    <w:rsid w:val="007C0F47"/>
    <w:rsid w:val="00822A66"/>
    <w:rsid w:val="008554EB"/>
    <w:rsid w:val="0088087F"/>
    <w:rsid w:val="008957FC"/>
    <w:rsid w:val="008D2D45"/>
    <w:rsid w:val="008E5B8E"/>
    <w:rsid w:val="00904F62"/>
    <w:rsid w:val="009060E0"/>
    <w:rsid w:val="009237E5"/>
    <w:rsid w:val="00960611"/>
    <w:rsid w:val="009D1E9B"/>
    <w:rsid w:val="00A50800"/>
    <w:rsid w:val="00A75AB7"/>
    <w:rsid w:val="00AA12B8"/>
    <w:rsid w:val="00AA1795"/>
    <w:rsid w:val="00AB0DD0"/>
    <w:rsid w:val="00B161EC"/>
    <w:rsid w:val="00B43658"/>
    <w:rsid w:val="00BB6924"/>
    <w:rsid w:val="00C0027E"/>
    <w:rsid w:val="00C04EA1"/>
    <w:rsid w:val="00C738F6"/>
    <w:rsid w:val="00D05DB8"/>
    <w:rsid w:val="00D75FEC"/>
    <w:rsid w:val="00DB3743"/>
    <w:rsid w:val="00E478B8"/>
    <w:rsid w:val="00E503C0"/>
    <w:rsid w:val="00E65B78"/>
    <w:rsid w:val="00E7620A"/>
    <w:rsid w:val="00EC7184"/>
    <w:rsid w:val="00ED2B4E"/>
    <w:rsid w:val="00F87A74"/>
    <w:rsid w:val="00FE07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713B"/>
  <w15:chartTrackingRefBased/>
  <w15:docId w15:val="{ED2AF168-0781-4A8E-8B28-FDB22643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4A"/>
    <w:pPr>
      <w:spacing w:after="0" w:line="248" w:lineRule="auto"/>
      <w:ind w:hanging="10"/>
      <w:outlineLvl w:val="0"/>
    </w:pPr>
    <w:rPr>
      <w:rFonts w:ascii="Aptos" w:eastAsia="Arial" w:hAnsi="Aptos" w:cs="Arial"/>
      <w:color w:val="000000"/>
      <w:sz w:val="22"/>
      <w:lang w:eastAsia="en-US"/>
    </w:rPr>
  </w:style>
  <w:style w:type="paragraph" w:styleId="Heading1">
    <w:name w:val="heading 1"/>
    <w:basedOn w:val="Normal"/>
    <w:next w:val="Normal"/>
    <w:link w:val="Heading1Char"/>
    <w:uiPriority w:val="9"/>
    <w:qFormat/>
    <w:rsid w:val="00441B4A"/>
    <w:rPr>
      <w:rFonts w:ascii="Aptos Display" w:hAnsi="Aptos Display"/>
      <w:b/>
      <w:bCs/>
      <w:sz w:val="36"/>
      <w:szCs w:val="36"/>
    </w:rPr>
  </w:style>
  <w:style w:type="paragraph" w:styleId="Heading2">
    <w:name w:val="heading 2"/>
    <w:basedOn w:val="Normal"/>
    <w:next w:val="Normal"/>
    <w:link w:val="Heading2Char"/>
    <w:uiPriority w:val="9"/>
    <w:unhideWhenUsed/>
    <w:qFormat/>
    <w:rsid w:val="00441B4A"/>
    <w:pPr>
      <w:outlineLvl w:val="1"/>
    </w:pPr>
    <w:rPr>
      <w:b/>
      <w:bCs/>
      <w:sz w:val="32"/>
      <w:szCs w:val="36"/>
      <w:u w:val="thick"/>
    </w:rPr>
  </w:style>
  <w:style w:type="paragraph" w:styleId="Heading3">
    <w:name w:val="heading 3"/>
    <w:basedOn w:val="Normal"/>
    <w:next w:val="Normal"/>
    <w:link w:val="Heading3Char"/>
    <w:uiPriority w:val="9"/>
    <w:unhideWhenUsed/>
    <w:qFormat/>
    <w:rsid w:val="00441B4A"/>
    <w:pPr>
      <w:ind w:firstLine="0"/>
      <w:outlineLvl w:val="2"/>
    </w:pPr>
    <w:rPr>
      <w:b/>
      <w:bCs/>
      <w:sz w:val="28"/>
      <w:szCs w:val="32"/>
    </w:rPr>
  </w:style>
  <w:style w:type="paragraph" w:styleId="Heading4">
    <w:name w:val="heading 4"/>
    <w:basedOn w:val="Normal"/>
    <w:next w:val="Normal"/>
    <w:link w:val="Heading4Char"/>
    <w:uiPriority w:val="9"/>
    <w:semiHidden/>
    <w:unhideWhenUsed/>
    <w:qFormat/>
    <w:rsid w:val="0044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4A"/>
    <w:rPr>
      <w:rFonts w:ascii="Aptos Display" w:eastAsia="Arial" w:hAnsi="Aptos Display" w:cs="Arial"/>
      <w:b/>
      <w:bCs/>
      <w:color w:val="000000"/>
      <w:sz w:val="36"/>
      <w:szCs w:val="36"/>
      <w:lang w:eastAsia="en-US"/>
    </w:rPr>
  </w:style>
  <w:style w:type="character" w:customStyle="1" w:styleId="Heading2Char">
    <w:name w:val="Heading 2 Char"/>
    <w:basedOn w:val="DefaultParagraphFont"/>
    <w:link w:val="Heading2"/>
    <w:uiPriority w:val="9"/>
    <w:rsid w:val="00441B4A"/>
    <w:rPr>
      <w:rFonts w:ascii="Aptos" w:eastAsia="Arial" w:hAnsi="Aptos" w:cs="Arial"/>
      <w:b/>
      <w:bCs/>
      <w:color w:val="000000"/>
      <w:sz w:val="32"/>
      <w:szCs w:val="36"/>
      <w:u w:val="thick"/>
      <w:lang w:eastAsia="en-US"/>
    </w:rPr>
  </w:style>
  <w:style w:type="character" w:customStyle="1" w:styleId="Heading3Char">
    <w:name w:val="Heading 3 Char"/>
    <w:basedOn w:val="DefaultParagraphFont"/>
    <w:link w:val="Heading3"/>
    <w:uiPriority w:val="9"/>
    <w:rsid w:val="00441B4A"/>
    <w:rPr>
      <w:rFonts w:ascii="Aptos" w:eastAsia="Arial" w:hAnsi="Aptos" w:cs="Arial"/>
      <w:b/>
      <w:bCs/>
      <w:color w:val="000000"/>
      <w:sz w:val="28"/>
      <w:szCs w:val="32"/>
      <w:lang w:eastAsia="en-US"/>
    </w:rPr>
  </w:style>
  <w:style w:type="character" w:customStyle="1" w:styleId="Heading4Char">
    <w:name w:val="Heading 4 Char"/>
    <w:basedOn w:val="DefaultParagraphFont"/>
    <w:link w:val="Heading4"/>
    <w:uiPriority w:val="9"/>
    <w:semiHidden/>
    <w:rsid w:val="00441B4A"/>
    <w:rPr>
      <w:rFonts w:ascii="Aptos" w:eastAsiaTheme="majorEastAsia" w:hAnsi="Aptos" w:cstheme="majorBidi"/>
      <w:i/>
      <w:iCs/>
      <w:color w:val="0F4761" w:themeColor="accent1" w:themeShade="BF"/>
      <w:sz w:val="22"/>
      <w:lang w:eastAsia="en-US"/>
    </w:rPr>
  </w:style>
  <w:style w:type="character" w:customStyle="1" w:styleId="Heading5Char">
    <w:name w:val="Heading 5 Char"/>
    <w:basedOn w:val="DefaultParagraphFont"/>
    <w:link w:val="Heading5"/>
    <w:uiPriority w:val="9"/>
    <w:semiHidden/>
    <w:rsid w:val="00441B4A"/>
    <w:rPr>
      <w:rFonts w:ascii="Aptos" w:eastAsiaTheme="majorEastAsia" w:hAnsi="Aptos" w:cstheme="majorBidi"/>
      <w:color w:val="0F4761" w:themeColor="accent1" w:themeShade="BF"/>
      <w:sz w:val="22"/>
      <w:lang w:eastAsia="en-US"/>
    </w:rPr>
  </w:style>
  <w:style w:type="character" w:customStyle="1" w:styleId="Heading6Char">
    <w:name w:val="Heading 6 Char"/>
    <w:basedOn w:val="DefaultParagraphFont"/>
    <w:link w:val="Heading6"/>
    <w:uiPriority w:val="9"/>
    <w:semiHidden/>
    <w:rsid w:val="00441B4A"/>
    <w:rPr>
      <w:rFonts w:ascii="Aptos" w:eastAsiaTheme="majorEastAsia" w:hAnsi="Aptos" w:cstheme="majorBidi"/>
      <w:i/>
      <w:iCs/>
      <w:color w:val="595959" w:themeColor="text1" w:themeTint="A6"/>
      <w:sz w:val="22"/>
      <w:lang w:eastAsia="en-US"/>
    </w:rPr>
  </w:style>
  <w:style w:type="character" w:customStyle="1" w:styleId="Heading7Char">
    <w:name w:val="Heading 7 Char"/>
    <w:basedOn w:val="DefaultParagraphFont"/>
    <w:link w:val="Heading7"/>
    <w:uiPriority w:val="9"/>
    <w:semiHidden/>
    <w:rsid w:val="00441B4A"/>
    <w:rPr>
      <w:rFonts w:ascii="Aptos" w:eastAsiaTheme="majorEastAsia" w:hAnsi="Aptos" w:cstheme="majorBidi"/>
      <w:color w:val="595959" w:themeColor="text1" w:themeTint="A6"/>
      <w:sz w:val="22"/>
      <w:lang w:eastAsia="en-US"/>
    </w:rPr>
  </w:style>
  <w:style w:type="character" w:customStyle="1" w:styleId="Heading8Char">
    <w:name w:val="Heading 8 Char"/>
    <w:basedOn w:val="DefaultParagraphFont"/>
    <w:link w:val="Heading8"/>
    <w:uiPriority w:val="9"/>
    <w:semiHidden/>
    <w:rsid w:val="00441B4A"/>
    <w:rPr>
      <w:rFonts w:ascii="Aptos" w:eastAsiaTheme="majorEastAsia" w:hAnsi="Aptos" w:cstheme="majorBidi"/>
      <w:i/>
      <w:iCs/>
      <w:color w:val="272727" w:themeColor="text1" w:themeTint="D8"/>
      <w:sz w:val="22"/>
      <w:lang w:eastAsia="en-US"/>
    </w:rPr>
  </w:style>
  <w:style w:type="character" w:customStyle="1" w:styleId="Heading9Char">
    <w:name w:val="Heading 9 Char"/>
    <w:basedOn w:val="DefaultParagraphFont"/>
    <w:link w:val="Heading9"/>
    <w:uiPriority w:val="9"/>
    <w:semiHidden/>
    <w:rsid w:val="00441B4A"/>
    <w:rPr>
      <w:rFonts w:ascii="Aptos" w:eastAsiaTheme="majorEastAsia" w:hAnsi="Aptos" w:cstheme="majorBidi"/>
      <w:color w:val="272727" w:themeColor="text1" w:themeTint="D8"/>
      <w:sz w:val="22"/>
      <w:lang w:eastAsia="en-US"/>
    </w:rPr>
  </w:style>
  <w:style w:type="paragraph" w:styleId="Title">
    <w:name w:val="Title"/>
    <w:basedOn w:val="Normal"/>
    <w:next w:val="Normal"/>
    <w:link w:val="TitleChar"/>
    <w:uiPriority w:val="10"/>
    <w:qFormat/>
    <w:rsid w:val="00441B4A"/>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441B4A"/>
    <w:rPr>
      <w:rFonts w:ascii="Aptos Display" w:eastAsia="Arial" w:hAnsi="Aptos Display" w:cs="Arial"/>
      <w:b/>
      <w:bCs/>
      <w:color w:val="171717"/>
      <w:sz w:val="28"/>
      <w:lang w:eastAsia="en-US"/>
    </w:rPr>
  </w:style>
  <w:style w:type="paragraph" w:styleId="Subtitle">
    <w:name w:val="Subtitle"/>
    <w:basedOn w:val="Normal"/>
    <w:next w:val="Normal"/>
    <w:link w:val="SubtitleChar"/>
    <w:uiPriority w:val="11"/>
    <w:rsid w:val="00441B4A"/>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4A"/>
    <w:rPr>
      <w:rFonts w:ascii="Aptos" w:eastAsiaTheme="majorEastAsia" w:hAnsi="Aptos" w:cstheme="majorBidi"/>
      <w:color w:val="595959" w:themeColor="text1" w:themeTint="A6"/>
      <w:spacing w:val="15"/>
      <w:sz w:val="28"/>
      <w:szCs w:val="28"/>
      <w:lang w:eastAsia="en-US"/>
    </w:rPr>
  </w:style>
  <w:style w:type="paragraph" w:styleId="Quote">
    <w:name w:val="Quote"/>
    <w:basedOn w:val="Normal"/>
    <w:next w:val="Normal"/>
    <w:link w:val="QuoteChar"/>
    <w:uiPriority w:val="29"/>
    <w:rsid w:val="00441B4A"/>
    <w:pPr>
      <w:spacing w:before="160"/>
      <w:jc w:val="center"/>
    </w:pPr>
    <w:rPr>
      <w:i/>
      <w:iCs/>
      <w:color w:val="404040" w:themeColor="text1" w:themeTint="BF"/>
    </w:rPr>
  </w:style>
  <w:style w:type="character" w:customStyle="1" w:styleId="QuoteChar">
    <w:name w:val="Quote Char"/>
    <w:basedOn w:val="DefaultParagraphFont"/>
    <w:link w:val="Quote"/>
    <w:uiPriority w:val="29"/>
    <w:rsid w:val="00441B4A"/>
    <w:rPr>
      <w:rFonts w:ascii="Aptos" w:eastAsia="Arial" w:hAnsi="Aptos" w:cs="Arial"/>
      <w:i/>
      <w:iCs/>
      <w:color w:val="404040" w:themeColor="text1" w:themeTint="BF"/>
      <w:sz w:val="22"/>
      <w:lang w:eastAsia="en-US"/>
    </w:rPr>
  </w:style>
  <w:style w:type="paragraph" w:styleId="ListParagraph">
    <w:name w:val="List Paragraph"/>
    <w:basedOn w:val="Normal"/>
    <w:uiPriority w:val="34"/>
    <w:qFormat/>
    <w:rsid w:val="00441B4A"/>
    <w:pPr>
      <w:numPr>
        <w:numId w:val="3"/>
      </w:numPr>
      <w:contextualSpacing/>
    </w:pPr>
    <w:rPr>
      <w:rFonts w:ascii="Aptos Display" w:hAnsi="Aptos Display"/>
    </w:rPr>
  </w:style>
  <w:style w:type="character" w:styleId="IntenseEmphasis">
    <w:name w:val="Intense Emphasis"/>
    <w:basedOn w:val="DefaultParagraphFont"/>
    <w:uiPriority w:val="21"/>
    <w:rsid w:val="00441B4A"/>
    <w:rPr>
      <w:i/>
      <w:iCs/>
      <w:color w:val="0F4761" w:themeColor="accent1" w:themeShade="BF"/>
    </w:rPr>
  </w:style>
  <w:style w:type="paragraph" w:styleId="IntenseQuote">
    <w:name w:val="Intense Quote"/>
    <w:basedOn w:val="Normal"/>
    <w:next w:val="Normal"/>
    <w:link w:val="IntenseQuoteChar"/>
    <w:uiPriority w:val="30"/>
    <w:rsid w:val="0044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4A"/>
    <w:rPr>
      <w:rFonts w:ascii="Aptos" w:eastAsia="Arial" w:hAnsi="Aptos" w:cs="Arial"/>
      <w:i/>
      <w:iCs/>
      <w:color w:val="0F4761" w:themeColor="accent1" w:themeShade="BF"/>
      <w:sz w:val="22"/>
      <w:lang w:eastAsia="en-US"/>
    </w:rPr>
  </w:style>
  <w:style w:type="character" w:styleId="IntenseReference">
    <w:name w:val="Intense Reference"/>
    <w:basedOn w:val="DefaultParagraphFont"/>
    <w:uiPriority w:val="32"/>
    <w:rsid w:val="00441B4A"/>
    <w:rPr>
      <w:b/>
      <w:bCs/>
      <w:smallCaps/>
      <w:color w:val="0F4761" w:themeColor="accent1" w:themeShade="BF"/>
      <w:spacing w:val="5"/>
    </w:rPr>
  </w:style>
  <w:style w:type="paragraph" w:customStyle="1" w:styleId="TableNormal2">
    <w:name w:val="Table Normal 2"/>
    <w:basedOn w:val="Normal"/>
    <w:link w:val="TableNormal2Char"/>
    <w:qFormat/>
    <w:rsid w:val="00441B4A"/>
  </w:style>
  <w:style w:type="table" w:styleId="TableGrid">
    <w:name w:val="Table Grid"/>
    <w:basedOn w:val="TableNormal"/>
    <w:uiPriority w:val="39"/>
    <w:rsid w:val="00441B4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441B4A"/>
    <w:pPr>
      <w:spacing w:line="240" w:lineRule="auto"/>
    </w:pPr>
    <w:rPr>
      <w:rFonts w:ascii="Consolas" w:hAnsi="Consolas"/>
    </w:rPr>
  </w:style>
  <w:style w:type="character" w:customStyle="1" w:styleId="SampleOutputCodeChar">
    <w:name w:val="Sample Output/Code Char"/>
    <w:basedOn w:val="DefaultParagraphFont"/>
    <w:link w:val="SampleOutputCode"/>
    <w:rsid w:val="00441B4A"/>
    <w:rPr>
      <w:rFonts w:ascii="Consolas" w:eastAsia="Arial" w:hAnsi="Consolas" w:cs="Arial"/>
      <w:color w:val="000000"/>
      <w:sz w:val="22"/>
      <w:lang w:eastAsia="en-US"/>
    </w:rPr>
  </w:style>
  <w:style w:type="paragraph" w:customStyle="1" w:styleId="TableHeader">
    <w:name w:val="Table Header"/>
    <w:basedOn w:val="Normal"/>
    <w:link w:val="TableHeaderChar"/>
    <w:qFormat/>
    <w:rsid w:val="00441B4A"/>
    <w:pPr>
      <w:ind w:left="-211" w:right="-111" w:firstLine="90"/>
      <w:jc w:val="center"/>
    </w:pPr>
    <w:rPr>
      <w:b/>
      <w:bCs/>
      <w:szCs w:val="22"/>
    </w:rPr>
  </w:style>
  <w:style w:type="character" w:customStyle="1" w:styleId="TableHeaderChar">
    <w:name w:val="Table Header Char"/>
    <w:basedOn w:val="DefaultParagraphFont"/>
    <w:link w:val="TableHeader"/>
    <w:rsid w:val="00441B4A"/>
    <w:rPr>
      <w:rFonts w:ascii="Aptos" w:eastAsia="Arial" w:hAnsi="Aptos" w:cs="Arial"/>
      <w:b/>
      <w:bCs/>
      <w:color w:val="000000"/>
      <w:sz w:val="22"/>
      <w:szCs w:val="22"/>
      <w:lang w:eastAsia="en-US"/>
    </w:rPr>
  </w:style>
  <w:style w:type="table" w:customStyle="1" w:styleId="TableStyle1">
    <w:name w:val="Table Style 1"/>
    <w:basedOn w:val="TableNormal"/>
    <w:uiPriority w:val="99"/>
    <w:rsid w:val="00441B4A"/>
    <w:pPr>
      <w:spacing w:after="0" w:line="240" w:lineRule="auto"/>
    </w:pPr>
    <w:rPr>
      <w:rFonts w:ascii="Aptos" w:eastAsiaTheme="minorHAnsi" w:hAnsi="Aptos"/>
      <w:sz w:val="22"/>
      <w:szCs w:val="22"/>
      <w:lang w:eastAsia="en-US"/>
    </w:rPr>
    <w:tblPr>
      <w:jc w:val="center"/>
      <w:tblBorders>
        <w:top w:val="single" w:sz="8" w:space="0" w:color="3A3A3A" w:themeColor="background2" w:themeShade="40"/>
        <w:left w:val="single" w:sz="8" w:space="0" w:color="3A3A3A" w:themeColor="background2" w:themeShade="40"/>
        <w:bottom w:val="single" w:sz="8" w:space="0" w:color="3A3A3A" w:themeColor="background2" w:themeShade="40"/>
        <w:right w:val="single" w:sz="8" w:space="0" w:color="3A3A3A" w:themeColor="background2" w:themeShade="40"/>
        <w:insideH w:val="single" w:sz="8" w:space="0" w:color="3A3A3A" w:themeColor="background2" w:themeShade="40"/>
        <w:insideV w:val="single" w:sz="8" w:space="0" w:color="3A3A3A"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1D1D1" w:themeFill="background2" w:themeFillShade="E6"/>
        <w:vAlign w:val="center"/>
      </w:tcPr>
    </w:tblStylePr>
  </w:style>
  <w:style w:type="character" w:customStyle="1" w:styleId="TableNormal2Char">
    <w:name w:val="Table Normal 2 Char"/>
    <w:basedOn w:val="DefaultParagraphFont"/>
    <w:link w:val="TableNormal2"/>
    <w:rsid w:val="00441B4A"/>
    <w:rPr>
      <w:rFonts w:ascii="Aptos" w:eastAsia="Arial" w:hAnsi="Apto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Spring_2025\lab_and_assignemnt_template_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lab_and_assignemnt_template_v1.3</Template>
  <TotalTime>1</TotalTime>
  <Pages>4</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4</cp:revision>
  <dcterms:created xsi:type="dcterms:W3CDTF">2026-04-15T01:57:00Z</dcterms:created>
  <dcterms:modified xsi:type="dcterms:W3CDTF">2026-04-17T04:55:00Z</dcterms:modified>
</cp:coreProperties>
</file>