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1AE5" w14:textId="600BFC33" w:rsidR="000951AA" w:rsidRDefault="00BA1076" w:rsidP="000A6B73">
      <w:pPr>
        <w:pStyle w:val="Title"/>
      </w:pPr>
      <w:r>
        <w:t>CSE 1321L: Programming and Problem Solving I Lab</w:t>
      </w:r>
    </w:p>
    <w:p w14:paraId="471C5720" w14:textId="38D243F9" w:rsidR="00BA1076" w:rsidRDefault="00BA1076" w:rsidP="000A6B73">
      <w:pPr>
        <w:pStyle w:val="Title"/>
      </w:pPr>
      <w:r>
        <w:t xml:space="preserve">Lab </w:t>
      </w:r>
      <w:r w:rsidR="00C60C1F">
        <w:t>9</w:t>
      </w:r>
    </w:p>
    <w:p w14:paraId="775FBE89" w14:textId="14477336" w:rsidR="00BA1076" w:rsidRDefault="00BA1076" w:rsidP="000A6B73">
      <w:pPr>
        <w:pStyle w:val="Title"/>
      </w:pPr>
      <w:r>
        <w:t xml:space="preserve">Sequence Types </w:t>
      </w:r>
      <w:r w:rsidR="00272782">
        <w:t>(Part 1)</w:t>
      </w:r>
    </w:p>
    <w:p w14:paraId="005BD8EC" w14:textId="40471874" w:rsidR="00272782" w:rsidRDefault="00272782"/>
    <w:p w14:paraId="4F0C4F42" w14:textId="6FDE75EC" w:rsidR="00272782" w:rsidRDefault="00272782" w:rsidP="000543DD">
      <w:pPr>
        <w:pStyle w:val="Heading1"/>
      </w:pPr>
      <w:r>
        <w:t>What students will learn</w:t>
      </w:r>
    </w:p>
    <w:p w14:paraId="7E76BCF5" w14:textId="6F46B05F" w:rsidR="00272782" w:rsidRDefault="00272782" w:rsidP="00D45FAD">
      <w:pPr>
        <w:pStyle w:val="ListParagraph"/>
      </w:pPr>
      <w:r>
        <w:t>Sequence types.</w:t>
      </w:r>
    </w:p>
    <w:p w14:paraId="4FCD3F73" w14:textId="5E9FC581" w:rsidR="00272782" w:rsidRDefault="00272782" w:rsidP="00D45FAD">
      <w:pPr>
        <w:pStyle w:val="ListParagraph"/>
      </w:pPr>
      <w:r>
        <w:t>Creating lists and tuples.</w:t>
      </w:r>
    </w:p>
    <w:p w14:paraId="7BF8DB3C" w14:textId="18F1247A" w:rsidR="00272782" w:rsidRDefault="00272782" w:rsidP="00D45FAD">
      <w:pPr>
        <w:pStyle w:val="ListParagraph"/>
      </w:pPr>
      <w:r>
        <w:t>Adding</w:t>
      </w:r>
      <w:r w:rsidR="009200A4">
        <w:t xml:space="preserve"> and removing elements from lists.</w:t>
      </w:r>
    </w:p>
    <w:p w14:paraId="099A5FA3" w14:textId="6862AD6D" w:rsidR="009200A4" w:rsidRDefault="009200A4" w:rsidP="00D45FAD">
      <w:pPr>
        <w:pStyle w:val="ListParagraph"/>
      </w:pPr>
      <w:r>
        <w:t>Accessing a particular element in a sequence type.</w:t>
      </w:r>
    </w:p>
    <w:p w14:paraId="13D95135" w14:textId="77777777" w:rsidR="000A6B73" w:rsidRDefault="000A6B73" w:rsidP="00272782"/>
    <w:p w14:paraId="76E6EAAE" w14:textId="7CF89B21" w:rsidR="000A6B73" w:rsidRDefault="000543DD" w:rsidP="000543DD">
      <w:pPr>
        <w:pStyle w:val="Heading1"/>
      </w:pPr>
      <w:r>
        <w:t>Content</w:t>
      </w:r>
    </w:p>
    <w:p w14:paraId="6AACB4F5" w14:textId="2CCEB25F" w:rsidR="000543DD" w:rsidRDefault="000543DD" w:rsidP="00D45FAD">
      <w:pPr>
        <w:pStyle w:val="ListParagraph"/>
      </w:pPr>
      <w:r>
        <w:t>Overview</w:t>
      </w:r>
    </w:p>
    <w:p w14:paraId="0F5C0933" w14:textId="00261991" w:rsidR="000543DD" w:rsidRPr="000543DD" w:rsidRDefault="000543DD" w:rsidP="00D45FAD">
      <w:pPr>
        <w:pStyle w:val="ListParagraph"/>
      </w:pPr>
      <w:r w:rsidRPr="000543DD">
        <w:t>Lab</w:t>
      </w:r>
      <w:r w:rsidR="00C02BFA">
        <w:t>9</w:t>
      </w:r>
      <w:r w:rsidRPr="000543DD">
        <w:t>A: Sign me up</w:t>
      </w:r>
    </w:p>
    <w:p w14:paraId="6439F72E" w14:textId="7692547F" w:rsidR="000543DD" w:rsidRDefault="000543DD" w:rsidP="00D45FAD">
      <w:pPr>
        <w:pStyle w:val="ListParagraph"/>
      </w:pPr>
      <w:r w:rsidRPr="000543DD">
        <w:t>Lab</w:t>
      </w:r>
      <w:r w:rsidR="00C02BFA">
        <w:t>9</w:t>
      </w:r>
      <w:r w:rsidRPr="000543DD">
        <w:t>B: R</w:t>
      </w:r>
      <w:r>
        <w:t>emember me</w:t>
      </w:r>
    </w:p>
    <w:p w14:paraId="2C414529" w14:textId="77777777" w:rsidR="000543DD" w:rsidRDefault="000543DD" w:rsidP="00272782"/>
    <w:p w14:paraId="1324FE26" w14:textId="77777777" w:rsidR="006E4FBF" w:rsidRPr="000543DD" w:rsidRDefault="006E4FBF" w:rsidP="00272782"/>
    <w:p w14:paraId="2E658585" w14:textId="36798B36" w:rsidR="009200A4" w:rsidRPr="000543DD" w:rsidRDefault="000543DD" w:rsidP="000543DD">
      <w:pPr>
        <w:pStyle w:val="Heading1"/>
      </w:pPr>
      <w:r>
        <w:t>Overview</w:t>
      </w:r>
    </w:p>
    <w:p w14:paraId="6FC2C301" w14:textId="1FF55558" w:rsidR="009200A4" w:rsidRDefault="009200A4" w:rsidP="00272782">
      <w:r>
        <w:t xml:space="preserve">One of the data types available in Python is the Sequence Type. Unlike integers or floats, Sequence Types can </w:t>
      </w:r>
      <w:r>
        <w:rPr>
          <w:b/>
          <w:bCs/>
        </w:rPr>
        <w:t>hold more than one “element</w:t>
      </w:r>
      <w:r w:rsidRPr="009200A4">
        <w:rPr>
          <w:b/>
          <w:bCs/>
        </w:rPr>
        <w:t>”; or no element at all</w:t>
      </w:r>
      <w:r>
        <w:t>.</w:t>
      </w:r>
      <w:r w:rsidR="0030043C">
        <w:t xml:space="preserve"> We have been using one such Sequence Type thus far: the </w:t>
      </w:r>
      <w:r w:rsidR="0030043C">
        <w:rPr>
          <w:b/>
          <w:bCs/>
        </w:rPr>
        <w:t>string</w:t>
      </w:r>
      <w:r w:rsidR="0030043C">
        <w:t xml:space="preserve">. Strings can hold any number of characters, from 0 to many characters. We can access a particular character in a string using the square brackets. Strings are 0-indexed, meaning that the first element in the string is in </w:t>
      </w:r>
      <w:r w:rsidR="0030043C">
        <w:rPr>
          <w:b/>
          <w:bCs/>
        </w:rPr>
        <w:t>position 0</w:t>
      </w:r>
      <w:r w:rsidR="0030043C">
        <w:t>.</w:t>
      </w:r>
    </w:p>
    <w:p w14:paraId="5BE5382C" w14:textId="77777777" w:rsidR="00BD37AC" w:rsidRDefault="00BD37AC" w:rsidP="00272782"/>
    <w:p w14:paraId="14ECAEC8" w14:textId="77777777" w:rsidR="00BD37AC" w:rsidRDefault="00BD37AC" w:rsidP="00BD37AC">
      <w:pPr>
        <w:pStyle w:val="SampleOutputCode"/>
        <w:ind w:firstLine="720"/>
      </w:pPr>
      <w:r w:rsidRPr="00BD37AC">
        <w:t>name = “Alice”</w:t>
      </w:r>
    </w:p>
    <w:p w14:paraId="48ADB194" w14:textId="77777777" w:rsidR="00BD37AC" w:rsidRDefault="00BD37AC" w:rsidP="00BD37AC">
      <w:pPr>
        <w:pStyle w:val="SampleOutputCode"/>
        <w:ind w:firstLine="720"/>
      </w:pPr>
    </w:p>
    <w:p w14:paraId="076453EC" w14:textId="2EF42BD9" w:rsidR="00BD37AC" w:rsidRPr="005C6082" w:rsidRDefault="00BD37AC" w:rsidP="00BD37AC">
      <w:pPr>
        <w:pStyle w:val="SampleOutputCode"/>
        <w:ind w:firstLine="720"/>
        <w:rPr>
          <w:color w:val="404040" w:themeColor="text1" w:themeTint="BF"/>
        </w:rPr>
      </w:pPr>
      <w:r w:rsidRPr="005C6082">
        <w:rPr>
          <w:i/>
          <w:iCs/>
          <w:color w:val="404040" w:themeColor="text1" w:themeTint="BF"/>
        </w:rPr>
        <w:t># prints “A”</w:t>
      </w:r>
    </w:p>
    <w:p w14:paraId="56F9F3BD" w14:textId="0D69D8E5" w:rsidR="00BD37AC" w:rsidRPr="00BD37AC" w:rsidRDefault="00BD37AC" w:rsidP="00BD37AC">
      <w:pPr>
        <w:pStyle w:val="SampleOutputCode"/>
        <w:ind w:firstLine="720"/>
      </w:pPr>
      <w:r w:rsidRPr="00BD37AC">
        <w:t>print(</w:t>
      </w:r>
      <w:proofErr w:type="gramStart"/>
      <w:r w:rsidRPr="00BD37AC">
        <w:t>name[</w:t>
      </w:r>
      <w:proofErr w:type="gramEnd"/>
      <w:r w:rsidRPr="00BD37AC">
        <w:t xml:space="preserve">0]) </w:t>
      </w:r>
    </w:p>
    <w:p w14:paraId="7DCF0FC2" w14:textId="77777777" w:rsidR="00BD37AC" w:rsidRDefault="00BD37AC" w:rsidP="00BD37AC">
      <w:pPr>
        <w:ind w:firstLine="720"/>
      </w:pPr>
    </w:p>
    <w:p w14:paraId="4E0885A2" w14:textId="77777777" w:rsidR="00BD37AC" w:rsidRDefault="00BD37AC" w:rsidP="00BD37AC">
      <w:r>
        <w:t>Another very helpful sequence type is the List. Lists can also store any number of elements, from 0 to many. Unlike strings, lists can store any data type, including other lists:</w:t>
      </w:r>
    </w:p>
    <w:p w14:paraId="10E07D72" w14:textId="77777777" w:rsidR="00BD37AC" w:rsidRDefault="00BD37AC" w:rsidP="00BD37AC"/>
    <w:p w14:paraId="769AACB9" w14:textId="26E1345D" w:rsidR="00BD37AC" w:rsidRPr="00041AF2" w:rsidRDefault="00BD37AC" w:rsidP="00BD37AC">
      <w:pPr>
        <w:pStyle w:val="SampleOutputCode"/>
        <w:ind w:firstLine="720"/>
        <w:rPr>
          <w:color w:val="595959" w:themeColor="text1" w:themeTint="A6"/>
        </w:rPr>
      </w:pPr>
      <w:r w:rsidRPr="00041AF2">
        <w:rPr>
          <w:i/>
          <w:iCs/>
          <w:color w:val="595959" w:themeColor="text1" w:themeTint="A6"/>
        </w:rPr>
        <w:t># declares an empty list</w:t>
      </w:r>
    </w:p>
    <w:p w14:paraId="37FB67E0" w14:textId="0CDC32EF" w:rsidR="00BD37AC" w:rsidRPr="00BD37AC" w:rsidRDefault="00BD37AC" w:rsidP="00BD37AC">
      <w:pPr>
        <w:pStyle w:val="SampleOutputCode"/>
        <w:ind w:firstLine="720"/>
      </w:pPr>
      <w:proofErr w:type="spellStart"/>
      <w:r w:rsidRPr="00BD37AC">
        <w:t>mylist</w:t>
      </w:r>
      <w:proofErr w:type="spellEnd"/>
      <w:r w:rsidRPr="00BD37AC">
        <w:t xml:space="preserve"> = [] </w:t>
      </w:r>
    </w:p>
    <w:p w14:paraId="099D90DC" w14:textId="77777777" w:rsidR="00BD37AC" w:rsidRPr="00BD37AC" w:rsidRDefault="00BD37AC" w:rsidP="00BD37AC">
      <w:pPr>
        <w:pStyle w:val="SampleOutputCode"/>
        <w:ind w:firstLine="720"/>
      </w:pPr>
    </w:p>
    <w:p w14:paraId="14D2EA6F" w14:textId="7A78577F" w:rsidR="00BD37AC" w:rsidRPr="00041AF2" w:rsidRDefault="00BD37AC" w:rsidP="00BD37AC">
      <w:pPr>
        <w:pStyle w:val="SampleOutputCode"/>
        <w:ind w:firstLine="720"/>
        <w:rPr>
          <w:i/>
          <w:iCs/>
          <w:color w:val="595959" w:themeColor="text1" w:themeTint="A6"/>
        </w:rPr>
      </w:pPr>
      <w:r w:rsidRPr="00041AF2">
        <w:rPr>
          <w:i/>
          <w:iCs/>
          <w:color w:val="595959" w:themeColor="text1" w:themeTint="A6"/>
        </w:rPr>
        <w:t># adds “Alice” to the end of the list</w:t>
      </w:r>
    </w:p>
    <w:p w14:paraId="42CCD5EA" w14:textId="208EA5FF" w:rsidR="00BD37AC" w:rsidRPr="00BD37AC" w:rsidRDefault="00BD37AC" w:rsidP="00BD37AC">
      <w:pPr>
        <w:pStyle w:val="SampleOutputCode"/>
        <w:ind w:firstLine="720"/>
      </w:pPr>
      <w:proofErr w:type="spellStart"/>
      <w:proofErr w:type="gramStart"/>
      <w:r w:rsidRPr="00BD37AC">
        <w:t>mylist.append</w:t>
      </w:r>
      <w:proofErr w:type="spellEnd"/>
      <w:proofErr w:type="gramEnd"/>
      <w:r w:rsidRPr="00BD37AC">
        <w:t xml:space="preserve">(“Alice”) </w:t>
      </w:r>
    </w:p>
    <w:p w14:paraId="47374E2B" w14:textId="77777777" w:rsidR="00BD37AC" w:rsidRPr="00BD37AC" w:rsidRDefault="00BD37AC" w:rsidP="00BD37AC">
      <w:pPr>
        <w:pStyle w:val="SampleOutputCode"/>
        <w:ind w:firstLine="720"/>
      </w:pPr>
      <w:proofErr w:type="spellStart"/>
      <w:proofErr w:type="gramStart"/>
      <w:r w:rsidRPr="00BD37AC">
        <w:t>mylist.append</w:t>
      </w:r>
      <w:proofErr w:type="spellEnd"/>
      <w:proofErr w:type="gramEnd"/>
      <w:r w:rsidRPr="00BD37AC">
        <w:t>(30)</w:t>
      </w:r>
    </w:p>
    <w:p w14:paraId="2FBEB17F" w14:textId="77777777" w:rsidR="00BD37AC" w:rsidRPr="00BD37AC" w:rsidRDefault="00BD37AC" w:rsidP="00BD37AC">
      <w:pPr>
        <w:pStyle w:val="SampleOutputCode"/>
        <w:ind w:firstLine="720"/>
      </w:pPr>
      <w:proofErr w:type="spellStart"/>
      <w:proofErr w:type="gramStart"/>
      <w:r w:rsidRPr="00BD37AC">
        <w:t>mylist.append</w:t>
      </w:r>
      <w:proofErr w:type="spellEnd"/>
      <w:proofErr w:type="gramEnd"/>
      <w:r w:rsidRPr="00BD37AC">
        <w:t>(12.3)</w:t>
      </w:r>
    </w:p>
    <w:p w14:paraId="41AC21DD" w14:textId="77777777" w:rsidR="00BD37AC" w:rsidRPr="00BD37AC" w:rsidRDefault="00BD37AC" w:rsidP="00BD37AC">
      <w:pPr>
        <w:pStyle w:val="SampleOutputCode"/>
        <w:ind w:firstLine="720"/>
      </w:pPr>
      <w:proofErr w:type="spellStart"/>
      <w:proofErr w:type="gramStart"/>
      <w:r w:rsidRPr="00BD37AC">
        <w:t>mylist.append</w:t>
      </w:r>
      <w:proofErr w:type="spellEnd"/>
      <w:proofErr w:type="gramEnd"/>
      <w:r w:rsidRPr="00BD37AC">
        <w:t>(True)</w:t>
      </w:r>
    </w:p>
    <w:p w14:paraId="16721459" w14:textId="77777777" w:rsidR="00BD37AC" w:rsidRPr="00BD37AC" w:rsidRDefault="00BD37AC" w:rsidP="00BD37AC">
      <w:pPr>
        <w:pStyle w:val="SampleOutputCode"/>
        <w:ind w:firstLine="720"/>
      </w:pPr>
    </w:p>
    <w:p w14:paraId="2980E263" w14:textId="5079BEDD" w:rsidR="00BD37AC" w:rsidRPr="00041AF2" w:rsidRDefault="00BD37AC" w:rsidP="00BD37AC">
      <w:pPr>
        <w:pStyle w:val="SampleOutputCode"/>
        <w:ind w:firstLine="720"/>
        <w:rPr>
          <w:i/>
          <w:iCs/>
          <w:color w:val="595959" w:themeColor="text1" w:themeTint="A6"/>
        </w:rPr>
      </w:pPr>
      <w:r w:rsidRPr="00041AF2">
        <w:rPr>
          <w:i/>
          <w:iCs/>
          <w:color w:val="595959" w:themeColor="text1" w:themeTint="A6"/>
        </w:rPr>
        <w:t># prints the list, which will appear as [“Alice”, 30, 12.3, True]</w:t>
      </w:r>
    </w:p>
    <w:p w14:paraId="039BF521" w14:textId="4B172813" w:rsidR="00BD37AC" w:rsidRPr="00BD37AC" w:rsidRDefault="00BD37AC" w:rsidP="00BD37AC">
      <w:pPr>
        <w:pStyle w:val="SampleOutputCode"/>
        <w:ind w:firstLine="720"/>
      </w:pPr>
      <w:r w:rsidRPr="00BD37AC">
        <w:t>print(</w:t>
      </w:r>
      <w:proofErr w:type="spellStart"/>
      <w:r w:rsidRPr="00BD37AC">
        <w:t>mylist</w:t>
      </w:r>
      <w:proofErr w:type="spellEnd"/>
      <w:r w:rsidRPr="00BD37AC">
        <w:t xml:space="preserve">) </w:t>
      </w:r>
    </w:p>
    <w:p w14:paraId="1E6CFE53" w14:textId="77777777" w:rsidR="00BD37AC" w:rsidRDefault="00BD37AC" w:rsidP="00BD37AC">
      <w:pPr>
        <w:ind w:firstLine="720"/>
      </w:pPr>
    </w:p>
    <w:p w14:paraId="11179E4D" w14:textId="77777777" w:rsidR="00BD37AC" w:rsidRDefault="00BD37AC" w:rsidP="00BD37AC">
      <w:r>
        <w:lastRenderedPageBreak/>
        <w:t>Much like strings, we can access a particular element in a list using the square brackets. Lists are also 0-indexed.</w:t>
      </w:r>
    </w:p>
    <w:p w14:paraId="0D32E469" w14:textId="77777777" w:rsidR="00BD37AC" w:rsidRDefault="00BD37AC" w:rsidP="00BD37AC"/>
    <w:p w14:paraId="5220A2FF" w14:textId="77777777" w:rsidR="00BD37AC" w:rsidRPr="00BD37AC" w:rsidRDefault="00BD37AC" w:rsidP="00BD37AC">
      <w:pPr>
        <w:pStyle w:val="SampleOutputCode"/>
        <w:ind w:firstLine="720"/>
      </w:pPr>
      <w:r w:rsidRPr="00BD37AC">
        <w:t>print(</w:t>
      </w:r>
      <w:proofErr w:type="spellStart"/>
      <w:proofErr w:type="gramStart"/>
      <w:r w:rsidRPr="00BD37AC">
        <w:t>mylist</w:t>
      </w:r>
      <w:proofErr w:type="spellEnd"/>
      <w:r w:rsidRPr="00BD37AC">
        <w:t>[</w:t>
      </w:r>
      <w:proofErr w:type="gramEnd"/>
      <w:r w:rsidRPr="00BD37AC">
        <w:t>2</w:t>
      </w:r>
      <w:proofErr w:type="gramStart"/>
      <w:r w:rsidRPr="00BD37AC">
        <w:t>]) #</w:t>
      </w:r>
      <w:proofErr w:type="gramEnd"/>
      <w:r w:rsidRPr="00BD37AC">
        <w:t xml:space="preserve"> prints 12.3</w:t>
      </w:r>
    </w:p>
    <w:p w14:paraId="3A9A8125" w14:textId="77777777" w:rsidR="00BD37AC" w:rsidRDefault="00BD37AC" w:rsidP="00BD37AC">
      <w:pPr>
        <w:ind w:firstLine="720"/>
      </w:pPr>
    </w:p>
    <w:p w14:paraId="491A053A" w14:textId="77777777" w:rsidR="00BD37AC" w:rsidRDefault="00BD37AC" w:rsidP="00BD37AC">
      <w:r>
        <w:t xml:space="preserve">Unlike with strings, we can remove elements from the list, by either </w:t>
      </w:r>
      <w:proofErr w:type="gramStart"/>
      <w:r>
        <w:t>deleting</w:t>
      </w:r>
      <w:proofErr w:type="gramEnd"/>
      <w:r>
        <w:t xml:space="preserve"> at a particular index on the list or by using the </w:t>
      </w:r>
      <w:proofErr w:type="gramStart"/>
      <w:r>
        <w:t>remove(</w:t>
      </w:r>
      <w:proofErr w:type="gramEnd"/>
      <w:r>
        <w:t>) method.</w:t>
      </w:r>
    </w:p>
    <w:p w14:paraId="012DC05D" w14:textId="77777777" w:rsidR="00BD37AC" w:rsidRDefault="00BD37AC" w:rsidP="00BD37AC"/>
    <w:p w14:paraId="06474DD4" w14:textId="77777777" w:rsidR="00BD37AC" w:rsidRPr="00BD37AC" w:rsidRDefault="00BD37AC" w:rsidP="00BD37AC">
      <w:pPr>
        <w:pStyle w:val="SampleOutputCode"/>
        <w:ind w:firstLine="720"/>
      </w:pPr>
      <w:r w:rsidRPr="00BD37AC">
        <w:t xml:space="preserve">del </w:t>
      </w:r>
      <w:proofErr w:type="spellStart"/>
      <w:proofErr w:type="gramStart"/>
      <w:r w:rsidRPr="00BD37AC">
        <w:t>mylist</w:t>
      </w:r>
      <w:proofErr w:type="spellEnd"/>
      <w:r w:rsidRPr="00BD37AC">
        <w:t>[</w:t>
      </w:r>
      <w:proofErr w:type="gramEnd"/>
      <w:r w:rsidRPr="00BD37AC">
        <w:t>0] # Removes “Alice”</w:t>
      </w:r>
    </w:p>
    <w:p w14:paraId="6AC90B54" w14:textId="77777777" w:rsidR="00BD37AC" w:rsidRPr="00BD37AC" w:rsidRDefault="00BD37AC" w:rsidP="00BD37AC">
      <w:pPr>
        <w:pStyle w:val="SampleOutputCode"/>
        <w:ind w:firstLine="720"/>
      </w:pPr>
    </w:p>
    <w:p w14:paraId="3D219C51" w14:textId="4D76A704" w:rsidR="00BD37AC" w:rsidRPr="00041AF2" w:rsidRDefault="00BD37AC" w:rsidP="00BD37AC">
      <w:pPr>
        <w:pStyle w:val="SampleOutputCode"/>
        <w:ind w:firstLine="720"/>
        <w:rPr>
          <w:i/>
          <w:iCs/>
          <w:color w:val="595959" w:themeColor="text1" w:themeTint="A6"/>
        </w:rPr>
      </w:pPr>
      <w:r w:rsidRPr="00041AF2">
        <w:rPr>
          <w:i/>
          <w:iCs/>
          <w:color w:val="595959" w:themeColor="text1" w:themeTint="A6"/>
        </w:rPr>
        <w:t># Removes the first True entry in the list</w:t>
      </w:r>
    </w:p>
    <w:p w14:paraId="2BB3E13B" w14:textId="77777777" w:rsidR="00BD37AC" w:rsidRPr="00BD37AC" w:rsidRDefault="00BD37AC" w:rsidP="00BD37AC">
      <w:pPr>
        <w:pStyle w:val="SampleOutputCode"/>
        <w:ind w:firstLine="720"/>
      </w:pPr>
      <w:proofErr w:type="spellStart"/>
      <w:proofErr w:type="gramStart"/>
      <w:r w:rsidRPr="00BD37AC">
        <w:t>mylist.remove</w:t>
      </w:r>
      <w:proofErr w:type="spellEnd"/>
      <w:proofErr w:type="gramEnd"/>
      <w:r w:rsidRPr="00BD37AC">
        <w:t>(True)</w:t>
      </w:r>
    </w:p>
    <w:p w14:paraId="0C1362D1" w14:textId="77777777" w:rsidR="00BD37AC" w:rsidRPr="00BD37AC" w:rsidRDefault="00BD37AC" w:rsidP="00BD37AC">
      <w:pPr>
        <w:pStyle w:val="SampleOutputCode"/>
        <w:ind w:firstLine="720"/>
      </w:pPr>
    </w:p>
    <w:p w14:paraId="788163A0" w14:textId="2ED45207" w:rsidR="00BD37AC" w:rsidRPr="00041AF2" w:rsidRDefault="00BD37AC" w:rsidP="00BD37AC">
      <w:pPr>
        <w:pStyle w:val="SampleOutputCode"/>
        <w:ind w:firstLine="720"/>
        <w:rPr>
          <w:i/>
          <w:iCs/>
          <w:color w:val="595959" w:themeColor="text1" w:themeTint="A6"/>
        </w:rPr>
      </w:pPr>
      <w:r w:rsidRPr="00041AF2">
        <w:rPr>
          <w:i/>
          <w:iCs/>
          <w:color w:val="595959" w:themeColor="text1" w:themeTint="A6"/>
        </w:rPr>
        <w:t xml:space="preserve"># This will crash your program, as there is no “Bob” in the list! </w:t>
      </w:r>
    </w:p>
    <w:p w14:paraId="16D7F860" w14:textId="203C167B" w:rsidR="00BD37AC" w:rsidRPr="00BD37AC" w:rsidRDefault="00BD37AC" w:rsidP="00BD37AC">
      <w:pPr>
        <w:pStyle w:val="SampleOutputCode"/>
        <w:ind w:firstLine="720"/>
      </w:pPr>
      <w:proofErr w:type="spellStart"/>
      <w:proofErr w:type="gramStart"/>
      <w:r w:rsidRPr="00BD37AC">
        <w:t>mylist.remove</w:t>
      </w:r>
      <w:proofErr w:type="spellEnd"/>
      <w:proofErr w:type="gramEnd"/>
      <w:r w:rsidRPr="00BD37AC">
        <w:t xml:space="preserve">(“Bob”) </w:t>
      </w:r>
    </w:p>
    <w:p w14:paraId="5C87C8AA" w14:textId="77777777" w:rsidR="00BD37AC" w:rsidRDefault="00BD37AC" w:rsidP="00BD37AC">
      <w:pPr>
        <w:ind w:firstLine="720"/>
      </w:pPr>
    </w:p>
    <w:p w14:paraId="7660291A" w14:textId="698897F1" w:rsidR="00BD37AC" w:rsidRDefault="00BD37AC" w:rsidP="00BD37AC">
      <w:r>
        <w:t xml:space="preserve">Finally, we have the sequence type called Tuple. Tuples are created using parenthesis and can also store any data type like lists. Elements in a tuple are also accessed using square brackets. </w:t>
      </w:r>
      <w:r w:rsidRPr="00757927">
        <w:rPr>
          <w:b/>
          <w:bCs/>
        </w:rPr>
        <w:t>Unlike lists, however, tuples cannot be edited</w:t>
      </w:r>
      <w:r>
        <w:t xml:space="preserve">: </w:t>
      </w:r>
      <w:r w:rsidR="00757927">
        <w:t>once they are</w:t>
      </w:r>
      <w:r>
        <w:t xml:space="preserve"> created, a tuple is permanent.</w:t>
      </w:r>
    </w:p>
    <w:p w14:paraId="23627931" w14:textId="77777777" w:rsidR="00BD37AC" w:rsidRDefault="00BD37AC" w:rsidP="00BD37AC"/>
    <w:p w14:paraId="6215CD6B" w14:textId="77777777" w:rsidR="00BD37AC" w:rsidRPr="00BD37AC" w:rsidRDefault="00BD37AC" w:rsidP="00BD37AC">
      <w:pPr>
        <w:pStyle w:val="SampleOutputCode"/>
        <w:ind w:firstLine="720"/>
      </w:pPr>
      <w:proofErr w:type="spellStart"/>
      <w:r w:rsidRPr="00BD37AC">
        <w:t>mytuple</w:t>
      </w:r>
      <w:proofErr w:type="spellEnd"/>
      <w:r w:rsidRPr="00BD37AC">
        <w:t xml:space="preserve"> = (“Alice”, 30, 12.3, True)</w:t>
      </w:r>
    </w:p>
    <w:p w14:paraId="6CFD98B5" w14:textId="77777777" w:rsidR="00BD37AC" w:rsidRPr="00BD37AC" w:rsidRDefault="00BD37AC" w:rsidP="00BD37AC">
      <w:pPr>
        <w:pStyle w:val="SampleOutputCode"/>
      </w:pPr>
    </w:p>
    <w:p w14:paraId="1D1E5885" w14:textId="303699B8" w:rsidR="00BD37AC" w:rsidRPr="00041AF2" w:rsidRDefault="00BD37AC" w:rsidP="00BD37AC">
      <w:pPr>
        <w:pStyle w:val="SampleOutputCode"/>
        <w:ind w:firstLine="720"/>
        <w:rPr>
          <w:i/>
          <w:iCs/>
          <w:color w:val="auto"/>
        </w:rPr>
      </w:pPr>
      <w:r w:rsidRPr="00041AF2">
        <w:rPr>
          <w:i/>
          <w:iCs/>
          <w:color w:val="auto"/>
        </w:rPr>
        <w:t># This will crash your program</w:t>
      </w:r>
    </w:p>
    <w:p w14:paraId="79766F30" w14:textId="3CA9124C" w:rsidR="00BD37AC" w:rsidRPr="00BD37AC" w:rsidRDefault="00BD37AC" w:rsidP="00BD37AC">
      <w:pPr>
        <w:pStyle w:val="SampleOutputCode"/>
        <w:ind w:firstLine="720"/>
      </w:pPr>
      <w:r w:rsidRPr="00BD37AC">
        <w:t xml:space="preserve">del </w:t>
      </w:r>
      <w:proofErr w:type="spellStart"/>
      <w:proofErr w:type="gramStart"/>
      <w:r w:rsidRPr="00BD37AC">
        <w:t>mytuple</w:t>
      </w:r>
      <w:proofErr w:type="spellEnd"/>
      <w:r w:rsidRPr="00BD37AC">
        <w:t>[</w:t>
      </w:r>
      <w:proofErr w:type="gramEnd"/>
      <w:r w:rsidRPr="00BD37AC">
        <w:t xml:space="preserve">0] </w:t>
      </w:r>
    </w:p>
    <w:p w14:paraId="32619F05" w14:textId="77777777" w:rsidR="00BD37AC" w:rsidRDefault="00BD37AC" w:rsidP="00BD37AC">
      <w:pPr>
        <w:ind w:firstLine="720"/>
      </w:pPr>
    </w:p>
    <w:p w14:paraId="2707D6D3" w14:textId="4F94852A" w:rsidR="00BD37AC" w:rsidRDefault="00BD37AC" w:rsidP="00BD37AC">
      <w:r>
        <w:t>Like lists, tuples can also store other lists or tuples.</w:t>
      </w:r>
    </w:p>
    <w:p w14:paraId="55003B86" w14:textId="77777777" w:rsidR="000A6B73" w:rsidRDefault="000A6B73" w:rsidP="00BD37AC"/>
    <w:p w14:paraId="031B140D" w14:textId="77777777" w:rsidR="000A6B73" w:rsidRDefault="000A6B73" w:rsidP="000A6B73">
      <w:r>
        <w:t>As with previous weeks, all labs should have the appropriate file names:</w:t>
      </w:r>
    </w:p>
    <w:p w14:paraId="40DCE6FA" w14:textId="38E93AAC" w:rsidR="000A6B73" w:rsidRDefault="000A6B73" w:rsidP="00D45FAD">
      <w:pPr>
        <w:pStyle w:val="ListParagraph"/>
      </w:pPr>
      <w:r>
        <w:t>Lab</w:t>
      </w:r>
      <w:r w:rsidR="00C02BFA">
        <w:t>9</w:t>
      </w:r>
      <w:r>
        <w:t>A.py</w:t>
      </w:r>
    </w:p>
    <w:p w14:paraId="7595DDC2" w14:textId="58986E69" w:rsidR="000A6B73" w:rsidRDefault="000A6B73" w:rsidP="00D45FAD">
      <w:pPr>
        <w:pStyle w:val="ListParagraph"/>
      </w:pPr>
      <w:r>
        <w:t>Lab</w:t>
      </w:r>
      <w:r w:rsidR="00C02BFA">
        <w:t>9</w:t>
      </w:r>
      <w:r>
        <w:t>B.py</w:t>
      </w:r>
    </w:p>
    <w:p w14:paraId="01259563" w14:textId="77777777" w:rsidR="000A6B73" w:rsidRDefault="000A6B73" w:rsidP="000A6B73">
      <w:pPr>
        <w:ind w:firstLine="0"/>
      </w:pPr>
    </w:p>
    <w:p w14:paraId="19E0A712" w14:textId="15ABA113" w:rsidR="000543DD" w:rsidRDefault="000A6B73" w:rsidP="000A6B73">
      <w:r>
        <w:t xml:space="preserve">Lastly, make sure you review the sample output and make sure the output of your program follows the exact same format including the input statements, print statement, etc. As always, user input is shown in </w:t>
      </w:r>
      <w:r w:rsidRPr="00041AF2">
        <w:rPr>
          <w:b/>
          <w:bCs/>
          <w:color w:val="ED0000"/>
        </w:rPr>
        <w:t>red</w:t>
      </w:r>
      <w:r w:rsidRPr="00041AF2">
        <w:rPr>
          <w:color w:val="ED0000"/>
        </w:rPr>
        <w:t xml:space="preserve"> </w:t>
      </w:r>
      <w:r>
        <w:t xml:space="preserve">and </w:t>
      </w:r>
      <w:r w:rsidRPr="00041AF2">
        <w:rPr>
          <w:b/>
          <w:bCs/>
          <w:color w:val="ED0000"/>
        </w:rPr>
        <w:t>bold</w:t>
      </w:r>
      <w:r>
        <w:t>.</w:t>
      </w:r>
    </w:p>
    <w:p w14:paraId="744F1FB4" w14:textId="77777777" w:rsidR="000543DD" w:rsidRDefault="000543DD">
      <w:pPr>
        <w:spacing w:after="160" w:line="278" w:lineRule="auto"/>
        <w:ind w:firstLine="0"/>
        <w:outlineLvl w:val="9"/>
      </w:pPr>
      <w:r>
        <w:br w:type="page"/>
      </w:r>
    </w:p>
    <w:p w14:paraId="0F7BA668" w14:textId="44044639" w:rsidR="000A6B73" w:rsidRDefault="000543DD" w:rsidP="00D45FAD">
      <w:pPr>
        <w:pStyle w:val="Heading1"/>
      </w:pPr>
      <w:r>
        <w:lastRenderedPageBreak/>
        <w:t>Lab</w:t>
      </w:r>
      <w:r w:rsidR="00C60C1F">
        <w:t>9</w:t>
      </w:r>
      <w:r>
        <w:t>A: Sign me up</w:t>
      </w:r>
    </w:p>
    <w:p w14:paraId="17316A46" w14:textId="77777777" w:rsidR="004511B5" w:rsidRDefault="004511B5" w:rsidP="004511B5">
      <w:r>
        <w:t>You might have been enrolled into a mailing list at some point in your life. While some mailing lists are very helpful with the emails they send, some are simply used to send ads or spam. We’ll code a very simple mailing list which allows the adding or removal of emails to it.</w:t>
      </w:r>
    </w:p>
    <w:p w14:paraId="0AE4C2FA" w14:textId="77777777" w:rsidR="004511B5" w:rsidRDefault="004511B5" w:rsidP="004511B5"/>
    <w:p w14:paraId="2112AD29" w14:textId="301FD182" w:rsidR="00494886" w:rsidRDefault="00494886" w:rsidP="00AA3A3E">
      <w:pPr>
        <w:pStyle w:val="Heading2"/>
      </w:pPr>
      <w:r>
        <w:t>Requirements:</w:t>
      </w:r>
    </w:p>
    <w:p w14:paraId="44D4B23E" w14:textId="74A948B8" w:rsidR="003E3A56" w:rsidRDefault="004E44FC" w:rsidP="00B07F96">
      <w:pPr>
        <w:pStyle w:val="ListParagraph"/>
      </w:pPr>
      <w:r w:rsidRPr="009E625D">
        <w:rPr>
          <w:b/>
          <w:bCs/>
        </w:rPr>
        <w:t>This</w:t>
      </w:r>
      <w:r w:rsidR="004511B5" w:rsidRPr="009E625D">
        <w:rPr>
          <w:b/>
          <w:bCs/>
        </w:rPr>
        <w:t xml:space="preserve"> program </w:t>
      </w:r>
      <w:r w:rsidR="009E625D" w:rsidRPr="009E625D">
        <w:rPr>
          <w:b/>
          <w:bCs/>
        </w:rPr>
        <w:t xml:space="preserve">must feature </w:t>
      </w:r>
      <w:r w:rsidR="004511B5" w:rsidRPr="009E625D">
        <w:rPr>
          <w:b/>
          <w:bCs/>
        </w:rPr>
        <w:t>a list</w:t>
      </w:r>
      <w:r w:rsidR="004511B5">
        <w:t xml:space="preserve"> which remembers every entry that is added to it. </w:t>
      </w:r>
    </w:p>
    <w:p w14:paraId="2A06C8C0" w14:textId="3C1F74AD" w:rsidR="004511B5" w:rsidRDefault="003E3A56" w:rsidP="00B07F96">
      <w:pPr>
        <w:pStyle w:val="ListParagraph"/>
      </w:pPr>
      <w:r>
        <w:t>The program should</w:t>
      </w:r>
      <w:r w:rsidR="004511B5">
        <w:t xml:space="preserve"> also </w:t>
      </w:r>
      <w:r>
        <w:t xml:space="preserve">feature </w:t>
      </w:r>
      <w:r w:rsidR="004511B5">
        <w:t xml:space="preserve">a loop with the </w:t>
      </w:r>
      <w:r>
        <w:t>prompts for the following</w:t>
      </w:r>
      <w:r w:rsidR="004511B5">
        <w:t xml:space="preserve"> options:</w:t>
      </w:r>
    </w:p>
    <w:p w14:paraId="4660D52A" w14:textId="2C681B5D" w:rsidR="00B07F96" w:rsidRDefault="00B07F96" w:rsidP="00B07F96">
      <w:pPr>
        <w:pStyle w:val="ListParagraph"/>
        <w:numPr>
          <w:ilvl w:val="1"/>
          <w:numId w:val="3"/>
        </w:numPr>
      </w:pPr>
      <w:r>
        <w:t>Add email</w:t>
      </w:r>
    </w:p>
    <w:p w14:paraId="48C18D92" w14:textId="557631A9" w:rsidR="00B07F96" w:rsidRDefault="00B07F96" w:rsidP="00B07F96">
      <w:pPr>
        <w:pStyle w:val="ListParagraph"/>
        <w:numPr>
          <w:ilvl w:val="1"/>
          <w:numId w:val="3"/>
        </w:numPr>
      </w:pPr>
      <w:r>
        <w:t>Delete email</w:t>
      </w:r>
    </w:p>
    <w:p w14:paraId="0E5F18AE" w14:textId="2A72980E" w:rsidR="00B07F96" w:rsidRDefault="00B07F96" w:rsidP="00B07F96">
      <w:pPr>
        <w:pStyle w:val="ListParagraph"/>
        <w:numPr>
          <w:ilvl w:val="1"/>
          <w:numId w:val="3"/>
        </w:numPr>
      </w:pPr>
      <w:r>
        <w:t>List all emails</w:t>
      </w:r>
    </w:p>
    <w:p w14:paraId="7C8525BC" w14:textId="4A81EE69" w:rsidR="00B07F96" w:rsidRDefault="00B07F96" w:rsidP="00B07F96">
      <w:pPr>
        <w:pStyle w:val="ListParagraph"/>
        <w:numPr>
          <w:ilvl w:val="1"/>
          <w:numId w:val="3"/>
        </w:numPr>
      </w:pPr>
      <w:r>
        <w:t>Quit</w:t>
      </w:r>
    </w:p>
    <w:p w14:paraId="46456C36" w14:textId="762FAE2B" w:rsidR="00251DB1" w:rsidRDefault="00251DB1" w:rsidP="00251DB1">
      <w:pPr>
        <w:pStyle w:val="ListParagraph"/>
      </w:pPr>
      <w:r>
        <w:t xml:space="preserve">The user should select the appropriate option from the list </w:t>
      </w:r>
      <w:r w:rsidR="003E3A56">
        <w:t>using an integer input.</w:t>
      </w:r>
    </w:p>
    <w:p w14:paraId="285CA3E9" w14:textId="70C6DF6A" w:rsidR="00106D41" w:rsidRDefault="00106D41" w:rsidP="00251DB1">
      <w:pPr>
        <w:pStyle w:val="ListParagraph"/>
      </w:pPr>
      <w:r>
        <w:t>For adding an email into the list, the program should prompt the user for an email address</w:t>
      </w:r>
      <w:r w:rsidR="00492688">
        <w:t xml:space="preserve"> and then add it into the list.</w:t>
      </w:r>
    </w:p>
    <w:p w14:paraId="490BB48D" w14:textId="31CEB628" w:rsidR="009E625D" w:rsidRDefault="00AA3A3E" w:rsidP="009E625D">
      <w:pPr>
        <w:pStyle w:val="ListParagraph"/>
        <w:numPr>
          <w:ilvl w:val="1"/>
          <w:numId w:val="3"/>
        </w:numPr>
      </w:pPr>
      <w:r>
        <w:t>There is no need to verify that the input value is an actual email address.</w:t>
      </w:r>
    </w:p>
    <w:p w14:paraId="7AF50BB9" w14:textId="1BCDA7EB" w:rsidR="00492688" w:rsidRDefault="00492688" w:rsidP="00251DB1">
      <w:pPr>
        <w:pStyle w:val="ListParagraph"/>
      </w:pPr>
      <w:r>
        <w:t xml:space="preserve">For deleting an email, the program should prompt for the to-be deleted email address and verify it </w:t>
      </w:r>
      <w:r w:rsidR="00A47068">
        <w:t>exists in the email list. If the email exists in the list the program should remove it, if not output an error message.</w:t>
      </w:r>
    </w:p>
    <w:p w14:paraId="5ECEA10E" w14:textId="483DD0D3" w:rsidR="00A47068" w:rsidRDefault="00A47068" w:rsidP="00251DB1">
      <w:pPr>
        <w:pStyle w:val="ListParagraph"/>
      </w:pPr>
      <w:r>
        <w:t xml:space="preserve">For listing all </w:t>
      </w:r>
      <w:r w:rsidR="009E625D">
        <w:t>the emails, the program should output and list all the emails in the email list,</w:t>
      </w:r>
    </w:p>
    <w:p w14:paraId="221DD9B2" w14:textId="19008ECE" w:rsidR="009E625D" w:rsidRDefault="009E625D" w:rsidP="00251DB1">
      <w:pPr>
        <w:pStyle w:val="ListParagraph"/>
      </w:pPr>
      <w:r>
        <w:t>For quit</w:t>
      </w:r>
      <w:r w:rsidR="000B434C">
        <w:t>ting</w:t>
      </w:r>
      <w:r>
        <w:t>, the program should terminate the loop.</w:t>
      </w:r>
    </w:p>
    <w:p w14:paraId="3E8ECCBE" w14:textId="77777777" w:rsidR="004511B5" w:rsidRDefault="004511B5" w:rsidP="009E625D">
      <w:pPr>
        <w:ind w:firstLine="0"/>
      </w:pPr>
    </w:p>
    <w:p w14:paraId="669BF68C" w14:textId="720028BD" w:rsidR="004511B5" w:rsidRDefault="004511B5" w:rsidP="00D45FAD">
      <w:pPr>
        <w:pStyle w:val="Heading2"/>
      </w:pPr>
      <w:r>
        <w:t>Sample output</w:t>
      </w:r>
      <w:r w:rsidR="00D45FAD">
        <w:t xml:space="preserve"> #1</w:t>
      </w:r>
      <w:r>
        <w:t>:</w:t>
      </w:r>
    </w:p>
    <w:p w14:paraId="084E4369" w14:textId="77777777" w:rsidR="004511B5" w:rsidRDefault="004511B5" w:rsidP="00D45FAD">
      <w:pPr>
        <w:pStyle w:val="SampleOutputCode"/>
      </w:pPr>
      <w:r>
        <w:t>[Mailing List]</w:t>
      </w:r>
    </w:p>
    <w:p w14:paraId="3D7CD1DC" w14:textId="77777777" w:rsidR="004511B5" w:rsidRDefault="004511B5" w:rsidP="00D45FAD">
      <w:pPr>
        <w:pStyle w:val="SampleOutputCode"/>
      </w:pPr>
    </w:p>
    <w:p w14:paraId="788BC008" w14:textId="77777777" w:rsidR="004511B5" w:rsidRDefault="004511B5" w:rsidP="00D45FAD">
      <w:pPr>
        <w:pStyle w:val="SampleOutputCode"/>
      </w:pPr>
      <w:r>
        <w:t>1 - Add email</w:t>
      </w:r>
    </w:p>
    <w:p w14:paraId="2452EE51" w14:textId="77777777" w:rsidR="004511B5" w:rsidRDefault="004511B5" w:rsidP="00D45FAD">
      <w:pPr>
        <w:pStyle w:val="SampleOutputCode"/>
      </w:pPr>
      <w:r>
        <w:t>2 - Delete email</w:t>
      </w:r>
    </w:p>
    <w:p w14:paraId="1C8D5333" w14:textId="77777777" w:rsidR="004511B5" w:rsidRDefault="004511B5" w:rsidP="00D45FAD">
      <w:pPr>
        <w:pStyle w:val="SampleOutputCode"/>
      </w:pPr>
      <w:r>
        <w:t>3 - List all emails</w:t>
      </w:r>
    </w:p>
    <w:p w14:paraId="74BD80B9" w14:textId="77777777" w:rsidR="004511B5" w:rsidRDefault="004511B5" w:rsidP="00D45FAD">
      <w:pPr>
        <w:pStyle w:val="SampleOutputCode"/>
      </w:pPr>
      <w:r>
        <w:t>4 - Quit</w:t>
      </w:r>
    </w:p>
    <w:p w14:paraId="25003810" w14:textId="77777777" w:rsidR="004511B5" w:rsidRDefault="004511B5" w:rsidP="00D45FAD">
      <w:pPr>
        <w:pStyle w:val="SampleOutputCode"/>
      </w:pPr>
      <w:r>
        <w:t xml:space="preserve">Make your selection: </w:t>
      </w:r>
      <w:r w:rsidRPr="00041AF2">
        <w:rPr>
          <w:b/>
          <w:bCs/>
          <w:color w:val="ED0000"/>
        </w:rPr>
        <w:t>1</w:t>
      </w:r>
    </w:p>
    <w:p w14:paraId="14738539" w14:textId="77777777" w:rsidR="004511B5" w:rsidRDefault="004511B5" w:rsidP="00D45FAD">
      <w:pPr>
        <w:pStyle w:val="SampleOutputCode"/>
      </w:pPr>
    </w:p>
    <w:p w14:paraId="2ECA9328" w14:textId="77777777" w:rsidR="004511B5" w:rsidRDefault="004511B5" w:rsidP="00D45FAD">
      <w:pPr>
        <w:pStyle w:val="SampleOutputCode"/>
      </w:pPr>
      <w:r>
        <w:t xml:space="preserve">Enter the email to be added: </w:t>
      </w:r>
      <w:r w:rsidRPr="00041AF2">
        <w:rPr>
          <w:b/>
          <w:bCs/>
          <w:color w:val="ED0000"/>
        </w:rPr>
        <w:t>alice@email.com</w:t>
      </w:r>
    </w:p>
    <w:p w14:paraId="2C7C28E5" w14:textId="77777777" w:rsidR="004511B5" w:rsidRDefault="004511B5" w:rsidP="00D45FAD">
      <w:pPr>
        <w:pStyle w:val="SampleOutputCode"/>
      </w:pPr>
      <w:r>
        <w:t>Email added to mailing list.</w:t>
      </w:r>
    </w:p>
    <w:p w14:paraId="323997FC" w14:textId="77777777" w:rsidR="004511B5" w:rsidRDefault="004511B5" w:rsidP="00D45FAD">
      <w:pPr>
        <w:pStyle w:val="SampleOutputCode"/>
      </w:pPr>
    </w:p>
    <w:p w14:paraId="66885A43" w14:textId="77777777" w:rsidR="004511B5" w:rsidRDefault="004511B5" w:rsidP="00D45FAD">
      <w:pPr>
        <w:pStyle w:val="SampleOutputCode"/>
      </w:pPr>
      <w:r>
        <w:t>1 - Add email</w:t>
      </w:r>
    </w:p>
    <w:p w14:paraId="17FBB3A1" w14:textId="77777777" w:rsidR="004511B5" w:rsidRDefault="004511B5" w:rsidP="00D45FAD">
      <w:pPr>
        <w:pStyle w:val="SampleOutputCode"/>
      </w:pPr>
      <w:r>
        <w:t>2 - Delete email</w:t>
      </w:r>
    </w:p>
    <w:p w14:paraId="2E26E18F" w14:textId="77777777" w:rsidR="004511B5" w:rsidRDefault="004511B5" w:rsidP="00D45FAD">
      <w:pPr>
        <w:pStyle w:val="SampleOutputCode"/>
      </w:pPr>
      <w:r>
        <w:t>3 - List all emails</w:t>
      </w:r>
    </w:p>
    <w:p w14:paraId="24A7FC06" w14:textId="77777777" w:rsidR="004511B5" w:rsidRDefault="004511B5" w:rsidP="00D45FAD">
      <w:pPr>
        <w:pStyle w:val="SampleOutputCode"/>
      </w:pPr>
      <w:r>
        <w:t>4 - Quit</w:t>
      </w:r>
    </w:p>
    <w:p w14:paraId="5B7C3A2F" w14:textId="77777777" w:rsidR="004511B5" w:rsidRDefault="004511B5" w:rsidP="00D45FAD">
      <w:pPr>
        <w:pStyle w:val="SampleOutputCode"/>
      </w:pPr>
      <w:r>
        <w:t xml:space="preserve">Make your selection: </w:t>
      </w:r>
      <w:r w:rsidRPr="00041AF2">
        <w:rPr>
          <w:b/>
          <w:bCs/>
          <w:color w:val="ED0000"/>
        </w:rPr>
        <w:t>1</w:t>
      </w:r>
    </w:p>
    <w:p w14:paraId="47D10C45" w14:textId="77777777" w:rsidR="004511B5" w:rsidRDefault="004511B5" w:rsidP="00D45FAD">
      <w:pPr>
        <w:pStyle w:val="SampleOutputCode"/>
      </w:pPr>
    </w:p>
    <w:p w14:paraId="39D07BD3" w14:textId="77777777" w:rsidR="004511B5" w:rsidRDefault="004511B5" w:rsidP="00D45FAD">
      <w:pPr>
        <w:pStyle w:val="SampleOutputCode"/>
      </w:pPr>
      <w:r>
        <w:t xml:space="preserve">Enter the email to be added: </w:t>
      </w:r>
      <w:r w:rsidRPr="00041AF2">
        <w:rPr>
          <w:b/>
          <w:bCs/>
          <w:color w:val="ED0000"/>
        </w:rPr>
        <w:t>bob@email.com</w:t>
      </w:r>
    </w:p>
    <w:p w14:paraId="0E2B0F71" w14:textId="77777777" w:rsidR="004511B5" w:rsidRDefault="004511B5" w:rsidP="00D45FAD">
      <w:pPr>
        <w:pStyle w:val="SampleOutputCode"/>
      </w:pPr>
      <w:r>
        <w:t>Email added to mailing list.</w:t>
      </w:r>
    </w:p>
    <w:p w14:paraId="24FC27F6" w14:textId="77777777" w:rsidR="004511B5" w:rsidRDefault="004511B5" w:rsidP="00D45FAD">
      <w:pPr>
        <w:pStyle w:val="SampleOutputCode"/>
      </w:pPr>
    </w:p>
    <w:p w14:paraId="7895CDE6" w14:textId="77777777" w:rsidR="004511B5" w:rsidRDefault="004511B5" w:rsidP="00D45FAD">
      <w:pPr>
        <w:pStyle w:val="SampleOutputCode"/>
      </w:pPr>
      <w:r>
        <w:t>1 - Add email</w:t>
      </w:r>
    </w:p>
    <w:p w14:paraId="2608DFFA" w14:textId="77777777" w:rsidR="004511B5" w:rsidRDefault="004511B5" w:rsidP="00D45FAD">
      <w:pPr>
        <w:pStyle w:val="SampleOutputCode"/>
      </w:pPr>
      <w:r>
        <w:t>2 - Delete email</w:t>
      </w:r>
    </w:p>
    <w:p w14:paraId="3D853131" w14:textId="77777777" w:rsidR="004511B5" w:rsidRDefault="004511B5" w:rsidP="00D45FAD">
      <w:pPr>
        <w:pStyle w:val="SampleOutputCode"/>
      </w:pPr>
      <w:r>
        <w:t>3 - List all emails</w:t>
      </w:r>
    </w:p>
    <w:p w14:paraId="39BD078F" w14:textId="77777777" w:rsidR="004511B5" w:rsidRDefault="004511B5" w:rsidP="00D45FAD">
      <w:pPr>
        <w:pStyle w:val="SampleOutputCode"/>
      </w:pPr>
      <w:r>
        <w:t>4 - Quit</w:t>
      </w:r>
    </w:p>
    <w:p w14:paraId="23D7BBDD" w14:textId="77777777" w:rsidR="004511B5" w:rsidRDefault="004511B5" w:rsidP="00D45FAD">
      <w:pPr>
        <w:pStyle w:val="SampleOutputCode"/>
      </w:pPr>
      <w:r>
        <w:lastRenderedPageBreak/>
        <w:t xml:space="preserve">Make your selection: </w:t>
      </w:r>
      <w:r w:rsidRPr="00041AF2">
        <w:rPr>
          <w:b/>
          <w:bCs/>
          <w:color w:val="ED0000"/>
        </w:rPr>
        <w:t>1</w:t>
      </w:r>
    </w:p>
    <w:p w14:paraId="264EC8A1" w14:textId="77777777" w:rsidR="004511B5" w:rsidRDefault="004511B5" w:rsidP="00D45FAD">
      <w:pPr>
        <w:pStyle w:val="SampleOutputCode"/>
      </w:pPr>
    </w:p>
    <w:p w14:paraId="37739CEF" w14:textId="77777777" w:rsidR="004511B5" w:rsidRDefault="004511B5" w:rsidP="00D45FAD">
      <w:pPr>
        <w:pStyle w:val="SampleOutputCode"/>
      </w:pPr>
      <w:r>
        <w:t xml:space="preserve">Enter the email to be added: </w:t>
      </w:r>
      <w:r w:rsidRPr="00041AF2">
        <w:rPr>
          <w:b/>
          <w:bCs/>
          <w:color w:val="ED0000"/>
        </w:rPr>
        <w:t>charlie@email.com</w:t>
      </w:r>
    </w:p>
    <w:p w14:paraId="69584B7F" w14:textId="77777777" w:rsidR="004511B5" w:rsidRDefault="004511B5" w:rsidP="00D45FAD">
      <w:pPr>
        <w:pStyle w:val="SampleOutputCode"/>
      </w:pPr>
      <w:r>
        <w:t>Email added to mailing list.</w:t>
      </w:r>
    </w:p>
    <w:p w14:paraId="7B553CB2" w14:textId="77777777" w:rsidR="004511B5" w:rsidRDefault="004511B5" w:rsidP="00D45FAD">
      <w:pPr>
        <w:pStyle w:val="SampleOutputCode"/>
      </w:pPr>
    </w:p>
    <w:p w14:paraId="100678A5" w14:textId="77777777" w:rsidR="004511B5" w:rsidRDefault="004511B5" w:rsidP="00D45FAD">
      <w:pPr>
        <w:pStyle w:val="SampleOutputCode"/>
      </w:pPr>
      <w:r>
        <w:t>1 - Add email</w:t>
      </w:r>
    </w:p>
    <w:p w14:paraId="634F0EB5" w14:textId="77777777" w:rsidR="004511B5" w:rsidRDefault="004511B5" w:rsidP="00D45FAD">
      <w:pPr>
        <w:pStyle w:val="SampleOutputCode"/>
      </w:pPr>
      <w:r>
        <w:t>2 - Delete email</w:t>
      </w:r>
    </w:p>
    <w:p w14:paraId="6AF41B81" w14:textId="77777777" w:rsidR="004511B5" w:rsidRDefault="004511B5" w:rsidP="00D45FAD">
      <w:pPr>
        <w:pStyle w:val="SampleOutputCode"/>
      </w:pPr>
      <w:r>
        <w:t>3 - List all emails</w:t>
      </w:r>
    </w:p>
    <w:p w14:paraId="31D01754" w14:textId="77777777" w:rsidR="004511B5" w:rsidRDefault="004511B5" w:rsidP="00D45FAD">
      <w:pPr>
        <w:pStyle w:val="SampleOutputCode"/>
      </w:pPr>
      <w:r>
        <w:t>4 - Quit</w:t>
      </w:r>
    </w:p>
    <w:p w14:paraId="171BC7E9" w14:textId="77777777" w:rsidR="004511B5" w:rsidRDefault="004511B5" w:rsidP="00D45FAD">
      <w:pPr>
        <w:pStyle w:val="SampleOutputCode"/>
      </w:pPr>
      <w:r>
        <w:t xml:space="preserve">Make your selection: </w:t>
      </w:r>
      <w:r w:rsidRPr="00041AF2">
        <w:rPr>
          <w:b/>
          <w:bCs/>
          <w:color w:val="ED0000"/>
        </w:rPr>
        <w:t>2</w:t>
      </w:r>
    </w:p>
    <w:p w14:paraId="1FD0F9AF" w14:textId="77777777" w:rsidR="004511B5" w:rsidRDefault="004511B5" w:rsidP="00D45FAD">
      <w:pPr>
        <w:pStyle w:val="SampleOutputCode"/>
      </w:pPr>
    </w:p>
    <w:p w14:paraId="2F075F5B" w14:textId="77777777" w:rsidR="004511B5" w:rsidRDefault="004511B5" w:rsidP="00D45FAD">
      <w:pPr>
        <w:pStyle w:val="SampleOutputCode"/>
      </w:pPr>
      <w:r>
        <w:t xml:space="preserve">Enter the email to be removed: </w:t>
      </w:r>
      <w:r w:rsidRPr="00041AF2">
        <w:rPr>
          <w:b/>
          <w:bCs/>
          <w:color w:val="ED0000"/>
        </w:rPr>
        <w:t>david@email.com</w:t>
      </w:r>
    </w:p>
    <w:p w14:paraId="48E1E30D" w14:textId="77777777" w:rsidR="004511B5" w:rsidRDefault="004511B5" w:rsidP="00D45FAD">
      <w:pPr>
        <w:pStyle w:val="SampleOutputCode"/>
      </w:pPr>
      <w:r>
        <w:t>No such email in mailing list: david@email.com</w:t>
      </w:r>
    </w:p>
    <w:p w14:paraId="1CD03E05" w14:textId="77777777" w:rsidR="004511B5" w:rsidRDefault="004511B5" w:rsidP="00D45FAD">
      <w:pPr>
        <w:pStyle w:val="SampleOutputCode"/>
      </w:pPr>
    </w:p>
    <w:p w14:paraId="7BE8068D" w14:textId="77777777" w:rsidR="004511B5" w:rsidRDefault="004511B5" w:rsidP="00D45FAD">
      <w:pPr>
        <w:pStyle w:val="SampleOutputCode"/>
      </w:pPr>
      <w:r>
        <w:t>1 - Add email</w:t>
      </w:r>
    </w:p>
    <w:p w14:paraId="0F504D08" w14:textId="77777777" w:rsidR="004511B5" w:rsidRDefault="004511B5" w:rsidP="00D45FAD">
      <w:pPr>
        <w:pStyle w:val="SampleOutputCode"/>
      </w:pPr>
      <w:r>
        <w:t>2 - Delete email</w:t>
      </w:r>
    </w:p>
    <w:p w14:paraId="16A7DE7C" w14:textId="77777777" w:rsidR="004511B5" w:rsidRDefault="004511B5" w:rsidP="00D45FAD">
      <w:pPr>
        <w:pStyle w:val="SampleOutputCode"/>
      </w:pPr>
      <w:r>
        <w:t>3 - List all emails</w:t>
      </w:r>
    </w:p>
    <w:p w14:paraId="410F05D3" w14:textId="77777777" w:rsidR="004511B5" w:rsidRDefault="004511B5" w:rsidP="00D45FAD">
      <w:pPr>
        <w:pStyle w:val="SampleOutputCode"/>
      </w:pPr>
      <w:r>
        <w:t>4 - Quit</w:t>
      </w:r>
    </w:p>
    <w:p w14:paraId="785F5421" w14:textId="77777777" w:rsidR="004511B5" w:rsidRDefault="004511B5" w:rsidP="00D45FAD">
      <w:pPr>
        <w:pStyle w:val="SampleOutputCode"/>
      </w:pPr>
      <w:r>
        <w:t xml:space="preserve">Make your selection: </w:t>
      </w:r>
      <w:r w:rsidRPr="00041AF2">
        <w:rPr>
          <w:b/>
          <w:bCs/>
          <w:color w:val="ED0000"/>
        </w:rPr>
        <w:t>2</w:t>
      </w:r>
    </w:p>
    <w:p w14:paraId="7C2B6614" w14:textId="77777777" w:rsidR="004511B5" w:rsidRDefault="004511B5" w:rsidP="00D45FAD">
      <w:pPr>
        <w:pStyle w:val="SampleOutputCode"/>
      </w:pPr>
    </w:p>
    <w:p w14:paraId="27F80348" w14:textId="77777777" w:rsidR="004511B5" w:rsidRDefault="004511B5" w:rsidP="00D45FAD">
      <w:pPr>
        <w:pStyle w:val="SampleOutputCode"/>
      </w:pPr>
      <w:r>
        <w:t xml:space="preserve">Enter the email to be removed: </w:t>
      </w:r>
      <w:r w:rsidRPr="00041AF2">
        <w:rPr>
          <w:b/>
          <w:bCs/>
          <w:color w:val="ED0000"/>
        </w:rPr>
        <w:t>bob@email.com</w:t>
      </w:r>
    </w:p>
    <w:p w14:paraId="70A297ED" w14:textId="77777777" w:rsidR="004511B5" w:rsidRDefault="004511B5" w:rsidP="00D45FAD">
      <w:pPr>
        <w:pStyle w:val="SampleOutputCode"/>
      </w:pPr>
      <w:r>
        <w:t>bob@email.com has been removed from the mailing list.</w:t>
      </w:r>
    </w:p>
    <w:p w14:paraId="28AB56D6" w14:textId="77777777" w:rsidR="004511B5" w:rsidRDefault="004511B5" w:rsidP="00D45FAD">
      <w:pPr>
        <w:pStyle w:val="SampleOutputCode"/>
      </w:pPr>
    </w:p>
    <w:p w14:paraId="502F0D68" w14:textId="77777777" w:rsidR="004511B5" w:rsidRDefault="004511B5" w:rsidP="00D45FAD">
      <w:pPr>
        <w:pStyle w:val="SampleOutputCode"/>
      </w:pPr>
      <w:r>
        <w:t>1 - Add email</w:t>
      </w:r>
    </w:p>
    <w:p w14:paraId="38223B6E" w14:textId="77777777" w:rsidR="004511B5" w:rsidRDefault="004511B5" w:rsidP="00D45FAD">
      <w:pPr>
        <w:pStyle w:val="SampleOutputCode"/>
      </w:pPr>
      <w:r>
        <w:t>2 - Delete email</w:t>
      </w:r>
    </w:p>
    <w:p w14:paraId="144EACFA" w14:textId="77777777" w:rsidR="004511B5" w:rsidRDefault="004511B5" w:rsidP="00D45FAD">
      <w:pPr>
        <w:pStyle w:val="SampleOutputCode"/>
      </w:pPr>
      <w:r>
        <w:t>3 - List all emails</w:t>
      </w:r>
    </w:p>
    <w:p w14:paraId="294EA746" w14:textId="77777777" w:rsidR="004511B5" w:rsidRDefault="004511B5" w:rsidP="00D45FAD">
      <w:pPr>
        <w:pStyle w:val="SampleOutputCode"/>
      </w:pPr>
      <w:r>
        <w:t>4 - Quit</w:t>
      </w:r>
    </w:p>
    <w:p w14:paraId="4973E19A" w14:textId="77777777" w:rsidR="004511B5" w:rsidRDefault="004511B5" w:rsidP="00D45FAD">
      <w:pPr>
        <w:pStyle w:val="SampleOutputCode"/>
      </w:pPr>
      <w:r>
        <w:t xml:space="preserve">Make your selection: </w:t>
      </w:r>
      <w:r w:rsidRPr="00041AF2">
        <w:rPr>
          <w:b/>
          <w:bCs/>
          <w:color w:val="ED0000"/>
        </w:rPr>
        <w:t>3</w:t>
      </w:r>
    </w:p>
    <w:p w14:paraId="7DA29B1F" w14:textId="77777777" w:rsidR="004511B5" w:rsidRDefault="004511B5" w:rsidP="00D45FAD">
      <w:pPr>
        <w:pStyle w:val="SampleOutputCode"/>
      </w:pPr>
    </w:p>
    <w:p w14:paraId="6225EDB8" w14:textId="77777777" w:rsidR="004511B5" w:rsidRDefault="004511B5" w:rsidP="00D45FAD">
      <w:pPr>
        <w:pStyle w:val="SampleOutputCode"/>
      </w:pPr>
      <w:r>
        <w:t>alice@email.com</w:t>
      </w:r>
    </w:p>
    <w:p w14:paraId="641D969D" w14:textId="77777777" w:rsidR="004511B5" w:rsidRDefault="004511B5" w:rsidP="00D45FAD">
      <w:pPr>
        <w:pStyle w:val="SampleOutputCode"/>
      </w:pPr>
      <w:r>
        <w:t>charlie@email.com</w:t>
      </w:r>
    </w:p>
    <w:p w14:paraId="5E27FF04" w14:textId="77777777" w:rsidR="004511B5" w:rsidRDefault="004511B5" w:rsidP="00D45FAD">
      <w:pPr>
        <w:pStyle w:val="SampleOutputCode"/>
      </w:pPr>
    </w:p>
    <w:p w14:paraId="3F6F3191" w14:textId="77777777" w:rsidR="004511B5" w:rsidRDefault="004511B5" w:rsidP="00D45FAD">
      <w:pPr>
        <w:pStyle w:val="SampleOutputCode"/>
      </w:pPr>
      <w:r>
        <w:t>1 - Add email</w:t>
      </w:r>
    </w:p>
    <w:p w14:paraId="27CD5DD8" w14:textId="77777777" w:rsidR="004511B5" w:rsidRDefault="004511B5" w:rsidP="00D45FAD">
      <w:pPr>
        <w:pStyle w:val="SampleOutputCode"/>
      </w:pPr>
      <w:r>
        <w:t>2 - Delete email</w:t>
      </w:r>
    </w:p>
    <w:p w14:paraId="0C95FCF7" w14:textId="77777777" w:rsidR="004511B5" w:rsidRDefault="004511B5" w:rsidP="00D45FAD">
      <w:pPr>
        <w:pStyle w:val="SampleOutputCode"/>
      </w:pPr>
      <w:r>
        <w:t>3 - List all emails</w:t>
      </w:r>
    </w:p>
    <w:p w14:paraId="71164CDF" w14:textId="77777777" w:rsidR="004511B5" w:rsidRDefault="004511B5" w:rsidP="00D45FAD">
      <w:pPr>
        <w:pStyle w:val="SampleOutputCode"/>
      </w:pPr>
      <w:r>
        <w:t>4 - Quit</w:t>
      </w:r>
    </w:p>
    <w:p w14:paraId="7F8FE93D" w14:textId="77777777" w:rsidR="004511B5" w:rsidRDefault="004511B5" w:rsidP="00D45FAD">
      <w:pPr>
        <w:pStyle w:val="SampleOutputCode"/>
      </w:pPr>
      <w:r>
        <w:t xml:space="preserve">Make your selection: </w:t>
      </w:r>
      <w:r w:rsidRPr="00041AF2">
        <w:rPr>
          <w:b/>
          <w:bCs/>
          <w:color w:val="ED0000"/>
        </w:rPr>
        <w:t>4</w:t>
      </w:r>
    </w:p>
    <w:p w14:paraId="4EF3CE75" w14:textId="77777777" w:rsidR="004511B5" w:rsidRDefault="004511B5" w:rsidP="00D45FAD">
      <w:pPr>
        <w:pStyle w:val="SampleOutputCode"/>
      </w:pPr>
    </w:p>
    <w:p w14:paraId="76D2F6D6" w14:textId="4CF4AA0F" w:rsidR="00D45FAD" w:rsidRDefault="004511B5" w:rsidP="00D45FAD">
      <w:pPr>
        <w:pStyle w:val="SampleOutputCode"/>
      </w:pPr>
      <w:r>
        <w:t>Shutting down...</w:t>
      </w:r>
    </w:p>
    <w:p w14:paraId="612CD751" w14:textId="77777777" w:rsidR="00D45FAD" w:rsidRDefault="00D45FAD">
      <w:pPr>
        <w:spacing w:after="160" w:line="278" w:lineRule="auto"/>
        <w:ind w:firstLine="0"/>
        <w:outlineLvl w:val="9"/>
        <w:rPr>
          <w:rFonts w:ascii="Consolas" w:hAnsi="Consolas"/>
        </w:rPr>
      </w:pPr>
      <w:r>
        <w:br w:type="page"/>
      </w:r>
    </w:p>
    <w:p w14:paraId="5BD7C13D" w14:textId="680193F1" w:rsidR="00D45FAD" w:rsidRPr="00AF54E2" w:rsidRDefault="00D45FAD" w:rsidP="00A65354">
      <w:pPr>
        <w:pStyle w:val="Heading1"/>
      </w:pPr>
      <w:r>
        <w:lastRenderedPageBreak/>
        <w:t>Lab</w:t>
      </w:r>
      <w:r w:rsidR="00C60C1F">
        <w:t>9</w:t>
      </w:r>
      <w:r>
        <w:t>B: Remember me</w:t>
      </w:r>
    </w:p>
    <w:p w14:paraId="2D120FC7" w14:textId="7B0A05BE" w:rsidR="003172CA" w:rsidRDefault="003172CA" w:rsidP="003172CA">
      <w:r>
        <w:t>We’ll write a simple application which allows for the storage of the names and ages of the user’s friends. A person’s information will be stored in a tuple, with the first index holding their name and the second index holding their age (you may store their age as strings). These tuples will be stored in a list. As such, if we stored “Alice” with the age of “30”, “Bob” with the age of “40”, and “Charlie” with the age of “50” in our list, and then tried to print out the list, we would get the following:</w:t>
      </w:r>
    </w:p>
    <w:p w14:paraId="5A6F5E7A" w14:textId="77777777" w:rsidR="003172CA" w:rsidRDefault="003172CA" w:rsidP="003172CA"/>
    <w:p w14:paraId="28F40EF3" w14:textId="77777777" w:rsidR="003172CA" w:rsidRDefault="003172CA" w:rsidP="00C849BD">
      <w:pPr>
        <w:pStyle w:val="SampleOutputCode"/>
        <w:ind w:firstLine="0"/>
        <w:jc w:val="center"/>
      </w:pPr>
      <w:bookmarkStart w:id="0" w:name="_Hlk190947275"/>
      <w:r>
        <w:t>[(“Alice”, “30”), (“Bob”, “40”), (“Charlie”, “50”)]</w:t>
      </w:r>
    </w:p>
    <w:bookmarkEnd w:id="0"/>
    <w:p w14:paraId="78D61C0E" w14:textId="77777777" w:rsidR="0021524B" w:rsidRDefault="0021524B" w:rsidP="0021524B">
      <w:pPr>
        <w:ind w:firstLine="0"/>
      </w:pPr>
    </w:p>
    <w:p w14:paraId="725EA661" w14:textId="2CC78C26" w:rsidR="003172CA" w:rsidRDefault="0021524B" w:rsidP="0021524B">
      <w:pPr>
        <w:ind w:firstLine="0"/>
      </w:pPr>
      <w:r>
        <w:t xml:space="preserve">Requirements: </w:t>
      </w:r>
    </w:p>
    <w:p w14:paraId="671EB9F3" w14:textId="282B6E13" w:rsidR="002D3FA5" w:rsidRDefault="00EA4052" w:rsidP="00EA4052">
      <w:pPr>
        <w:pStyle w:val="ListParagraph"/>
      </w:pPr>
      <w:r w:rsidRPr="00757927">
        <w:rPr>
          <w:b/>
          <w:bCs/>
        </w:rPr>
        <w:t>The program</w:t>
      </w:r>
      <w:r>
        <w:t xml:space="preserve"> </w:t>
      </w:r>
      <w:r w:rsidRPr="00757927">
        <w:rPr>
          <w:b/>
          <w:bCs/>
        </w:rPr>
        <w:t xml:space="preserve">must feature a </w:t>
      </w:r>
      <w:r w:rsidR="00D23236" w:rsidRPr="00757927">
        <w:rPr>
          <w:b/>
          <w:bCs/>
        </w:rPr>
        <w:t>List</w:t>
      </w:r>
      <w:r w:rsidR="0098746E" w:rsidRPr="00757927">
        <w:rPr>
          <w:b/>
          <w:bCs/>
        </w:rPr>
        <w:t xml:space="preserve"> which </w:t>
      </w:r>
      <w:r w:rsidRPr="00757927">
        <w:rPr>
          <w:b/>
          <w:bCs/>
        </w:rPr>
        <w:t xml:space="preserve">will </w:t>
      </w:r>
      <w:r w:rsidR="0098746E" w:rsidRPr="00757927">
        <w:rPr>
          <w:b/>
          <w:bCs/>
        </w:rPr>
        <w:t xml:space="preserve">contain </w:t>
      </w:r>
      <w:r w:rsidR="00CC1A66" w:rsidRPr="00757927">
        <w:rPr>
          <w:b/>
          <w:bCs/>
        </w:rPr>
        <w:t>Tuple</w:t>
      </w:r>
      <w:r w:rsidRPr="00757927">
        <w:rPr>
          <w:b/>
          <w:bCs/>
        </w:rPr>
        <w:t>s</w:t>
      </w:r>
      <w:r w:rsidR="00CC1A66">
        <w:t>.</w:t>
      </w:r>
    </w:p>
    <w:p w14:paraId="0A154F9B" w14:textId="2E26B169" w:rsidR="00CC1A66" w:rsidRDefault="00EA4052" w:rsidP="00EA4052">
      <w:pPr>
        <w:pStyle w:val="ListParagraph"/>
      </w:pPr>
      <w:r>
        <w:t>The</w:t>
      </w:r>
      <w:r w:rsidR="00CC1A66">
        <w:t xml:space="preserve"> Tuples should contain two values, </w:t>
      </w:r>
      <w:r w:rsidR="00390AA1">
        <w:t>a Name and an Age.</w:t>
      </w:r>
    </w:p>
    <w:p w14:paraId="74C6C8BA" w14:textId="13D4CFC8" w:rsidR="00390AA1" w:rsidRDefault="00390AA1" w:rsidP="00EA4052">
      <w:pPr>
        <w:pStyle w:val="ListParagraph"/>
        <w:numPr>
          <w:ilvl w:val="1"/>
          <w:numId w:val="3"/>
        </w:numPr>
      </w:pPr>
      <w:r>
        <w:t>This is an example of how the list:</w:t>
      </w:r>
    </w:p>
    <w:p w14:paraId="733DBD56" w14:textId="4A144A3E" w:rsidR="00EA4052" w:rsidRPr="00B65177" w:rsidRDefault="00390AA1" w:rsidP="00EA4052">
      <w:pPr>
        <w:ind w:firstLine="0"/>
        <w:jc w:val="center"/>
        <w:rPr>
          <w:rFonts w:ascii="Consolas" w:hAnsi="Consolas"/>
        </w:rPr>
      </w:pPr>
      <w:r w:rsidRPr="00B65177">
        <w:rPr>
          <w:rFonts w:ascii="Consolas" w:hAnsi="Consolas"/>
        </w:rPr>
        <w:t>[</w:t>
      </w:r>
      <w:r w:rsidR="00B65177" w:rsidRPr="00B65177">
        <w:rPr>
          <w:rFonts w:ascii="Consolas" w:hAnsi="Consolas"/>
        </w:rPr>
        <w:t xml:space="preserve"> </w:t>
      </w:r>
      <w:r w:rsidRPr="00B65177">
        <w:rPr>
          <w:rFonts w:ascii="Consolas" w:hAnsi="Consolas"/>
        </w:rPr>
        <w:t>(“Alice”, “30”), (“Bob”, “40”), (“Charlie”, “50”</w:t>
      </w:r>
      <w:proofErr w:type="gramStart"/>
      <w:r w:rsidRPr="00B65177">
        <w:rPr>
          <w:rFonts w:ascii="Consolas" w:hAnsi="Consolas"/>
        </w:rPr>
        <w:t>)</w:t>
      </w:r>
      <w:r w:rsidR="00B65177" w:rsidRPr="00B65177">
        <w:rPr>
          <w:rFonts w:ascii="Consolas" w:hAnsi="Consolas"/>
        </w:rPr>
        <w:t xml:space="preserve"> </w:t>
      </w:r>
      <w:r w:rsidRPr="00B65177">
        <w:rPr>
          <w:rFonts w:ascii="Consolas" w:hAnsi="Consolas"/>
        </w:rPr>
        <w:t>]</w:t>
      </w:r>
      <w:proofErr w:type="gramEnd"/>
    </w:p>
    <w:p w14:paraId="2679DF9E" w14:textId="3EAD3022" w:rsidR="00EA4052" w:rsidRDefault="00F16D5B" w:rsidP="00EA4052">
      <w:pPr>
        <w:pStyle w:val="ListParagraph"/>
      </w:pPr>
      <w:r>
        <w:t>The program should also feature a loop with the prompts for the following options:</w:t>
      </w:r>
    </w:p>
    <w:p w14:paraId="7C406B5C" w14:textId="3D60B9BE" w:rsidR="00F16D5B" w:rsidRDefault="0045366E" w:rsidP="00F16D5B">
      <w:pPr>
        <w:pStyle w:val="ListParagraph"/>
        <w:numPr>
          <w:ilvl w:val="1"/>
          <w:numId w:val="3"/>
        </w:numPr>
      </w:pPr>
      <w:r>
        <w:t>Add friend</w:t>
      </w:r>
    </w:p>
    <w:p w14:paraId="3DCE84D8" w14:textId="3BAF84BE" w:rsidR="0045366E" w:rsidRDefault="0045366E" w:rsidP="00F16D5B">
      <w:pPr>
        <w:pStyle w:val="ListParagraph"/>
        <w:numPr>
          <w:ilvl w:val="1"/>
          <w:numId w:val="3"/>
        </w:numPr>
      </w:pPr>
      <w:proofErr w:type="gramStart"/>
      <w:r>
        <w:t>List</w:t>
      </w:r>
      <w:proofErr w:type="gramEnd"/>
      <w:r>
        <w:t xml:space="preserve"> friends</w:t>
      </w:r>
    </w:p>
    <w:p w14:paraId="410B4039" w14:textId="1768ECD0" w:rsidR="0045366E" w:rsidRDefault="0045366E" w:rsidP="00F16D5B">
      <w:pPr>
        <w:pStyle w:val="ListParagraph"/>
        <w:numPr>
          <w:ilvl w:val="1"/>
          <w:numId w:val="3"/>
        </w:numPr>
      </w:pPr>
      <w:r>
        <w:t>Quit</w:t>
      </w:r>
    </w:p>
    <w:p w14:paraId="6BA6BE6B" w14:textId="41F93EB5" w:rsidR="0045366E" w:rsidRDefault="0045366E" w:rsidP="0045366E">
      <w:pPr>
        <w:pStyle w:val="ListParagraph"/>
      </w:pPr>
      <w:r>
        <w:t>The user should select the appropriate option from the list using an integer input.</w:t>
      </w:r>
    </w:p>
    <w:p w14:paraId="7AF6C64A" w14:textId="4EBFFA29" w:rsidR="0045366E" w:rsidRDefault="0045366E" w:rsidP="0045366E">
      <w:pPr>
        <w:pStyle w:val="ListParagraph"/>
      </w:pPr>
      <w:r>
        <w:t>For adding a friend, the program should prompt the user for the name and age of the friend</w:t>
      </w:r>
      <w:r w:rsidR="00D444E2">
        <w:t xml:space="preserve"> then add these values as a single tuple into the list.</w:t>
      </w:r>
    </w:p>
    <w:p w14:paraId="5BE20D82" w14:textId="29710F76" w:rsidR="00D444E2" w:rsidRDefault="00D444E2" w:rsidP="0045366E">
      <w:pPr>
        <w:pStyle w:val="ListParagraph"/>
      </w:pPr>
      <w:r>
        <w:t xml:space="preserve">For listing friends, the </w:t>
      </w:r>
      <w:r w:rsidR="00502E1D">
        <w:t xml:space="preserve">program should </w:t>
      </w:r>
      <w:r w:rsidR="008779BD">
        <w:t>output and list all the friends using the following format:</w:t>
      </w:r>
    </w:p>
    <w:p w14:paraId="3E0F2AFB" w14:textId="235042A9" w:rsidR="000B434C" w:rsidRPr="000B434C" w:rsidRDefault="00970ED4" w:rsidP="000B434C">
      <w:pPr>
        <w:pStyle w:val="ListParagraph"/>
        <w:numPr>
          <w:ilvl w:val="0"/>
          <w:numId w:val="0"/>
        </w:numPr>
        <w:ind w:left="1296" w:firstLine="144"/>
        <w:rPr>
          <w:rFonts w:ascii="Consolas" w:hAnsi="Consolas"/>
        </w:rPr>
      </w:pPr>
      <w:proofErr w:type="gramStart"/>
      <w:r w:rsidRPr="000B434C">
        <w:rPr>
          <w:rFonts w:ascii="Consolas" w:hAnsi="Consolas"/>
        </w:rPr>
        <w:t>`“</w:t>
      </w:r>
      <w:proofErr w:type="gramEnd"/>
      <w:r w:rsidRPr="000B434C">
        <w:rPr>
          <w:rFonts w:ascii="Consolas" w:hAnsi="Consolas"/>
        </w:rPr>
        <w:t>Name: {NAME}, Age: {AGE</w:t>
      </w:r>
      <w:proofErr w:type="gramStart"/>
      <w:r w:rsidRPr="000B434C">
        <w:rPr>
          <w:rFonts w:ascii="Consolas" w:hAnsi="Consolas"/>
        </w:rPr>
        <w:t>}”`</w:t>
      </w:r>
      <w:proofErr w:type="gramEnd"/>
    </w:p>
    <w:p w14:paraId="58EA76CA" w14:textId="125F2A50" w:rsidR="000B434C" w:rsidRDefault="000B434C" w:rsidP="000B434C">
      <w:pPr>
        <w:pStyle w:val="ListParagraph"/>
      </w:pPr>
      <w:r>
        <w:t>For quitting, the program should terminate the loop</w:t>
      </w:r>
    </w:p>
    <w:p w14:paraId="57C48411" w14:textId="77777777" w:rsidR="00A65354" w:rsidRDefault="00A65354" w:rsidP="00A65354">
      <w:pPr>
        <w:ind w:firstLine="0"/>
      </w:pPr>
    </w:p>
    <w:p w14:paraId="33191C5B" w14:textId="18129651" w:rsidR="00A65354" w:rsidRDefault="00A65354" w:rsidP="001F36AD">
      <w:pPr>
        <w:pStyle w:val="Heading2"/>
      </w:pPr>
      <w:r>
        <w:t>Sample Output #1:</w:t>
      </w:r>
    </w:p>
    <w:p w14:paraId="56647291" w14:textId="77777777" w:rsidR="001F36AD" w:rsidRPr="00756978" w:rsidRDefault="001F36AD" w:rsidP="001F36AD">
      <w:pPr>
        <w:pStyle w:val="SampleOutputCode"/>
      </w:pPr>
      <w:r w:rsidRPr="00756978">
        <w:t>[Friend List]</w:t>
      </w:r>
    </w:p>
    <w:p w14:paraId="668BF5AC" w14:textId="77777777" w:rsidR="001F36AD" w:rsidRPr="00756978" w:rsidRDefault="001F36AD" w:rsidP="001F36AD">
      <w:pPr>
        <w:pStyle w:val="SampleOutputCode"/>
      </w:pPr>
    </w:p>
    <w:p w14:paraId="225CAEE3" w14:textId="77777777" w:rsidR="001F36AD" w:rsidRPr="00756978" w:rsidRDefault="001F36AD" w:rsidP="001F36AD">
      <w:pPr>
        <w:pStyle w:val="SampleOutputCode"/>
      </w:pPr>
      <w:r w:rsidRPr="00756978">
        <w:t>1 - Add friend</w:t>
      </w:r>
    </w:p>
    <w:p w14:paraId="58AE076A" w14:textId="77777777" w:rsidR="001F36AD" w:rsidRPr="00756978" w:rsidRDefault="001F36AD" w:rsidP="001F36AD">
      <w:pPr>
        <w:pStyle w:val="SampleOutputCode"/>
      </w:pPr>
      <w:r w:rsidRPr="00756978">
        <w:t xml:space="preserve">2 - </w:t>
      </w:r>
      <w:proofErr w:type="gramStart"/>
      <w:r w:rsidRPr="00756978">
        <w:t>List</w:t>
      </w:r>
      <w:proofErr w:type="gramEnd"/>
      <w:r w:rsidRPr="00756978">
        <w:t xml:space="preserve"> </w:t>
      </w:r>
      <w:r>
        <w:t>friends</w:t>
      </w:r>
    </w:p>
    <w:p w14:paraId="275F5C41" w14:textId="77777777" w:rsidR="001F36AD" w:rsidRPr="00756978" w:rsidRDefault="001F36AD" w:rsidP="001F36AD">
      <w:pPr>
        <w:pStyle w:val="SampleOutputCode"/>
      </w:pPr>
      <w:r w:rsidRPr="00756978">
        <w:t>3 - Quit</w:t>
      </w:r>
    </w:p>
    <w:p w14:paraId="1062EEED" w14:textId="77777777" w:rsidR="001F36AD" w:rsidRPr="00041AF2" w:rsidRDefault="001F36AD" w:rsidP="001F36AD">
      <w:pPr>
        <w:pStyle w:val="SampleOutputCode"/>
        <w:rPr>
          <w:color w:val="ED0000"/>
        </w:rPr>
      </w:pPr>
      <w:r w:rsidRPr="00756978">
        <w:t xml:space="preserve">Make your selection: </w:t>
      </w:r>
      <w:r w:rsidRPr="00041AF2">
        <w:rPr>
          <w:b/>
          <w:bCs/>
          <w:color w:val="ED0000"/>
        </w:rPr>
        <w:t>1</w:t>
      </w:r>
    </w:p>
    <w:p w14:paraId="3E74AE40" w14:textId="77777777" w:rsidR="001F36AD" w:rsidRPr="00756978" w:rsidRDefault="001F36AD" w:rsidP="001F36AD">
      <w:pPr>
        <w:pStyle w:val="SampleOutputCode"/>
      </w:pPr>
    </w:p>
    <w:p w14:paraId="1D4D90EA" w14:textId="77777777" w:rsidR="001F36AD" w:rsidRPr="00756978" w:rsidRDefault="001F36AD" w:rsidP="001F36AD">
      <w:pPr>
        <w:pStyle w:val="SampleOutputCode"/>
        <w:rPr>
          <w:b/>
          <w:bCs/>
        </w:rPr>
      </w:pPr>
      <w:r w:rsidRPr="00756978">
        <w:t xml:space="preserve">Enter your friend's name: </w:t>
      </w:r>
      <w:r w:rsidRPr="00041AF2">
        <w:rPr>
          <w:b/>
          <w:bCs/>
          <w:color w:val="ED0000"/>
        </w:rPr>
        <w:t>Alice</w:t>
      </w:r>
    </w:p>
    <w:p w14:paraId="43BD154F" w14:textId="77777777" w:rsidR="001F36AD" w:rsidRPr="00756978" w:rsidRDefault="001F36AD" w:rsidP="001F36AD">
      <w:pPr>
        <w:pStyle w:val="SampleOutputCode"/>
        <w:rPr>
          <w:b/>
          <w:bCs/>
        </w:rPr>
      </w:pPr>
      <w:r w:rsidRPr="00756978">
        <w:t xml:space="preserve">Enter your friend's age: </w:t>
      </w:r>
      <w:r w:rsidRPr="00041AF2">
        <w:rPr>
          <w:b/>
          <w:bCs/>
          <w:color w:val="ED0000"/>
        </w:rPr>
        <w:t>30</w:t>
      </w:r>
    </w:p>
    <w:p w14:paraId="47E7494C" w14:textId="77777777" w:rsidR="001F36AD" w:rsidRPr="00756978" w:rsidRDefault="001F36AD" w:rsidP="001F36AD">
      <w:pPr>
        <w:pStyle w:val="SampleOutputCode"/>
      </w:pPr>
      <w:r w:rsidRPr="00756978">
        <w:t>Friend added</w:t>
      </w:r>
    </w:p>
    <w:p w14:paraId="0EF3BB09" w14:textId="77777777" w:rsidR="001F36AD" w:rsidRPr="00756978" w:rsidRDefault="001F36AD" w:rsidP="001F36AD">
      <w:pPr>
        <w:pStyle w:val="SampleOutputCode"/>
      </w:pPr>
    </w:p>
    <w:p w14:paraId="375AF441" w14:textId="77777777" w:rsidR="001F36AD" w:rsidRPr="00756978" w:rsidRDefault="001F36AD" w:rsidP="001F36AD">
      <w:pPr>
        <w:pStyle w:val="SampleOutputCode"/>
      </w:pPr>
      <w:r w:rsidRPr="00756978">
        <w:t>1 - Add friend</w:t>
      </w:r>
    </w:p>
    <w:p w14:paraId="37592CFE" w14:textId="77777777" w:rsidR="001F36AD" w:rsidRPr="00756978" w:rsidRDefault="001F36AD" w:rsidP="001F36AD">
      <w:pPr>
        <w:pStyle w:val="SampleOutputCode"/>
      </w:pPr>
      <w:r w:rsidRPr="00756978">
        <w:t xml:space="preserve">2 - </w:t>
      </w:r>
      <w:proofErr w:type="gramStart"/>
      <w:r w:rsidRPr="00756978">
        <w:t>List</w:t>
      </w:r>
      <w:proofErr w:type="gramEnd"/>
      <w:r w:rsidRPr="00756978">
        <w:t xml:space="preserve"> </w:t>
      </w:r>
      <w:r>
        <w:t>friends</w:t>
      </w:r>
    </w:p>
    <w:p w14:paraId="731FDBC5" w14:textId="77777777" w:rsidR="001F36AD" w:rsidRPr="00756978" w:rsidRDefault="001F36AD" w:rsidP="001F36AD">
      <w:pPr>
        <w:pStyle w:val="SampleOutputCode"/>
      </w:pPr>
      <w:r w:rsidRPr="00756978">
        <w:t>3 - Quit</w:t>
      </w:r>
    </w:p>
    <w:p w14:paraId="283F0A0E" w14:textId="77777777" w:rsidR="001F36AD" w:rsidRPr="00756978" w:rsidRDefault="001F36AD" w:rsidP="001F36AD">
      <w:pPr>
        <w:pStyle w:val="SampleOutputCode"/>
        <w:rPr>
          <w:b/>
          <w:bCs/>
        </w:rPr>
      </w:pPr>
      <w:r w:rsidRPr="00756978">
        <w:t xml:space="preserve">Make your selection: </w:t>
      </w:r>
      <w:r w:rsidRPr="00041AF2">
        <w:rPr>
          <w:b/>
          <w:bCs/>
          <w:color w:val="ED0000"/>
        </w:rPr>
        <w:t>1</w:t>
      </w:r>
    </w:p>
    <w:p w14:paraId="15718DBC" w14:textId="77777777" w:rsidR="001F36AD" w:rsidRPr="00756978" w:rsidRDefault="001F36AD" w:rsidP="001F36AD">
      <w:pPr>
        <w:pStyle w:val="SampleOutputCode"/>
      </w:pPr>
    </w:p>
    <w:p w14:paraId="4057262F" w14:textId="77777777" w:rsidR="001F36AD" w:rsidRPr="00756978" w:rsidRDefault="001F36AD" w:rsidP="001F36AD">
      <w:pPr>
        <w:pStyle w:val="SampleOutputCode"/>
        <w:rPr>
          <w:b/>
          <w:bCs/>
        </w:rPr>
      </w:pPr>
      <w:r w:rsidRPr="00756978">
        <w:t xml:space="preserve">Enter your friend's name: </w:t>
      </w:r>
      <w:r w:rsidRPr="00041AF2">
        <w:rPr>
          <w:b/>
          <w:bCs/>
          <w:color w:val="ED0000"/>
        </w:rPr>
        <w:t>Bob</w:t>
      </w:r>
    </w:p>
    <w:p w14:paraId="6A60BE73" w14:textId="77777777" w:rsidR="001F36AD" w:rsidRPr="00756978" w:rsidRDefault="001F36AD" w:rsidP="001F36AD">
      <w:pPr>
        <w:pStyle w:val="SampleOutputCode"/>
        <w:rPr>
          <w:b/>
          <w:bCs/>
        </w:rPr>
      </w:pPr>
      <w:r w:rsidRPr="00756978">
        <w:t xml:space="preserve">Enter your friend's age: </w:t>
      </w:r>
      <w:r w:rsidRPr="00041AF2">
        <w:rPr>
          <w:b/>
          <w:bCs/>
          <w:color w:val="ED0000"/>
        </w:rPr>
        <w:t>40</w:t>
      </w:r>
    </w:p>
    <w:p w14:paraId="1C7738C4" w14:textId="77777777" w:rsidR="001F36AD" w:rsidRPr="00756978" w:rsidRDefault="001F36AD" w:rsidP="001F36AD">
      <w:pPr>
        <w:pStyle w:val="SampleOutputCode"/>
      </w:pPr>
      <w:r w:rsidRPr="00756978">
        <w:t>Friend added</w:t>
      </w:r>
    </w:p>
    <w:p w14:paraId="24C97BC4" w14:textId="77777777" w:rsidR="001F36AD" w:rsidRPr="00756978" w:rsidRDefault="001F36AD" w:rsidP="001F36AD">
      <w:pPr>
        <w:pStyle w:val="SampleOutputCode"/>
      </w:pPr>
    </w:p>
    <w:p w14:paraId="609DC965" w14:textId="77777777" w:rsidR="001F36AD" w:rsidRPr="00756978" w:rsidRDefault="001F36AD" w:rsidP="001F36AD">
      <w:pPr>
        <w:pStyle w:val="SampleOutputCode"/>
      </w:pPr>
      <w:r w:rsidRPr="00756978">
        <w:t>1 - Add friend</w:t>
      </w:r>
    </w:p>
    <w:p w14:paraId="20441491" w14:textId="77777777" w:rsidR="001F36AD" w:rsidRPr="00756978" w:rsidRDefault="001F36AD" w:rsidP="001F36AD">
      <w:pPr>
        <w:pStyle w:val="SampleOutputCode"/>
      </w:pPr>
      <w:r w:rsidRPr="00756978">
        <w:lastRenderedPageBreak/>
        <w:t xml:space="preserve">2 - </w:t>
      </w:r>
      <w:proofErr w:type="gramStart"/>
      <w:r w:rsidRPr="00756978">
        <w:t>List</w:t>
      </w:r>
      <w:proofErr w:type="gramEnd"/>
      <w:r w:rsidRPr="00756978">
        <w:t xml:space="preserve"> </w:t>
      </w:r>
      <w:r>
        <w:t>friends</w:t>
      </w:r>
    </w:p>
    <w:p w14:paraId="6ED5AF3A" w14:textId="77777777" w:rsidR="001F36AD" w:rsidRPr="00756978" w:rsidRDefault="001F36AD" w:rsidP="001F36AD">
      <w:pPr>
        <w:pStyle w:val="SampleOutputCode"/>
      </w:pPr>
      <w:r w:rsidRPr="00756978">
        <w:t>3 - Quit</w:t>
      </w:r>
    </w:p>
    <w:p w14:paraId="16B038E3" w14:textId="77777777" w:rsidR="001F36AD" w:rsidRPr="00756978" w:rsidRDefault="001F36AD" w:rsidP="001F36AD">
      <w:pPr>
        <w:pStyle w:val="SampleOutputCode"/>
        <w:rPr>
          <w:b/>
          <w:bCs/>
        </w:rPr>
      </w:pPr>
      <w:r w:rsidRPr="00756978">
        <w:t xml:space="preserve">Make your selection: </w:t>
      </w:r>
      <w:r w:rsidRPr="00041AF2">
        <w:rPr>
          <w:b/>
          <w:bCs/>
          <w:color w:val="ED0000"/>
        </w:rPr>
        <w:t>1</w:t>
      </w:r>
    </w:p>
    <w:p w14:paraId="018316D7" w14:textId="77777777" w:rsidR="001F36AD" w:rsidRPr="00756978" w:rsidRDefault="001F36AD" w:rsidP="001F36AD">
      <w:pPr>
        <w:pStyle w:val="SampleOutputCode"/>
      </w:pPr>
    </w:p>
    <w:p w14:paraId="1D0FD654" w14:textId="77777777" w:rsidR="001F36AD" w:rsidRPr="00756978" w:rsidRDefault="001F36AD" w:rsidP="001F36AD">
      <w:pPr>
        <w:pStyle w:val="SampleOutputCode"/>
        <w:rPr>
          <w:b/>
          <w:bCs/>
        </w:rPr>
      </w:pPr>
      <w:r w:rsidRPr="00756978">
        <w:t xml:space="preserve">Enter your friend's name: </w:t>
      </w:r>
      <w:r w:rsidRPr="00041AF2">
        <w:rPr>
          <w:b/>
          <w:bCs/>
          <w:color w:val="ED0000"/>
        </w:rPr>
        <w:t>Charlie</w:t>
      </w:r>
    </w:p>
    <w:p w14:paraId="039E0C0B" w14:textId="77777777" w:rsidR="001F36AD" w:rsidRPr="00756978" w:rsidRDefault="001F36AD" w:rsidP="001F36AD">
      <w:pPr>
        <w:pStyle w:val="SampleOutputCode"/>
        <w:rPr>
          <w:b/>
          <w:bCs/>
        </w:rPr>
      </w:pPr>
      <w:r w:rsidRPr="00756978">
        <w:t xml:space="preserve">Enter your friend's age: </w:t>
      </w:r>
      <w:r w:rsidRPr="00041AF2">
        <w:rPr>
          <w:b/>
          <w:bCs/>
          <w:color w:val="ED0000"/>
        </w:rPr>
        <w:t>50</w:t>
      </w:r>
    </w:p>
    <w:p w14:paraId="6140B176" w14:textId="77777777" w:rsidR="001F36AD" w:rsidRPr="00756978" w:rsidRDefault="001F36AD" w:rsidP="001F36AD">
      <w:pPr>
        <w:pStyle w:val="SampleOutputCode"/>
      </w:pPr>
      <w:r w:rsidRPr="00756978">
        <w:t>Friend added</w:t>
      </w:r>
    </w:p>
    <w:p w14:paraId="09E4EB8D" w14:textId="77777777" w:rsidR="001F36AD" w:rsidRPr="00756978" w:rsidRDefault="001F36AD" w:rsidP="001F36AD">
      <w:pPr>
        <w:pStyle w:val="SampleOutputCode"/>
      </w:pPr>
    </w:p>
    <w:p w14:paraId="2E2D3CC4" w14:textId="77777777" w:rsidR="001F36AD" w:rsidRPr="00756978" w:rsidRDefault="001F36AD" w:rsidP="001F36AD">
      <w:pPr>
        <w:pStyle w:val="SampleOutputCode"/>
      </w:pPr>
      <w:r w:rsidRPr="00756978">
        <w:t>1 - Add friend</w:t>
      </w:r>
    </w:p>
    <w:p w14:paraId="1880FC0E" w14:textId="77777777" w:rsidR="001F36AD" w:rsidRPr="00756978" w:rsidRDefault="001F36AD" w:rsidP="001F36AD">
      <w:pPr>
        <w:pStyle w:val="SampleOutputCode"/>
      </w:pPr>
      <w:r w:rsidRPr="00756978">
        <w:t xml:space="preserve">2 - </w:t>
      </w:r>
      <w:proofErr w:type="gramStart"/>
      <w:r w:rsidRPr="00756978">
        <w:t>List</w:t>
      </w:r>
      <w:proofErr w:type="gramEnd"/>
      <w:r w:rsidRPr="00756978">
        <w:t xml:space="preserve"> </w:t>
      </w:r>
      <w:r>
        <w:t>friends</w:t>
      </w:r>
    </w:p>
    <w:p w14:paraId="27525830" w14:textId="77777777" w:rsidR="001F36AD" w:rsidRPr="00756978" w:rsidRDefault="001F36AD" w:rsidP="001F36AD">
      <w:pPr>
        <w:pStyle w:val="SampleOutputCode"/>
      </w:pPr>
      <w:r w:rsidRPr="00756978">
        <w:t>3 - Quit</w:t>
      </w:r>
    </w:p>
    <w:p w14:paraId="1D0DFEA2" w14:textId="77777777" w:rsidR="001F36AD" w:rsidRPr="00756978" w:rsidRDefault="001F36AD" w:rsidP="001F36AD">
      <w:pPr>
        <w:pStyle w:val="SampleOutputCode"/>
        <w:rPr>
          <w:b/>
          <w:bCs/>
        </w:rPr>
      </w:pPr>
      <w:r w:rsidRPr="00756978">
        <w:t xml:space="preserve">Make your selection: </w:t>
      </w:r>
      <w:r w:rsidRPr="00041AF2">
        <w:rPr>
          <w:b/>
          <w:bCs/>
          <w:color w:val="ED0000"/>
        </w:rPr>
        <w:t>2</w:t>
      </w:r>
    </w:p>
    <w:p w14:paraId="3CEE547C" w14:textId="77777777" w:rsidR="001F36AD" w:rsidRPr="00756978" w:rsidRDefault="001F36AD" w:rsidP="001F36AD">
      <w:pPr>
        <w:pStyle w:val="SampleOutputCode"/>
      </w:pPr>
    </w:p>
    <w:p w14:paraId="1E2BE567" w14:textId="77777777" w:rsidR="001F36AD" w:rsidRPr="00756978" w:rsidRDefault="001F36AD" w:rsidP="001F36AD">
      <w:pPr>
        <w:pStyle w:val="SampleOutputCode"/>
      </w:pPr>
      <w:r w:rsidRPr="00756978">
        <w:t>Name: Alice, Age: 30</w:t>
      </w:r>
    </w:p>
    <w:p w14:paraId="150C576B" w14:textId="77777777" w:rsidR="001F36AD" w:rsidRPr="00756978" w:rsidRDefault="001F36AD" w:rsidP="001F36AD">
      <w:pPr>
        <w:pStyle w:val="SampleOutputCode"/>
      </w:pPr>
      <w:r w:rsidRPr="00756978">
        <w:t>Name: Bob, Age: 40</w:t>
      </w:r>
    </w:p>
    <w:p w14:paraId="158263CA" w14:textId="77777777" w:rsidR="001F36AD" w:rsidRPr="00756978" w:rsidRDefault="001F36AD" w:rsidP="001F36AD">
      <w:pPr>
        <w:pStyle w:val="SampleOutputCode"/>
      </w:pPr>
      <w:r w:rsidRPr="00756978">
        <w:t>Name: Charlie, Age: 50</w:t>
      </w:r>
    </w:p>
    <w:p w14:paraId="463AED89" w14:textId="77777777" w:rsidR="001F36AD" w:rsidRPr="00756978" w:rsidRDefault="001F36AD" w:rsidP="001F36AD">
      <w:pPr>
        <w:pStyle w:val="SampleOutputCode"/>
      </w:pPr>
    </w:p>
    <w:p w14:paraId="5DB7809A" w14:textId="77777777" w:rsidR="001F36AD" w:rsidRPr="00756978" w:rsidRDefault="001F36AD" w:rsidP="001F36AD">
      <w:pPr>
        <w:pStyle w:val="SampleOutputCode"/>
      </w:pPr>
      <w:r w:rsidRPr="00756978">
        <w:t>1 - Add friend</w:t>
      </w:r>
    </w:p>
    <w:p w14:paraId="63CD79FF" w14:textId="77777777" w:rsidR="001F36AD" w:rsidRPr="00756978" w:rsidRDefault="001F36AD" w:rsidP="001F36AD">
      <w:pPr>
        <w:pStyle w:val="SampleOutputCode"/>
      </w:pPr>
      <w:r w:rsidRPr="00756978">
        <w:t xml:space="preserve">2 - </w:t>
      </w:r>
      <w:proofErr w:type="gramStart"/>
      <w:r w:rsidRPr="00756978">
        <w:t>List</w:t>
      </w:r>
      <w:proofErr w:type="gramEnd"/>
      <w:r w:rsidRPr="00756978">
        <w:t xml:space="preserve"> </w:t>
      </w:r>
      <w:r>
        <w:t>friends</w:t>
      </w:r>
    </w:p>
    <w:p w14:paraId="5CCE149C" w14:textId="77777777" w:rsidR="001F36AD" w:rsidRPr="00756978" w:rsidRDefault="001F36AD" w:rsidP="001F36AD">
      <w:pPr>
        <w:pStyle w:val="SampleOutputCode"/>
      </w:pPr>
      <w:r w:rsidRPr="00756978">
        <w:t>3 - Quit</w:t>
      </w:r>
    </w:p>
    <w:p w14:paraId="68F990DE" w14:textId="77777777" w:rsidR="001F36AD" w:rsidRPr="00756978" w:rsidRDefault="001F36AD" w:rsidP="001F36AD">
      <w:pPr>
        <w:pStyle w:val="SampleOutputCode"/>
        <w:rPr>
          <w:b/>
          <w:bCs/>
        </w:rPr>
      </w:pPr>
      <w:r w:rsidRPr="00756978">
        <w:t xml:space="preserve">Make your selection: </w:t>
      </w:r>
      <w:r w:rsidRPr="00041AF2">
        <w:rPr>
          <w:b/>
          <w:bCs/>
          <w:color w:val="ED0000"/>
        </w:rPr>
        <w:t>3</w:t>
      </w:r>
    </w:p>
    <w:p w14:paraId="49377994" w14:textId="77777777" w:rsidR="001F36AD" w:rsidRPr="00756978" w:rsidRDefault="001F36AD" w:rsidP="001F36AD">
      <w:pPr>
        <w:pStyle w:val="SampleOutputCode"/>
      </w:pPr>
    </w:p>
    <w:p w14:paraId="703FEFF0" w14:textId="77777777" w:rsidR="001F36AD" w:rsidRPr="00756978" w:rsidRDefault="001F36AD" w:rsidP="001F36AD">
      <w:pPr>
        <w:pStyle w:val="SampleOutputCode"/>
      </w:pPr>
      <w:r w:rsidRPr="00756978">
        <w:t>Shutting down...</w:t>
      </w:r>
    </w:p>
    <w:p w14:paraId="2F4E7110" w14:textId="77777777" w:rsidR="00A65354" w:rsidRDefault="00A65354" w:rsidP="00A65354">
      <w:pPr>
        <w:ind w:firstLine="0"/>
      </w:pPr>
    </w:p>
    <w:p w14:paraId="16D8345A" w14:textId="77777777" w:rsidR="00814C2C" w:rsidRDefault="00814C2C" w:rsidP="00A65354">
      <w:pPr>
        <w:ind w:firstLine="0"/>
      </w:pPr>
    </w:p>
    <w:p w14:paraId="646BD4F5" w14:textId="77777777" w:rsidR="00814C2C" w:rsidRDefault="00814C2C" w:rsidP="00814C2C">
      <w:pPr>
        <w:pStyle w:val="Heading1"/>
      </w:pPr>
      <w:r>
        <w:rPr>
          <w:u w:color="000000"/>
        </w:rPr>
        <w:t>Submission Instructions:</w:t>
      </w:r>
      <w:r>
        <w:t xml:space="preserve"> </w:t>
      </w:r>
    </w:p>
    <w:p w14:paraId="17D5A541" w14:textId="77777777" w:rsidR="00814C2C" w:rsidRDefault="00814C2C" w:rsidP="00814C2C">
      <w:pPr>
        <w:pStyle w:val="ListParagraph"/>
      </w:pPr>
      <w:r>
        <w:t>Programs must follow the output format provided. This includes each blank line, colons (:), and other symbols.</w:t>
      </w:r>
    </w:p>
    <w:p w14:paraId="7A3177D1" w14:textId="77777777" w:rsidR="00814C2C" w:rsidRPr="00A41577" w:rsidRDefault="00814C2C" w:rsidP="00814C2C">
      <w:pPr>
        <w:pStyle w:val="ListParagraph"/>
      </w:pPr>
      <w:r w:rsidRPr="00A41577">
        <w:t>Programs must be working correctly.</w:t>
      </w:r>
      <w:r w:rsidRPr="00A41577">
        <w:rPr>
          <w:rFonts w:eastAsia="Segoe UI Symbol" w:cs="Segoe UI Symbol"/>
        </w:rPr>
        <w:t xml:space="preserve"> </w:t>
      </w:r>
    </w:p>
    <w:p w14:paraId="56CE7886" w14:textId="77777777" w:rsidR="00814C2C" w:rsidRPr="007F57AD" w:rsidRDefault="00814C2C" w:rsidP="00814C2C">
      <w:pPr>
        <w:pStyle w:val="ListParagraph"/>
      </w:pPr>
      <w:r w:rsidRPr="00A41577">
        <w:t>Programs must be written in Python.</w:t>
      </w:r>
    </w:p>
    <w:p w14:paraId="49F28039" w14:textId="77777777" w:rsidR="00814C2C" w:rsidRPr="00A41577" w:rsidRDefault="00814C2C" w:rsidP="00814C2C">
      <w:pPr>
        <w:pStyle w:val="ListParagraph"/>
      </w:pPr>
      <w:r w:rsidRPr="00A41577">
        <w:t xml:space="preserve">Programs must be submitted with the correct </w:t>
      </w:r>
      <w:r w:rsidRPr="001639AA">
        <w:rPr>
          <w:rFonts w:ascii="Consolas" w:hAnsi="Consolas"/>
          <w:b/>
          <w:bCs/>
        </w:rPr>
        <w:t>.</w:t>
      </w:r>
      <w:proofErr w:type="spellStart"/>
      <w:r w:rsidRPr="001639AA">
        <w:rPr>
          <w:rFonts w:ascii="Consolas" w:hAnsi="Consolas"/>
          <w:b/>
          <w:bCs/>
        </w:rPr>
        <w:t>py</w:t>
      </w:r>
      <w:proofErr w:type="spellEnd"/>
      <w:r w:rsidRPr="00A41577">
        <w:t xml:space="preserve"> format.</w:t>
      </w:r>
    </w:p>
    <w:p w14:paraId="772DF8D9" w14:textId="77777777" w:rsidR="00814C2C" w:rsidRPr="00A41577" w:rsidRDefault="00814C2C" w:rsidP="00814C2C">
      <w:pPr>
        <w:pStyle w:val="ListParagraph"/>
      </w:pPr>
      <w:r w:rsidRPr="00A41577">
        <w:t>Programs must be saved in files with the correct file name:</w:t>
      </w:r>
    </w:p>
    <w:p w14:paraId="39B09D7C" w14:textId="452CBC22" w:rsidR="00814C2C" w:rsidRDefault="00814C2C" w:rsidP="00814C2C">
      <w:pPr>
        <w:pStyle w:val="ListParagraph"/>
        <w:numPr>
          <w:ilvl w:val="1"/>
          <w:numId w:val="3"/>
        </w:numPr>
      </w:pPr>
      <w:r>
        <w:t>Lab</w:t>
      </w:r>
      <w:r w:rsidR="00C60C1F">
        <w:t>9</w:t>
      </w:r>
      <w:r>
        <w:t>A.py</w:t>
      </w:r>
    </w:p>
    <w:p w14:paraId="4796733D" w14:textId="33098B26" w:rsidR="00814C2C" w:rsidRDefault="00814C2C" w:rsidP="00814C2C">
      <w:pPr>
        <w:pStyle w:val="ListParagraph"/>
        <w:numPr>
          <w:ilvl w:val="1"/>
          <w:numId w:val="3"/>
        </w:numPr>
      </w:pPr>
      <w:r>
        <w:t>Lab</w:t>
      </w:r>
      <w:r w:rsidR="00C60C1F">
        <w:t>9</w:t>
      </w:r>
      <w:r>
        <w:t>B.py</w:t>
      </w:r>
    </w:p>
    <w:p w14:paraId="4DCA9FE2" w14:textId="77777777" w:rsidR="00814C2C" w:rsidRPr="00A41577" w:rsidRDefault="00814C2C" w:rsidP="00814C2C">
      <w:pPr>
        <w:pStyle w:val="ListParagraph"/>
      </w:pPr>
      <w:r w:rsidRPr="00A41577">
        <w:t>Programs (source code files) must be uploaded to Gradescope by the due date.</w:t>
      </w:r>
      <w:r w:rsidRPr="00A41577">
        <w:rPr>
          <w:rFonts w:eastAsia="Segoe UI Symbol" w:cs="Segoe UI Symbol"/>
        </w:rPr>
        <w:t xml:space="preserve"> </w:t>
      </w:r>
    </w:p>
    <w:p w14:paraId="33C9EBE7" w14:textId="77777777" w:rsidR="00814C2C" w:rsidRPr="0030043C" w:rsidRDefault="00814C2C" w:rsidP="00A65354">
      <w:pPr>
        <w:ind w:firstLine="0"/>
      </w:pPr>
    </w:p>
    <w:sectPr w:rsidR="00814C2C" w:rsidRPr="0030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7009"/>
    <w:multiLevelType w:val="hybridMultilevel"/>
    <w:tmpl w:val="09CC2752"/>
    <w:lvl w:ilvl="0" w:tplc="E41C8CC4">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2FB57F35"/>
    <w:multiLevelType w:val="hybridMultilevel"/>
    <w:tmpl w:val="1414C914"/>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F4010F0">
      <w:start w:val="1"/>
      <w:numFmt w:val="bullet"/>
      <w:lvlText w:val="o"/>
      <w:lvlJc w:val="left"/>
      <w:pPr>
        <w:ind w:left="129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2" w15:restartNumberingAfterBreak="0">
    <w:nsid w:val="3C4D0498"/>
    <w:multiLevelType w:val="hybridMultilevel"/>
    <w:tmpl w:val="834A328A"/>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41C8CC4">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3" w15:restartNumberingAfterBreak="0">
    <w:nsid w:val="3CD16EFA"/>
    <w:multiLevelType w:val="hybridMultilevel"/>
    <w:tmpl w:val="F6A6E6DC"/>
    <w:lvl w:ilvl="0" w:tplc="13808A0A">
      <w:start w:val="1"/>
      <w:numFmt w:val="bullet"/>
      <w:pStyle w:val="ListParagraph"/>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296" w:hanging="360"/>
      </w:pPr>
      <w:rPr>
        <w:rFonts w:ascii="Symbol" w:hAnsi="Symbol" w:hint="default"/>
      </w:rPr>
    </w:lvl>
    <w:lvl w:ilvl="2" w:tplc="FFFFFFFF">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4" w15:restartNumberingAfterBreak="0">
    <w:nsid w:val="433C249E"/>
    <w:multiLevelType w:val="hybridMultilevel"/>
    <w:tmpl w:val="EE2C8C7A"/>
    <w:lvl w:ilvl="0" w:tplc="EF4010F0">
      <w:start w:val="1"/>
      <w:numFmt w:val="bullet"/>
      <w:lvlText w:val="o"/>
      <w:lvlJc w:val="left"/>
      <w:pPr>
        <w:ind w:left="92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5" w15:restartNumberingAfterBreak="0">
    <w:nsid w:val="4D9F031B"/>
    <w:multiLevelType w:val="hybridMultilevel"/>
    <w:tmpl w:val="D7DCBFC2"/>
    <w:lvl w:ilvl="0" w:tplc="FFFFFFFF">
      <w:start w:val="1"/>
      <w:numFmt w:val="bullet"/>
      <w:lvlText w:val="o"/>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A6A56">
      <w:start w:val="1"/>
      <w:numFmt w:val="bullet"/>
      <w:lvlText w:val="▪"/>
      <w:lvlJc w:val="left"/>
      <w:pPr>
        <w:ind w:left="1714" w:hanging="3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57440228">
    <w:abstractNumId w:val="5"/>
  </w:num>
  <w:num w:numId="2" w16cid:durableId="482819793">
    <w:abstractNumId w:val="0"/>
  </w:num>
  <w:num w:numId="3" w16cid:durableId="805008002">
    <w:abstractNumId w:val="3"/>
  </w:num>
  <w:num w:numId="4" w16cid:durableId="682560774">
    <w:abstractNumId w:val="4"/>
  </w:num>
  <w:num w:numId="5" w16cid:durableId="1597245296">
    <w:abstractNumId w:val="1"/>
  </w:num>
  <w:num w:numId="6" w16cid:durableId="205183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linkStyl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39"/>
    <w:rsid w:val="00041AF2"/>
    <w:rsid w:val="000543DD"/>
    <w:rsid w:val="000951AA"/>
    <w:rsid w:val="000A6B73"/>
    <w:rsid w:val="000B434C"/>
    <w:rsid w:val="000B51B3"/>
    <w:rsid w:val="000F46EA"/>
    <w:rsid w:val="00106D41"/>
    <w:rsid w:val="00120900"/>
    <w:rsid w:val="001F36AD"/>
    <w:rsid w:val="0021524B"/>
    <w:rsid w:val="00251DB1"/>
    <w:rsid w:val="00272782"/>
    <w:rsid w:val="002D3FA5"/>
    <w:rsid w:val="0030043C"/>
    <w:rsid w:val="003172CA"/>
    <w:rsid w:val="00390AA1"/>
    <w:rsid w:val="003E3A56"/>
    <w:rsid w:val="004511B5"/>
    <w:rsid w:val="0045366E"/>
    <w:rsid w:val="00492688"/>
    <w:rsid w:val="00494886"/>
    <w:rsid w:val="004E44FC"/>
    <w:rsid w:val="00502E1D"/>
    <w:rsid w:val="00520330"/>
    <w:rsid w:val="005C6082"/>
    <w:rsid w:val="0063763D"/>
    <w:rsid w:val="006E4FBF"/>
    <w:rsid w:val="00726D07"/>
    <w:rsid w:val="00757927"/>
    <w:rsid w:val="007A4546"/>
    <w:rsid w:val="00814C2C"/>
    <w:rsid w:val="00822A66"/>
    <w:rsid w:val="008779BD"/>
    <w:rsid w:val="008846CD"/>
    <w:rsid w:val="008957FC"/>
    <w:rsid w:val="009200A4"/>
    <w:rsid w:val="009237E5"/>
    <w:rsid w:val="00970ED4"/>
    <w:rsid w:val="0098746E"/>
    <w:rsid w:val="009E625D"/>
    <w:rsid w:val="00A47068"/>
    <w:rsid w:val="00A65354"/>
    <w:rsid w:val="00AA3A3E"/>
    <w:rsid w:val="00B07F96"/>
    <w:rsid w:val="00B65177"/>
    <w:rsid w:val="00B8777D"/>
    <w:rsid w:val="00BA1076"/>
    <w:rsid w:val="00BB6924"/>
    <w:rsid w:val="00BD37AC"/>
    <w:rsid w:val="00C02BFA"/>
    <w:rsid w:val="00C60C1F"/>
    <w:rsid w:val="00C849BD"/>
    <w:rsid w:val="00CC1A66"/>
    <w:rsid w:val="00D23236"/>
    <w:rsid w:val="00D444E2"/>
    <w:rsid w:val="00D45FAD"/>
    <w:rsid w:val="00E71939"/>
    <w:rsid w:val="00EA4052"/>
    <w:rsid w:val="00EB0E5F"/>
    <w:rsid w:val="00EE4DF4"/>
    <w:rsid w:val="00EF5639"/>
    <w:rsid w:val="00F16D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47AF"/>
  <w15:chartTrackingRefBased/>
  <w15:docId w15:val="{A5BC451C-BAA1-4736-AEEE-51BD42F8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886"/>
    <w:pPr>
      <w:spacing w:after="0" w:line="248" w:lineRule="auto"/>
      <w:ind w:hanging="10"/>
      <w:outlineLvl w:val="0"/>
    </w:pPr>
    <w:rPr>
      <w:rFonts w:ascii="Aptos" w:eastAsia="Arial" w:hAnsi="Aptos" w:cs="Arial"/>
      <w:color w:val="000000"/>
      <w:sz w:val="22"/>
      <w:lang w:eastAsia="en-US"/>
    </w:rPr>
  </w:style>
  <w:style w:type="paragraph" w:styleId="Heading1">
    <w:name w:val="heading 1"/>
    <w:basedOn w:val="Normal"/>
    <w:next w:val="Normal"/>
    <w:link w:val="Heading1Char"/>
    <w:uiPriority w:val="9"/>
    <w:qFormat/>
    <w:rsid w:val="00494886"/>
    <w:rPr>
      <w:rFonts w:ascii="Aptos Display" w:hAnsi="Aptos Display"/>
      <w:b/>
      <w:bCs/>
      <w:sz w:val="28"/>
      <w:szCs w:val="28"/>
    </w:rPr>
  </w:style>
  <w:style w:type="paragraph" w:styleId="Heading2">
    <w:name w:val="heading 2"/>
    <w:basedOn w:val="Normal"/>
    <w:next w:val="Normal"/>
    <w:link w:val="Heading2Char"/>
    <w:uiPriority w:val="9"/>
    <w:unhideWhenUsed/>
    <w:qFormat/>
    <w:rsid w:val="00494886"/>
    <w:pPr>
      <w:outlineLvl w:val="1"/>
    </w:pPr>
    <w:rPr>
      <w:b/>
      <w:bCs/>
      <w:u w:val="thick"/>
    </w:rPr>
  </w:style>
  <w:style w:type="paragraph" w:styleId="Heading3">
    <w:name w:val="heading 3"/>
    <w:basedOn w:val="Normal"/>
    <w:next w:val="Normal"/>
    <w:link w:val="Heading3Char"/>
    <w:uiPriority w:val="9"/>
    <w:semiHidden/>
    <w:unhideWhenUsed/>
    <w:rsid w:val="00494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8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8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8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8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886"/>
    <w:rPr>
      <w:rFonts w:ascii="Aptos Display" w:eastAsia="Arial" w:hAnsi="Aptos Display" w:cs="Arial"/>
      <w:b/>
      <w:bCs/>
      <w:color w:val="000000"/>
      <w:sz w:val="28"/>
      <w:szCs w:val="28"/>
      <w:lang w:eastAsia="en-US"/>
    </w:rPr>
  </w:style>
  <w:style w:type="character" w:customStyle="1" w:styleId="Heading2Char">
    <w:name w:val="Heading 2 Char"/>
    <w:basedOn w:val="DefaultParagraphFont"/>
    <w:link w:val="Heading2"/>
    <w:uiPriority w:val="9"/>
    <w:rsid w:val="00494886"/>
    <w:rPr>
      <w:rFonts w:ascii="Aptos" w:eastAsia="Arial" w:hAnsi="Aptos" w:cs="Arial"/>
      <w:b/>
      <w:bCs/>
      <w:color w:val="000000"/>
      <w:sz w:val="22"/>
      <w:u w:val="thick"/>
      <w:lang w:eastAsia="en-US"/>
    </w:rPr>
  </w:style>
  <w:style w:type="character" w:customStyle="1" w:styleId="Heading3Char">
    <w:name w:val="Heading 3 Char"/>
    <w:basedOn w:val="DefaultParagraphFont"/>
    <w:link w:val="Heading3"/>
    <w:uiPriority w:val="9"/>
    <w:semiHidden/>
    <w:rsid w:val="00494886"/>
    <w:rPr>
      <w:rFonts w:ascii="Aptos" w:eastAsiaTheme="majorEastAsia" w:hAnsi="Aptos" w:cstheme="majorBidi"/>
      <w:color w:val="0F4761" w:themeColor="accent1" w:themeShade="BF"/>
      <w:sz w:val="28"/>
      <w:szCs w:val="28"/>
      <w:lang w:eastAsia="en-US"/>
    </w:rPr>
  </w:style>
  <w:style w:type="character" w:customStyle="1" w:styleId="Heading4Char">
    <w:name w:val="Heading 4 Char"/>
    <w:basedOn w:val="DefaultParagraphFont"/>
    <w:link w:val="Heading4"/>
    <w:uiPriority w:val="9"/>
    <w:semiHidden/>
    <w:rsid w:val="00494886"/>
    <w:rPr>
      <w:rFonts w:ascii="Aptos" w:eastAsiaTheme="majorEastAsia" w:hAnsi="Aptos" w:cstheme="majorBidi"/>
      <w:i/>
      <w:iCs/>
      <w:color w:val="0F4761" w:themeColor="accent1" w:themeShade="BF"/>
      <w:sz w:val="22"/>
      <w:lang w:eastAsia="en-US"/>
    </w:rPr>
  </w:style>
  <w:style w:type="character" w:customStyle="1" w:styleId="Heading5Char">
    <w:name w:val="Heading 5 Char"/>
    <w:basedOn w:val="DefaultParagraphFont"/>
    <w:link w:val="Heading5"/>
    <w:uiPriority w:val="9"/>
    <w:semiHidden/>
    <w:rsid w:val="00494886"/>
    <w:rPr>
      <w:rFonts w:ascii="Aptos" w:eastAsiaTheme="majorEastAsia" w:hAnsi="Aptos" w:cstheme="majorBidi"/>
      <w:color w:val="0F4761" w:themeColor="accent1" w:themeShade="BF"/>
      <w:sz w:val="22"/>
      <w:lang w:eastAsia="en-US"/>
    </w:rPr>
  </w:style>
  <w:style w:type="character" w:customStyle="1" w:styleId="Heading6Char">
    <w:name w:val="Heading 6 Char"/>
    <w:basedOn w:val="DefaultParagraphFont"/>
    <w:link w:val="Heading6"/>
    <w:uiPriority w:val="9"/>
    <w:semiHidden/>
    <w:rsid w:val="00494886"/>
    <w:rPr>
      <w:rFonts w:ascii="Aptos" w:eastAsiaTheme="majorEastAsia" w:hAnsi="Aptos" w:cstheme="majorBidi"/>
      <w:i/>
      <w:iCs/>
      <w:color w:val="595959" w:themeColor="text1" w:themeTint="A6"/>
      <w:sz w:val="22"/>
      <w:lang w:eastAsia="en-US"/>
    </w:rPr>
  </w:style>
  <w:style w:type="character" w:customStyle="1" w:styleId="Heading7Char">
    <w:name w:val="Heading 7 Char"/>
    <w:basedOn w:val="DefaultParagraphFont"/>
    <w:link w:val="Heading7"/>
    <w:uiPriority w:val="9"/>
    <w:semiHidden/>
    <w:rsid w:val="00494886"/>
    <w:rPr>
      <w:rFonts w:ascii="Aptos" w:eastAsiaTheme="majorEastAsia" w:hAnsi="Aptos" w:cstheme="majorBidi"/>
      <w:color w:val="595959" w:themeColor="text1" w:themeTint="A6"/>
      <w:sz w:val="22"/>
      <w:lang w:eastAsia="en-US"/>
    </w:rPr>
  </w:style>
  <w:style w:type="character" w:customStyle="1" w:styleId="Heading8Char">
    <w:name w:val="Heading 8 Char"/>
    <w:basedOn w:val="DefaultParagraphFont"/>
    <w:link w:val="Heading8"/>
    <w:uiPriority w:val="9"/>
    <w:semiHidden/>
    <w:rsid w:val="00494886"/>
    <w:rPr>
      <w:rFonts w:ascii="Aptos" w:eastAsiaTheme="majorEastAsia" w:hAnsi="Aptos" w:cstheme="majorBidi"/>
      <w:i/>
      <w:iCs/>
      <w:color w:val="272727" w:themeColor="text1" w:themeTint="D8"/>
      <w:sz w:val="22"/>
      <w:lang w:eastAsia="en-US"/>
    </w:rPr>
  </w:style>
  <w:style w:type="character" w:customStyle="1" w:styleId="Heading9Char">
    <w:name w:val="Heading 9 Char"/>
    <w:basedOn w:val="DefaultParagraphFont"/>
    <w:link w:val="Heading9"/>
    <w:uiPriority w:val="9"/>
    <w:semiHidden/>
    <w:rsid w:val="00494886"/>
    <w:rPr>
      <w:rFonts w:ascii="Aptos" w:eastAsiaTheme="majorEastAsia" w:hAnsi="Aptos" w:cstheme="majorBidi"/>
      <w:color w:val="272727" w:themeColor="text1" w:themeTint="D8"/>
      <w:sz w:val="22"/>
      <w:lang w:eastAsia="en-US"/>
    </w:rPr>
  </w:style>
  <w:style w:type="paragraph" w:styleId="Title">
    <w:name w:val="Title"/>
    <w:basedOn w:val="Normal"/>
    <w:next w:val="Normal"/>
    <w:link w:val="TitleChar"/>
    <w:uiPriority w:val="10"/>
    <w:qFormat/>
    <w:rsid w:val="00494886"/>
    <w:pPr>
      <w:tabs>
        <w:tab w:val="left" w:pos="10080"/>
      </w:tabs>
      <w:spacing w:after="240"/>
      <w:ind w:left="90" w:right="-90"/>
      <w:jc w:val="center"/>
    </w:pPr>
    <w:rPr>
      <w:rFonts w:ascii="Aptos Display" w:hAnsi="Aptos Display"/>
      <w:b/>
      <w:bCs/>
      <w:color w:val="171717"/>
      <w:sz w:val="28"/>
    </w:rPr>
  </w:style>
  <w:style w:type="character" w:customStyle="1" w:styleId="TitleChar">
    <w:name w:val="Title Char"/>
    <w:basedOn w:val="DefaultParagraphFont"/>
    <w:link w:val="Title"/>
    <w:uiPriority w:val="10"/>
    <w:rsid w:val="00494886"/>
    <w:rPr>
      <w:rFonts w:ascii="Aptos Display" w:eastAsia="Arial" w:hAnsi="Aptos Display" w:cs="Arial"/>
      <w:b/>
      <w:bCs/>
      <w:color w:val="171717"/>
      <w:sz w:val="28"/>
      <w:lang w:eastAsia="en-US"/>
    </w:rPr>
  </w:style>
  <w:style w:type="paragraph" w:styleId="Subtitle">
    <w:name w:val="Subtitle"/>
    <w:basedOn w:val="Normal"/>
    <w:next w:val="Normal"/>
    <w:link w:val="SubtitleChar"/>
    <w:uiPriority w:val="11"/>
    <w:rsid w:val="00494886"/>
    <w:pPr>
      <w:numPr>
        <w:ilvl w:val="1"/>
      </w:numPr>
      <w:ind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886"/>
    <w:rPr>
      <w:rFonts w:ascii="Aptos" w:eastAsiaTheme="majorEastAsia" w:hAnsi="Aptos" w:cstheme="majorBidi"/>
      <w:color w:val="595959" w:themeColor="text1" w:themeTint="A6"/>
      <w:spacing w:val="15"/>
      <w:sz w:val="28"/>
      <w:szCs w:val="28"/>
      <w:lang w:eastAsia="en-US"/>
    </w:rPr>
  </w:style>
  <w:style w:type="paragraph" w:styleId="Quote">
    <w:name w:val="Quote"/>
    <w:basedOn w:val="Normal"/>
    <w:next w:val="Normal"/>
    <w:link w:val="QuoteChar"/>
    <w:uiPriority w:val="29"/>
    <w:rsid w:val="00494886"/>
    <w:pPr>
      <w:spacing w:before="160"/>
      <w:jc w:val="center"/>
    </w:pPr>
    <w:rPr>
      <w:i/>
      <w:iCs/>
      <w:color w:val="404040" w:themeColor="text1" w:themeTint="BF"/>
    </w:rPr>
  </w:style>
  <w:style w:type="character" w:customStyle="1" w:styleId="QuoteChar">
    <w:name w:val="Quote Char"/>
    <w:basedOn w:val="DefaultParagraphFont"/>
    <w:link w:val="Quote"/>
    <w:uiPriority w:val="29"/>
    <w:rsid w:val="00494886"/>
    <w:rPr>
      <w:rFonts w:ascii="Aptos" w:eastAsia="Arial" w:hAnsi="Aptos" w:cs="Arial"/>
      <w:i/>
      <w:iCs/>
      <w:color w:val="404040" w:themeColor="text1" w:themeTint="BF"/>
      <w:sz w:val="22"/>
      <w:lang w:eastAsia="en-US"/>
    </w:rPr>
  </w:style>
  <w:style w:type="paragraph" w:styleId="ListParagraph">
    <w:name w:val="List Paragraph"/>
    <w:basedOn w:val="Normal"/>
    <w:uiPriority w:val="34"/>
    <w:qFormat/>
    <w:rsid w:val="00494886"/>
    <w:pPr>
      <w:numPr>
        <w:numId w:val="3"/>
      </w:numPr>
      <w:contextualSpacing/>
    </w:pPr>
    <w:rPr>
      <w:rFonts w:ascii="Aptos Display" w:hAnsi="Aptos Display"/>
    </w:rPr>
  </w:style>
  <w:style w:type="character" w:styleId="IntenseEmphasis">
    <w:name w:val="Intense Emphasis"/>
    <w:basedOn w:val="DefaultParagraphFont"/>
    <w:uiPriority w:val="21"/>
    <w:rsid w:val="00494886"/>
    <w:rPr>
      <w:i/>
      <w:iCs/>
      <w:color w:val="0F4761" w:themeColor="accent1" w:themeShade="BF"/>
    </w:rPr>
  </w:style>
  <w:style w:type="paragraph" w:styleId="IntenseQuote">
    <w:name w:val="Intense Quote"/>
    <w:basedOn w:val="Normal"/>
    <w:next w:val="Normal"/>
    <w:link w:val="IntenseQuoteChar"/>
    <w:uiPriority w:val="30"/>
    <w:rsid w:val="00494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886"/>
    <w:rPr>
      <w:rFonts w:ascii="Aptos" w:eastAsia="Arial" w:hAnsi="Aptos" w:cs="Arial"/>
      <w:i/>
      <w:iCs/>
      <w:color w:val="0F4761" w:themeColor="accent1" w:themeShade="BF"/>
      <w:sz w:val="22"/>
      <w:lang w:eastAsia="en-US"/>
    </w:rPr>
  </w:style>
  <w:style w:type="character" w:styleId="IntenseReference">
    <w:name w:val="Intense Reference"/>
    <w:basedOn w:val="DefaultParagraphFont"/>
    <w:uiPriority w:val="32"/>
    <w:rsid w:val="00494886"/>
    <w:rPr>
      <w:b/>
      <w:bCs/>
      <w:smallCaps/>
      <w:color w:val="0F4761" w:themeColor="accent1" w:themeShade="BF"/>
      <w:spacing w:val="5"/>
    </w:rPr>
  </w:style>
  <w:style w:type="paragraph" w:customStyle="1" w:styleId="TableNormal2">
    <w:name w:val="Table Normal 2"/>
    <w:basedOn w:val="Normal"/>
    <w:link w:val="TableNormal2Char"/>
    <w:qFormat/>
    <w:rsid w:val="00494886"/>
  </w:style>
  <w:style w:type="table" w:styleId="TableGrid">
    <w:name w:val="Table Grid"/>
    <w:basedOn w:val="TableNormal"/>
    <w:uiPriority w:val="39"/>
    <w:rsid w:val="00494886"/>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OutputCode">
    <w:name w:val="Sample Output/Code"/>
    <w:basedOn w:val="Normal"/>
    <w:link w:val="SampleOutputCodeChar"/>
    <w:qFormat/>
    <w:rsid w:val="00494886"/>
    <w:pPr>
      <w:spacing w:line="240" w:lineRule="auto"/>
    </w:pPr>
    <w:rPr>
      <w:rFonts w:ascii="Consolas" w:hAnsi="Consolas"/>
    </w:rPr>
  </w:style>
  <w:style w:type="character" w:customStyle="1" w:styleId="SampleOutputCodeChar">
    <w:name w:val="Sample Output/Code Char"/>
    <w:basedOn w:val="DefaultParagraphFont"/>
    <w:link w:val="SampleOutputCode"/>
    <w:rsid w:val="00494886"/>
    <w:rPr>
      <w:rFonts w:ascii="Consolas" w:eastAsia="Arial" w:hAnsi="Consolas" w:cs="Arial"/>
      <w:color w:val="000000"/>
      <w:sz w:val="22"/>
      <w:lang w:eastAsia="en-US"/>
    </w:rPr>
  </w:style>
  <w:style w:type="paragraph" w:customStyle="1" w:styleId="TableHeader">
    <w:name w:val="Table Header"/>
    <w:basedOn w:val="Normal"/>
    <w:link w:val="TableHeaderChar"/>
    <w:qFormat/>
    <w:rsid w:val="00494886"/>
    <w:pPr>
      <w:ind w:left="-211" w:right="-111" w:firstLine="90"/>
      <w:jc w:val="center"/>
    </w:pPr>
    <w:rPr>
      <w:b/>
      <w:bCs/>
      <w:szCs w:val="22"/>
    </w:rPr>
  </w:style>
  <w:style w:type="character" w:customStyle="1" w:styleId="TableHeaderChar">
    <w:name w:val="Table Header Char"/>
    <w:basedOn w:val="DefaultParagraphFont"/>
    <w:link w:val="TableHeader"/>
    <w:rsid w:val="00494886"/>
    <w:rPr>
      <w:rFonts w:ascii="Aptos" w:eastAsia="Arial" w:hAnsi="Aptos" w:cs="Arial"/>
      <w:b/>
      <w:bCs/>
      <w:color w:val="000000"/>
      <w:sz w:val="22"/>
      <w:szCs w:val="22"/>
      <w:lang w:eastAsia="en-US"/>
    </w:rPr>
  </w:style>
  <w:style w:type="table" w:customStyle="1" w:styleId="TableStyle1">
    <w:name w:val="Table Style 1"/>
    <w:basedOn w:val="TableNormal"/>
    <w:uiPriority w:val="99"/>
    <w:rsid w:val="00494886"/>
    <w:pPr>
      <w:spacing w:after="0" w:line="240" w:lineRule="auto"/>
    </w:pPr>
    <w:rPr>
      <w:rFonts w:ascii="Aptos" w:eastAsiaTheme="minorHAnsi" w:hAnsi="Aptos"/>
      <w:sz w:val="22"/>
      <w:szCs w:val="22"/>
      <w:lang w:eastAsia="en-US"/>
    </w:rPr>
    <w:tblPr>
      <w:jc w:val="center"/>
      <w:tblBorders>
        <w:top w:val="single" w:sz="8" w:space="0" w:color="3A3A3A" w:themeColor="background2" w:themeShade="40"/>
        <w:left w:val="single" w:sz="8" w:space="0" w:color="3A3A3A" w:themeColor="background2" w:themeShade="40"/>
        <w:bottom w:val="single" w:sz="8" w:space="0" w:color="3A3A3A" w:themeColor="background2" w:themeShade="40"/>
        <w:right w:val="single" w:sz="8" w:space="0" w:color="3A3A3A" w:themeColor="background2" w:themeShade="40"/>
        <w:insideH w:val="single" w:sz="8" w:space="0" w:color="3A3A3A" w:themeColor="background2" w:themeShade="40"/>
        <w:insideV w:val="single" w:sz="8" w:space="0" w:color="3A3A3A" w:themeColor="background2" w:themeShade="40"/>
      </w:tblBorders>
      <w:tblCellMar>
        <w:left w:w="0" w:type="dxa"/>
        <w:right w:w="0" w:type="dxa"/>
      </w:tblCellMar>
    </w:tblPr>
    <w:trPr>
      <w:jc w:val="center"/>
    </w:trPr>
    <w:tcPr>
      <w:shd w:val="clear" w:color="auto" w:fill="auto"/>
    </w:tcPr>
    <w:tblStylePr w:type="firstRow">
      <w:pPr>
        <w:wordWrap/>
        <w:spacing w:beforeLines="0" w:before="0" w:beforeAutospacing="0" w:afterLines="0" w:after="0" w:afterAutospacing="0"/>
        <w:jc w:val="center"/>
      </w:pPr>
      <w:rPr>
        <w:rFonts w:ascii="Aptos" w:hAnsi="Aptos"/>
        <w:b/>
        <w:sz w:val="22"/>
      </w:rPr>
      <w:tblPr/>
      <w:tcPr>
        <w:shd w:val="clear" w:color="auto" w:fill="D1D1D1" w:themeFill="background2" w:themeFillShade="E6"/>
        <w:vAlign w:val="center"/>
      </w:tcPr>
    </w:tblStylePr>
  </w:style>
  <w:style w:type="character" w:customStyle="1" w:styleId="TableNormal2Char">
    <w:name w:val="Table Normal 2 Char"/>
    <w:basedOn w:val="DefaultParagraphFont"/>
    <w:link w:val="TableNormal2"/>
    <w:rsid w:val="00494886"/>
    <w:rPr>
      <w:rFonts w:ascii="Aptos" w:eastAsia="Arial" w:hAnsi="Aptos"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en\OneDrive%20-%20Kennesaw%20State%20University\1321L_Coordination\lab_and_assignment_template_v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lab_and_assignment_template_v1.2</Template>
  <TotalTime>1</TotalTime>
  <Pages>6</Pages>
  <Words>1065</Words>
  <Characters>6074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Muhammad Usman</cp:lastModifiedBy>
  <cp:revision>3</cp:revision>
  <cp:lastPrinted>2026-01-15T15:14:00Z</cp:lastPrinted>
  <dcterms:created xsi:type="dcterms:W3CDTF">2026-04-15T01:49:00Z</dcterms:created>
  <dcterms:modified xsi:type="dcterms:W3CDTF">2026-04-17T04:52:00Z</dcterms:modified>
</cp:coreProperties>
</file>