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733A9" w14:textId="49F138BC" w:rsidR="00212F37" w:rsidRDefault="00F65279" w:rsidP="003C24A5">
      <w:pPr>
        <w:pStyle w:val="Title"/>
      </w:pPr>
      <w:r>
        <w:t>CSE 1321L: Programming and Problem Solving I Lab</w:t>
      </w:r>
    </w:p>
    <w:p w14:paraId="42BA7345" w14:textId="74374B3E" w:rsidR="00F65279" w:rsidRDefault="00F65279" w:rsidP="003C24A5">
      <w:pPr>
        <w:pStyle w:val="Title"/>
      </w:pPr>
      <w:r>
        <w:t xml:space="preserve">Lab </w:t>
      </w:r>
      <w:r w:rsidR="00642AA6">
        <w:t>10</w:t>
      </w:r>
    </w:p>
    <w:p w14:paraId="39385B09" w14:textId="50FB60CF" w:rsidR="00F65279" w:rsidRDefault="00F65279" w:rsidP="003C24A5">
      <w:pPr>
        <w:pStyle w:val="Title"/>
      </w:pPr>
      <w:r>
        <w:t xml:space="preserve">Sequence Types (Part </w:t>
      </w:r>
      <w:r w:rsidR="003C5B76">
        <w:t>2</w:t>
      </w:r>
      <w:r>
        <w:t>)</w:t>
      </w:r>
    </w:p>
    <w:p w14:paraId="770953FE" w14:textId="77777777" w:rsidR="00234C83" w:rsidRDefault="00234C83" w:rsidP="00F65279"/>
    <w:p w14:paraId="10C860B7" w14:textId="754833E3" w:rsidR="00F65279" w:rsidRDefault="009F21AB" w:rsidP="003C24A5">
      <w:pPr>
        <w:pStyle w:val="Heading1"/>
      </w:pPr>
      <w:r>
        <w:t xml:space="preserve">What </w:t>
      </w:r>
      <w:r w:rsidR="00234C83">
        <w:t>students will learn</w:t>
      </w:r>
      <w:r w:rsidR="003C24A5">
        <w:t>:</w:t>
      </w:r>
    </w:p>
    <w:p w14:paraId="6CE4BDCC" w14:textId="3BC29F76" w:rsidR="00234C83" w:rsidRDefault="00B901A8" w:rsidP="003C24A5">
      <w:pPr>
        <w:pStyle w:val="ListParagraph"/>
      </w:pPr>
      <w:r>
        <w:t>Using</w:t>
      </w:r>
      <w:r w:rsidR="003C24A5">
        <w:t xml:space="preserve"> and manipulating</w:t>
      </w:r>
      <w:r>
        <w:t xml:space="preserve"> tuples</w:t>
      </w:r>
    </w:p>
    <w:p w14:paraId="70B4FD5F" w14:textId="44D4D7B7" w:rsidR="00B901A8" w:rsidRDefault="003C24A5" w:rsidP="003C24A5">
      <w:pPr>
        <w:pStyle w:val="ListParagraph"/>
      </w:pPr>
      <w:r>
        <w:t>Using and manipulating dictionaries</w:t>
      </w:r>
    </w:p>
    <w:p w14:paraId="025BD233" w14:textId="77777777" w:rsidR="00B901A8" w:rsidRDefault="00B901A8" w:rsidP="00F65279"/>
    <w:p w14:paraId="46C88760" w14:textId="6EF7D1D4" w:rsidR="00B901A8" w:rsidRDefault="00B901A8" w:rsidP="003C24A5">
      <w:pPr>
        <w:pStyle w:val="Heading1"/>
      </w:pPr>
      <w:r>
        <w:t>Content</w:t>
      </w:r>
    </w:p>
    <w:p w14:paraId="24995E8A" w14:textId="047A65BB" w:rsidR="00B901A8" w:rsidRDefault="00B901A8" w:rsidP="003C24A5">
      <w:pPr>
        <w:pStyle w:val="ListParagraph"/>
      </w:pPr>
      <w:r>
        <w:t>Overview</w:t>
      </w:r>
    </w:p>
    <w:p w14:paraId="3DD4A92A" w14:textId="2900670C" w:rsidR="00B901A8" w:rsidRDefault="00B901A8" w:rsidP="003C24A5">
      <w:pPr>
        <w:pStyle w:val="ListParagraph"/>
      </w:pPr>
      <w:r>
        <w:t>Lab</w:t>
      </w:r>
      <w:r w:rsidR="00642AA6">
        <w:t>10</w:t>
      </w:r>
      <w:r>
        <w:t>A: All math, all the time</w:t>
      </w:r>
    </w:p>
    <w:p w14:paraId="5C1B058C" w14:textId="65446263" w:rsidR="00B901A8" w:rsidRDefault="00B901A8" w:rsidP="003C24A5">
      <w:pPr>
        <w:pStyle w:val="ListParagraph"/>
      </w:pPr>
      <w:r>
        <w:t>Lab</w:t>
      </w:r>
      <w:r w:rsidR="00642AA6">
        <w:t>10</w:t>
      </w:r>
      <w:r>
        <w:t xml:space="preserve">B: </w:t>
      </w:r>
      <w:r w:rsidR="00647A89">
        <w:t>User Authentication</w:t>
      </w:r>
    </w:p>
    <w:p w14:paraId="7AD2C47D" w14:textId="77777777" w:rsidR="00B901A8" w:rsidRDefault="00B901A8" w:rsidP="00F65279"/>
    <w:p w14:paraId="718ECC80" w14:textId="61686900" w:rsidR="00B901A8" w:rsidRDefault="00B901A8" w:rsidP="003C24A5">
      <w:pPr>
        <w:pStyle w:val="Heading1"/>
      </w:pPr>
      <w:r>
        <w:t>Overview</w:t>
      </w:r>
    </w:p>
    <w:p w14:paraId="3F1469B3" w14:textId="1E9E2C4A" w:rsidR="00B901A8" w:rsidRDefault="00B901A8" w:rsidP="00F65279">
      <w:r>
        <w:t>An interesting feature in Python is the ability of seemingly returning multiple pieces of data from a single method, as per the syntax below:</w:t>
      </w:r>
    </w:p>
    <w:p w14:paraId="516393E8" w14:textId="77777777" w:rsidR="007219F4" w:rsidRDefault="007219F4" w:rsidP="00F65279"/>
    <w:p w14:paraId="2280E567" w14:textId="367FE071" w:rsidR="00B901A8" w:rsidRDefault="00F13619" w:rsidP="00F236AA">
      <w:pPr>
        <w:pStyle w:val="SampleOutputCode"/>
        <w:ind w:left="10" w:firstLine="710"/>
      </w:pPr>
      <w:r>
        <w:t>d</w:t>
      </w:r>
      <w:r w:rsidR="007219F4">
        <w:t xml:space="preserve">ef </w:t>
      </w:r>
      <w:proofErr w:type="spellStart"/>
      <w:proofErr w:type="gramStart"/>
      <w:r w:rsidR="007219F4">
        <w:t>myMethod</w:t>
      </w:r>
      <w:proofErr w:type="spellEnd"/>
      <w:r w:rsidR="007219F4">
        <w:t>(</w:t>
      </w:r>
      <w:proofErr w:type="gramEnd"/>
      <w:r w:rsidR="007219F4">
        <w:t>input1, input2):</w:t>
      </w:r>
    </w:p>
    <w:p w14:paraId="4B7CA224" w14:textId="58ECEA8D" w:rsidR="007219F4" w:rsidRDefault="00F13619" w:rsidP="00F236AA">
      <w:pPr>
        <w:pStyle w:val="SampleOutputCode"/>
        <w:ind w:left="730" w:firstLine="710"/>
      </w:pPr>
      <w:r>
        <w:t>output1 = input1 + input2</w:t>
      </w:r>
    </w:p>
    <w:p w14:paraId="540D0DDC" w14:textId="262FABB6" w:rsidR="00F13619" w:rsidRDefault="00F13619" w:rsidP="00F236AA">
      <w:pPr>
        <w:pStyle w:val="SampleOutputCode"/>
        <w:ind w:left="730" w:firstLine="710"/>
      </w:pPr>
      <w:r>
        <w:t>output2 = input1 * input2</w:t>
      </w:r>
    </w:p>
    <w:p w14:paraId="2B39BAA6" w14:textId="207A28A9" w:rsidR="00F13619" w:rsidRDefault="00F13619" w:rsidP="00F236AA">
      <w:pPr>
        <w:pStyle w:val="SampleOutputCode"/>
        <w:ind w:left="730" w:firstLine="710"/>
      </w:pPr>
      <w:r>
        <w:t xml:space="preserve">return </w:t>
      </w:r>
      <w:r w:rsidR="00376C6F">
        <w:t>output1, output2</w:t>
      </w:r>
    </w:p>
    <w:p w14:paraId="24988729" w14:textId="77777777" w:rsidR="007219F4" w:rsidRDefault="007219F4" w:rsidP="00F65279"/>
    <w:p w14:paraId="3EAC735C" w14:textId="2D06E431" w:rsidR="00B901A8" w:rsidRDefault="00B901A8" w:rsidP="00F65279">
      <w:r>
        <w:t xml:space="preserve">While the code above makes it seem </w:t>
      </w:r>
      <w:r w:rsidR="00A25B1C">
        <w:t xml:space="preserve">as if multiple variables are being returned, inspecting the type being returned by the method reveals what </w:t>
      </w:r>
      <w:r w:rsidR="003A1F88">
        <w:t>is</w:t>
      </w:r>
      <w:r w:rsidR="00A25B1C">
        <w:t xml:space="preserve"> being returned:</w:t>
      </w:r>
    </w:p>
    <w:p w14:paraId="24EC2BD5" w14:textId="77777777" w:rsidR="00376C6F" w:rsidRDefault="00376C6F" w:rsidP="00F65279"/>
    <w:p w14:paraId="09B5D8B5" w14:textId="7F4B1263" w:rsidR="00376C6F" w:rsidRDefault="00376C6F" w:rsidP="00F236AA">
      <w:pPr>
        <w:pStyle w:val="SampleOutputCode"/>
        <w:ind w:left="10" w:firstLine="710"/>
      </w:pPr>
      <w:proofErr w:type="gramStart"/>
      <w:r>
        <w:t>print(</w:t>
      </w:r>
      <w:proofErr w:type="spellStart"/>
      <w:r>
        <w:t>myMethod</w:t>
      </w:r>
      <w:proofErr w:type="spellEnd"/>
      <w:r w:rsidR="004D31BB">
        <w:t>(</w:t>
      </w:r>
      <w:proofErr w:type="gramEnd"/>
      <w:r w:rsidR="004D31BB">
        <w:t>2, 3</w:t>
      </w:r>
      <w:proofErr w:type="gramStart"/>
      <w:r w:rsidR="004D31BB">
        <w:t xml:space="preserve">)) </w:t>
      </w:r>
      <w:r w:rsidR="004D31BB" w:rsidRPr="00A501F4">
        <w:rPr>
          <w:i/>
          <w:iCs/>
          <w:color w:val="767171" w:themeColor="background2" w:themeShade="80"/>
        </w:rPr>
        <w:t>#</w:t>
      </w:r>
      <w:proofErr w:type="gramEnd"/>
      <w:r w:rsidR="004D31BB" w:rsidRPr="00A501F4">
        <w:rPr>
          <w:i/>
          <w:iCs/>
          <w:color w:val="767171" w:themeColor="background2" w:themeShade="80"/>
        </w:rPr>
        <w:t xml:space="preserve"> prints (5, 6)</w:t>
      </w:r>
    </w:p>
    <w:p w14:paraId="63CD10BE" w14:textId="7B2A2E55" w:rsidR="004D31BB" w:rsidRDefault="004D31BB" w:rsidP="00F236AA">
      <w:pPr>
        <w:pStyle w:val="SampleOutputCode"/>
        <w:ind w:left="10" w:firstLine="710"/>
      </w:pPr>
      <w:r>
        <w:t>print(type(</w:t>
      </w:r>
      <w:proofErr w:type="spellStart"/>
      <w:proofErr w:type="gramStart"/>
      <w:r>
        <w:t>myMethod</w:t>
      </w:r>
      <w:proofErr w:type="spellEnd"/>
      <w:r>
        <w:t>(</w:t>
      </w:r>
      <w:proofErr w:type="gramEnd"/>
      <w:r>
        <w:t xml:space="preserve">2,3))) </w:t>
      </w:r>
      <w:r w:rsidRPr="00A501F4">
        <w:rPr>
          <w:i/>
          <w:iCs/>
          <w:color w:val="767171" w:themeColor="background2" w:themeShade="80"/>
        </w:rPr>
        <w:t># prints “&lt;class ‘tuple’&gt;”</w:t>
      </w:r>
    </w:p>
    <w:p w14:paraId="69BA45A5" w14:textId="77777777" w:rsidR="00A25B1C" w:rsidRDefault="00A25B1C" w:rsidP="00F65279"/>
    <w:p w14:paraId="12C550F0" w14:textId="0D6DB1D7" w:rsidR="00A25B1C" w:rsidRDefault="00A25B1C" w:rsidP="00F65279">
      <w:r>
        <w:t>As</w:t>
      </w:r>
      <w:r w:rsidR="003A1F88">
        <w:t xml:space="preserve"> we can see, a method which attempts to return multiple variables packs them all into a single tuple, in order that they are returned.</w:t>
      </w:r>
      <w:r w:rsidR="00032FB2">
        <w:t xml:space="preserve"> We have seen something </w:t>
      </w:r>
      <w:proofErr w:type="gramStart"/>
      <w:r w:rsidR="00032FB2">
        <w:t>similar to</w:t>
      </w:r>
      <w:proofErr w:type="gramEnd"/>
      <w:r w:rsidR="00032FB2">
        <w:t xml:space="preserve"> this before, when using the `</w:t>
      </w:r>
      <w:proofErr w:type="gramStart"/>
      <w:r w:rsidR="00032FB2">
        <w:t>enumerate(</w:t>
      </w:r>
      <w:proofErr w:type="gramEnd"/>
      <w:r w:rsidR="00032FB2">
        <w:t xml:space="preserve">)` </w:t>
      </w:r>
      <w:r w:rsidR="00121A86">
        <w:t>method:</w:t>
      </w:r>
    </w:p>
    <w:p w14:paraId="43A63814" w14:textId="77777777" w:rsidR="00D271E1" w:rsidRDefault="00D271E1" w:rsidP="00F65279"/>
    <w:p w14:paraId="6558F333" w14:textId="2063B3C5" w:rsidR="00D271E1" w:rsidRDefault="00D271E1" w:rsidP="00F236AA">
      <w:pPr>
        <w:pStyle w:val="SampleOutputCode"/>
        <w:ind w:left="10" w:firstLine="710"/>
      </w:pPr>
      <w:r>
        <w:t>name = “Alice”</w:t>
      </w:r>
    </w:p>
    <w:p w14:paraId="59573D78" w14:textId="4D3EA702" w:rsidR="00D271E1" w:rsidRDefault="00D271E1" w:rsidP="00F236AA">
      <w:pPr>
        <w:pStyle w:val="SampleOutputCode"/>
        <w:ind w:left="10"/>
      </w:pPr>
    </w:p>
    <w:p w14:paraId="64AD2677" w14:textId="58CE26FA" w:rsidR="00D271E1" w:rsidRDefault="00D271E1" w:rsidP="00F236AA">
      <w:pPr>
        <w:pStyle w:val="SampleOutputCode"/>
        <w:ind w:left="10" w:firstLine="710"/>
      </w:pPr>
      <w:r>
        <w:t>for position</w:t>
      </w:r>
      <w:r w:rsidR="00D13BE0">
        <w:t>, letter in enumerate(name):</w:t>
      </w:r>
    </w:p>
    <w:p w14:paraId="3D5EC6BA" w14:textId="7F259B4A" w:rsidR="00D13BE0" w:rsidRDefault="00D13BE0" w:rsidP="00F236AA">
      <w:pPr>
        <w:pStyle w:val="SampleOutputCode"/>
        <w:ind w:left="730" w:firstLine="710"/>
      </w:pPr>
      <w:proofErr w:type="gramStart"/>
      <w:r>
        <w:t>print(</w:t>
      </w:r>
      <w:proofErr w:type="gramEnd"/>
      <w:r>
        <w:t xml:space="preserve">“Letter in </w:t>
      </w:r>
      <w:proofErr w:type="gramStart"/>
      <w:r>
        <w:t>position ”</w:t>
      </w:r>
      <w:proofErr w:type="gramEnd"/>
      <w:r>
        <w:t xml:space="preserve"> + str(position) + </w:t>
      </w:r>
      <w:proofErr w:type="gramStart"/>
      <w:r>
        <w:t>“ is</w:t>
      </w:r>
      <w:proofErr w:type="gramEnd"/>
      <w:r>
        <w:t xml:space="preserve"> </w:t>
      </w:r>
      <w:proofErr w:type="gramStart"/>
      <w:r>
        <w:t>“ +</w:t>
      </w:r>
      <w:proofErr w:type="gramEnd"/>
      <w:r>
        <w:t xml:space="preserve"> lette</w:t>
      </w:r>
      <w:r w:rsidR="00C02AE6">
        <w:t>r</w:t>
      </w:r>
      <w:r>
        <w:t>)</w:t>
      </w:r>
    </w:p>
    <w:p w14:paraId="3E765785" w14:textId="77777777" w:rsidR="00121A86" w:rsidRDefault="00121A86" w:rsidP="00F65279"/>
    <w:p w14:paraId="26EA7A88" w14:textId="3233C40B" w:rsidR="00121A86" w:rsidRDefault="00121A86" w:rsidP="00F65279">
      <w:r>
        <w:t>The `</w:t>
      </w:r>
      <w:proofErr w:type="gramStart"/>
      <w:r>
        <w:t>enumerate(</w:t>
      </w:r>
      <w:proofErr w:type="gramEnd"/>
      <w:r>
        <w:t>)` method returns two values packed into a tuple:</w:t>
      </w:r>
    </w:p>
    <w:p w14:paraId="0820C426" w14:textId="3350801A" w:rsidR="00B62196" w:rsidRDefault="00B62196" w:rsidP="00F65279">
      <w:r>
        <w:t>The element being examined</w:t>
      </w:r>
    </w:p>
    <w:p w14:paraId="22E8B6F8" w14:textId="1DA761FE" w:rsidR="00B62196" w:rsidRDefault="00B62196" w:rsidP="00F65279">
      <w:r>
        <w:t>And the element itself</w:t>
      </w:r>
    </w:p>
    <w:p w14:paraId="43A5289B" w14:textId="5F91EC60" w:rsidR="00B62196" w:rsidRDefault="00B62196" w:rsidP="00F65279">
      <w:r>
        <w:t>Since we are giving the FOR loop two variables to work with (position, and letter), it automatically unpacks the outputs for us. However, since the output of enumerate is a tuple, we could have a single variable and still be able to use its output as below:</w:t>
      </w:r>
    </w:p>
    <w:p w14:paraId="412DA2D0" w14:textId="77777777" w:rsidR="00C02AE6" w:rsidRDefault="00C02AE6" w:rsidP="00F65279"/>
    <w:p w14:paraId="3F8555BC" w14:textId="520FAAEE" w:rsidR="00C02AE6" w:rsidRDefault="00C02AE6" w:rsidP="00F236AA">
      <w:pPr>
        <w:pStyle w:val="SampleOutputCode"/>
        <w:ind w:left="10" w:firstLine="710"/>
      </w:pPr>
      <w:r>
        <w:t>name = “Alice”</w:t>
      </w:r>
    </w:p>
    <w:p w14:paraId="078E6213" w14:textId="77777777" w:rsidR="00C02AE6" w:rsidRDefault="00C02AE6" w:rsidP="00F236AA">
      <w:pPr>
        <w:pStyle w:val="SampleOutputCode"/>
        <w:ind w:left="10"/>
      </w:pPr>
    </w:p>
    <w:p w14:paraId="71FF9837" w14:textId="209C23F0" w:rsidR="00C02AE6" w:rsidRDefault="00C02AE6" w:rsidP="00F236AA">
      <w:pPr>
        <w:pStyle w:val="SampleOutputCode"/>
        <w:ind w:left="10" w:firstLine="710"/>
      </w:pPr>
      <w:r>
        <w:t>for pair in enumerate(name):</w:t>
      </w:r>
    </w:p>
    <w:p w14:paraId="58F9C82F" w14:textId="5F9A83F5" w:rsidR="00B62196" w:rsidRDefault="00C02AE6" w:rsidP="00F236AA">
      <w:pPr>
        <w:pStyle w:val="SampleOutputCode"/>
        <w:ind w:left="730" w:firstLine="710"/>
      </w:pPr>
      <w:proofErr w:type="gramStart"/>
      <w:r>
        <w:t>print</w:t>
      </w:r>
      <w:r w:rsidR="00937964">
        <w:t>(</w:t>
      </w:r>
      <w:proofErr w:type="gramEnd"/>
      <w:r w:rsidR="00937964">
        <w:t xml:space="preserve">“Letter in </w:t>
      </w:r>
      <w:proofErr w:type="gramStart"/>
      <w:r w:rsidR="00937964">
        <w:t>position ”</w:t>
      </w:r>
      <w:proofErr w:type="gramEnd"/>
      <w:r w:rsidR="00937964">
        <w:t xml:space="preserve"> + str(</w:t>
      </w:r>
      <w:proofErr w:type="gramStart"/>
      <w:r w:rsidR="00937964">
        <w:t>pair[</w:t>
      </w:r>
      <w:proofErr w:type="gramEnd"/>
      <w:r w:rsidR="00937964">
        <w:t xml:space="preserve">0]) + </w:t>
      </w:r>
      <w:proofErr w:type="gramStart"/>
      <w:r w:rsidR="00937964">
        <w:t>“ is</w:t>
      </w:r>
      <w:proofErr w:type="gramEnd"/>
      <w:r w:rsidR="00937964">
        <w:t xml:space="preserve"> ” + </w:t>
      </w:r>
      <w:proofErr w:type="gramStart"/>
      <w:r w:rsidR="00937964">
        <w:t>pair[</w:t>
      </w:r>
      <w:proofErr w:type="gramEnd"/>
      <w:r w:rsidR="00937964">
        <w:t>1])</w:t>
      </w:r>
    </w:p>
    <w:p w14:paraId="458F9A31" w14:textId="77777777" w:rsidR="009316F8" w:rsidRDefault="009316F8" w:rsidP="00937964"/>
    <w:p w14:paraId="776730F0" w14:textId="4D4E9B7E" w:rsidR="009316F8" w:rsidRDefault="009316F8" w:rsidP="00937964">
      <w:r>
        <w:t xml:space="preserve">Another useful feature in Python are dictionaries. </w:t>
      </w:r>
      <w:r w:rsidR="00CA1523">
        <w:t xml:space="preserve">Dictionaries </w:t>
      </w:r>
      <w:r w:rsidR="00453950">
        <w:t>are</w:t>
      </w:r>
      <w:r w:rsidR="00CA1523">
        <w:t xml:space="preserve"> another type of data structure</w:t>
      </w:r>
      <w:r w:rsidR="00484D5E">
        <w:t xml:space="preserve"> that we can use to</w:t>
      </w:r>
      <w:r w:rsidR="00CA1523">
        <w:t xml:space="preserve"> store data, </w:t>
      </w:r>
      <w:r w:rsidR="00D3317F">
        <w:t xml:space="preserve">retrieve, update, and delete. </w:t>
      </w:r>
      <w:r w:rsidR="00484D5E">
        <w:t>D</w:t>
      </w:r>
      <w:r w:rsidR="00D3317F">
        <w:t>ictionaries</w:t>
      </w:r>
      <w:r w:rsidR="00484D5E">
        <w:t xml:space="preserve"> work by</w:t>
      </w:r>
      <w:r w:rsidR="00D3317F">
        <w:t xml:space="preserve"> stor</w:t>
      </w:r>
      <w:r w:rsidR="00484D5E">
        <w:t>ing</w:t>
      </w:r>
      <w:r w:rsidR="00BA0DB5">
        <w:t xml:space="preserve"> and organiz</w:t>
      </w:r>
      <w:r w:rsidR="00484D5E">
        <w:t>ing</w:t>
      </w:r>
      <w:r w:rsidR="00D3317F">
        <w:t xml:space="preserve"> data </w:t>
      </w:r>
      <w:r w:rsidR="00A75EA2">
        <w:t>as key</w:t>
      </w:r>
      <w:r w:rsidR="00484D5E">
        <w:t>-</w:t>
      </w:r>
      <w:r w:rsidR="00A75EA2">
        <w:t>value pairs</w:t>
      </w:r>
      <w:r w:rsidR="00484D5E">
        <w:t>.</w:t>
      </w:r>
    </w:p>
    <w:p w14:paraId="0DE9DFD0" w14:textId="77777777" w:rsidR="00484D5E" w:rsidRDefault="00484D5E" w:rsidP="00937964"/>
    <w:p w14:paraId="725042D7" w14:textId="7429C56B" w:rsidR="00484D5E" w:rsidRDefault="00484D5E" w:rsidP="00937964">
      <w:r>
        <w:t xml:space="preserve">Key-value pairs </w:t>
      </w:r>
      <w:r w:rsidR="000F6361">
        <w:t>are</w:t>
      </w:r>
      <w:r w:rsidR="00BA33A3">
        <w:t xml:space="preserve"> a way to store and organize data where each data value is represented with a unique identifier or key. This </w:t>
      </w:r>
      <w:r w:rsidR="000F6361">
        <w:t>makes</w:t>
      </w:r>
      <w:r w:rsidR="00BA33A3">
        <w:t xml:space="preserve"> it easy to </w:t>
      </w:r>
      <w:r w:rsidR="004F1DB0">
        <w:t xml:space="preserve">look up and retrieve the data value by just </w:t>
      </w:r>
      <w:r w:rsidR="000F6361">
        <w:t>using its</w:t>
      </w:r>
      <w:r w:rsidR="004F1DB0">
        <w:t xml:space="preserve"> identifier.</w:t>
      </w:r>
    </w:p>
    <w:p w14:paraId="07D2EB1C" w14:textId="77777777" w:rsidR="000F6361" w:rsidRDefault="000F6361" w:rsidP="00937964"/>
    <w:p w14:paraId="22552900" w14:textId="6BDE0508" w:rsidR="000F6361" w:rsidRDefault="000F6361" w:rsidP="00937964">
      <w:r>
        <w:t>Think of it as a regular language dictionary, the words are the key, and the definition of a word is the data value.</w:t>
      </w:r>
    </w:p>
    <w:p w14:paraId="06BFDCD5" w14:textId="77777777" w:rsidR="00453950" w:rsidRDefault="00453950" w:rsidP="00937964"/>
    <w:p w14:paraId="3028E242" w14:textId="0E8DD995" w:rsidR="00453950" w:rsidRDefault="00591805" w:rsidP="00937964">
      <w:r>
        <w:t xml:space="preserve">Dictionaries are defined using </w:t>
      </w:r>
      <w:proofErr w:type="gramStart"/>
      <w:r>
        <w:t>curly-braces</w:t>
      </w:r>
      <w:proofErr w:type="gramEnd"/>
      <w:r>
        <w:t xml:space="preserve"> {} and you can either create a dictionary empty or with some initial values:</w:t>
      </w:r>
    </w:p>
    <w:p w14:paraId="36D81F5A" w14:textId="77777777" w:rsidR="00591805" w:rsidRDefault="00591805" w:rsidP="00937964"/>
    <w:p w14:paraId="0612A383" w14:textId="21AC8AB2" w:rsidR="00216C7E" w:rsidRDefault="00152A9D" w:rsidP="00F236AA">
      <w:pPr>
        <w:pStyle w:val="SampleOutputCode"/>
        <w:ind w:left="10" w:firstLine="710"/>
      </w:pPr>
      <w:r>
        <w:t>person</w:t>
      </w:r>
      <w:r w:rsidR="00216C7E">
        <w:t xml:space="preserve"> = {}</w:t>
      </w:r>
    </w:p>
    <w:p w14:paraId="2C629EEB" w14:textId="77777777" w:rsidR="00216C7E" w:rsidRDefault="00216C7E" w:rsidP="00F236AA">
      <w:pPr>
        <w:pStyle w:val="SampleOutputCode"/>
        <w:ind w:left="10"/>
      </w:pPr>
    </w:p>
    <w:p w14:paraId="5D094D65" w14:textId="77777777" w:rsidR="00152A9D" w:rsidRDefault="00152A9D" w:rsidP="00F236AA">
      <w:pPr>
        <w:pStyle w:val="SampleOutputCode"/>
        <w:ind w:left="10" w:firstLine="710"/>
      </w:pPr>
      <w:r>
        <w:t>person = {</w:t>
      </w:r>
    </w:p>
    <w:p w14:paraId="79083201" w14:textId="4D5497C7" w:rsidR="00152A9D" w:rsidRDefault="003E0A10" w:rsidP="00F236AA">
      <w:pPr>
        <w:pStyle w:val="SampleOutputCode"/>
        <w:ind w:left="730" w:firstLine="710"/>
      </w:pPr>
      <w:r>
        <w:t>“name”: “John”,</w:t>
      </w:r>
    </w:p>
    <w:p w14:paraId="2683AC8C" w14:textId="1FE53E9A" w:rsidR="003E0A10" w:rsidRDefault="003E0A10" w:rsidP="00F236AA">
      <w:pPr>
        <w:pStyle w:val="SampleOutputCode"/>
        <w:ind w:left="730" w:firstLine="710"/>
      </w:pPr>
      <w:r>
        <w:t>“age”: 25,</w:t>
      </w:r>
    </w:p>
    <w:p w14:paraId="5740E22A" w14:textId="44AB98C5" w:rsidR="003E0A10" w:rsidRDefault="003E0A10" w:rsidP="00F236AA">
      <w:pPr>
        <w:pStyle w:val="SampleOutputCode"/>
        <w:ind w:left="730" w:firstLine="710"/>
      </w:pPr>
      <w:r>
        <w:t>“city”: “Atlanta”</w:t>
      </w:r>
    </w:p>
    <w:p w14:paraId="4C005187" w14:textId="48EAF6BB" w:rsidR="00216C7E" w:rsidRDefault="00152A9D" w:rsidP="00F236AA">
      <w:pPr>
        <w:pStyle w:val="SampleOutputCode"/>
        <w:ind w:left="10" w:firstLine="710"/>
      </w:pPr>
      <w:r>
        <w:t>}</w:t>
      </w:r>
    </w:p>
    <w:p w14:paraId="5FCF9D6F" w14:textId="77777777" w:rsidR="00152A9D" w:rsidRDefault="00152A9D" w:rsidP="00937964"/>
    <w:p w14:paraId="7C750763" w14:textId="520CCD99" w:rsidR="00152A9D" w:rsidRDefault="003E0A10" w:rsidP="00937964">
      <w:r>
        <w:t xml:space="preserve">As you have seen, </w:t>
      </w:r>
      <w:r w:rsidR="00981E8E">
        <w:t xml:space="preserve">the definition of a key-value pair defines the key on the left-side, and the value on the right </w:t>
      </w:r>
      <w:r w:rsidR="00B27C57">
        <w:t>with a colon in between.</w:t>
      </w:r>
    </w:p>
    <w:p w14:paraId="1BB2A263" w14:textId="77777777" w:rsidR="00B27C57" w:rsidRDefault="00B27C57" w:rsidP="00937964"/>
    <w:p w14:paraId="0CF8CD91" w14:textId="23FB92AF" w:rsidR="00B27C57" w:rsidRDefault="00B27C57" w:rsidP="00937964">
      <w:r>
        <w:t xml:space="preserve">You retrieve from a dictionary </w:t>
      </w:r>
      <w:r w:rsidR="002A44A7">
        <w:t>like</w:t>
      </w:r>
      <w:r>
        <w:t xml:space="preserve"> a list, </w:t>
      </w:r>
      <w:r w:rsidR="00F470C6">
        <w:t>call the dictionary and pass the key inside the square-brackets:</w:t>
      </w:r>
    </w:p>
    <w:p w14:paraId="2825697E" w14:textId="77777777" w:rsidR="00F470C6" w:rsidRDefault="00F470C6" w:rsidP="00937964"/>
    <w:p w14:paraId="22E22048" w14:textId="59D1D3C9" w:rsidR="00F470C6" w:rsidRDefault="00F470C6" w:rsidP="00F236AA">
      <w:pPr>
        <w:pStyle w:val="SampleOutputCode"/>
        <w:ind w:left="10" w:firstLine="710"/>
      </w:pPr>
      <w:r>
        <w:t xml:space="preserve">print(person[“name”]) </w:t>
      </w:r>
      <w:r w:rsidRPr="00A501F4">
        <w:rPr>
          <w:i/>
          <w:iCs/>
          <w:color w:val="767171" w:themeColor="background2" w:themeShade="80"/>
        </w:rPr>
        <w:t># prints “John”</w:t>
      </w:r>
    </w:p>
    <w:p w14:paraId="2BDB266D" w14:textId="77777777" w:rsidR="002A44A7" w:rsidRDefault="002A44A7" w:rsidP="00937964"/>
    <w:p w14:paraId="5E420E40" w14:textId="660932CA" w:rsidR="002A44A7" w:rsidRDefault="002A44A7" w:rsidP="00937964">
      <w:r>
        <w:t xml:space="preserve">You can also </w:t>
      </w:r>
      <w:r w:rsidR="008519FD">
        <w:t>add a new key-value entry into the dictionary by calling the dictionary and passing the new key inside the square-brackets:</w:t>
      </w:r>
    </w:p>
    <w:p w14:paraId="1733AD98" w14:textId="77777777" w:rsidR="008519FD" w:rsidRDefault="008519FD" w:rsidP="00937964"/>
    <w:p w14:paraId="6198E59E" w14:textId="41ADC7F9" w:rsidR="007B3EB3" w:rsidRPr="00A501F4" w:rsidRDefault="007B3EB3" w:rsidP="00F236AA">
      <w:pPr>
        <w:pStyle w:val="SampleOutputCode"/>
        <w:ind w:left="10" w:firstLine="710"/>
        <w:rPr>
          <w:i/>
          <w:iCs/>
          <w:color w:val="767171" w:themeColor="background2" w:themeShade="80"/>
        </w:rPr>
      </w:pPr>
      <w:r w:rsidRPr="00A501F4">
        <w:rPr>
          <w:i/>
          <w:iCs/>
          <w:color w:val="767171" w:themeColor="background2" w:themeShade="80"/>
        </w:rPr>
        <w:t xml:space="preserve"># This adds the </w:t>
      </w:r>
      <w:proofErr w:type="spellStart"/>
      <w:r w:rsidRPr="00A501F4">
        <w:rPr>
          <w:i/>
          <w:iCs/>
          <w:color w:val="767171" w:themeColor="background2" w:themeShade="80"/>
        </w:rPr>
        <w:t>lastname</w:t>
      </w:r>
      <w:proofErr w:type="spellEnd"/>
      <w:r w:rsidRPr="00A501F4">
        <w:rPr>
          <w:i/>
          <w:iCs/>
          <w:color w:val="767171" w:themeColor="background2" w:themeShade="80"/>
        </w:rPr>
        <w:t xml:space="preserve"> “doe” into the list</w:t>
      </w:r>
    </w:p>
    <w:p w14:paraId="2FA020BD" w14:textId="1A5C4A3E" w:rsidR="008519FD" w:rsidRDefault="008519FD" w:rsidP="00F236AA">
      <w:pPr>
        <w:pStyle w:val="SampleOutputCode"/>
        <w:ind w:left="10" w:firstLine="710"/>
      </w:pPr>
      <w:r>
        <w:t>person[“</w:t>
      </w:r>
      <w:proofErr w:type="spellStart"/>
      <w:r>
        <w:t>last</w:t>
      </w:r>
      <w:r w:rsidR="00E34B31">
        <w:t>name</w:t>
      </w:r>
      <w:proofErr w:type="spellEnd"/>
      <w:r w:rsidR="00E34B31">
        <w:t xml:space="preserve">”] = “Doe” </w:t>
      </w:r>
    </w:p>
    <w:p w14:paraId="6EBC69E8" w14:textId="77777777" w:rsidR="00420F7E" w:rsidRDefault="00420F7E" w:rsidP="00937964"/>
    <w:p w14:paraId="730E0259" w14:textId="5C10973B" w:rsidR="00420F7E" w:rsidRDefault="000E6840" w:rsidP="00937964">
      <w:r>
        <w:t>To</w:t>
      </w:r>
      <w:r w:rsidR="00420F7E">
        <w:t xml:space="preserve"> update a value in a</w:t>
      </w:r>
      <w:r>
        <w:t xml:space="preserve"> dictionary you can use the `</w:t>
      </w:r>
      <w:proofErr w:type="gramStart"/>
      <w:r>
        <w:t>update(</w:t>
      </w:r>
      <w:proofErr w:type="gramEnd"/>
      <w:r>
        <w:t>)` built-in dictionary function:</w:t>
      </w:r>
    </w:p>
    <w:p w14:paraId="5CBD1FB8" w14:textId="77777777" w:rsidR="000E6840" w:rsidRDefault="000E6840" w:rsidP="00937964"/>
    <w:p w14:paraId="5A762CB1" w14:textId="4BEA4D1E" w:rsidR="007B3EB3" w:rsidRPr="00A501F4" w:rsidRDefault="007B3EB3" w:rsidP="007B3EB3">
      <w:pPr>
        <w:pStyle w:val="SampleOutputCode"/>
        <w:ind w:left="10" w:firstLine="710"/>
        <w:rPr>
          <w:i/>
          <w:iCs/>
          <w:color w:val="767171" w:themeColor="background2" w:themeShade="80"/>
        </w:rPr>
      </w:pPr>
      <w:r w:rsidRPr="00A501F4">
        <w:rPr>
          <w:i/>
          <w:iCs/>
          <w:color w:val="767171" w:themeColor="background2" w:themeShade="80"/>
        </w:rPr>
        <w:t># This changes the name value from “John” to “James”</w:t>
      </w:r>
    </w:p>
    <w:p w14:paraId="0D523AD0" w14:textId="72B30FE8" w:rsidR="000E6840" w:rsidRDefault="002055C4" w:rsidP="00B707CA">
      <w:pPr>
        <w:pStyle w:val="SampleOutputCode"/>
        <w:ind w:left="10" w:firstLine="710"/>
      </w:pPr>
      <w:proofErr w:type="spellStart"/>
      <w:proofErr w:type="gramStart"/>
      <w:r>
        <w:t>person.update</w:t>
      </w:r>
      <w:proofErr w:type="spellEnd"/>
      <w:proofErr w:type="gramEnd"/>
      <w:r>
        <w:t>({“name</w:t>
      </w:r>
      <w:proofErr w:type="gramStart"/>
      <w:r>
        <w:t>” :</w:t>
      </w:r>
      <w:proofErr w:type="gramEnd"/>
      <w:r>
        <w:t xml:space="preserve"> “James”}) </w:t>
      </w:r>
    </w:p>
    <w:p w14:paraId="09356F0B" w14:textId="77777777" w:rsidR="001E2C9B" w:rsidRDefault="001E2C9B" w:rsidP="00937964"/>
    <w:p w14:paraId="0F782F60" w14:textId="5DD15AEB" w:rsidR="001E2C9B" w:rsidRDefault="001E2C9B" w:rsidP="00937964">
      <w:r>
        <w:lastRenderedPageBreak/>
        <w:t xml:space="preserve">Lastly, to remove an element from a dictionary, you can use the del statement </w:t>
      </w:r>
      <w:r w:rsidR="003C24A5">
        <w:t>like</w:t>
      </w:r>
      <w:r>
        <w:t xml:space="preserve"> lists:</w:t>
      </w:r>
    </w:p>
    <w:p w14:paraId="320A8A89" w14:textId="77777777" w:rsidR="001E2C9B" w:rsidRDefault="001E2C9B" w:rsidP="00937964"/>
    <w:p w14:paraId="0753B495" w14:textId="31437EB6" w:rsidR="00BF28F5" w:rsidRPr="00A501F4" w:rsidRDefault="00BF28F5" w:rsidP="00BF28F5">
      <w:pPr>
        <w:pStyle w:val="SampleOutputCode"/>
        <w:ind w:left="10" w:firstLine="710"/>
        <w:rPr>
          <w:i/>
          <w:iCs/>
          <w:color w:val="767171" w:themeColor="background2" w:themeShade="80"/>
        </w:rPr>
      </w:pPr>
      <w:r w:rsidRPr="00A501F4">
        <w:rPr>
          <w:i/>
          <w:iCs/>
          <w:color w:val="767171" w:themeColor="background2" w:themeShade="80"/>
        </w:rPr>
        <w:t xml:space="preserve"># This removes the </w:t>
      </w:r>
      <w:proofErr w:type="spellStart"/>
      <w:proofErr w:type="gramStart"/>
      <w:r w:rsidRPr="00A501F4">
        <w:rPr>
          <w:i/>
          <w:iCs/>
          <w:color w:val="767171" w:themeColor="background2" w:themeShade="80"/>
        </w:rPr>
        <w:t>lastname</w:t>
      </w:r>
      <w:proofErr w:type="spellEnd"/>
      <w:proofErr w:type="gramEnd"/>
      <w:r w:rsidRPr="00A501F4">
        <w:rPr>
          <w:i/>
          <w:iCs/>
          <w:color w:val="767171" w:themeColor="background2" w:themeShade="80"/>
        </w:rPr>
        <w:t xml:space="preserve"> key and value from the list.</w:t>
      </w:r>
    </w:p>
    <w:p w14:paraId="7099A2F3" w14:textId="516413AD" w:rsidR="001E2C9B" w:rsidRDefault="003C24A5" w:rsidP="00BF28F5">
      <w:pPr>
        <w:pStyle w:val="SampleOutputCode"/>
        <w:ind w:left="10" w:firstLine="710"/>
      </w:pPr>
      <w:r>
        <w:t xml:space="preserve">del </w:t>
      </w:r>
      <w:proofErr w:type="gramStart"/>
      <w:r>
        <w:t>person[“</w:t>
      </w:r>
      <w:proofErr w:type="spellStart"/>
      <w:r>
        <w:t>lastname</w:t>
      </w:r>
      <w:proofErr w:type="spellEnd"/>
      <w:r>
        <w:t>”]</w:t>
      </w:r>
      <w:proofErr w:type="gramEnd"/>
      <w:r>
        <w:t xml:space="preserve"> </w:t>
      </w:r>
    </w:p>
    <w:p w14:paraId="4A86129E" w14:textId="77777777" w:rsidR="003C24A5" w:rsidRDefault="003C24A5" w:rsidP="003C24A5">
      <w:pPr>
        <w:ind w:firstLine="0"/>
      </w:pPr>
    </w:p>
    <w:p w14:paraId="68F9671D" w14:textId="77777777" w:rsidR="00F236AA" w:rsidRDefault="00F236AA" w:rsidP="00F236AA">
      <w:r>
        <w:t>As with previous weeks, all labs should have the appropriate file names:</w:t>
      </w:r>
    </w:p>
    <w:p w14:paraId="42F5C3D0" w14:textId="5528FBFE" w:rsidR="00F236AA" w:rsidRDefault="00F236AA" w:rsidP="00F236AA">
      <w:pPr>
        <w:pStyle w:val="ListParagraph"/>
      </w:pPr>
      <w:r>
        <w:t>Lab</w:t>
      </w:r>
      <w:r w:rsidR="00642AA6">
        <w:t>10</w:t>
      </w:r>
      <w:r>
        <w:t>A.py</w:t>
      </w:r>
    </w:p>
    <w:p w14:paraId="03972F2A" w14:textId="5791907B" w:rsidR="00F236AA" w:rsidRDefault="00F236AA" w:rsidP="00647A89">
      <w:pPr>
        <w:pStyle w:val="ListParagraph"/>
      </w:pPr>
      <w:r>
        <w:t>Lab</w:t>
      </w:r>
      <w:r w:rsidR="00642AA6">
        <w:t>10</w:t>
      </w:r>
      <w:r>
        <w:t>B.py</w:t>
      </w:r>
    </w:p>
    <w:p w14:paraId="259DAA79" w14:textId="77777777" w:rsidR="00647A89" w:rsidRDefault="00647A89" w:rsidP="00647A89">
      <w:pPr>
        <w:pStyle w:val="ListParagraph"/>
        <w:numPr>
          <w:ilvl w:val="0"/>
          <w:numId w:val="0"/>
        </w:numPr>
        <w:ind w:left="576"/>
      </w:pPr>
    </w:p>
    <w:p w14:paraId="50BF39A6" w14:textId="555A1F90" w:rsidR="00F236AA" w:rsidRDefault="00F236AA" w:rsidP="00F236AA">
      <w:r>
        <w:t xml:space="preserve">Lastly, make sure you review the sample output and make sure the output of your program follows the exact same format including the input statements, print statement, etc. As always, user input is shown in </w:t>
      </w:r>
      <w:r w:rsidRPr="00A501F4">
        <w:rPr>
          <w:b/>
          <w:bCs/>
          <w:color w:val="ED0000"/>
        </w:rPr>
        <w:t>red</w:t>
      </w:r>
      <w:r w:rsidRPr="00A501F4">
        <w:rPr>
          <w:color w:val="ED0000"/>
        </w:rPr>
        <w:t xml:space="preserve"> </w:t>
      </w:r>
      <w:r>
        <w:t xml:space="preserve">and </w:t>
      </w:r>
      <w:r w:rsidRPr="00A501F4">
        <w:rPr>
          <w:b/>
          <w:bCs/>
          <w:color w:val="ED0000"/>
        </w:rPr>
        <w:t>bold</w:t>
      </w:r>
      <w:r>
        <w:t>.</w:t>
      </w:r>
    </w:p>
    <w:p w14:paraId="7D79B50B" w14:textId="77777777" w:rsidR="00F236AA" w:rsidRDefault="00F236AA">
      <w:pPr>
        <w:spacing w:after="160" w:line="278" w:lineRule="auto"/>
        <w:ind w:firstLine="0"/>
        <w:outlineLvl w:val="9"/>
      </w:pPr>
      <w:r>
        <w:br w:type="page"/>
      </w:r>
    </w:p>
    <w:p w14:paraId="611DF558" w14:textId="6677D0F8" w:rsidR="003C24A5" w:rsidRDefault="008B079D" w:rsidP="003D0DD1">
      <w:pPr>
        <w:pStyle w:val="Heading1"/>
      </w:pPr>
      <w:r>
        <w:lastRenderedPageBreak/>
        <w:t>Lab</w:t>
      </w:r>
      <w:r w:rsidR="00642AA6">
        <w:t>10</w:t>
      </w:r>
      <w:proofErr w:type="gramStart"/>
      <w:r>
        <w:t>A :</w:t>
      </w:r>
      <w:proofErr w:type="gramEnd"/>
      <w:r>
        <w:t xml:space="preserve"> All math, all the time</w:t>
      </w:r>
    </w:p>
    <w:p w14:paraId="5DA25DFC" w14:textId="3308EB68" w:rsidR="008B079D" w:rsidRDefault="008B079D" w:rsidP="00F236AA">
      <w:r>
        <w:t xml:space="preserve">Write a method </w:t>
      </w:r>
      <w:r w:rsidR="00DE7838">
        <w:t>`</w:t>
      </w:r>
      <w:proofErr w:type="spellStart"/>
      <w:proofErr w:type="gramStart"/>
      <w:r w:rsidR="00DE7838">
        <w:t>allMath</w:t>
      </w:r>
      <w:proofErr w:type="spellEnd"/>
      <w:r w:rsidR="00DE7838">
        <w:t>(</w:t>
      </w:r>
      <w:proofErr w:type="gramEnd"/>
      <w:r w:rsidR="00DE7838">
        <w:t>)` which takes in two numbers as inputs and returns a tuple containing the result of each arithmetic operation between both numbers in the following order: addition, subtraction, multiplication, division, floor division, modulus, and power. If one of the operations requires a division by 0, replace its result with `None`.</w:t>
      </w:r>
    </w:p>
    <w:p w14:paraId="261FA1B7" w14:textId="77777777" w:rsidR="00DE7838" w:rsidRDefault="00DE7838" w:rsidP="00F236AA"/>
    <w:p w14:paraId="599A806D" w14:textId="2BFB563F" w:rsidR="00DE7838" w:rsidRDefault="00DE7838" w:rsidP="00F236AA">
      <w:r>
        <w:t>For example:</w:t>
      </w:r>
    </w:p>
    <w:p w14:paraId="70D92BE7" w14:textId="77777777" w:rsidR="005D49A7" w:rsidRDefault="005D49A7" w:rsidP="003D0DD1">
      <w:pPr>
        <w:pStyle w:val="ListParagraph"/>
      </w:pPr>
      <w:proofErr w:type="spellStart"/>
      <w:proofErr w:type="gramStart"/>
      <w:r w:rsidRPr="00E27B5B">
        <w:t>allMath</w:t>
      </w:r>
      <w:proofErr w:type="spellEnd"/>
      <w:r w:rsidRPr="00E27B5B">
        <w:t>(</w:t>
      </w:r>
      <w:proofErr w:type="gramEnd"/>
      <w:r w:rsidRPr="00E27B5B">
        <w:t>2, 3) would return the tuple (5, -1, 6, 0.6666666666666666, 0, 2, 8)</w:t>
      </w:r>
    </w:p>
    <w:p w14:paraId="56763FF7" w14:textId="77777777" w:rsidR="005D49A7" w:rsidRDefault="005D49A7" w:rsidP="003D0DD1">
      <w:pPr>
        <w:pStyle w:val="ListParagraph"/>
      </w:pPr>
      <w:proofErr w:type="spellStart"/>
      <w:proofErr w:type="gramStart"/>
      <w:r>
        <w:t>allMath</w:t>
      </w:r>
      <w:proofErr w:type="spellEnd"/>
      <w:r>
        <w:t>(</w:t>
      </w:r>
      <w:proofErr w:type="gramEnd"/>
      <w:r>
        <w:t xml:space="preserve">1, 8) would return the tuple </w:t>
      </w:r>
      <w:r w:rsidRPr="00357A30">
        <w:t xml:space="preserve">(9, -7, 8, 0.125, </w:t>
      </w:r>
      <w:proofErr w:type="gramStart"/>
      <w:r w:rsidRPr="00357A30">
        <w:t>0, 1</w:t>
      </w:r>
      <w:proofErr w:type="gramEnd"/>
      <w:r w:rsidRPr="00357A30">
        <w:t>, 1)</w:t>
      </w:r>
    </w:p>
    <w:p w14:paraId="1180DB19" w14:textId="77777777" w:rsidR="005D49A7" w:rsidRDefault="005D49A7" w:rsidP="003D0DD1">
      <w:pPr>
        <w:pStyle w:val="ListParagraph"/>
      </w:pPr>
      <w:proofErr w:type="spellStart"/>
      <w:proofErr w:type="gramStart"/>
      <w:r>
        <w:t>allMath</w:t>
      </w:r>
      <w:proofErr w:type="spellEnd"/>
      <w:r>
        <w:t>(</w:t>
      </w:r>
      <w:proofErr w:type="gramEnd"/>
      <w:r>
        <w:t xml:space="preserve">6, 0) would return the tuple </w:t>
      </w:r>
      <w:r w:rsidRPr="00357A30">
        <w:t>(6, 6, 0, None, None, None, 1)</w:t>
      </w:r>
    </w:p>
    <w:p w14:paraId="176204EF" w14:textId="77777777" w:rsidR="005D49A7" w:rsidRDefault="005D49A7" w:rsidP="003D0DD1">
      <w:pPr>
        <w:pStyle w:val="ListParagraph"/>
      </w:pPr>
      <w:proofErr w:type="spellStart"/>
      <w:proofErr w:type="gramStart"/>
      <w:r>
        <w:t>allMath</w:t>
      </w:r>
      <w:proofErr w:type="spellEnd"/>
      <w:r>
        <w:t>(</w:t>
      </w:r>
      <w:proofErr w:type="gramEnd"/>
      <w:r>
        <w:t xml:space="preserve">7, 8) would return the tuple </w:t>
      </w:r>
      <w:r w:rsidRPr="00357A30">
        <w:t>(15, -1, 56, 0.875, 0, 7, 5764801)</w:t>
      </w:r>
    </w:p>
    <w:p w14:paraId="0CF62309" w14:textId="77777777" w:rsidR="005D49A7" w:rsidRDefault="005D49A7" w:rsidP="005D49A7"/>
    <w:p w14:paraId="09BF2A0F" w14:textId="58306A83" w:rsidR="005D49A7" w:rsidRDefault="005D49A7" w:rsidP="005D49A7">
      <w:r>
        <w:t xml:space="preserve">On the main program, prompt the user for two numbers, pass those </w:t>
      </w:r>
      <w:r w:rsidR="006E55A4">
        <w:t>numbers to the `</w:t>
      </w:r>
      <w:proofErr w:type="spellStart"/>
      <w:proofErr w:type="gramStart"/>
      <w:r w:rsidR="006E55A4">
        <w:t>allMath</w:t>
      </w:r>
      <w:proofErr w:type="spellEnd"/>
      <w:r w:rsidR="006E55A4">
        <w:t>(</w:t>
      </w:r>
      <w:proofErr w:type="gramEnd"/>
      <w:r w:rsidR="006E55A4">
        <w:t>)` function, and then print out the result.</w:t>
      </w:r>
    </w:p>
    <w:p w14:paraId="5AECE813" w14:textId="77777777" w:rsidR="006E55A4" w:rsidRDefault="006E55A4" w:rsidP="005D49A7"/>
    <w:p w14:paraId="285693E7" w14:textId="4E18648A" w:rsidR="006E55A4" w:rsidRDefault="006E55A4" w:rsidP="003D0DD1">
      <w:pPr>
        <w:pStyle w:val="Heading2"/>
      </w:pPr>
      <w:r>
        <w:t>Note</w:t>
      </w:r>
    </w:p>
    <w:p w14:paraId="624A4FC3" w14:textId="009D93C0" w:rsidR="006E55A4" w:rsidRDefault="006E55A4" w:rsidP="003D0DD1">
      <w:pPr>
        <w:pStyle w:val="ListParagraph"/>
      </w:pPr>
      <w:r>
        <w:t>You can assume both inputs are valid numbers (i.e., you do not need to check if the inputs are numbers)</w:t>
      </w:r>
    </w:p>
    <w:p w14:paraId="2A7A705E" w14:textId="6942557E" w:rsidR="00F045EC" w:rsidRDefault="00F045EC" w:rsidP="003D0DD1">
      <w:pPr>
        <w:pStyle w:val="ListParagraph"/>
      </w:pPr>
      <w:r>
        <w:t>Remember that while tuples are immutable, you can concatenate two tuples, much like you would with strings.</w:t>
      </w:r>
    </w:p>
    <w:p w14:paraId="140CDE39" w14:textId="77777777" w:rsidR="003D0DD1" w:rsidRDefault="003D0DD1" w:rsidP="005D49A7"/>
    <w:p w14:paraId="7BA0527B" w14:textId="5AC93C0E" w:rsidR="003D0DD1" w:rsidRDefault="003D0DD1" w:rsidP="003D0DD1">
      <w:pPr>
        <w:pStyle w:val="Heading2"/>
      </w:pPr>
      <w:r>
        <w:t>Sample Output #1:</w:t>
      </w:r>
    </w:p>
    <w:p w14:paraId="787F2954" w14:textId="77777777" w:rsidR="003D0DD1" w:rsidRPr="003D0DD1" w:rsidRDefault="003D0DD1" w:rsidP="003D0DD1">
      <w:pPr>
        <w:pStyle w:val="SampleOutputCode"/>
      </w:pPr>
      <w:r w:rsidRPr="003D0DD1">
        <w:t xml:space="preserve">Enter your first number: </w:t>
      </w:r>
      <w:r w:rsidRPr="00A501F4">
        <w:rPr>
          <w:b/>
          <w:bCs/>
          <w:color w:val="ED0000"/>
        </w:rPr>
        <w:t>5</w:t>
      </w:r>
    </w:p>
    <w:p w14:paraId="41617606" w14:textId="77777777" w:rsidR="003D0DD1" w:rsidRPr="003D0DD1" w:rsidRDefault="003D0DD1" w:rsidP="003D0DD1">
      <w:pPr>
        <w:pStyle w:val="SampleOutputCode"/>
      </w:pPr>
      <w:r w:rsidRPr="003D0DD1">
        <w:t xml:space="preserve">Enter your second number: </w:t>
      </w:r>
      <w:r w:rsidRPr="00A501F4">
        <w:rPr>
          <w:b/>
          <w:bCs/>
          <w:color w:val="ED0000"/>
        </w:rPr>
        <w:t>4</w:t>
      </w:r>
    </w:p>
    <w:p w14:paraId="52F99D6B" w14:textId="77777777" w:rsidR="003D0DD1" w:rsidRPr="003D0DD1" w:rsidRDefault="003D0DD1" w:rsidP="003D0DD1">
      <w:pPr>
        <w:pStyle w:val="SampleOutputCode"/>
      </w:pPr>
      <w:r w:rsidRPr="003D0DD1">
        <w:t>Your resulting tuple is (9, 1, 20, 1.25, 1, 1, 625)</w:t>
      </w:r>
    </w:p>
    <w:p w14:paraId="4D18F886" w14:textId="77777777" w:rsidR="003D0DD1" w:rsidRDefault="003D0DD1" w:rsidP="003D0DD1">
      <w:pPr>
        <w:pStyle w:val="SampleOutputCode"/>
      </w:pPr>
    </w:p>
    <w:p w14:paraId="305BCE8F" w14:textId="5FFB7C16" w:rsidR="003D0DD1" w:rsidRPr="003D0DD1" w:rsidRDefault="003D0DD1" w:rsidP="003D0DD1">
      <w:pPr>
        <w:pStyle w:val="Heading2"/>
      </w:pPr>
      <w:r>
        <w:t>Sample Output #2:</w:t>
      </w:r>
    </w:p>
    <w:p w14:paraId="520300AC" w14:textId="77777777" w:rsidR="003D0DD1" w:rsidRPr="003D0DD1" w:rsidRDefault="003D0DD1" w:rsidP="003D0DD1">
      <w:pPr>
        <w:pStyle w:val="SampleOutputCode"/>
      </w:pPr>
      <w:r w:rsidRPr="003D0DD1">
        <w:t xml:space="preserve">Enter your first number: </w:t>
      </w:r>
      <w:r w:rsidRPr="00A501F4">
        <w:rPr>
          <w:b/>
          <w:bCs/>
          <w:color w:val="ED0000"/>
        </w:rPr>
        <w:t>8</w:t>
      </w:r>
    </w:p>
    <w:p w14:paraId="583DB813" w14:textId="77777777" w:rsidR="003D0DD1" w:rsidRPr="003D0DD1" w:rsidRDefault="003D0DD1" w:rsidP="003D0DD1">
      <w:pPr>
        <w:pStyle w:val="SampleOutputCode"/>
      </w:pPr>
      <w:r w:rsidRPr="003D0DD1">
        <w:t xml:space="preserve">Enter your second number: </w:t>
      </w:r>
      <w:r w:rsidRPr="00A501F4">
        <w:rPr>
          <w:b/>
          <w:bCs/>
          <w:color w:val="ED0000"/>
        </w:rPr>
        <w:t>0</w:t>
      </w:r>
    </w:p>
    <w:p w14:paraId="52CB98D4" w14:textId="77777777" w:rsidR="003D0DD1" w:rsidRPr="003D0DD1" w:rsidRDefault="003D0DD1" w:rsidP="003D0DD1">
      <w:pPr>
        <w:pStyle w:val="SampleOutputCode"/>
      </w:pPr>
      <w:r w:rsidRPr="003D0DD1">
        <w:t>Your resulting tuple is (8, 8, 0, None, None, None, 1)</w:t>
      </w:r>
    </w:p>
    <w:p w14:paraId="67B2D461" w14:textId="77777777" w:rsidR="003D0DD1" w:rsidRDefault="003D0DD1" w:rsidP="003D0DD1">
      <w:pPr>
        <w:pStyle w:val="SampleOutputCode"/>
      </w:pPr>
    </w:p>
    <w:p w14:paraId="600A0FBD" w14:textId="65010E52" w:rsidR="003D0DD1" w:rsidRPr="003D0DD1" w:rsidRDefault="003D0DD1" w:rsidP="003D0DD1">
      <w:pPr>
        <w:pStyle w:val="Heading2"/>
      </w:pPr>
      <w:r>
        <w:t>Sample Output #3:</w:t>
      </w:r>
    </w:p>
    <w:p w14:paraId="528A857F" w14:textId="77777777" w:rsidR="003D0DD1" w:rsidRPr="003D0DD1" w:rsidRDefault="003D0DD1" w:rsidP="003D0DD1">
      <w:pPr>
        <w:pStyle w:val="SampleOutputCode"/>
      </w:pPr>
      <w:r w:rsidRPr="003D0DD1">
        <w:t xml:space="preserve">Enter your first number: </w:t>
      </w:r>
      <w:r w:rsidRPr="00A501F4">
        <w:rPr>
          <w:b/>
          <w:bCs/>
          <w:color w:val="ED0000"/>
        </w:rPr>
        <w:t>239</w:t>
      </w:r>
    </w:p>
    <w:p w14:paraId="2730476F" w14:textId="77777777" w:rsidR="003D0DD1" w:rsidRPr="003D0DD1" w:rsidRDefault="003D0DD1" w:rsidP="003D0DD1">
      <w:pPr>
        <w:pStyle w:val="SampleOutputCode"/>
      </w:pPr>
      <w:r w:rsidRPr="003D0DD1">
        <w:t xml:space="preserve">Enter your second number: </w:t>
      </w:r>
      <w:r w:rsidRPr="00A501F4">
        <w:rPr>
          <w:b/>
          <w:bCs/>
          <w:color w:val="ED0000"/>
        </w:rPr>
        <w:t>19</w:t>
      </w:r>
    </w:p>
    <w:p w14:paraId="49628764" w14:textId="02312F31" w:rsidR="003D0DD1" w:rsidRDefault="003D0DD1" w:rsidP="003D0DD1">
      <w:pPr>
        <w:pStyle w:val="SampleOutputCode"/>
      </w:pPr>
      <w:r w:rsidRPr="003D0DD1">
        <w:t>Your resulting tuple is (258, 220, 4541, 12.578947368421053, 12, 11, 1547248669875101348163600707196216422023050959)</w:t>
      </w:r>
    </w:p>
    <w:p w14:paraId="0245D6EB" w14:textId="7C0EF326" w:rsidR="003D0DD1" w:rsidRDefault="003D0DD1">
      <w:pPr>
        <w:spacing w:after="160" w:line="278" w:lineRule="auto"/>
        <w:ind w:firstLine="0"/>
        <w:outlineLvl w:val="9"/>
      </w:pPr>
      <w:r>
        <w:br w:type="page"/>
      </w:r>
    </w:p>
    <w:p w14:paraId="66A8270B" w14:textId="08F061DC" w:rsidR="00647A89" w:rsidRDefault="003D0DD1" w:rsidP="008C5617">
      <w:pPr>
        <w:pStyle w:val="Heading1"/>
      </w:pPr>
      <w:r>
        <w:lastRenderedPageBreak/>
        <w:t>Lab</w:t>
      </w:r>
      <w:r w:rsidR="00642AA6">
        <w:t>10</w:t>
      </w:r>
      <w:r>
        <w:t xml:space="preserve">B: </w:t>
      </w:r>
      <w:r w:rsidR="00647A89">
        <w:t>User Authentication</w:t>
      </w:r>
    </w:p>
    <w:p w14:paraId="1E860EB6" w14:textId="77777777" w:rsidR="000857B6" w:rsidRDefault="00B318F9" w:rsidP="00647A89">
      <w:r>
        <w:t>Build a program that authenticates the user login by asking the user for a username and a password.</w:t>
      </w:r>
      <w:r w:rsidR="00FE0621">
        <w:t xml:space="preserve"> For this program, you are going to use a dictionary to store the user’s data. This is not ideal but just for this lab we are going to </w:t>
      </w:r>
      <w:r w:rsidR="009C577C">
        <w:t>use the user’s username as the key and the password as the value for the username key.</w:t>
      </w:r>
    </w:p>
    <w:p w14:paraId="4C04AB8F" w14:textId="77777777" w:rsidR="000857B6" w:rsidRDefault="000857B6" w:rsidP="00647A89"/>
    <w:p w14:paraId="793371A1" w14:textId="6BD04115" w:rsidR="000857B6" w:rsidRDefault="000857B6" w:rsidP="008C5617">
      <w:pPr>
        <w:pStyle w:val="Heading2"/>
      </w:pPr>
      <w:r>
        <w:t>Requirements</w:t>
      </w:r>
    </w:p>
    <w:p w14:paraId="25423FB3" w14:textId="77777777" w:rsidR="000857B6" w:rsidRDefault="000857B6" w:rsidP="008C5617">
      <w:pPr>
        <w:pStyle w:val="ListParagraph"/>
      </w:pPr>
      <w:r>
        <w:t>The program must use a dictionary that stores the user password using the username as the key.</w:t>
      </w:r>
    </w:p>
    <w:p w14:paraId="3BA59933" w14:textId="77777777" w:rsidR="00164347" w:rsidRDefault="00164347" w:rsidP="008C5617">
      <w:pPr>
        <w:pStyle w:val="ListParagraph"/>
      </w:pPr>
      <w:r>
        <w:t>The program should be able to hold multiple user login information,</w:t>
      </w:r>
    </w:p>
    <w:p w14:paraId="1213251B" w14:textId="77777777" w:rsidR="005102B7" w:rsidRDefault="00164347" w:rsidP="008C5617">
      <w:pPr>
        <w:pStyle w:val="ListParagraph"/>
      </w:pPr>
      <w:r>
        <w:t xml:space="preserve">The program should also feature a </w:t>
      </w:r>
      <w:r w:rsidR="005102B7">
        <w:t>“registration” option that asks the user for a username and password and adds it to the dictionary.</w:t>
      </w:r>
    </w:p>
    <w:p w14:paraId="7F891D39" w14:textId="77777777" w:rsidR="003A61C2" w:rsidRDefault="005102B7" w:rsidP="008C5617">
      <w:pPr>
        <w:pStyle w:val="ListParagraph"/>
      </w:pPr>
      <w:r>
        <w:t xml:space="preserve">If the login fails by either incorrect username, incorrect password, or </w:t>
      </w:r>
      <w:r w:rsidR="003A61C2">
        <w:t>if the username does not exist in the dictionary, the program should output “Incorrect Username/Password”</w:t>
      </w:r>
    </w:p>
    <w:p w14:paraId="347685A6" w14:textId="39C7C8C6" w:rsidR="00D7447A" w:rsidRDefault="00D7447A" w:rsidP="008C5617">
      <w:pPr>
        <w:pStyle w:val="ListParagraph"/>
      </w:pPr>
      <w:r>
        <w:t>If a login is successful, the program should show a different set of options</w:t>
      </w:r>
      <w:r w:rsidR="00D259F7">
        <w:t>: log out</w:t>
      </w:r>
      <w:r w:rsidR="00FE4D9B">
        <w:t>,</w:t>
      </w:r>
      <w:r w:rsidR="00D259F7">
        <w:t xml:space="preserve"> change password</w:t>
      </w:r>
      <w:r w:rsidR="00FE4D9B">
        <w:t>, and exit</w:t>
      </w:r>
    </w:p>
    <w:p w14:paraId="66103EC5" w14:textId="62571798" w:rsidR="00D259F7" w:rsidRDefault="00D259F7" w:rsidP="008C5617">
      <w:pPr>
        <w:pStyle w:val="ListParagraph"/>
      </w:pPr>
      <w:r>
        <w:t xml:space="preserve">If the user chooses to log out, the program should go back to asking for login, register, or </w:t>
      </w:r>
      <w:r w:rsidR="00FE4D9B">
        <w:t>exit.</w:t>
      </w:r>
    </w:p>
    <w:p w14:paraId="703F0F35" w14:textId="65AFAC14" w:rsidR="00FE4D9B" w:rsidRDefault="00FE4D9B" w:rsidP="008C5617">
      <w:pPr>
        <w:pStyle w:val="ListParagraph"/>
      </w:pPr>
      <w:r>
        <w:t xml:space="preserve">If the user chooses to change password, </w:t>
      </w:r>
      <w:r w:rsidR="00F7741A">
        <w:t xml:space="preserve">input the new password and </w:t>
      </w:r>
      <w:r w:rsidR="008C5617">
        <w:t>update it</w:t>
      </w:r>
      <w:r w:rsidR="00F7741A">
        <w:t xml:space="preserve"> in the dictionary.</w:t>
      </w:r>
    </w:p>
    <w:p w14:paraId="314A3627" w14:textId="7654AE2C" w:rsidR="00D33D5B" w:rsidRDefault="003A61C2" w:rsidP="00D33D5B">
      <w:pPr>
        <w:pStyle w:val="ListParagraph"/>
      </w:pPr>
      <w:r>
        <w:t xml:space="preserve">The program stops </w:t>
      </w:r>
      <w:r w:rsidR="00D7447A">
        <w:t xml:space="preserve">if </w:t>
      </w:r>
      <w:r>
        <w:t>the user chooses to terminate it.</w:t>
      </w:r>
    </w:p>
    <w:p w14:paraId="180860F2" w14:textId="0C2BE7C4" w:rsidR="00D33D5B" w:rsidRDefault="003C5B76" w:rsidP="00D33D5B">
      <w:pPr>
        <w:pStyle w:val="ListParagraph"/>
      </w:pPr>
      <w:r>
        <w:t xml:space="preserve">Do not worry </w:t>
      </w:r>
      <w:proofErr w:type="gramStart"/>
      <w:r>
        <w:t>with</w:t>
      </w:r>
      <w:proofErr w:type="gramEnd"/>
      <w:r>
        <w:t xml:space="preserve"> input validation or option validation, assume the user will always follow the correct program flow and input the correct options.</w:t>
      </w:r>
    </w:p>
    <w:p w14:paraId="21BE73DD" w14:textId="77777777" w:rsidR="005D3AFB" w:rsidRDefault="005D3AFB" w:rsidP="00647A89"/>
    <w:p w14:paraId="71BBC596" w14:textId="464F3038" w:rsidR="003D0DD1" w:rsidRDefault="005D3AFB" w:rsidP="008C5617">
      <w:pPr>
        <w:pStyle w:val="Heading2"/>
      </w:pPr>
      <w:r>
        <w:t>Sample output #1:</w:t>
      </w:r>
      <w:r w:rsidR="003D0DD1">
        <w:t xml:space="preserve"> </w:t>
      </w:r>
    </w:p>
    <w:p w14:paraId="46A01478" w14:textId="77777777" w:rsidR="00210785" w:rsidRDefault="00210785" w:rsidP="008C5617">
      <w:pPr>
        <w:pStyle w:val="SampleOutputCode"/>
      </w:pPr>
      <w:r>
        <w:t>Choose an option</w:t>
      </w:r>
    </w:p>
    <w:p w14:paraId="063E0D13" w14:textId="77777777" w:rsidR="00210785" w:rsidRDefault="00210785" w:rsidP="008C5617">
      <w:pPr>
        <w:pStyle w:val="SampleOutputCode"/>
      </w:pPr>
      <w:r>
        <w:t>1 - Login</w:t>
      </w:r>
    </w:p>
    <w:p w14:paraId="15883E56" w14:textId="77777777" w:rsidR="00210785" w:rsidRDefault="00210785" w:rsidP="008C5617">
      <w:pPr>
        <w:pStyle w:val="SampleOutputCode"/>
      </w:pPr>
      <w:r>
        <w:t>2 - Register</w:t>
      </w:r>
    </w:p>
    <w:p w14:paraId="26CC3812" w14:textId="77777777" w:rsidR="00210785" w:rsidRDefault="00210785" w:rsidP="008C5617">
      <w:pPr>
        <w:pStyle w:val="SampleOutputCode"/>
      </w:pPr>
      <w:r>
        <w:t>E - Exit</w:t>
      </w:r>
    </w:p>
    <w:p w14:paraId="038FC151" w14:textId="77777777" w:rsidR="00210785" w:rsidRPr="00A501F4" w:rsidRDefault="00210785" w:rsidP="008C5617">
      <w:pPr>
        <w:pStyle w:val="SampleOutputCode"/>
        <w:rPr>
          <w:b/>
          <w:bCs/>
          <w:color w:val="ED0000"/>
        </w:rPr>
      </w:pPr>
      <w:r w:rsidRPr="00A501F4">
        <w:rPr>
          <w:b/>
          <w:bCs/>
          <w:color w:val="ED0000"/>
        </w:rPr>
        <w:t>1</w:t>
      </w:r>
    </w:p>
    <w:p w14:paraId="3CF7EB6F" w14:textId="77777777" w:rsidR="00210785" w:rsidRDefault="00210785" w:rsidP="008C5617">
      <w:pPr>
        <w:pStyle w:val="SampleOutputCode"/>
      </w:pPr>
    </w:p>
    <w:p w14:paraId="0E0FE535" w14:textId="77777777" w:rsidR="00210785" w:rsidRDefault="00210785" w:rsidP="008C5617">
      <w:pPr>
        <w:pStyle w:val="SampleOutputCode"/>
      </w:pPr>
      <w:r>
        <w:t>[Login]</w:t>
      </w:r>
    </w:p>
    <w:p w14:paraId="12D8DA9A" w14:textId="77777777" w:rsidR="00210785" w:rsidRDefault="00210785" w:rsidP="008C5617">
      <w:pPr>
        <w:pStyle w:val="SampleOutputCode"/>
      </w:pPr>
      <w:r>
        <w:t xml:space="preserve">Username: </w:t>
      </w:r>
      <w:r w:rsidRPr="00A501F4">
        <w:rPr>
          <w:b/>
          <w:bCs/>
          <w:color w:val="ED0000"/>
        </w:rPr>
        <w:t>jdoe01</w:t>
      </w:r>
    </w:p>
    <w:p w14:paraId="24471034" w14:textId="77777777" w:rsidR="00210785" w:rsidRDefault="00210785" w:rsidP="008C5617">
      <w:pPr>
        <w:pStyle w:val="SampleOutputCode"/>
      </w:pPr>
      <w:r>
        <w:t xml:space="preserve">Password: </w:t>
      </w:r>
      <w:r w:rsidRPr="00A501F4">
        <w:rPr>
          <w:b/>
          <w:bCs/>
          <w:color w:val="ED0000"/>
        </w:rPr>
        <w:t>4321</w:t>
      </w:r>
    </w:p>
    <w:p w14:paraId="55454E97" w14:textId="77777777" w:rsidR="00210785" w:rsidRDefault="00210785" w:rsidP="008C5617">
      <w:pPr>
        <w:pStyle w:val="SampleOutputCode"/>
      </w:pPr>
      <w:r>
        <w:t>Incorrect username/password!</w:t>
      </w:r>
    </w:p>
    <w:p w14:paraId="5EE4DD6E" w14:textId="77777777" w:rsidR="00210785" w:rsidRDefault="00210785" w:rsidP="008C5617">
      <w:pPr>
        <w:pStyle w:val="SampleOutputCode"/>
      </w:pPr>
    </w:p>
    <w:p w14:paraId="0D0FB85B" w14:textId="77777777" w:rsidR="00210785" w:rsidRDefault="00210785" w:rsidP="008C5617">
      <w:pPr>
        <w:pStyle w:val="SampleOutputCode"/>
      </w:pPr>
      <w:r>
        <w:t>Choose an option</w:t>
      </w:r>
    </w:p>
    <w:p w14:paraId="2F20240C" w14:textId="77777777" w:rsidR="00210785" w:rsidRDefault="00210785" w:rsidP="008C5617">
      <w:pPr>
        <w:pStyle w:val="SampleOutputCode"/>
      </w:pPr>
      <w:r>
        <w:t>1 - Login</w:t>
      </w:r>
    </w:p>
    <w:p w14:paraId="7F13A18B" w14:textId="77777777" w:rsidR="00210785" w:rsidRDefault="00210785" w:rsidP="008C5617">
      <w:pPr>
        <w:pStyle w:val="SampleOutputCode"/>
      </w:pPr>
      <w:r>
        <w:t>2 - Register</w:t>
      </w:r>
    </w:p>
    <w:p w14:paraId="2F2952C0" w14:textId="77777777" w:rsidR="00210785" w:rsidRDefault="00210785" w:rsidP="008C5617">
      <w:pPr>
        <w:pStyle w:val="SampleOutputCode"/>
      </w:pPr>
      <w:r>
        <w:t>E - Exit</w:t>
      </w:r>
    </w:p>
    <w:p w14:paraId="5F584FF6" w14:textId="77777777" w:rsidR="00210785" w:rsidRPr="003C5B76" w:rsidRDefault="00210785" w:rsidP="008C5617">
      <w:pPr>
        <w:pStyle w:val="SampleOutputCode"/>
        <w:rPr>
          <w:b/>
          <w:bCs/>
        </w:rPr>
      </w:pPr>
      <w:r w:rsidRPr="00A501F4">
        <w:rPr>
          <w:b/>
          <w:bCs/>
          <w:color w:val="ED0000"/>
        </w:rPr>
        <w:t>2</w:t>
      </w:r>
    </w:p>
    <w:p w14:paraId="5A0083C1" w14:textId="77777777" w:rsidR="00210785" w:rsidRDefault="00210785" w:rsidP="008C5617">
      <w:pPr>
        <w:pStyle w:val="SampleOutputCode"/>
      </w:pPr>
    </w:p>
    <w:p w14:paraId="60CB78D3" w14:textId="77777777" w:rsidR="00210785" w:rsidRDefault="00210785" w:rsidP="008C5617">
      <w:pPr>
        <w:pStyle w:val="SampleOutputCode"/>
      </w:pPr>
      <w:r>
        <w:t>[Register]</w:t>
      </w:r>
    </w:p>
    <w:p w14:paraId="78E71E33" w14:textId="77777777" w:rsidR="00210785" w:rsidRDefault="00210785" w:rsidP="008C5617">
      <w:pPr>
        <w:pStyle w:val="SampleOutputCode"/>
      </w:pPr>
      <w:r>
        <w:t xml:space="preserve">Username: </w:t>
      </w:r>
      <w:r w:rsidRPr="00A501F4">
        <w:rPr>
          <w:b/>
          <w:bCs/>
          <w:color w:val="ED0000"/>
        </w:rPr>
        <w:t>jdoe01</w:t>
      </w:r>
    </w:p>
    <w:p w14:paraId="557E8BC7" w14:textId="77777777" w:rsidR="00210785" w:rsidRDefault="00210785" w:rsidP="008C5617">
      <w:pPr>
        <w:pStyle w:val="SampleOutputCode"/>
      </w:pPr>
      <w:r>
        <w:t xml:space="preserve">Password: </w:t>
      </w:r>
      <w:r w:rsidRPr="00A501F4">
        <w:rPr>
          <w:b/>
          <w:bCs/>
          <w:color w:val="ED0000"/>
        </w:rPr>
        <w:t>4321</w:t>
      </w:r>
    </w:p>
    <w:p w14:paraId="72C537DE" w14:textId="77777777" w:rsidR="00210785" w:rsidRDefault="00210785" w:rsidP="008C5617">
      <w:pPr>
        <w:pStyle w:val="SampleOutputCode"/>
      </w:pPr>
      <w:r>
        <w:t>User successfully added!</w:t>
      </w:r>
    </w:p>
    <w:p w14:paraId="12FD330B" w14:textId="77777777" w:rsidR="00210785" w:rsidRDefault="00210785" w:rsidP="008C5617">
      <w:pPr>
        <w:pStyle w:val="SampleOutputCode"/>
      </w:pPr>
    </w:p>
    <w:p w14:paraId="169BD5FC" w14:textId="77777777" w:rsidR="00210785" w:rsidRDefault="00210785" w:rsidP="008C5617">
      <w:pPr>
        <w:pStyle w:val="SampleOutputCode"/>
      </w:pPr>
      <w:r>
        <w:t>Choose an option</w:t>
      </w:r>
    </w:p>
    <w:p w14:paraId="736CE5BB" w14:textId="77777777" w:rsidR="00210785" w:rsidRPr="00642AA6" w:rsidRDefault="00210785" w:rsidP="008C5617">
      <w:pPr>
        <w:pStyle w:val="SampleOutputCode"/>
        <w:rPr>
          <w:lang w:val="es-ES"/>
        </w:rPr>
      </w:pPr>
      <w:r w:rsidRPr="00642AA6">
        <w:rPr>
          <w:lang w:val="es-ES"/>
        </w:rPr>
        <w:t>1 - Login</w:t>
      </w:r>
    </w:p>
    <w:p w14:paraId="33B63830" w14:textId="77777777" w:rsidR="00210785" w:rsidRPr="00642AA6" w:rsidRDefault="00210785" w:rsidP="008C5617">
      <w:pPr>
        <w:pStyle w:val="SampleOutputCode"/>
        <w:rPr>
          <w:lang w:val="es-ES"/>
        </w:rPr>
      </w:pPr>
      <w:r w:rsidRPr="00642AA6">
        <w:rPr>
          <w:lang w:val="es-ES"/>
        </w:rPr>
        <w:t>2 - Register</w:t>
      </w:r>
    </w:p>
    <w:p w14:paraId="709649A6" w14:textId="77777777" w:rsidR="00210785" w:rsidRPr="00642AA6" w:rsidRDefault="00210785" w:rsidP="008C5617">
      <w:pPr>
        <w:pStyle w:val="SampleOutputCode"/>
        <w:rPr>
          <w:lang w:val="es-ES"/>
        </w:rPr>
      </w:pPr>
      <w:r w:rsidRPr="00642AA6">
        <w:rPr>
          <w:lang w:val="es-ES"/>
        </w:rPr>
        <w:t xml:space="preserve">E - </w:t>
      </w:r>
      <w:proofErr w:type="spellStart"/>
      <w:r w:rsidRPr="00642AA6">
        <w:rPr>
          <w:lang w:val="es-ES"/>
        </w:rPr>
        <w:t>Exit</w:t>
      </w:r>
      <w:proofErr w:type="spellEnd"/>
    </w:p>
    <w:p w14:paraId="509458B2" w14:textId="77777777" w:rsidR="00210785" w:rsidRPr="00A501F4" w:rsidRDefault="00210785" w:rsidP="008C5617">
      <w:pPr>
        <w:pStyle w:val="SampleOutputCode"/>
        <w:rPr>
          <w:b/>
          <w:bCs/>
          <w:color w:val="ED0000"/>
          <w:lang w:val="es-ES"/>
        </w:rPr>
      </w:pPr>
      <w:r w:rsidRPr="00A501F4">
        <w:rPr>
          <w:b/>
          <w:bCs/>
          <w:color w:val="ED0000"/>
          <w:lang w:val="es-ES"/>
        </w:rPr>
        <w:lastRenderedPageBreak/>
        <w:t>1</w:t>
      </w:r>
    </w:p>
    <w:p w14:paraId="661B7403" w14:textId="77777777" w:rsidR="00210785" w:rsidRPr="00642AA6" w:rsidRDefault="00210785" w:rsidP="008C5617">
      <w:pPr>
        <w:pStyle w:val="SampleOutputCode"/>
        <w:rPr>
          <w:lang w:val="es-ES"/>
        </w:rPr>
      </w:pPr>
    </w:p>
    <w:p w14:paraId="463E7EA4" w14:textId="77777777" w:rsidR="00210785" w:rsidRPr="00642AA6" w:rsidRDefault="00210785" w:rsidP="008C5617">
      <w:pPr>
        <w:pStyle w:val="SampleOutputCode"/>
        <w:rPr>
          <w:lang w:val="es-ES"/>
        </w:rPr>
      </w:pPr>
      <w:r w:rsidRPr="00642AA6">
        <w:rPr>
          <w:lang w:val="es-ES"/>
        </w:rPr>
        <w:t>[Login]</w:t>
      </w:r>
    </w:p>
    <w:p w14:paraId="668D3477" w14:textId="77777777" w:rsidR="00210785" w:rsidRDefault="00210785" w:rsidP="008C5617">
      <w:pPr>
        <w:pStyle w:val="SampleOutputCode"/>
      </w:pPr>
      <w:r>
        <w:t xml:space="preserve">Username: </w:t>
      </w:r>
      <w:r w:rsidRPr="00A501F4">
        <w:rPr>
          <w:b/>
          <w:bCs/>
          <w:color w:val="ED0000"/>
        </w:rPr>
        <w:t>jdoe00</w:t>
      </w:r>
    </w:p>
    <w:p w14:paraId="52229FBB" w14:textId="77777777" w:rsidR="00210785" w:rsidRDefault="00210785" w:rsidP="008C5617">
      <w:pPr>
        <w:pStyle w:val="SampleOutputCode"/>
      </w:pPr>
      <w:r>
        <w:t xml:space="preserve">Password: </w:t>
      </w:r>
      <w:r w:rsidRPr="00A501F4">
        <w:rPr>
          <w:b/>
          <w:bCs/>
          <w:color w:val="ED0000"/>
        </w:rPr>
        <w:t>4321</w:t>
      </w:r>
    </w:p>
    <w:p w14:paraId="1556B55C" w14:textId="77777777" w:rsidR="00210785" w:rsidRDefault="00210785" w:rsidP="008C5617">
      <w:pPr>
        <w:pStyle w:val="SampleOutputCode"/>
      </w:pPr>
      <w:r>
        <w:t>Incorrect username/password!</w:t>
      </w:r>
    </w:p>
    <w:p w14:paraId="3A783788" w14:textId="77777777" w:rsidR="00210785" w:rsidRDefault="00210785" w:rsidP="008C5617">
      <w:pPr>
        <w:pStyle w:val="SampleOutputCode"/>
      </w:pPr>
    </w:p>
    <w:p w14:paraId="30F71D38" w14:textId="77777777" w:rsidR="00210785" w:rsidRDefault="00210785" w:rsidP="008C5617">
      <w:pPr>
        <w:pStyle w:val="SampleOutputCode"/>
      </w:pPr>
      <w:r>
        <w:t>Choose an option</w:t>
      </w:r>
    </w:p>
    <w:p w14:paraId="1328CBC2" w14:textId="77777777" w:rsidR="00210785" w:rsidRDefault="00210785" w:rsidP="008C5617">
      <w:pPr>
        <w:pStyle w:val="SampleOutputCode"/>
      </w:pPr>
      <w:r>
        <w:t>1 - Login</w:t>
      </w:r>
    </w:p>
    <w:p w14:paraId="1F1D7FDC" w14:textId="77777777" w:rsidR="00210785" w:rsidRDefault="00210785" w:rsidP="008C5617">
      <w:pPr>
        <w:pStyle w:val="SampleOutputCode"/>
      </w:pPr>
      <w:r>
        <w:t>2 - Register</w:t>
      </w:r>
    </w:p>
    <w:p w14:paraId="49BEDF1B" w14:textId="77777777" w:rsidR="00210785" w:rsidRDefault="00210785" w:rsidP="008C5617">
      <w:pPr>
        <w:pStyle w:val="SampleOutputCode"/>
      </w:pPr>
      <w:r>
        <w:t>E - Exit</w:t>
      </w:r>
    </w:p>
    <w:p w14:paraId="3A81F3E3" w14:textId="77777777" w:rsidR="00210785" w:rsidRPr="00A501F4" w:rsidRDefault="00210785" w:rsidP="008C5617">
      <w:pPr>
        <w:pStyle w:val="SampleOutputCode"/>
        <w:rPr>
          <w:b/>
          <w:bCs/>
          <w:color w:val="ED0000"/>
        </w:rPr>
      </w:pPr>
      <w:r w:rsidRPr="00A501F4">
        <w:rPr>
          <w:b/>
          <w:bCs/>
          <w:color w:val="ED0000"/>
        </w:rPr>
        <w:t>1</w:t>
      </w:r>
    </w:p>
    <w:p w14:paraId="26762694" w14:textId="77777777" w:rsidR="00210785" w:rsidRDefault="00210785" w:rsidP="008C5617">
      <w:pPr>
        <w:pStyle w:val="SampleOutputCode"/>
      </w:pPr>
    </w:p>
    <w:p w14:paraId="1DB2D0D0" w14:textId="77777777" w:rsidR="00210785" w:rsidRDefault="00210785" w:rsidP="008C5617">
      <w:pPr>
        <w:pStyle w:val="SampleOutputCode"/>
      </w:pPr>
      <w:r>
        <w:t>[Login]</w:t>
      </w:r>
    </w:p>
    <w:p w14:paraId="70017541" w14:textId="77777777" w:rsidR="00210785" w:rsidRDefault="00210785" w:rsidP="008C5617">
      <w:pPr>
        <w:pStyle w:val="SampleOutputCode"/>
      </w:pPr>
      <w:r>
        <w:t xml:space="preserve">Username: </w:t>
      </w:r>
      <w:r w:rsidRPr="00A501F4">
        <w:rPr>
          <w:b/>
          <w:bCs/>
          <w:color w:val="ED0000"/>
        </w:rPr>
        <w:t>jdoe01</w:t>
      </w:r>
    </w:p>
    <w:p w14:paraId="02FC3993" w14:textId="77777777" w:rsidR="00210785" w:rsidRDefault="00210785" w:rsidP="008C5617">
      <w:pPr>
        <w:pStyle w:val="SampleOutputCode"/>
      </w:pPr>
      <w:r>
        <w:t xml:space="preserve">Password: </w:t>
      </w:r>
      <w:r w:rsidRPr="00A501F4">
        <w:rPr>
          <w:b/>
          <w:bCs/>
          <w:color w:val="ED0000"/>
        </w:rPr>
        <w:t>1234</w:t>
      </w:r>
    </w:p>
    <w:p w14:paraId="213972BA" w14:textId="77777777" w:rsidR="00210785" w:rsidRDefault="00210785" w:rsidP="008C5617">
      <w:pPr>
        <w:pStyle w:val="SampleOutputCode"/>
      </w:pPr>
      <w:r>
        <w:t>Incorrect username/password!</w:t>
      </w:r>
    </w:p>
    <w:p w14:paraId="33F31780" w14:textId="77777777" w:rsidR="00210785" w:rsidRDefault="00210785" w:rsidP="008C5617">
      <w:pPr>
        <w:pStyle w:val="SampleOutputCode"/>
      </w:pPr>
    </w:p>
    <w:p w14:paraId="0FD95063" w14:textId="77777777" w:rsidR="00210785" w:rsidRDefault="00210785" w:rsidP="008C5617">
      <w:pPr>
        <w:pStyle w:val="SampleOutputCode"/>
      </w:pPr>
      <w:r>
        <w:t>Choose an option</w:t>
      </w:r>
    </w:p>
    <w:p w14:paraId="1EED9300" w14:textId="77777777" w:rsidR="00210785" w:rsidRDefault="00210785" w:rsidP="008C5617">
      <w:pPr>
        <w:pStyle w:val="SampleOutputCode"/>
      </w:pPr>
      <w:r>
        <w:t>1 - Login</w:t>
      </w:r>
    </w:p>
    <w:p w14:paraId="1B2D20D9" w14:textId="77777777" w:rsidR="00210785" w:rsidRDefault="00210785" w:rsidP="008C5617">
      <w:pPr>
        <w:pStyle w:val="SampleOutputCode"/>
      </w:pPr>
      <w:r>
        <w:t>2 - Register</w:t>
      </w:r>
    </w:p>
    <w:p w14:paraId="2D51E100" w14:textId="77777777" w:rsidR="00210785" w:rsidRDefault="00210785" w:rsidP="008C5617">
      <w:pPr>
        <w:pStyle w:val="SampleOutputCode"/>
      </w:pPr>
      <w:r>
        <w:t>E - Exit</w:t>
      </w:r>
    </w:p>
    <w:p w14:paraId="3931915F" w14:textId="77777777" w:rsidR="00210785" w:rsidRPr="00A501F4" w:rsidRDefault="00210785" w:rsidP="008C5617">
      <w:pPr>
        <w:pStyle w:val="SampleOutputCode"/>
        <w:rPr>
          <w:b/>
          <w:bCs/>
          <w:color w:val="ED0000"/>
        </w:rPr>
      </w:pPr>
      <w:r w:rsidRPr="00A501F4">
        <w:rPr>
          <w:b/>
          <w:bCs/>
          <w:color w:val="ED0000"/>
        </w:rPr>
        <w:t>1</w:t>
      </w:r>
    </w:p>
    <w:p w14:paraId="3DA2B138" w14:textId="77777777" w:rsidR="00210785" w:rsidRDefault="00210785" w:rsidP="008C5617">
      <w:pPr>
        <w:pStyle w:val="SampleOutputCode"/>
      </w:pPr>
    </w:p>
    <w:p w14:paraId="257584AA" w14:textId="77777777" w:rsidR="00210785" w:rsidRDefault="00210785" w:rsidP="008C5617">
      <w:pPr>
        <w:pStyle w:val="SampleOutputCode"/>
      </w:pPr>
      <w:r>
        <w:t>[Login]</w:t>
      </w:r>
    </w:p>
    <w:p w14:paraId="286F4700" w14:textId="77777777" w:rsidR="00210785" w:rsidRDefault="00210785" w:rsidP="008C5617">
      <w:pPr>
        <w:pStyle w:val="SampleOutputCode"/>
      </w:pPr>
      <w:r>
        <w:t xml:space="preserve">Username: </w:t>
      </w:r>
      <w:r w:rsidRPr="00A501F4">
        <w:rPr>
          <w:b/>
          <w:bCs/>
          <w:color w:val="ED0000"/>
        </w:rPr>
        <w:t>jdoe01</w:t>
      </w:r>
    </w:p>
    <w:p w14:paraId="50038B4A" w14:textId="77777777" w:rsidR="00210785" w:rsidRDefault="00210785" w:rsidP="008C5617">
      <w:pPr>
        <w:pStyle w:val="SampleOutputCode"/>
      </w:pPr>
      <w:r>
        <w:t xml:space="preserve">Password: </w:t>
      </w:r>
      <w:r w:rsidRPr="00A501F4">
        <w:rPr>
          <w:b/>
          <w:bCs/>
          <w:color w:val="ED0000"/>
        </w:rPr>
        <w:t>4321</w:t>
      </w:r>
    </w:p>
    <w:p w14:paraId="330369E1" w14:textId="77777777" w:rsidR="00210785" w:rsidRDefault="00210785" w:rsidP="008C5617">
      <w:pPr>
        <w:pStyle w:val="SampleOutputCode"/>
      </w:pPr>
      <w:r>
        <w:t>Success!</w:t>
      </w:r>
    </w:p>
    <w:p w14:paraId="2501A7F8" w14:textId="77777777" w:rsidR="00210785" w:rsidRDefault="00210785" w:rsidP="008C5617">
      <w:pPr>
        <w:pStyle w:val="SampleOutputCode"/>
      </w:pPr>
    </w:p>
    <w:p w14:paraId="4B9596A8" w14:textId="77777777" w:rsidR="00210785" w:rsidRDefault="00210785" w:rsidP="008C5617">
      <w:pPr>
        <w:pStyle w:val="SampleOutputCode"/>
      </w:pPr>
      <w:r>
        <w:t>Choose an option</w:t>
      </w:r>
    </w:p>
    <w:p w14:paraId="44C18266" w14:textId="77777777" w:rsidR="00210785" w:rsidRDefault="00210785" w:rsidP="008C5617">
      <w:pPr>
        <w:pStyle w:val="SampleOutputCode"/>
      </w:pPr>
      <w:r>
        <w:t>3 - Change Password</w:t>
      </w:r>
    </w:p>
    <w:p w14:paraId="4EB454F3" w14:textId="77777777" w:rsidR="00210785" w:rsidRDefault="00210785" w:rsidP="008C5617">
      <w:pPr>
        <w:pStyle w:val="SampleOutputCode"/>
      </w:pPr>
      <w:r>
        <w:t>4 - Logout</w:t>
      </w:r>
    </w:p>
    <w:p w14:paraId="772BDC92" w14:textId="77777777" w:rsidR="00210785" w:rsidRDefault="00210785" w:rsidP="008C5617">
      <w:pPr>
        <w:pStyle w:val="SampleOutputCode"/>
      </w:pPr>
      <w:r>
        <w:t>E - Exit</w:t>
      </w:r>
    </w:p>
    <w:p w14:paraId="68B9B543" w14:textId="77777777" w:rsidR="00210785" w:rsidRPr="00A501F4" w:rsidRDefault="00210785" w:rsidP="008C5617">
      <w:pPr>
        <w:pStyle w:val="SampleOutputCode"/>
        <w:rPr>
          <w:b/>
          <w:bCs/>
          <w:color w:val="ED0000"/>
        </w:rPr>
      </w:pPr>
      <w:r w:rsidRPr="00A501F4">
        <w:rPr>
          <w:b/>
          <w:bCs/>
          <w:color w:val="ED0000"/>
        </w:rPr>
        <w:t>4</w:t>
      </w:r>
    </w:p>
    <w:p w14:paraId="376BBEA8" w14:textId="77777777" w:rsidR="00210785" w:rsidRDefault="00210785" w:rsidP="008C5617">
      <w:pPr>
        <w:pStyle w:val="SampleOutputCode"/>
      </w:pPr>
    </w:p>
    <w:p w14:paraId="3B7DFB6A" w14:textId="77777777" w:rsidR="00210785" w:rsidRDefault="00210785" w:rsidP="008C5617">
      <w:pPr>
        <w:pStyle w:val="SampleOutputCode"/>
      </w:pPr>
      <w:r>
        <w:t>Logging Out...</w:t>
      </w:r>
    </w:p>
    <w:p w14:paraId="6B22D6D0" w14:textId="77777777" w:rsidR="00210785" w:rsidRDefault="00210785" w:rsidP="008C5617">
      <w:pPr>
        <w:pStyle w:val="SampleOutputCode"/>
      </w:pPr>
    </w:p>
    <w:p w14:paraId="3297EA71" w14:textId="77777777" w:rsidR="00210785" w:rsidRDefault="00210785" w:rsidP="008C5617">
      <w:pPr>
        <w:pStyle w:val="SampleOutputCode"/>
      </w:pPr>
      <w:r>
        <w:t>Choose an option</w:t>
      </w:r>
    </w:p>
    <w:p w14:paraId="0909B4B7" w14:textId="77777777" w:rsidR="00210785" w:rsidRPr="00642AA6" w:rsidRDefault="00210785" w:rsidP="008C5617">
      <w:pPr>
        <w:pStyle w:val="SampleOutputCode"/>
      </w:pPr>
      <w:r w:rsidRPr="00642AA6">
        <w:t>1 - Login</w:t>
      </w:r>
    </w:p>
    <w:p w14:paraId="546684C8" w14:textId="77777777" w:rsidR="00210785" w:rsidRPr="00642AA6" w:rsidRDefault="00210785" w:rsidP="008C5617">
      <w:pPr>
        <w:pStyle w:val="SampleOutputCode"/>
      </w:pPr>
      <w:r w:rsidRPr="00642AA6">
        <w:t>2 - Register</w:t>
      </w:r>
    </w:p>
    <w:p w14:paraId="7C00BE40" w14:textId="77777777" w:rsidR="00210785" w:rsidRPr="00642AA6" w:rsidRDefault="00210785" w:rsidP="008C5617">
      <w:pPr>
        <w:pStyle w:val="SampleOutputCode"/>
      </w:pPr>
      <w:r w:rsidRPr="00642AA6">
        <w:t>E - Exit</w:t>
      </w:r>
    </w:p>
    <w:p w14:paraId="438F9609" w14:textId="77777777" w:rsidR="00210785" w:rsidRPr="00A501F4" w:rsidRDefault="00210785" w:rsidP="008C5617">
      <w:pPr>
        <w:pStyle w:val="SampleOutputCode"/>
        <w:rPr>
          <w:b/>
          <w:bCs/>
          <w:color w:val="ED0000"/>
        </w:rPr>
      </w:pPr>
      <w:r w:rsidRPr="00A501F4">
        <w:rPr>
          <w:b/>
          <w:bCs/>
          <w:color w:val="ED0000"/>
        </w:rPr>
        <w:t>E</w:t>
      </w:r>
    </w:p>
    <w:p w14:paraId="767BA99D" w14:textId="77777777" w:rsidR="00210785" w:rsidRPr="00642AA6" w:rsidRDefault="00210785" w:rsidP="008C5617">
      <w:pPr>
        <w:pStyle w:val="SampleOutputCode"/>
      </w:pPr>
    </w:p>
    <w:p w14:paraId="2A7D4551" w14:textId="0126DDC8" w:rsidR="00EA7144" w:rsidRPr="00642AA6" w:rsidRDefault="00210785" w:rsidP="008C5617">
      <w:pPr>
        <w:pStyle w:val="SampleOutputCode"/>
      </w:pPr>
      <w:r w:rsidRPr="00642AA6">
        <w:t>Terminating...</w:t>
      </w:r>
    </w:p>
    <w:p w14:paraId="6473C54F" w14:textId="77777777" w:rsidR="00210785" w:rsidRPr="00642AA6" w:rsidRDefault="00210785" w:rsidP="00210785"/>
    <w:p w14:paraId="72CBF78E" w14:textId="0BED0BD5" w:rsidR="00210785" w:rsidRPr="00642AA6" w:rsidRDefault="00210785" w:rsidP="008C5617">
      <w:pPr>
        <w:pStyle w:val="Heading2"/>
      </w:pPr>
      <w:r w:rsidRPr="00642AA6">
        <w:t>Sample Output #2:</w:t>
      </w:r>
    </w:p>
    <w:p w14:paraId="037695C2" w14:textId="77777777" w:rsidR="00E510AE" w:rsidRPr="00E510AE" w:rsidRDefault="00E510AE" w:rsidP="008C5617">
      <w:pPr>
        <w:pStyle w:val="SampleOutputCode"/>
      </w:pPr>
      <w:r w:rsidRPr="00E510AE">
        <w:t>Choose an option</w:t>
      </w:r>
    </w:p>
    <w:p w14:paraId="775BEDB1" w14:textId="77777777" w:rsidR="00E510AE" w:rsidRPr="00E510AE" w:rsidRDefault="00E510AE" w:rsidP="008C5617">
      <w:pPr>
        <w:pStyle w:val="SampleOutputCode"/>
      </w:pPr>
      <w:r w:rsidRPr="00E510AE">
        <w:t>1 - Login</w:t>
      </w:r>
    </w:p>
    <w:p w14:paraId="1CBAA4AD" w14:textId="77777777" w:rsidR="00E510AE" w:rsidRPr="00E510AE" w:rsidRDefault="00E510AE" w:rsidP="008C5617">
      <w:pPr>
        <w:pStyle w:val="SampleOutputCode"/>
      </w:pPr>
      <w:r w:rsidRPr="00E510AE">
        <w:t>2 - Register</w:t>
      </w:r>
    </w:p>
    <w:p w14:paraId="3F4C409D" w14:textId="77777777" w:rsidR="00E510AE" w:rsidRPr="00E510AE" w:rsidRDefault="00E510AE" w:rsidP="008C5617">
      <w:pPr>
        <w:pStyle w:val="SampleOutputCode"/>
      </w:pPr>
      <w:r w:rsidRPr="00E510AE">
        <w:t>E - Exit</w:t>
      </w:r>
    </w:p>
    <w:p w14:paraId="6B57909D" w14:textId="77777777" w:rsidR="00E510AE" w:rsidRPr="00A501F4" w:rsidRDefault="00E510AE" w:rsidP="008C5617">
      <w:pPr>
        <w:pStyle w:val="SampleOutputCode"/>
        <w:rPr>
          <w:b/>
          <w:bCs/>
          <w:color w:val="ED0000"/>
        </w:rPr>
      </w:pPr>
      <w:r w:rsidRPr="00A501F4">
        <w:rPr>
          <w:b/>
          <w:bCs/>
          <w:color w:val="ED0000"/>
        </w:rPr>
        <w:lastRenderedPageBreak/>
        <w:t>2</w:t>
      </w:r>
    </w:p>
    <w:p w14:paraId="1953BF1D" w14:textId="77777777" w:rsidR="00E510AE" w:rsidRPr="00E510AE" w:rsidRDefault="00E510AE" w:rsidP="008C5617">
      <w:pPr>
        <w:pStyle w:val="SampleOutputCode"/>
      </w:pPr>
    </w:p>
    <w:p w14:paraId="3CD77A8D" w14:textId="77777777" w:rsidR="00E510AE" w:rsidRPr="00E510AE" w:rsidRDefault="00E510AE" w:rsidP="008C5617">
      <w:pPr>
        <w:pStyle w:val="SampleOutputCode"/>
      </w:pPr>
      <w:r w:rsidRPr="00E510AE">
        <w:t>[Register]</w:t>
      </w:r>
    </w:p>
    <w:p w14:paraId="318543D9" w14:textId="77777777" w:rsidR="00E510AE" w:rsidRPr="00E510AE" w:rsidRDefault="00E510AE" w:rsidP="008C5617">
      <w:pPr>
        <w:pStyle w:val="SampleOutputCode"/>
      </w:pPr>
      <w:r w:rsidRPr="00E510AE">
        <w:t xml:space="preserve">Username: </w:t>
      </w:r>
      <w:r w:rsidRPr="00A501F4">
        <w:rPr>
          <w:b/>
          <w:bCs/>
          <w:color w:val="ED0000"/>
        </w:rPr>
        <w:t>jdoe01</w:t>
      </w:r>
    </w:p>
    <w:p w14:paraId="6088A064" w14:textId="77777777" w:rsidR="00E510AE" w:rsidRPr="00E510AE" w:rsidRDefault="00E510AE" w:rsidP="008C5617">
      <w:pPr>
        <w:pStyle w:val="SampleOutputCode"/>
      </w:pPr>
      <w:r w:rsidRPr="00E510AE">
        <w:t xml:space="preserve">Password: </w:t>
      </w:r>
      <w:r w:rsidRPr="00A501F4">
        <w:rPr>
          <w:b/>
          <w:bCs/>
          <w:color w:val="ED0000"/>
        </w:rPr>
        <w:t>4321</w:t>
      </w:r>
    </w:p>
    <w:p w14:paraId="747DFDE2" w14:textId="77777777" w:rsidR="00E510AE" w:rsidRPr="00E510AE" w:rsidRDefault="00E510AE" w:rsidP="008C5617">
      <w:pPr>
        <w:pStyle w:val="SampleOutputCode"/>
      </w:pPr>
      <w:r w:rsidRPr="00E510AE">
        <w:t>User successfully added!</w:t>
      </w:r>
    </w:p>
    <w:p w14:paraId="2081B3FA" w14:textId="77777777" w:rsidR="00E510AE" w:rsidRPr="00E510AE" w:rsidRDefault="00E510AE" w:rsidP="008C5617">
      <w:pPr>
        <w:pStyle w:val="SampleOutputCode"/>
      </w:pPr>
    </w:p>
    <w:p w14:paraId="2AE22E73" w14:textId="77777777" w:rsidR="00E510AE" w:rsidRPr="00E510AE" w:rsidRDefault="00E510AE" w:rsidP="008C5617">
      <w:pPr>
        <w:pStyle w:val="SampleOutputCode"/>
      </w:pPr>
      <w:r w:rsidRPr="00E510AE">
        <w:t>Choose an option</w:t>
      </w:r>
    </w:p>
    <w:p w14:paraId="421CC732" w14:textId="77777777" w:rsidR="00E510AE" w:rsidRPr="00E510AE" w:rsidRDefault="00E510AE" w:rsidP="008C5617">
      <w:pPr>
        <w:pStyle w:val="SampleOutputCode"/>
      </w:pPr>
      <w:r w:rsidRPr="00E510AE">
        <w:t>1 - Login</w:t>
      </w:r>
    </w:p>
    <w:p w14:paraId="6512A5B3" w14:textId="77777777" w:rsidR="00E510AE" w:rsidRPr="00E510AE" w:rsidRDefault="00E510AE" w:rsidP="008C5617">
      <w:pPr>
        <w:pStyle w:val="SampleOutputCode"/>
      </w:pPr>
      <w:r w:rsidRPr="00E510AE">
        <w:t>2 - Register</w:t>
      </w:r>
    </w:p>
    <w:p w14:paraId="176BAA62" w14:textId="77777777" w:rsidR="00E510AE" w:rsidRPr="00E510AE" w:rsidRDefault="00E510AE" w:rsidP="008C5617">
      <w:pPr>
        <w:pStyle w:val="SampleOutputCode"/>
      </w:pPr>
      <w:r w:rsidRPr="00E510AE">
        <w:t>E - Exit</w:t>
      </w:r>
    </w:p>
    <w:p w14:paraId="187429BA" w14:textId="77777777" w:rsidR="00E510AE" w:rsidRPr="00A501F4" w:rsidRDefault="00E510AE" w:rsidP="008C5617">
      <w:pPr>
        <w:pStyle w:val="SampleOutputCode"/>
        <w:rPr>
          <w:b/>
          <w:bCs/>
          <w:color w:val="ED0000"/>
        </w:rPr>
      </w:pPr>
      <w:r w:rsidRPr="00A501F4">
        <w:rPr>
          <w:b/>
          <w:bCs/>
          <w:color w:val="ED0000"/>
        </w:rPr>
        <w:t>2</w:t>
      </w:r>
    </w:p>
    <w:p w14:paraId="3B7179EB" w14:textId="77777777" w:rsidR="00E510AE" w:rsidRPr="00E510AE" w:rsidRDefault="00E510AE" w:rsidP="008C5617">
      <w:pPr>
        <w:pStyle w:val="SampleOutputCode"/>
      </w:pPr>
    </w:p>
    <w:p w14:paraId="0B5F12CD" w14:textId="77777777" w:rsidR="00E510AE" w:rsidRPr="00E510AE" w:rsidRDefault="00E510AE" w:rsidP="008C5617">
      <w:pPr>
        <w:pStyle w:val="SampleOutputCode"/>
      </w:pPr>
      <w:r w:rsidRPr="00E510AE">
        <w:t>[Register]</w:t>
      </w:r>
    </w:p>
    <w:p w14:paraId="59610190" w14:textId="77777777" w:rsidR="00E510AE" w:rsidRPr="00E510AE" w:rsidRDefault="00E510AE" w:rsidP="008C5617">
      <w:pPr>
        <w:pStyle w:val="SampleOutputCode"/>
      </w:pPr>
      <w:r w:rsidRPr="00E510AE">
        <w:t xml:space="preserve">Username: </w:t>
      </w:r>
      <w:proofErr w:type="spellStart"/>
      <w:r w:rsidRPr="00A501F4">
        <w:rPr>
          <w:b/>
          <w:bCs/>
          <w:color w:val="ED0000"/>
        </w:rPr>
        <w:t>scrappyOwl</w:t>
      </w:r>
      <w:proofErr w:type="spellEnd"/>
    </w:p>
    <w:p w14:paraId="7985C8E7" w14:textId="77777777" w:rsidR="00E510AE" w:rsidRPr="00E510AE" w:rsidRDefault="00E510AE" w:rsidP="008C5617">
      <w:pPr>
        <w:pStyle w:val="SampleOutputCode"/>
      </w:pPr>
      <w:r w:rsidRPr="00E510AE">
        <w:t xml:space="preserve">Password: </w:t>
      </w:r>
      <w:proofErr w:type="spellStart"/>
      <w:r w:rsidRPr="00A501F4">
        <w:rPr>
          <w:b/>
          <w:bCs/>
          <w:color w:val="ED0000"/>
        </w:rPr>
        <w:t>ksuksuksu</w:t>
      </w:r>
      <w:proofErr w:type="spellEnd"/>
    </w:p>
    <w:p w14:paraId="1C792CB9" w14:textId="77777777" w:rsidR="00E510AE" w:rsidRPr="00E510AE" w:rsidRDefault="00E510AE" w:rsidP="008C5617">
      <w:pPr>
        <w:pStyle w:val="SampleOutputCode"/>
      </w:pPr>
      <w:r w:rsidRPr="00E510AE">
        <w:t>User successfully added!</w:t>
      </w:r>
    </w:p>
    <w:p w14:paraId="6FB570C6" w14:textId="77777777" w:rsidR="00E510AE" w:rsidRPr="00E510AE" w:rsidRDefault="00E510AE" w:rsidP="008C5617">
      <w:pPr>
        <w:pStyle w:val="SampleOutputCode"/>
      </w:pPr>
    </w:p>
    <w:p w14:paraId="1EB44548" w14:textId="77777777" w:rsidR="00E510AE" w:rsidRPr="00E510AE" w:rsidRDefault="00E510AE" w:rsidP="008C5617">
      <w:pPr>
        <w:pStyle w:val="SampleOutputCode"/>
      </w:pPr>
      <w:r w:rsidRPr="00E510AE">
        <w:t>Choose an option</w:t>
      </w:r>
    </w:p>
    <w:p w14:paraId="04D29D9F" w14:textId="77777777" w:rsidR="00E510AE" w:rsidRPr="00642AA6" w:rsidRDefault="00E510AE" w:rsidP="008C5617">
      <w:pPr>
        <w:pStyle w:val="SampleOutputCode"/>
        <w:rPr>
          <w:lang w:val="es-ES"/>
        </w:rPr>
      </w:pPr>
      <w:r w:rsidRPr="00642AA6">
        <w:rPr>
          <w:lang w:val="es-ES"/>
        </w:rPr>
        <w:t>1 - Login</w:t>
      </w:r>
    </w:p>
    <w:p w14:paraId="1EF594A9" w14:textId="77777777" w:rsidR="00E510AE" w:rsidRPr="00642AA6" w:rsidRDefault="00E510AE" w:rsidP="008C5617">
      <w:pPr>
        <w:pStyle w:val="SampleOutputCode"/>
        <w:rPr>
          <w:lang w:val="es-ES"/>
        </w:rPr>
      </w:pPr>
      <w:r w:rsidRPr="00642AA6">
        <w:rPr>
          <w:lang w:val="es-ES"/>
        </w:rPr>
        <w:t>2 - Register</w:t>
      </w:r>
    </w:p>
    <w:p w14:paraId="4E54DE34" w14:textId="77777777" w:rsidR="00E510AE" w:rsidRPr="00642AA6" w:rsidRDefault="00E510AE" w:rsidP="008C5617">
      <w:pPr>
        <w:pStyle w:val="SampleOutputCode"/>
        <w:rPr>
          <w:lang w:val="es-ES"/>
        </w:rPr>
      </w:pPr>
      <w:r w:rsidRPr="00642AA6">
        <w:rPr>
          <w:lang w:val="es-ES"/>
        </w:rPr>
        <w:t xml:space="preserve">E - </w:t>
      </w:r>
      <w:proofErr w:type="spellStart"/>
      <w:r w:rsidRPr="00642AA6">
        <w:rPr>
          <w:lang w:val="es-ES"/>
        </w:rPr>
        <w:t>Exit</w:t>
      </w:r>
      <w:proofErr w:type="spellEnd"/>
    </w:p>
    <w:p w14:paraId="28DD3D52" w14:textId="77777777" w:rsidR="00E510AE" w:rsidRPr="00A501F4" w:rsidRDefault="00E510AE" w:rsidP="008C5617">
      <w:pPr>
        <w:pStyle w:val="SampleOutputCode"/>
        <w:rPr>
          <w:b/>
          <w:bCs/>
          <w:color w:val="ED0000"/>
          <w:lang w:val="es-ES"/>
        </w:rPr>
      </w:pPr>
      <w:r w:rsidRPr="00A501F4">
        <w:rPr>
          <w:b/>
          <w:bCs/>
          <w:color w:val="ED0000"/>
          <w:lang w:val="es-ES"/>
        </w:rPr>
        <w:t>1</w:t>
      </w:r>
    </w:p>
    <w:p w14:paraId="4A8630C1" w14:textId="77777777" w:rsidR="00E510AE" w:rsidRPr="00642AA6" w:rsidRDefault="00E510AE" w:rsidP="008C5617">
      <w:pPr>
        <w:pStyle w:val="SampleOutputCode"/>
        <w:rPr>
          <w:lang w:val="es-ES"/>
        </w:rPr>
      </w:pPr>
    </w:p>
    <w:p w14:paraId="19093E46" w14:textId="77777777" w:rsidR="00E510AE" w:rsidRPr="00642AA6" w:rsidRDefault="00E510AE" w:rsidP="008C5617">
      <w:pPr>
        <w:pStyle w:val="SampleOutputCode"/>
        <w:rPr>
          <w:lang w:val="es-ES"/>
        </w:rPr>
      </w:pPr>
      <w:r w:rsidRPr="00642AA6">
        <w:rPr>
          <w:lang w:val="es-ES"/>
        </w:rPr>
        <w:t>[Login]</w:t>
      </w:r>
    </w:p>
    <w:p w14:paraId="12A6B4F6" w14:textId="77777777" w:rsidR="00E510AE" w:rsidRPr="00E510AE" w:rsidRDefault="00E510AE" w:rsidP="008C5617">
      <w:pPr>
        <w:pStyle w:val="SampleOutputCode"/>
      </w:pPr>
      <w:r w:rsidRPr="00E510AE">
        <w:t xml:space="preserve">Username: </w:t>
      </w:r>
      <w:r w:rsidRPr="00A501F4">
        <w:rPr>
          <w:b/>
          <w:bCs/>
          <w:color w:val="ED0000"/>
        </w:rPr>
        <w:t>jdoe01</w:t>
      </w:r>
    </w:p>
    <w:p w14:paraId="2078F751" w14:textId="77777777" w:rsidR="00E510AE" w:rsidRPr="00E510AE" w:rsidRDefault="00E510AE" w:rsidP="008C5617">
      <w:pPr>
        <w:pStyle w:val="SampleOutputCode"/>
      </w:pPr>
      <w:r w:rsidRPr="00E510AE">
        <w:t xml:space="preserve">Password: </w:t>
      </w:r>
      <w:r w:rsidRPr="00A501F4">
        <w:rPr>
          <w:b/>
          <w:bCs/>
          <w:color w:val="ED0000"/>
        </w:rPr>
        <w:t>4321</w:t>
      </w:r>
    </w:p>
    <w:p w14:paraId="5BB4AFDF" w14:textId="77777777" w:rsidR="00E510AE" w:rsidRPr="00E510AE" w:rsidRDefault="00E510AE" w:rsidP="008C5617">
      <w:pPr>
        <w:pStyle w:val="SampleOutputCode"/>
      </w:pPr>
      <w:r w:rsidRPr="00E510AE">
        <w:t>Success!</w:t>
      </w:r>
    </w:p>
    <w:p w14:paraId="3DCBE8DC" w14:textId="77777777" w:rsidR="00E510AE" w:rsidRPr="00E510AE" w:rsidRDefault="00E510AE" w:rsidP="008C5617">
      <w:pPr>
        <w:pStyle w:val="SampleOutputCode"/>
      </w:pPr>
    </w:p>
    <w:p w14:paraId="52B11A82" w14:textId="77777777" w:rsidR="00E510AE" w:rsidRPr="00E510AE" w:rsidRDefault="00E510AE" w:rsidP="008C5617">
      <w:pPr>
        <w:pStyle w:val="SampleOutputCode"/>
      </w:pPr>
      <w:r w:rsidRPr="00E510AE">
        <w:t>Choose an option</w:t>
      </w:r>
    </w:p>
    <w:p w14:paraId="6F52DE37" w14:textId="77777777" w:rsidR="00E510AE" w:rsidRPr="00642AA6" w:rsidRDefault="00E510AE" w:rsidP="008C5617">
      <w:pPr>
        <w:pStyle w:val="SampleOutputCode"/>
        <w:rPr>
          <w:lang w:val="fr-FR"/>
        </w:rPr>
      </w:pPr>
      <w:r w:rsidRPr="00642AA6">
        <w:rPr>
          <w:lang w:val="fr-FR"/>
        </w:rPr>
        <w:t xml:space="preserve">3 - Change </w:t>
      </w:r>
      <w:proofErr w:type="spellStart"/>
      <w:r w:rsidRPr="00642AA6">
        <w:rPr>
          <w:lang w:val="fr-FR"/>
        </w:rPr>
        <w:t>Password</w:t>
      </w:r>
      <w:proofErr w:type="spellEnd"/>
    </w:p>
    <w:p w14:paraId="5923E0E2" w14:textId="77777777" w:rsidR="00E510AE" w:rsidRPr="00642AA6" w:rsidRDefault="00E510AE" w:rsidP="008C5617">
      <w:pPr>
        <w:pStyle w:val="SampleOutputCode"/>
        <w:rPr>
          <w:lang w:val="fr-FR"/>
        </w:rPr>
      </w:pPr>
      <w:r w:rsidRPr="00642AA6">
        <w:rPr>
          <w:lang w:val="fr-FR"/>
        </w:rPr>
        <w:t xml:space="preserve">4 - </w:t>
      </w:r>
      <w:proofErr w:type="spellStart"/>
      <w:r w:rsidRPr="00642AA6">
        <w:rPr>
          <w:lang w:val="fr-FR"/>
        </w:rPr>
        <w:t>Logout</w:t>
      </w:r>
      <w:proofErr w:type="spellEnd"/>
    </w:p>
    <w:p w14:paraId="50773683" w14:textId="77777777" w:rsidR="00E510AE" w:rsidRPr="00642AA6" w:rsidRDefault="00E510AE" w:rsidP="008C5617">
      <w:pPr>
        <w:pStyle w:val="SampleOutputCode"/>
        <w:rPr>
          <w:lang w:val="fr-FR"/>
        </w:rPr>
      </w:pPr>
      <w:r w:rsidRPr="00642AA6">
        <w:rPr>
          <w:lang w:val="fr-FR"/>
        </w:rPr>
        <w:t>E - Exit</w:t>
      </w:r>
    </w:p>
    <w:p w14:paraId="08731576" w14:textId="77777777" w:rsidR="00E510AE" w:rsidRPr="00A501F4" w:rsidRDefault="00E510AE" w:rsidP="008C5617">
      <w:pPr>
        <w:pStyle w:val="SampleOutputCode"/>
        <w:rPr>
          <w:b/>
          <w:bCs/>
          <w:color w:val="ED0000"/>
          <w:lang w:val="fr-FR"/>
        </w:rPr>
      </w:pPr>
      <w:r w:rsidRPr="00A501F4">
        <w:rPr>
          <w:b/>
          <w:bCs/>
          <w:color w:val="ED0000"/>
          <w:lang w:val="fr-FR"/>
        </w:rPr>
        <w:t>3</w:t>
      </w:r>
    </w:p>
    <w:p w14:paraId="420B097D" w14:textId="77777777" w:rsidR="00E510AE" w:rsidRPr="00642AA6" w:rsidRDefault="00E510AE" w:rsidP="008C5617">
      <w:pPr>
        <w:pStyle w:val="SampleOutputCode"/>
        <w:rPr>
          <w:lang w:val="fr-FR"/>
        </w:rPr>
      </w:pPr>
    </w:p>
    <w:p w14:paraId="3C77CE09" w14:textId="77777777" w:rsidR="00E510AE" w:rsidRPr="00E510AE" w:rsidRDefault="00E510AE" w:rsidP="008C5617">
      <w:pPr>
        <w:pStyle w:val="SampleOutputCode"/>
      </w:pPr>
      <w:r w:rsidRPr="00E510AE">
        <w:t>[Changin password]</w:t>
      </w:r>
    </w:p>
    <w:p w14:paraId="5B281000" w14:textId="77777777" w:rsidR="00E510AE" w:rsidRPr="00E510AE" w:rsidRDefault="00E510AE" w:rsidP="008C5617">
      <w:pPr>
        <w:pStyle w:val="SampleOutputCode"/>
      </w:pPr>
      <w:r w:rsidRPr="00E510AE">
        <w:t xml:space="preserve">Password: </w:t>
      </w:r>
      <w:r w:rsidRPr="00A501F4">
        <w:rPr>
          <w:b/>
          <w:bCs/>
          <w:color w:val="ED0000"/>
        </w:rPr>
        <w:t>1234</w:t>
      </w:r>
    </w:p>
    <w:p w14:paraId="2AFABCF3" w14:textId="77777777" w:rsidR="00E510AE" w:rsidRPr="00E510AE" w:rsidRDefault="00E510AE" w:rsidP="008C5617">
      <w:pPr>
        <w:pStyle w:val="SampleOutputCode"/>
      </w:pPr>
    </w:p>
    <w:p w14:paraId="702F6DCC" w14:textId="77777777" w:rsidR="00E510AE" w:rsidRPr="00E510AE" w:rsidRDefault="00E510AE" w:rsidP="008C5617">
      <w:pPr>
        <w:pStyle w:val="SampleOutputCode"/>
      </w:pPr>
      <w:r w:rsidRPr="00E510AE">
        <w:t>Choose an option</w:t>
      </w:r>
    </w:p>
    <w:p w14:paraId="66941BCD" w14:textId="77777777" w:rsidR="00E510AE" w:rsidRPr="00642AA6" w:rsidRDefault="00E510AE" w:rsidP="008C5617">
      <w:pPr>
        <w:pStyle w:val="SampleOutputCode"/>
        <w:rPr>
          <w:lang w:val="fr-FR"/>
        </w:rPr>
      </w:pPr>
      <w:r w:rsidRPr="00642AA6">
        <w:rPr>
          <w:lang w:val="fr-FR"/>
        </w:rPr>
        <w:t xml:space="preserve">3 - Change </w:t>
      </w:r>
      <w:proofErr w:type="spellStart"/>
      <w:r w:rsidRPr="00642AA6">
        <w:rPr>
          <w:lang w:val="fr-FR"/>
        </w:rPr>
        <w:t>Password</w:t>
      </w:r>
      <w:proofErr w:type="spellEnd"/>
    </w:p>
    <w:p w14:paraId="5AFB6881" w14:textId="77777777" w:rsidR="00E510AE" w:rsidRPr="00642AA6" w:rsidRDefault="00E510AE" w:rsidP="008C5617">
      <w:pPr>
        <w:pStyle w:val="SampleOutputCode"/>
        <w:rPr>
          <w:lang w:val="fr-FR"/>
        </w:rPr>
      </w:pPr>
      <w:r w:rsidRPr="00642AA6">
        <w:rPr>
          <w:lang w:val="fr-FR"/>
        </w:rPr>
        <w:t xml:space="preserve">4 - </w:t>
      </w:r>
      <w:proofErr w:type="spellStart"/>
      <w:r w:rsidRPr="00642AA6">
        <w:rPr>
          <w:lang w:val="fr-FR"/>
        </w:rPr>
        <w:t>Logout</w:t>
      </w:r>
      <w:proofErr w:type="spellEnd"/>
    </w:p>
    <w:p w14:paraId="79E4FF51" w14:textId="77777777" w:rsidR="00E510AE" w:rsidRPr="00642AA6" w:rsidRDefault="00E510AE" w:rsidP="008C5617">
      <w:pPr>
        <w:pStyle w:val="SampleOutputCode"/>
        <w:rPr>
          <w:lang w:val="fr-FR"/>
        </w:rPr>
      </w:pPr>
      <w:r w:rsidRPr="00642AA6">
        <w:rPr>
          <w:lang w:val="fr-FR"/>
        </w:rPr>
        <w:t>E - Exit</w:t>
      </w:r>
    </w:p>
    <w:p w14:paraId="6123BA30" w14:textId="77777777" w:rsidR="00E510AE" w:rsidRPr="00A501F4" w:rsidRDefault="00E510AE" w:rsidP="008C5617">
      <w:pPr>
        <w:pStyle w:val="SampleOutputCode"/>
        <w:rPr>
          <w:b/>
          <w:bCs/>
          <w:color w:val="ED0000"/>
          <w:lang w:val="fr-FR"/>
        </w:rPr>
      </w:pPr>
      <w:r w:rsidRPr="00A501F4">
        <w:rPr>
          <w:b/>
          <w:bCs/>
          <w:color w:val="ED0000"/>
          <w:lang w:val="fr-FR"/>
        </w:rPr>
        <w:t>4</w:t>
      </w:r>
    </w:p>
    <w:p w14:paraId="32AAB5B4" w14:textId="77777777" w:rsidR="00E510AE" w:rsidRPr="00642AA6" w:rsidRDefault="00E510AE" w:rsidP="008C5617">
      <w:pPr>
        <w:pStyle w:val="SampleOutputCode"/>
        <w:rPr>
          <w:lang w:val="fr-FR"/>
        </w:rPr>
      </w:pPr>
    </w:p>
    <w:p w14:paraId="5A09944E" w14:textId="77777777" w:rsidR="00E510AE" w:rsidRPr="00E510AE" w:rsidRDefault="00E510AE" w:rsidP="008C5617">
      <w:pPr>
        <w:pStyle w:val="SampleOutputCode"/>
      </w:pPr>
      <w:r w:rsidRPr="00E510AE">
        <w:t>Logging Out...</w:t>
      </w:r>
    </w:p>
    <w:p w14:paraId="3C8B4CFA" w14:textId="77777777" w:rsidR="00E510AE" w:rsidRPr="00E510AE" w:rsidRDefault="00E510AE" w:rsidP="008C5617">
      <w:pPr>
        <w:pStyle w:val="SampleOutputCode"/>
      </w:pPr>
    </w:p>
    <w:p w14:paraId="4714E817" w14:textId="77777777" w:rsidR="00E510AE" w:rsidRPr="00E510AE" w:rsidRDefault="00E510AE" w:rsidP="008C5617">
      <w:pPr>
        <w:pStyle w:val="SampleOutputCode"/>
      </w:pPr>
      <w:r w:rsidRPr="00E510AE">
        <w:t>Choose an option</w:t>
      </w:r>
    </w:p>
    <w:p w14:paraId="081888F6" w14:textId="77777777" w:rsidR="00E510AE" w:rsidRPr="00E510AE" w:rsidRDefault="00E510AE" w:rsidP="008C5617">
      <w:pPr>
        <w:pStyle w:val="SampleOutputCode"/>
      </w:pPr>
      <w:r w:rsidRPr="00E510AE">
        <w:t>1 - Login</w:t>
      </w:r>
    </w:p>
    <w:p w14:paraId="304AE73C" w14:textId="77777777" w:rsidR="00E510AE" w:rsidRPr="00E510AE" w:rsidRDefault="00E510AE" w:rsidP="008C5617">
      <w:pPr>
        <w:pStyle w:val="SampleOutputCode"/>
      </w:pPr>
      <w:r w:rsidRPr="00E510AE">
        <w:t>2 - Register</w:t>
      </w:r>
    </w:p>
    <w:p w14:paraId="4495C688" w14:textId="77777777" w:rsidR="00E510AE" w:rsidRPr="00E510AE" w:rsidRDefault="00E510AE" w:rsidP="008C5617">
      <w:pPr>
        <w:pStyle w:val="SampleOutputCode"/>
      </w:pPr>
      <w:r w:rsidRPr="00E510AE">
        <w:t>E - Exit</w:t>
      </w:r>
    </w:p>
    <w:p w14:paraId="40EE3229" w14:textId="77777777" w:rsidR="00E510AE" w:rsidRPr="00A501F4" w:rsidRDefault="00E510AE" w:rsidP="008C5617">
      <w:pPr>
        <w:pStyle w:val="SampleOutputCode"/>
        <w:rPr>
          <w:b/>
          <w:bCs/>
          <w:color w:val="ED0000"/>
        </w:rPr>
      </w:pPr>
      <w:r w:rsidRPr="00A501F4">
        <w:rPr>
          <w:b/>
          <w:bCs/>
          <w:color w:val="ED0000"/>
        </w:rPr>
        <w:lastRenderedPageBreak/>
        <w:t>1</w:t>
      </w:r>
    </w:p>
    <w:p w14:paraId="0D07382C" w14:textId="77777777" w:rsidR="00E510AE" w:rsidRPr="00E510AE" w:rsidRDefault="00E510AE" w:rsidP="008C5617">
      <w:pPr>
        <w:pStyle w:val="SampleOutputCode"/>
      </w:pPr>
    </w:p>
    <w:p w14:paraId="6902AB53" w14:textId="77777777" w:rsidR="00E510AE" w:rsidRPr="00E510AE" w:rsidRDefault="00E510AE" w:rsidP="008C5617">
      <w:pPr>
        <w:pStyle w:val="SampleOutputCode"/>
      </w:pPr>
      <w:r w:rsidRPr="00E510AE">
        <w:t>[Login]</w:t>
      </w:r>
    </w:p>
    <w:p w14:paraId="267389F6" w14:textId="77777777" w:rsidR="00E510AE" w:rsidRPr="00E510AE" w:rsidRDefault="00E510AE" w:rsidP="008C5617">
      <w:pPr>
        <w:pStyle w:val="SampleOutputCode"/>
      </w:pPr>
      <w:r w:rsidRPr="00E510AE">
        <w:t xml:space="preserve">Username: </w:t>
      </w:r>
      <w:r w:rsidRPr="00A501F4">
        <w:rPr>
          <w:b/>
          <w:bCs/>
          <w:color w:val="ED0000"/>
        </w:rPr>
        <w:t>jdoe01</w:t>
      </w:r>
    </w:p>
    <w:p w14:paraId="3980710B" w14:textId="77777777" w:rsidR="00E510AE" w:rsidRPr="00E510AE" w:rsidRDefault="00E510AE" w:rsidP="008C5617">
      <w:pPr>
        <w:pStyle w:val="SampleOutputCode"/>
      </w:pPr>
      <w:r w:rsidRPr="00E510AE">
        <w:t xml:space="preserve">Password: </w:t>
      </w:r>
      <w:r w:rsidRPr="00A501F4">
        <w:rPr>
          <w:b/>
          <w:bCs/>
          <w:color w:val="ED0000"/>
        </w:rPr>
        <w:t>4321</w:t>
      </w:r>
    </w:p>
    <w:p w14:paraId="0F7D8233" w14:textId="77777777" w:rsidR="00E510AE" w:rsidRPr="00E510AE" w:rsidRDefault="00E510AE" w:rsidP="008C5617">
      <w:pPr>
        <w:pStyle w:val="SampleOutputCode"/>
      </w:pPr>
      <w:r w:rsidRPr="00E510AE">
        <w:t>Incorrect username/password!</w:t>
      </w:r>
    </w:p>
    <w:p w14:paraId="5CF891C7" w14:textId="77777777" w:rsidR="00E510AE" w:rsidRPr="00E510AE" w:rsidRDefault="00E510AE" w:rsidP="008C5617">
      <w:pPr>
        <w:pStyle w:val="SampleOutputCode"/>
      </w:pPr>
    </w:p>
    <w:p w14:paraId="46FD626C" w14:textId="77777777" w:rsidR="00E510AE" w:rsidRPr="00E510AE" w:rsidRDefault="00E510AE" w:rsidP="008C5617">
      <w:pPr>
        <w:pStyle w:val="SampleOutputCode"/>
      </w:pPr>
      <w:r w:rsidRPr="00E510AE">
        <w:t>Choose an option</w:t>
      </w:r>
    </w:p>
    <w:p w14:paraId="01B5AEFE" w14:textId="77777777" w:rsidR="00E510AE" w:rsidRPr="00642AA6" w:rsidRDefault="00E510AE" w:rsidP="008C5617">
      <w:pPr>
        <w:pStyle w:val="SampleOutputCode"/>
        <w:rPr>
          <w:lang w:val="es-ES"/>
        </w:rPr>
      </w:pPr>
      <w:r w:rsidRPr="00642AA6">
        <w:rPr>
          <w:lang w:val="es-ES"/>
        </w:rPr>
        <w:t>1 - Login</w:t>
      </w:r>
    </w:p>
    <w:p w14:paraId="3206ED03" w14:textId="77777777" w:rsidR="00E510AE" w:rsidRPr="00642AA6" w:rsidRDefault="00E510AE" w:rsidP="008C5617">
      <w:pPr>
        <w:pStyle w:val="SampleOutputCode"/>
        <w:rPr>
          <w:lang w:val="es-ES"/>
        </w:rPr>
      </w:pPr>
      <w:r w:rsidRPr="00642AA6">
        <w:rPr>
          <w:lang w:val="es-ES"/>
        </w:rPr>
        <w:t>2 - Register</w:t>
      </w:r>
    </w:p>
    <w:p w14:paraId="4EBF6269" w14:textId="77777777" w:rsidR="00E510AE" w:rsidRPr="00642AA6" w:rsidRDefault="00E510AE" w:rsidP="008C5617">
      <w:pPr>
        <w:pStyle w:val="SampleOutputCode"/>
        <w:rPr>
          <w:lang w:val="es-ES"/>
        </w:rPr>
      </w:pPr>
      <w:r w:rsidRPr="00642AA6">
        <w:rPr>
          <w:lang w:val="es-ES"/>
        </w:rPr>
        <w:t xml:space="preserve">E - </w:t>
      </w:r>
      <w:proofErr w:type="spellStart"/>
      <w:r w:rsidRPr="00642AA6">
        <w:rPr>
          <w:lang w:val="es-ES"/>
        </w:rPr>
        <w:t>Exit</w:t>
      </w:r>
      <w:proofErr w:type="spellEnd"/>
    </w:p>
    <w:p w14:paraId="1F2F2A37" w14:textId="77777777" w:rsidR="00E510AE" w:rsidRPr="00A501F4" w:rsidRDefault="00E510AE" w:rsidP="008C5617">
      <w:pPr>
        <w:pStyle w:val="SampleOutputCode"/>
        <w:rPr>
          <w:b/>
          <w:bCs/>
          <w:color w:val="ED0000"/>
          <w:lang w:val="es-ES"/>
        </w:rPr>
      </w:pPr>
      <w:r w:rsidRPr="00A501F4">
        <w:rPr>
          <w:b/>
          <w:bCs/>
          <w:color w:val="ED0000"/>
          <w:lang w:val="es-ES"/>
        </w:rPr>
        <w:t>1</w:t>
      </w:r>
    </w:p>
    <w:p w14:paraId="6F73522D" w14:textId="77777777" w:rsidR="00E510AE" w:rsidRPr="00642AA6" w:rsidRDefault="00E510AE" w:rsidP="008C5617">
      <w:pPr>
        <w:pStyle w:val="SampleOutputCode"/>
        <w:rPr>
          <w:lang w:val="es-ES"/>
        </w:rPr>
      </w:pPr>
    </w:p>
    <w:p w14:paraId="36246C27" w14:textId="77777777" w:rsidR="00E510AE" w:rsidRPr="00642AA6" w:rsidRDefault="00E510AE" w:rsidP="008C5617">
      <w:pPr>
        <w:pStyle w:val="SampleOutputCode"/>
        <w:rPr>
          <w:lang w:val="es-ES"/>
        </w:rPr>
      </w:pPr>
      <w:r w:rsidRPr="00642AA6">
        <w:rPr>
          <w:lang w:val="es-ES"/>
        </w:rPr>
        <w:t>[Login]</w:t>
      </w:r>
    </w:p>
    <w:p w14:paraId="2E55EBE9" w14:textId="77777777" w:rsidR="00E510AE" w:rsidRPr="00E510AE" w:rsidRDefault="00E510AE" w:rsidP="008C5617">
      <w:pPr>
        <w:pStyle w:val="SampleOutputCode"/>
      </w:pPr>
      <w:r w:rsidRPr="00E510AE">
        <w:t xml:space="preserve">Username: </w:t>
      </w:r>
      <w:r w:rsidRPr="00A501F4">
        <w:rPr>
          <w:b/>
          <w:bCs/>
          <w:color w:val="ED0000"/>
        </w:rPr>
        <w:t>jdoe01</w:t>
      </w:r>
    </w:p>
    <w:p w14:paraId="31481805" w14:textId="77777777" w:rsidR="00E510AE" w:rsidRPr="00E510AE" w:rsidRDefault="00E510AE" w:rsidP="008C5617">
      <w:pPr>
        <w:pStyle w:val="SampleOutputCode"/>
      </w:pPr>
      <w:r w:rsidRPr="00E510AE">
        <w:t xml:space="preserve">Password: </w:t>
      </w:r>
      <w:r w:rsidRPr="00A501F4">
        <w:rPr>
          <w:b/>
          <w:bCs/>
          <w:color w:val="ED0000"/>
        </w:rPr>
        <w:t>1234</w:t>
      </w:r>
    </w:p>
    <w:p w14:paraId="35CE5182" w14:textId="77777777" w:rsidR="00E510AE" w:rsidRPr="00E510AE" w:rsidRDefault="00E510AE" w:rsidP="008C5617">
      <w:pPr>
        <w:pStyle w:val="SampleOutputCode"/>
      </w:pPr>
      <w:r w:rsidRPr="00E510AE">
        <w:t>Success!</w:t>
      </w:r>
    </w:p>
    <w:p w14:paraId="4719ABF6" w14:textId="77777777" w:rsidR="00E510AE" w:rsidRPr="00E510AE" w:rsidRDefault="00E510AE" w:rsidP="008C5617">
      <w:pPr>
        <w:pStyle w:val="SampleOutputCode"/>
      </w:pPr>
    </w:p>
    <w:p w14:paraId="3EE6DE00" w14:textId="77777777" w:rsidR="00E510AE" w:rsidRPr="00E510AE" w:rsidRDefault="00E510AE" w:rsidP="008C5617">
      <w:pPr>
        <w:pStyle w:val="SampleOutputCode"/>
      </w:pPr>
      <w:r w:rsidRPr="00E510AE">
        <w:t>Choose an option</w:t>
      </w:r>
    </w:p>
    <w:p w14:paraId="39DF737A" w14:textId="77777777" w:rsidR="00E510AE" w:rsidRPr="00642AA6" w:rsidRDefault="00E510AE" w:rsidP="008C5617">
      <w:pPr>
        <w:pStyle w:val="SampleOutputCode"/>
        <w:rPr>
          <w:lang w:val="fr-FR"/>
        </w:rPr>
      </w:pPr>
      <w:r w:rsidRPr="00642AA6">
        <w:rPr>
          <w:lang w:val="fr-FR"/>
        </w:rPr>
        <w:t xml:space="preserve">3 - Change </w:t>
      </w:r>
      <w:proofErr w:type="spellStart"/>
      <w:r w:rsidRPr="00642AA6">
        <w:rPr>
          <w:lang w:val="fr-FR"/>
        </w:rPr>
        <w:t>Password</w:t>
      </w:r>
      <w:proofErr w:type="spellEnd"/>
    </w:p>
    <w:p w14:paraId="4C5DE21E" w14:textId="77777777" w:rsidR="00E510AE" w:rsidRPr="00642AA6" w:rsidRDefault="00E510AE" w:rsidP="008C5617">
      <w:pPr>
        <w:pStyle w:val="SampleOutputCode"/>
        <w:rPr>
          <w:lang w:val="fr-FR"/>
        </w:rPr>
      </w:pPr>
      <w:r w:rsidRPr="00642AA6">
        <w:rPr>
          <w:lang w:val="fr-FR"/>
        </w:rPr>
        <w:t xml:space="preserve">4 - </w:t>
      </w:r>
      <w:proofErr w:type="spellStart"/>
      <w:r w:rsidRPr="00642AA6">
        <w:rPr>
          <w:lang w:val="fr-FR"/>
        </w:rPr>
        <w:t>Logout</w:t>
      </w:r>
      <w:proofErr w:type="spellEnd"/>
    </w:p>
    <w:p w14:paraId="48B867B9" w14:textId="77777777" w:rsidR="00E510AE" w:rsidRPr="00642AA6" w:rsidRDefault="00E510AE" w:rsidP="008C5617">
      <w:pPr>
        <w:pStyle w:val="SampleOutputCode"/>
        <w:rPr>
          <w:lang w:val="fr-FR"/>
        </w:rPr>
      </w:pPr>
      <w:r w:rsidRPr="00642AA6">
        <w:rPr>
          <w:lang w:val="fr-FR"/>
        </w:rPr>
        <w:t>E - Exit</w:t>
      </w:r>
    </w:p>
    <w:p w14:paraId="65700157" w14:textId="77777777" w:rsidR="00E510AE" w:rsidRPr="00A501F4" w:rsidRDefault="00E510AE" w:rsidP="008C5617">
      <w:pPr>
        <w:pStyle w:val="SampleOutputCode"/>
        <w:rPr>
          <w:b/>
          <w:bCs/>
          <w:color w:val="ED0000"/>
          <w:lang w:val="fr-FR"/>
        </w:rPr>
      </w:pPr>
      <w:r w:rsidRPr="00A501F4">
        <w:rPr>
          <w:b/>
          <w:bCs/>
          <w:color w:val="ED0000"/>
          <w:lang w:val="fr-FR"/>
        </w:rPr>
        <w:t>4</w:t>
      </w:r>
    </w:p>
    <w:p w14:paraId="14F05E58" w14:textId="77777777" w:rsidR="00E510AE" w:rsidRPr="00642AA6" w:rsidRDefault="00E510AE" w:rsidP="008C5617">
      <w:pPr>
        <w:pStyle w:val="SampleOutputCode"/>
        <w:rPr>
          <w:lang w:val="fr-FR"/>
        </w:rPr>
      </w:pPr>
    </w:p>
    <w:p w14:paraId="6460137C" w14:textId="77777777" w:rsidR="00E510AE" w:rsidRPr="00E510AE" w:rsidRDefault="00E510AE" w:rsidP="008C5617">
      <w:pPr>
        <w:pStyle w:val="SampleOutputCode"/>
      </w:pPr>
      <w:r w:rsidRPr="00E510AE">
        <w:t>Logging Out...</w:t>
      </w:r>
    </w:p>
    <w:p w14:paraId="54D85AC1" w14:textId="77777777" w:rsidR="00E510AE" w:rsidRPr="00E510AE" w:rsidRDefault="00E510AE" w:rsidP="008C5617">
      <w:pPr>
        <w:pStyle w:val="SampleOutputCode"/>
      </w:pPr>
    </w:p>
    <w:p w14:paraId="0B1E8EBC" w14:textId="77777777" w:rsidR="00E510AE" w:rsidRPr="00E510AE" w:rsidRDefault="00E510AE" w:rsidP="008C5617">
      <w:pPr>
        <w:pStyle w:val="SampleOutputCode"/>
      </w:pPr>
      <w:r w:rsidRPr="00E510AE">
        <w:t>Choose an option</w:t>
      </w:r>
    </w:p>
    <w:p w14:paraId="2E567600" w14:textId="77777777" w:rsidR="00E510AE" w:rsidRPr="00E510AE" w:rsidRDefault="00E510AE" w:rsidP="008C5617">
      <w:pPr>
        <w:pStyle w:val="SampleOutputCode"/>
      </w:pPr>
      <w:r w:rsidRPr="00E510AE">
        <w:t>1 - Login</w:t>
      </w:r>
    </w:p>
    <w:p w14:paraId="45F99E37" w14:textId="77777777" w:rsidR="00E510AE" w:rsidRPr="00E510AE" w:rsidRDefault="00E510AE" w:rsidP="008C5617">
      <w:pPr>
        <w:pStyle w:val="SampleOutputCode"/>
      </w:pPr>
      <w:r w:rsidRPr="00E510AE">
        <w:t>2 - Register</w:t>
      </w:r>
    </w:p>
    <w:p w14:paraId="14377102" w14:textId="77777777" w:rsidR="00E510AE" w:rsidRPr="00E510AE" w:rsidRDefault="00E510AE" w:rsidP="008C5617">
      <w:pPr>
        <w:pStyle w:val="SampleOutputCode"/>
      </w:pPr>
      <w:r w:rsidRPr="00E510AE">
        <w:t>E - Exit</w:t>
      </w:r>
    </w:p>
    <w:p w14:paraId="2DF72914" w14:textId="77777777" w:rsidR="00E510AE" w:rsidRPr="00A501F4" w:rsidRDefault="00E510AE" w:rsidP="008C5617">
      <w:pPr>
        <w:pStyle w:val="SampleOutputCode"/>
        <w:rPr>
          <w:b/>
          <w:bCs/>
          <w:color w:val="ED0000"/>
        </w:rPr>
      </w:pPr>
      <w:r w:rsidRPr="00A501F4">
        <w:rPr>
          <w:b/>
          <w:bCs/>
          <w:color w:val="ED0000"/>
        </w:rPr>
        <w:t>1</w:t>
      </w:r>
    </w:p>
    <w:p w14:paraId="7DEFA573" w14:textId="77777777" w:rsidR="00E510AE" w:rsidRPr="00E510AE" w:rsidRDefault="00E510AE" w:rsidP="008C5617">
      <w:pPr>
        <w:pStyle w:val="SampleOutputCode"/>
      </w:pPr>
    </w:p>
    <w:p w14:paraId="6DAB2E07" w14:textId="77777777" w:rsidR="00E510AE" w:rsidRPr="00E510AE" w:rsidRDefault="00E510AE" w:rsidP="008C5617">
      <w:pPr>
        <w:pStyle w:val="SampleOutputCode"/>
      </w:pPr>
      <w:r w:rsidRPr="00E510AE">
        <w:t>[Login]</w:t>
      </w:r>
    </w:p>
    <w:p w14:paraId="5B11A91E" w14:textId="77777777" w:rsidR="00E510AE" w:rsidRPr="00E510AE" w:rsidRDefault="00E510AE" w:rsidP="008C5617">
      <w:pPr>
        <w:pStyle w:val="SampleOutputCode"/>
      </w:pPr>
      <w:r w:rsidRPr="00E510AE">
        <w:t xml:space="preserve">Username: </w:t>
      </w:r>
      <w:proofErr w:type="spellStart"/>
      <w:r w:rsidRPr="00A501F4">
        <w:rPr>
          <w:b/>
          <w:bCs/>
          <w:color w:val="ED0000"/>
        </w:rPr>
        <w:t>scrappyOwl</w:t>
      </w:r>
      <w:proofErr w:type="spellEnd"/>
    </w:p>
    <w:p w14:paraId="4F91D75D" w14:textId="77777777" w:rsidR="00E510AE" w:rsidRPr="00E510AE" w:rsidRDefault="00E510AE" w:rsidP="008C5617">
      <w:pPr>
        <w:pStyle w:val="SampleOutputCode"/>
      </w:pPr>
      <w:r w:rsidRPr="00E510AE">
        <w:t xml:space="preserve">Password: </w:t>
      </w:r>
      <w:proofErr w:type="spellStart"/>
      <w:r w:rsidRPr="00A501F4">
        <w:rPr>
          <w:b/>
          <w:bCs/>
          <w:color w:val="ED0000"/>
        </w:rPr>
        <w:t>ksuksuksu</w:t>
      </w:r>
      <w:proofErr w:type="spellEnd"/>
    </w:p>
    <w:p w14:paraId="28FFE11B" w14:textId="77777777" w:rsidR="00E510AE" w:rsidRPr="00E510AE" w:rsidRDefault="00E510AE" w:rsidP="008C5617">
      <w:pPr>
        <w:pStyle w:val="SampleOutputCode"/>
      </w:pPr>
      <w:r w:rsidRPr="00E510AE">
        <w:t>Success!</w:t>
      </w:r>
    </w:p>
    <w:p w14:paraId="7B6B85DF" w14:textId="77777777" w:rsidR="00E510AE" w:rsidRPr="00E510AE" w:rsidRDefault="00E510AE" w:rsidP="008C5617">
      <w:pPr>
        <w:pStyle w:val="SampleOutputCode"/>
      </w:pPr>
    </w:p>
    <w:p w14:paraId="66FBBDA3" w14:textId="77777777" w:rsidR="00E510AE" w:rsidRPr="00E510AE" w:rsidRDefault="00E510AE" w:rsidP="008C5617">
      <w:pPr>
        <w:pStyle w:val="SampleOutputCode"/>
      </w:pPr>
      <w:r w:rsidRPr="00E510AE">
        <w:t>Choose an option</w:t>
      </w:r>
    </w:p>
    <w:p w14:paraId="62A6F958" w14:textId="77777777" w:rsidR="00E510AE" w:rsidRPr="00642AA6" w:rsidRDefault="00E510AE" w:rsidP="008C5617">
      <w:pPr>
        <w:pStyle w:val="SampleOutputCode"/>
        <w:rPr>
          <w:lang w:val="fr-FR"/>
        </w:rPr>
      </w:pPr>
      <w:r w:rsidRPr="00642AA6">
        <w:rPr>
          <w:lang w:val="fr-FR"/>
        </w:rPr>
        <w:t xml:space="preserve">3 - Change </w:t>
      </w:r>
      <w:proofErr w:type="spellStart"/>
      <w:r w:rsidRPr="00642AA6">
        <w:rPr>
          <w:lang w:val="fr-FR"/>
        </w:rPr>
        <w:t>Password</w:t>
      </w:r>
      <w:proofErr w:type="spellEnd"/>
    </w:p>
    <w:p w14:paraId="3AB88AB9" w14:textId="77777777" w:rsidR="00E510AE" w:rsidRPr="00642AA6" w:rsidRDefault="00E510AE" w:rsidP="008C5617">
      <w:pPr>
        <w:pStyle w:val="SampleOutputCode"/>
        <w:rPr>
          <w:lang w:val="fr-FR"/>
        </w:rPr>
      </w:pPr>
      <w:r w:rsidRPr="00642AA6">
        <w:rPr>
          <w:lang w:val="fr-FR"/>
        </w:rPr>
        <w:t xml:space="preserve">4 - </w:t>
      </w:r>
      <w:proofErr w:type="spellStart"/>
      <w:r w:rsidRPr="00642AA6">
        <w:rPr>
          <w:lang w:val="fr-FR"/>
        </w:rPr>
        <w:t>Logout</w:t>
      </w:r>
      <w:proofErr w:type="spellEnd"/>
    </w:p>
    <w:p w14:paraId="54AEA84F" w14:textId="77777777" w:rsidR="00E510AE" w:rsidRPr="00642AA6" w:rsidRDefault="00E510AE" w:rsidP="008C5617">
      <w:pPr>
        <w:pStyle w:val="SampleOutputCode"/>
        <w:rPr>
          <w:lang w:val="fr-FR"/>
        </w:rPr>
      </w:pPr>
      <w:r w:rsidRPr="00642AA6">
        <w:rPr>
          <w:lang w:val="fr-FR"/>
        </w:rPr>
        <w:t>E - Exit</w:t>
      </w:r>
    </w:p>
    <w:p w14:paraId="4B7BB504" w14:textId="77777777" w:rsidR="00E510AE" w:rsidRPr="00A501F4" w:rsidRDefault="00E510AE" w:rsidP="008C5617">
      <w:pPr>
        <w:pStyle w:val="SampleOutputCode"/>
        <w:rPr>
          <w:b/>
          <w:bCs/>
          <w:color w:val="ED0000"/>
          <w:lang w:val="fr-FR"/>
        </w:rPr>
      </w:pPr>
      <w:r w:rsidRPr="00A501F4">
        <w:rPr>
          <w:b/>
          <w:bCs/>
          <w:color w:val="ED0000"/>
          <w:lang w:val="fr-FR"/>
        </w:rPr>
        <w:t>E</w:t>
      </w:r>
    </w:p>
    <w:p w14:paraId="63DC3DE2" w14:textId="77777777" w:rsidR="00E510AE" w:rsidRPr="00642AA6" w:rsidRDefault="00E510AE" w:rsidP="008C5617">
      <w:pPr>
        <w:pStyle w:val="SampleOutputCode"/>
        <w:rPr>
          <w:lang w:val="fr-FR"/>
        </w:rPr>
      </w:pPr>
    </w:p>
    <w:p w14:paraId="2D168C1A" w14:textId="133EE25E" w:rsidR="00210785" w:rsidRDefault="00E510AE" w:rsidP="008C5617">
      <w:pPr>
        <w:pStyle w:val="SampleOutputCode"/>
        <w:rPr>
          <w:lang w:val="es-CL"/>
        </w:rPr>
      </w:pPr>
      <w:proofErr w:type="spellStart"/>
      <w:r w:rsidRPr="00E510AE">
        <w:rPr>
          <w:lang w:val="es-CL"/>
        </w:rPr>
        <w:t>Terminating</w:t>
      </w:r>
      <w:proofErr w:type="spellEnd"/>
      <w:r w:rsidRPr="00E510AE">
        <w:rPr>
          <w:lang w:val="es-CL"/>
        </w:rPr>
        <w:t>...</w:t>
      </w:r>
    </w:p>
    <w:p w14:paraId="35DC930F" w14:textId="77777777" w:rsidR="008C5617" w:rsidRDefault="008C5617" w:rsidP="00E510AE">
      <w:pPr>
        <w:rPr>
          <w:lang w:val="es-CL"/>
        </w:rPr>
      </w:pPr>
    </w:p>
    <w:p w14:paraId="6645D402" w14:textId="77777777" w:rsidR="008C5617" w:rsidRDefault="008C5617" w:rsidP="008C5617">
      <w:pPr>
        <w:pStyle w:val="Heading1"/>
      </w:pPr>
      <w:r>
        <w:rPr>
          <w:u w:color="000000"/>
        </w:rPr>
        <w:t>Submission Instructions:</w:t>
      </w:r>
      <w:r>
        <w:t xml:space="preserve"> </w:t>
      </w:r>
    </w:p>
    <w:p w14:paraId="1FE33DC0" w14:textId="77777777" w:rsidR="008C5617" w:rsidRDefault="008C5617" w:rsidP="008C5617">
      <w:pPr>
        <w:pStyle w:val="ListParagraph"/>
      </w:pPr>
      <w:r>
        <w:t>Programs must follow the output format provided. This includes each blank line, colons (:), and other symbols.</w:t>
      </w:r>
    </w:p>
    <w:p w14:paraId="6BC4AD3D" w14:textId="77777777" w:rsidR="008C5617" w:rsidRPr="00A41577" w:rsidRDefault="008C5617" w:rsidP="008C5617">
      <w:pPr>
        <w:pStyle w:val="ListParagraph"/>
      </w:pPr>
      <w:r w:rsidRPr="00A41577">
        <w:t>Programs must be working correctly.</w:t>
      </w:r>
      <w:r w:rsidRPr="00A41577">
        <w:rPr>
          <w:rFonts w:eastAsia="Segoe UI Symbol" w:cs="Segoe UI Symbol"/>
        </w:rPr>
        <w:t xml:space="preserve"> </w:t>
      </w:r>
    </w:p>
    <w:p w14:paraId="7336E9BA" w14:textId="77777777" w:rsidR="008C5617" w:rsidRPr="007F57AD" w:rsidRDefault="008C5617" w:rsidP="008C5617">
      <w:pPr>
        <w:pStyle w:val="ListParagraph"/>
      </w:pPr>
      <w:r w:rsidRPr="00A41577">
        <w:lastRenderedPageBreak/>
        <w:t>Programs must be written in Python.</w:t>
      </w:r>
    </w:p>
    <w:p w14:paraId="1CB18C6B" w14:textId="77777777" w:rsidR="008C5617" w:rsidRPr="00A41577" w:rsidRDefault="008C5617" w:rsidP="008C5617">
      <w:pPr>
        <w:pStyle w:val="ListParagraph"/>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6264A47C" w14:textId="77777777" w:rsidR="008C5617" w:rsidRPr="00A41577" w:rsidRDefault="008C5617" w:rsidP="008C5617">
      <w:pPr>
        <w:pStyle w:val="ListParagraph"/>
      </w:pPr>
      <w:r w:rsidRPr="00A41577">
        <w:t>Programs must be saved in files with the correct file name:</w:t>
      </w:r>
    </w:p>
    <w:p w14:paraId="4A070B0E" w14:textId="4F827ADF" w:rsidR="008C5617" w:rsidRDefault="008C5617" w:rsidP="008C5617">
      <w:pPr>
        <w:pStyle w:val="ListParagraph"/>
        <w:numPr>
          <w:ilvl w:val="1"/>
          <w:numId w:val="3"/>
        </w:numPr>
      </w:pPr>
      <w:r>
        <w:t>Lab</w:t>
      </w:r>
      <w:r w:rsidR="00642AA6">
        <w:t>10</w:t>
      </w:r>
      <w:r>
        <w:t>A.py</w:t>
      </w:r>
    </w:p>
    <w:p w14:paraId="0B3FE20B" w14:textId="14E23000" w:rsidR="008C5617" w:rsidRDefault="008C5617" w:rsidP="008C5617">
      <w:pPr>
        <w:pStyle w:val="ListParagraph"/>
        <w:numPr>
          <w:ilvl w:val="1"/>
          <w:numId w:val="3"/>
        </w:numPr>
      </w:pPr>
      <w:r>
        <w:t>Lab</w:t>
      </w:r>
      <w:r w:rsidR="00642AA6">
        <w:t>10</w:t>
      </w:r>
      <w:r>
        <w:t>B.py</w:t>
      </w:r>
    </w:p>
    <w:p w14:paraId="2CCF7E30" w14:textId="77777777" w:rsidR="008C5617" w:rsidRPr="00A41577" w:rsidRDefault="008C5617" w:rsidP="008C5617">
      <w:pPr>
        <w:pStyle w:val="ListParagraph"/>
      </w:pPr>
      <w:r w:rsidRPr="00A41577">
        <w:t xml:space="preserve">Programs (source code files) must be uploaded to </w:t>
      </w:r>
      <w:proofErr w:type="spellStart"/>
      <w:r w:rsidRPr="00A41577">
        <w:t>Gradescope</w:t>
      </w:r>
      <w:proofErr w:type="spellEnd"/>
      <w:r w:rsidRPr="00A41577">
        <w:t xml:space="preserve"> by the due date.</w:t>
      </w:r>
      <w:r w:rsidRPr="00A41577">
        <w:rPr>
          <w:rFonts w:eastAsia="Segoe UI Symbol" w:cs="Segoe UI Symbol"/>
        </w:rPr>
        <w:t xml:space="preserve"> </w:t>
      </w:r>
    </w:p>
    <w:p w14:paraId="7DEC1DF2" w14:textId="77777777" w:rsidR="008C5617" w:rsidRPr="008C5617" w:rsidRDefault="008C5617" w:rsidP="00E510AE"/>
    <w:sectPr w:rsidR="008C5617" w:rsidRPr="008C5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2"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4" w15:restartNumberingAfterBreak="0">
    <w:nsid w:val="3DB875E1"/>
    <w:multiLevelType w:val="hybridMultilevel"/>
    <w:tmpl w:val="1C3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6"/>
  </w:num>
  <w:num w:numId="2" w16cid:durableId="482819793">
    <w:abstractNumId w:val="0"/>
  </w:num>
  <w:num w:numId="3" w16cid:durableId="805008002">
    <w:abstractNumId w:val="3"/>
  </w:num>
  <w:num w:numId="4" w16cid:durableId="682560774">
    <w:abstractNumId w:val="5"/>
  </w:num>
  <w:num w:numId="5" w16cid:durableId="1597245296">
    <w:abstractNumId w:val="1"/>
  </w:num>
  <w:num w:numId="6" w16cid:durableId="2051832491">
    <w:abstractNumId w:val="2"/>
  </w:num>
  <w:num w:numId="7" w16cid:durableId="1723402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43"/>
    <w:rsid w:val="00005C51"/>
    <w:rsid w:val="00032FB2"/>
    <w:rsid w:val="00045935"/>
    <w:rsid w:val="000857B6"/>
    <w:rsid w:val="000E6840"/>
    <w:rsid w:val="000F6361"/>
    <w:rsid w:val="00121A86"/>
    <w:rsid w:val="00152A9D"/>
    <w:rsid w:val="00164347"/>
    <w:rsid w:val="001E2C9B"/>
    <w:rsid w:val="001E4077"/>
    <w:rsid w:val="002055C4"/>
    <w:rsid w:val="00210785"/>
    <w:rsid w:val="00212F37"/>
    <w:rsid w:val="00216C7E"/>
    <w:rsid w:val="00234C83"/>
    <w:rsid w:val="002A44A7"/>
    <w:rsid w:val="00376C6F"/>
    <w:rsid w:val="003A1F88"/>
    <w:rsid w:val="003A61C2"/>
    <w:rsid w:val="003C24A5"/>
    <w:rsid w:val="003C5B76"/>
    <w:rsid w:val="003D0DD1"/>
    <w:rsid w:val="003E0A10"/>
    <w:rsid w:val="00420F7E"/>
    <w:rsid w:val="00453850"/>
    <w:rsid w:val="00453950"/>
    <w:rsid w:val="00454043"/>
    <w:rsid w:val="00484D5E"/>
    <w:rsid w:val="00490DB8"/>
    <w:rsid w:val="004D31BB"/>
    <w:rsid w:val="004F1DB0"/>
    <w:rsid w:val="005102B7"/>
    <w:rsid w:val="00591805"/>
    <w:rsid w:val="005D3AFB"/>
    <w:rsid w:val="005D49A7"/>
    <w:rsid w:val="00642AA6"/>
    <w:rsid w:val="00647A89"/>
    <w:rsid w:val="006E55A4"/>
    <w:rsid w:val="007219F4"/>
    <w:rsid w:val="007B3EB3"/>
    <w:rsid w:val="008519FD"/>
    <w:rsid w:val="008B079D"/>
    <w:rsid w:val="008C5617"/>
    <w:rsid w:val="00920480"/>
    <w:rsid w:val="009316F8"/>
    <w:rsid w:val="00937964"/>
    <w:rsid w:val="00981E8E"/>
    <w:rsid w:val="00996ABC"/>
    <w:rsid w:val="009C577C"/>
    <w:rsid w:val="009F21AB"/>
    <w:rsid w:val="00A0138C"/>
    <w:rsid w:val="00A25B1C"/>
    <w:rsid w:val="00A501F4"/>
    <w:rsid w:val="00A75EA2"/>
    <w:rsid w:val="00B05198"/>
    <w:rsid w:val="00B27C57"/>
    <w:rsid w:val="00B318F9"/>
    <w:rsid w:val="00B62196"/>
    <w:rsid w:val="00B62C43"/>
    <w:rsid w:val="00B707CA"/>
    <w:rsid w:val="00B901A8"/>
    <w:rsid w:val="00BA0DB5"/>
    <w:rsid w:val="00BA33A3"/>
    <w:rsid w:val="00BF28F5"/>
    <w:rsid w:val="00C02AE6"/>
    <w:rsid w:val="00CA1523"/>
    <w:rsid w:val="00D13BE0"/>
    <w:rsid w:val="00D259F7"/>
    <w:rsid w:val="00D271E1"/>
    <w:rsid w:val="00D3317F"/>
    <w:rsid w:val="00D33D5B"/>
    <w:rsid w:val="00D5255C"/>
    <w:rsid w:val="00D7447A"/>
    <w:rsid w:val="00DE7838"/>
    <w:rsid w:val="00E34B31"/>
    <w:rsid w:val="00E510AE"/>
    <w:rsid w:val="00E62060"/>
    <w:rsid w:val="00EA7144"/>
    <w:rsid w:val="00F045EC"/>
    <w:rsid w:val="00F104C1"/>
    <w:rsid w:val="00F13619"/>
    <w:rsid w:val="00F236AA"/>
    <w:rsid w:val="00F470C6"/>
    <w:rsid w:val="00F65279"/>
    <w:rsid w:val="00F7741A"/>
    <w:rsid w:val="00FE0621"/>
    <w:rsid w:val="00FE4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50FC"/>
  <w15:chartTrackingRefBased/>
  <w15:docId w15:val="{5A8086F4-987E-4248-B1B4-C3825430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D1"/>
    <w:pPr>
      <w:spacing w:after="0" w:line="248" w:lineRule="auto"/>
      <w:ind w:hanging="10"/>
      <w:outlineLvl w:val="0"/>
    </w:pPr>
    <w:rPr>
      <w:rFonts w:ascii="Aptos" w:eastAsia="Arial" w:hAnsi="Aptos" w:cs="Arial"/>
      <w:color w:val="000000"/>
      <w:sz w:val="22"/>
    </w:rPr>
  </w:style>
  <w:style w:type="paragraph" w:styleId="Heading1">
    <w:name w:val="heading 1"/>
    <w:basedOn w:val="Normal"/>
    <w:next w:val="Normal"/>
    <w:link w:val="Heading1Char"/>
    <w:uiPriority w:val="9"/>
    <w:qFormat/>
    <w:rsid w:val="00490DB8"/>
    <w:rPr>
      <w:rFonts w:ascii="Aptos Display" w:hAnsi="Aptos Display"/>
      <w:b/>
      <w:bCs/>
      <w:sz w:val="28"/>
      <w:szCs w:val="28"/>
    </w:rPr>
  </w:style>
  <w:style w:type="paragraph" w:styleId="Heading2">
    <w:name w:val="heading 2"/>
    <w:basedOn w:val="Normal"/>
    <w:next w:val="Normal"/>
    <w:link w:val="Heading2Char"/>
    <w:uiPriority w:val="9"/>
    <w:unhideWhenUsed/>
    <w:qFormat/>
    <w:rsid w:val="00490DB8"/>
    <w:pPr>
      <w:outlineLvl w:val="1"/>
    </w:pPr>
    <w:rPr>
      <w:b/>
      <w:bCs/>
      <w:u w:val="thick"/>
    </w:rPr>
  </w:style>
  <w:style w:type="paragraph" w:styleId="Heading3">
    <w:name w:val="heading 3"/>
    <w:basedOn w:val="Normal"/>
    <w:next w:val="Normal"/>
    <w:link w:val="Heading3Char"/>
    <w:uiPriority w:val="9"/>
    <w:semiHidden/>
    <w:unhideWhenUsed/>
    <w:rsid w:val="00490D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0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0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0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DB8"/>
    <w:rPr>
      <w:rFonts w:ascii="Aptos Display" w:eastAsia="Arial" w:hAnsi="Aptos Display" w:cs="Arial"/>
      <w:b/>
      <w:bCs/>
      <w:color w:val="000000"/>
      <w:sz w:val="28"/>
      <w:szCs w:val="28"/>
    </w:rPr>
  </w:style>
  <w:style w:type="character" w:customStyle="1" w:styleId="Heading2Char">
    <w:name w:val="Heading 2 Char"/>
    <w:basedOn w:val="DefaultParagraphFont"/>
    <w:link w:val="Heading2"/>
    <w:uiPriority w:val="9"/>
    <w:rsid w:val="00490DB8"/>
    <w:rPr>
      <w:rFonts w:ascii="Aptos" w:eastAsia="Arial" w:hAnsi="Aptos" w:cs="Arial"/>
      <w:b/>
      <w:bCs/>
      <w:color w:val="000000"/>
      <w:sz w:val="22"/>
      <w:u w:val="thick"/>
    </w:rPr>
  </w:style>
  <w:style w:type="character" w:customStyle="1" w:styleId="Heading3Char">
    <w:name w:val="Heading 3 Char"/>
    <w:basedOn w:val="DefaultParagraphFont"/>
    <w:link w:val="Heading3"/>
    <w:uiPriority w:val="9"/>
    <w:semiHidden/>
    <w:rsid w:val="00490DB8"/>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0DB8"/>
    <w:rPr>
      <w:rFonts w:ascii="Aptos" w:eastAsiaTheme="majorEastAsia" w:hAnsi="Aptos" w:cstheme="majorBidi"/>
      <w:i/>
      <w:iCs/>
      <w:color w:val="2F5496" w:themeColor="accent1" w:themeShade="BF"/>
      <w:sz w:val="22"/>
    </w:rPr>
  </w:style>
  <w:style w:type="character" w:customStyle="1" w:styleId="Heading5Char">
    <w:name w:val="Heading 5 Char"/>
    <w:basedOn w:val="DefaultParagraphFont"/>
    <w:link w:val="Heading5"/>
    <w:uiPriority w:val="9"/>
    <w:semiHidden/>
    <w:rsid w:val="00490DB8"/>
    <w:rPr>
      <w:rFonts w:ascii="Aptos" w:eastAsiaTheme="majorEastAsia" w:hAnsi="Aptos" w:cstheme="majorBidi"/>
      <w:color w:val="2F5496" w:themeColor="accent1" w:themeShade="BF"/>
      <w:sz w:val="22"/>
    </w:rPr>
  </w:style>
  <w:style w:type="character" w:customStyle="1" w:styleId="Heading6Char">
    <w:name w:val="Heading 6 Char"/>
    <w:basedOn w:val="DefaultParagraphFont"/>
    <w:link w:val="Heading6"/>
    <w:uiPriority w:val="9"/>
    <w:semiHidden/>
    <w:rsid w:val="00490DB8"/>
    <w:rPr>
      <w:rFonts w:ascii="Aptos" w:eastAsiaTheme="majorEastAsia" w:hAnsi="Aptos" w:cstheme="majorBidi"/>
      <w:i/>
      <w:iCs/>
      <w:color w:val="595959" w:themeColor="text1" w:themeTint="A6"/>
      <w:sz w:val="22"/>
    </w:rPr>
  </w:style>
  <w:style w:type="character" w:customStyle="1" w:styleId="Heading7Char">
    <w:name w:val="Heading 7 Char"/>
    <w:basedOn w:val="DefaultParagraphFont"/>
    <w:link w:val="Heading7"/>
    <w:uiPriority w:val="9"/>
    <w:semiHidden/>
    <w:rsid w:val="00490DB8"/>
    <w:rPr>
      <w:rFonts w:ascii="Aptos" w:eastAsiaTheme="majorEastAsia" w:hAnsi="Aptos" w:cstheme="majorBidi"/>
      <w:color w:val="595959" w:themeColor="text1" w:themeTint="A6"/>
      <w:sz w:val="22"/>
    </w:rPr>
  </w:style>
  <w:style w:type="character" w:customStyle="1" w:styleId="Heading8Char">
    <w:name w:val="Heading 8 Char"/>
    <w:basedOn w:val="DefaultParagraphFont"/>
    <w:link w:val="Heading8"/>
    <w:uiPriority w:val="9"/>
    <w:semiHidden/>
    <w:rsid w:val="00490DB8"/>
    <w:rPr>
      <w:rFonts w:ascii="Aptos" w:eastAsiaTheme="majorEastAsia" w:hAnsi="Aptos" w:cstheme="majorBidi"/>
      <w:i/>
      <w:iCs/>
      <w:color w:val="272727" w:themeColor="text1" w:themeTint="D8"/>
      <w:sz w:val="22"/>
    </w:rPr>
  </w:style>
  <w:style w:type="character" w:customStyle="1" w:styleId="Heading9Char">
    <w:name w:val="Heading 9 Char"/>
    <w:basedOn w:val="DefaultParagraphFont"/>
    <w:link w:val="Heading9"/>
    <w:uiPriority w:val="9"/>
    <w:semiHidden/>
    <w:rsid w:val="00490DB8"/>
    <w:rPr>
      <w:rFonts w:ascii="Aptos" w:eastAsiaTheme="majorEastAsia" w:hAnsi="Aptos" w:cstheme="majorBidi"/>
      <w:color w:val="272727" w:themeColor="text1" w:themeTint="D8"/>
      <w:sz w:val="22"/>
    </w:rPr>
  </w:style>
  <w:style w:type="paragraph" w:styleId="Title">
    <w:name w:val="Title"/>
    <w:basedOn w:val="Normal"/>
    <w:next w:val="Normal"/>
    <w:link w:val="TitleChar"/>
    <w:uiPriority w:val="10"/>
    <w:qFormat/>
    <w:rsid w:val="00490DB8"/>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490DB8"/>
    <w:rPr>
      <w:rFonts w:ascii="Aptos Display" w:eastAsia="Arial" w:hAnsi="Aptos Display" w:cs="Arial"/>
      <w:b/>
      <w:bCs/>
      <w:color w:val="171717"/>
      <w:sz w:val="28"/>
    </w:rPr>
  </w:style>
  <w:style w:type="paragraph" w:styleId="Subtitle">
    <w:name w:val="Subtitle"/>
    <w:basedOn w:val="Normal"/>
    <w:next w:val="Normal"/>
    <w:link w:val="SubtitleChar"/>
    <w:uiPriority w:val="11"/>
    <w:rsid w:val="00490DB8"/>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DB8"/>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rsid w:val="00490DB8"/>
    <w:pPr>
      <w:spacing w:before="160"/>
      <w:jc w:val="center"/>
    </w:pPr>
    <w:rPr>
      <w:i/>
      <w:iCs/>
      <w:color w:val="404040" w:themeColor="text1" w:themeTint="BF"/>
    </w:rPr>
  </w:style>
  <w:style w:type="character" w:customStyle="1" w:styleId="QuoteChar">
    <w:name w:val="Quote Char"/>
    <w:basedOn w:val="DefaultParagraphFont"/>
    <w:link w:val="Quote"/>
    <w:uiPriority w:val="29"/>
    <w:rsid w:val="00490DB8"/>
    <w:rPr>
      <w:rFonts w:ascii="Aptos" w:eastAsia="Arial" w:hAnsi="Aptos" w:cs="Arial"/>
      <w:i/>
      <w:iCs/>
      <w:color w:val="404040" w:themeColor="text1" w:themeTint="BF"/>
      <w:sz w:val="22"/>
    </w:rPr>
  </w:style>
  <w:style w:type="paragraph" w:styleId="ListParagraph">
    <w:name w:val="List Paragraph"/>
    <w:basedOn w:val="Normal"/>
    <w:uiPriority w:val="34"/>
    <w:qFormat/>
    <w:rsid w:val="00490DB8"/>
    <w:pPr>
      <w:numPr>
        <w:numId w:val="3"/>
      </w:numPr>
      <w:contextualSpacing/>
    </w:pPr>
    <w:rPr>
      <w:rFonts w:ascii="Aptos Display" w:hAnsi="Aptos Display"/>
    </w:rPr>
  </w:style>
  <w:style w:type="character" w:styleId="IntenseEmphasis">
    <w:name w:val="Intense Emphasis"/>
    <w:basedOn w:val="DefaultParagraphFont"/>
    <w:uiPriority w:val="21"/>
    <w:rsid w:val="00490DB8"/>
    <w:rPr>
      <w:i/>
      <w:iCs/>
      <w:color w:val="2F5496" w:themeColor="accent1" w:themeShade="BF"/>
    </w:rPr>
  </w:style>
  <w:style w:type="paragraph" w:styleId="IntenseQuote">
    <w:name w:val="Intense Quote"/>
    <w:basedOn w:val="Normal"/>
    <w:next w:val="Normal"/>
    <w:link w:val="IntenseQuoteChar"/>
    <w:uiPriority w:val="30"/>
    <w:rsid w:val="00490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0DB8"/>
    <w:rPr>
      <w:rFonts w:ascii="Aptos" w:eastAsia="Arial" w:hAnsi="Aptos" w:cs="Arial"/>
      <w:i/>
      <w:iCs/>
      <w:color w:val="2F5496" w:themeColor="accent1" w:themeShade="BF"/>
      <w:sz w:val="22"/>
    </w:rPr>
  </w:style>
  <w:style w:type="character" w:styleId="IntenseReference">
    <w:name w:val="Intense Reference"/>
    <w:basedOn w:val="DefaultParagraphFont"/>
    <w:uiPriority w:val="32"/>
    <w:rsid w:val="00490DB8"/>
    <w:rPr>
      <w:b/>
      <w:bCs/>
      <w:smallCaps/>
      <w:color w:val="2F5496" w:themeColor="accent1" w:themeShade="BF"/>
      <w:spacing w:val="5"/>
    </w:rPr>
  </w:style>
  <w:style w:type="paragraph" w:customStyle="1" w:styleId="TableNormal2">
    <w:name w:val="Table Normal 2"/>
    <w:basedOn w:val="Normal"/>
    <w:link w:val="TableNormal2Char"/>
    <w:qFormat/>
    <w:rsid w:val="00490DB8"/>
  </w:style>
  <w:style w:type="table" w:styleId="TableGrid">
    <w:name w:val="Table Grid"/>
    <w:basedOn w:val="TableNormal"/>
    <w:uiPriority w:val="39"/>
    <w:rsid w:val="00490DB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490DB8"/>
    <w:pPr>
      <w:spacing w:line="240" w:lineRule="auto"/>
    </w:pPr>
    <w:rPr>
      <w:rFonts w:ascii="Consolas" w:hAnsi="Consolas"/>
    </w:rPr>
  </w:style>
  <w:style w:type="character" w:customStyle="1" w:styleId="SampleOutputCodeChar">
    <w:name w:val="Sample Output/Code Char"/>
    <w:basedOn w:val="DefaultParagraphFont"/>
    <w:link w:val="SampleOutputCode"/>
    <w:rsid w:val="00490DB8"/>
    <w:rPr>
      <w:rFonts w:ascii="Consolas" w:eastAsia="Arial" w:hAnsi="Consolas" w:cs="Arial"/>
      <w:color w:val="000000"/>
      <w:sz w:val="22"/>
    </w:rPr>
  </w:style>
  <w:style w:type="paragraph" w:customStyle="1" w:styleId="TableHeader">
    <w:name w:val="Table Header"/>
    <w:basedOn w:val="Normal"/>
    <w:link w:val="TableHeaderChar"/>
    <w:qFormat/>
    <w:rsid w:val="00490DB8"/>
    <w:pPr>
      <w:ind w:left="-211" w:right="-111" w:firstLine="90"/>
      <w:jc w:val="center"/>
    </w:pPr>
    <w:rPr>
      <w:b/>
      <w:bCs/>
      <w:szCs w:val="22"/>
    </w:rPr>
  </w:style>
  <w:style w:type="character" w:customStyle="1" w:styleId="TableHeaderChar">
    <w:name w:val="Table Header Char"/>
    <w:basedOn w:val="DefaultParagraphFont"/>
    <w:link w:val="TableHeader"/>
    <w:rsid w:val="00490DB8"/>
    <w:rPr>
      <w:rFonts w:ascii="Aptos" w:eastAsia="Arial" w:hAnsi="Aptos" w:cs="Arial"/>
      <w:b/>
      <w:bCs/>
      <w:color w:val="000000"/>
      <w:sz w:val="22"/>
      <w:szCs w:val="22"/>
    </w:rPr>
  </w:style>
  <w:style w:type="table" w:customStyle="1" w:styleId="TableStyle1">
    <w:name w:val="Table Style 1"/>
    <w:basedOn w:val="TableNormal"/>
    <w:uiPriority w:val="99"/>
    <w:rsid w:val="00490DB8"/>
    <w:pPr>
      <w:spacing w:after="0" w:line="240" w:lineRule="auto"/>
    </w:pPr>
    <w:rPr>
      <w:rFonts w:ascii="Aptos" w:hAnsi="Aptos"/>
      <w:sz w:val="22"/>
      <w:szCs w:val="22"/>
    </w:rPr>
    <w:tblPr>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0CECE" w:themeFill="background2" w:themeFillShade="E6"/>
        <w:vAlign w:val="center"/>
      </w:tcPr>
    </w:tblStylePr>
  </w:style>
  <w:style w:type="character" w:customStyle="1" w:styleId="TableNormal2Char">
    <w:name w:val="Table Normal 2 Char"/>
    <w:basedOn w:val="DefaultParagraphFont"/>
    <w:link w:val="TableNormal2"/>
    <w:rsid w:val="00490DB8"/>
    <w:rPr>
      <w:rFonts w:ascii="Aptos" w:eastAsia="Arial" w:hAnsi="Aptos"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en\OneDrive%20-%20Kennesaw%20State%20University\1321L_Coordination\lab_and_assignment_template_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lab_and_assignment_template_v1.2</Template>
  <TotalTime>0</TotalTime>
  <Pages>9</Pages>
  <Words>1479</Words>
  <Characters>7071</Characters>
  <Application>Microsoft Office Word</Application>
  <DocSecurity>0</DocSecurity>
  <Lines>353</Lines>
  <Paragraphs>284</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2</cp:revision>
  <dcterms:created xsi:type="dcterms:W3CDTF">2026-04-15T01:50:00Z</dcterms:created>
  <dcterms:modified xsi:type="dcterms:W3CDTF">2026-04-15T01:50:00Z</dcterms:modified>
</cp:coreProperties>
</file>