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7C5A" w14:textId="77777777" w:rsidR="003B5A6A" w:rsidRDefault="003B5A6A" w:rsidP="006761E3">
      <w:pPr>
        <w:pStyle w:val="Title"/>
      </w:pPr>
      <w:r>
        <w:t>CSE 1321L: Programming and Problem Solving I Lab</w:t>
      </w:r>
    </w:p>
    <w:p w14:paraId="1AB37199" w14:textId="77777777" w:rsidR="003B5A6A" w:rsidRDefault="003B5A6A" w:rsidP="006761E3">
      <w:pPr>
        <w:pStyle w:val="Title"/>
      </w:pPr>
      <w:r>
        <w:t>Lab 8</w:t>
      </w:r>
      <w:r>
        <w:br/>
      </w:r>
      <w:r>
        <w:rPr>
          <w:sz w:val="30"/>
        </w:rPr>
        <w:t>Python Modules &amp; Libraries</w:t>
      </w:r>
    </w:p>
    <w:p w14:paraId="7119B972" w14:textId="77777777" w:rsidR="003B5A6A" w:rsidRDefault="003B5A6A" w:rsidP="003B5A6A"/>
    <w:p w14:paraId="02EC3378" w14:textId="77777777" w:rsidR="003B5A6A" w:rsidRDefault="003B5A6A" w:rsidP="001750E1">
      <w:pPr>
        <w:pStyle w:val="Heading1"/>
      </w:pPr>
      <w:r>
        <w:t>What students will learn:</w:t>
      </w:r>
    </w:p>
    <w:p w14:paraId="3A7F292F" w14:textId="77777777" w:rsidR="003B5A6A" w:rsidRDefault="003B5A6A" w:rsidP="001750E1">
      <w:pPr>
        <w:pStyle w:val="ListParagraph"/>
      </w:pPr>
      <w:r>
        <w:t>How to import and use built-in Python modules.</w:t>
      </w:r>
    </w:p>
    <w:p w14:paraId="3B5BB875" w14:textId="77777777" w:rsidR="003B5A6A" w:rsidRDefault="003B5A6A" w:rsidP="001750E1">
      <w:pPr>
        <w:pStyle w:val="ListParagraph"/>
      </w:pPr>
      <w:r>
        <w:t>How to generate predictable random values using the random module.</w:t>
      </w:r>
    </w:p>
    <w:p w14:paraId="48C03CD1" w14:textId="77777777" w:rsidR="003B5A6A" w:rsidRDefault="003B5A6A" w:rsidP="001750E1">
      <w:pPr>
        <w:pStyle w:val="ListParagraph"/>
      </w:pPr>
      <w:r>
        <w:t>How to work with Unix timestamps and readable dates using the time module.</w:t>
      </w:r>
    </w:p>
    <w:p w14:paraId="11E9EF60" w14:textId="77777777" w:rsidR="003B5A6A" w:rsidRDefault="003B5A6A" w:rsidP="001750E1">
      <w:pPr>
        <w:pStyle w:val="ListParagraph"/>
      </w:pPr>
      <w:r>
        <w:t>How to use common mathematical functions from the math module.</w:t>
      </w:r>
    </w:p>
    <w:p w14:paraId="24D83996" w14:textId="77777777" w:rsidR="002A7DC9" w:rsidRDefault="002A7DC9" w:rsidP="002A7DC9">
      <w:pPr>
        <w:ind w:left="216" w:firstLine="0"/>
      </w:pPr>
    </w:p>
    <w:p w14:paraId="5690FA5C" w14:textId="77777777" w:rsidR="003B5A6A" w:rsidRDefault="003B5A6A" w:rsidP="001750E1">
      <w:pPr>
        <w:pStyle w:val="Heading1"/>
      </w:pPr>
      <w:r>
        <w:t>Content</w:t>
      </w:r>
    </w:p>
    <w:p w14:paraId="12E17603" w14:textId="77777777" w:rsidR="003B5A6A" w:rsidRDefault="003B5A6A" w:rsidP="004B4980">
      <w:pPr>
        <w:pStyle w:val="ListParagraph"/>
      </w:pPr>
      <w:r>
        <w:t>Overview</w:t>
      </w:r>
    </w:p>
    <w:p w14:paraId="6E791BB7" w14:textId="77777777" w:rsidR="003B5A6A" w:rsidRDefault="003B5A6A" w:rsidP="004B4980">
      <w:pPr>
        <w:pStyle w:val="ListParagraph"/>
      </w:pPr>
      <w:r>
        <w:t>Lab8A: Seeded Dice Roller</w:t>
      </w:r>
    </w:p>
    <w:p w14:paraId="37293863" w14:textId="77777777" w:rsidR="003B5A6A" w:rsidRDefault="003B5A6A" w:rsidP="004B4980">
      <w:pPr>
        <w:pStyle w:val="ListParagraph"/>
      </w:pPr>
      <w:r>
        <w:t>Lab8B: Timestamp Converter</w:t>
      </w:r>
    </w:p>
    <w:p w14:paraId="43650003" w14:textId="77777777" w:rsidR="003B5A6A" w:rsidRDefault="003B5A6A" w:rsidP="004B4980">
      <w:pPr>
        <w:pStyle w:val="ListParagraph"/>
      </w:pPr>
      <w:r>
        <w:t>Lab8C: Math Helper Report</w:t>
      </w:r>
    </w:p>
    <w:p w14:paraId="65492ED2" w14:textId="77777777" w:rsidR="002A7DC9" w:rsidRDefault="002A7DC9" w:rsidP="002A7DC9">
      <w:pPr>
        <w:ind w:left="216" w:firstLine="0"/>
      </w:pPr>
    </w:p>
    <w:p w14:paraId="14BE48F6" w14:textId="77777777" w:rsidR="003B5A6A" w:rsidRDefault="003B5A6A" w:rsidP="001750E1">
      <w:pPr>
        <w:pStyle w:val="Heading1"/>
      </w:pPr>
      <w:r w:rsidRPr="001750E1">
        <w:t>Overview</w:t>
      </w:r>
    </w:p>
    <w:p w14:paraId="6301BEFC" w14:textId="77777777" w:rsidR="003B5A6A" w:rsidRDefault="003B5A6A" w:rsidP="004B2E7F">
      <w:r>
        <w:t>During this week we learned how Python can be extended through built-in modules and libraries. In this lab you will practice importing modules and using functions from random, time, and math to solve small programming problems. Pay close attention to the required module for each part of the lab and follow the sample output carefully.</w:t>
      </w:r>
    </w:p>
    <w:p w14:paraId="5508BD89" w14:textId="77777777" w:rsidR="003B5A6A" w:rsidRDefault="003B5A6A" w:rsidP="004B2E7F">
      <w:r>
        <w:t>As with previous weeks, all labs should have the appropriate file names:</w:t>
      </w:r>
    </w:p>
    <w:p w14:paraId="4B5C1180" w14:textId="77777777" w:rsidR="003B5A6A" w:rsidRDefault="003B5A6A" w:rsidP="004B4980">
      <w:pPr>
        <w:pStyle w:val="ListParagraph"/>
      </w:pPr>
      <w:r>
        <w:t>Lab8A.py</w:t>
      </w:r>
    </w:p>
    <w:p w14:paraId="26184873" w14:textId="77777777" w:rsidR="003B5A6A" w:rsidRDefault="003B5A6A" w:rsidP="004B4980">
      <w:pPr>
        <w:pStyle w:val="ListParagraph"/>
      </w:pPr>
      <w:r>
        <w:t>Lab8B.py</w:t>
      </w:r>
    </w:p>
    <w:p w14:paraId="0CA01B4D" w14:textId="77777777" w:rsidR="003B5A6A" w:rsidRDefault="003B5A6A" w:rsidP="004B4980">
      <w:pPr>
        <w:pStyle w:val="ListParagraph"/>
      </w:pPr>
      <w:r>
        <w:t>Lab8C.py</w:t>
      </w:r>
    </w:p>
    <w:p w14:paraId="7544234C" w14:textId="77777777" w:rsidR="003B5A6A" w:rsidRDefault="003B5A6A" w:rsidP="003B5A6A">
      <w:r>
        <w:t xml:space="preserve">Lastly, make sure you review the sample output and make sure the output of your program follows the exact same format including the input statements, print statements, spacing, and punctuation. As always, user input is shown in </w:t>
      </w:r>
      <w:r w:rsidRPr="001750E1">
        <w:rPr>
          <w:b/>
          <w:bCs/>
          <w:color w:val="EE0000"/>
        </w:rPr>
        <w:t>red and bold</w:t>
      </w:r>
      <w:r>
        <w:t xml:space="preserve"> in class, but plain text is acceptable in your own testing.</w:t>
      </w:r>
    </w:p>
    <w:p w14:paraId="5B3BC420" w14:textId="77777777" w:rsidR="001750E1" w:rsidRDefault="001750E1">
      <w:pPr>
        <w:spacing w:after="160" w:line="259" w:lineRule="auto"/>
        <w:ind w:firstLine="0"/>
        <w:outlineLvl w:val="9"/>
        <w:rPr>
          <w:rFonts w:ascii="Aptos Display" w:hAnsi="Aptos Display"/>
          <w:b/>
          <w:bCs/>
          <w:sz w:val="28"/>
          <w:szCs w:val="28"/>
        </w:rPr>
      </w:pPr>
      <w:r>
        <w:br w:type="page"/>
      </w:r>
    </w:p>
    <w:p w14:paraId="520B2201" w14:textId="143548EF" w:rsidR="003B5A6A" w:rsidRDefault="003B5A6A" w:rsidP="004B4980">
      <w:pPr>
        <w:pStyle w:val="Heading1"/>
      </w:pPr>
      <w:r>
        <w:lastRenderedPageBreak/>
        <w:t xml:space="preserve">Lab8A: Seeded Dice </w:t>
      </w:r>
      <w:r w:rsidRPr="004B4980">
        <w:t>Roller</w:t>
      </w:r>
    </w:p>
    <w:p w14:paraId="102462E6" w14:textId="77777777" w:rsidR="003B5A6A" w:rsidRDefault="003B5A6A" w:rsidP="004B4980">
      <w:r>
        <w:t>In this lab, you are going to practice using the random module. For this reason, your solution for this lab must import and use the random module.</w:t>
      </w:r>
    </w:p>
    <w:p w14:paraId="5EF2BF8F" w14:textId="77777777" w:rsidR="003B5A6A" w:rsidRDefault="003B5A6A" w:rsidP="004B4980">
      <w:r>
        <w:t>Imagine you want to simulate rolling a six-sided die several times. To make the results repeatable for testing, the user will first provide a seed value.</w:t>
      </w:r>
    </w:p>
    <w:p w14:paraId="21ABBF05" w14:textId="77777777" w:rsidR="003B5A6A" w:rsidRDefault="003B5A6A" w:rsidP="004B4980">
      <w:r>
        <w:t>For this lab:</w:t>
      </w:r>
    </w:p>
    <w:p w14:paraId="54CBF623" w14:textId="77777777" w:rsidR="003B5A6A" w:rsidRDefault="003B5A6A" w:rsidP="004B4980">
      <w:pPr>
        <w:pStyle w:val="ListParagraph"/>
      </w:pPr>
      <w:r>
        <w:t>Prompt the user to enter an integer seed value and store it.</w:t>
      </w:r>
    </w:p>
    <w:p w14:paraId="2FAE75F5" w14:textId="77777777" w:rsidR="003B5A6A" w:rsidRDefault="003B5A6A" w:rsidP="004B4980">
      <w:pPr>
        <w:pStyle w:val="ListParagraph"/>
      </w:pPr>
      <w:r>
        <w:t>Prompt the user to enter how many times the die should be rolled.</w:t>
      </w:r>
    </w:p>
    <w:p w14:paraId="52EFF84B" w14:textId="77777777" w:rsidR="003B5A6A" w:rsidRDefault="003B5A6A" w:rsidP="004B4980">
      <w:pPr>
        <w:pStyle w:val="ListParagraph"/>
      </w:pPr>
      <w:r>
        <w:t xml:space="preserve">Use </w:t>
      </w:r>
      <w:proofErr w:type="spellStart"/>
      <w:proofErr w:type="gramStart"/>
      <w:r>
        <w:t>random.seed</w:t>
      </w:r>
      <w:proofErr w:type="spellEnd"/>
      <w:proofErr w:type="gramEnd"/>
      <w:r>
        <w:t>() with the user’s seed value.</w:t>
      </w:r>
    </w:p>
    <w:p w14:paraId="5B15293D" w14:textId="77777777" w:rsidR="003B5A6A" w:rsidRDefault="003B5A6A" w:rsidP="004B4980">
      <w:pPr>
        <w:pStyle w:val="ListParagraph"/>
      </w:pPr>
      <w:r>
        <w:t xml:space="preserve">Use </w:t>
      </w:r>
      <w:proofErr w:type="spellStart"/>
      <w:proofErr w:type="gramStart"/>
      <w:r>
        <w:t>random.randint</w:t>
      </w:r>
      <w:proofErr w:type="spellEnd"/>
      <w:proofErr w:type="gramEnd"/>
      <w:r>
        <w:t>(1, 6) to generate each die roll.</w:t>
      </w:r>
    </w:p>
    <w:p w14:paraId="55DBFAC0" w14:textId="77777777" w:rsidR="003B5A6A" w:rsidRDefault="003B5A6A" w:rsidP="004B4980">
      <w:pPr>
        <w:pStyle w:val="ListParagraph"/>
      </w:pPr>
      <w:r>
        <w:t>Print each roll on its own line using the format shown in the sample output.</w:t>
      </w:r>
    </w:p>
    <w:p w14:paraId="732F7FAC" w14:textId="77777777" w:rsidR="003B5A6A" w:rsidRDefault="003B5A6A" w:rsidP="004B4980">
      <w:pPr>
        <w:pStyle w:val="ListParagraph"/>
      </w:pPr>
      <w:r>
        <w:t>Keep track of the total of all die rolls.</w:t>
      </w:r>
    </w:p>
    <w:p w14:paraId="0041E738" w14:textId="77777777" w:rsidR="003B5A6A" w:rsidRDefault="003B5A6A" w:rsidP="004B4980">
      <w:pPr>
        <w:pStyle w:val="ListParagraph"/>
      </w:pPr>
      <w:r>
        <w:t>After all rolls are complete, output the total.</w:t>
      </w:r>
    </w:p>
    <w:p w14:paraId="7B4FFB06" w14:textId="77777777" w:rsidR="003B5A6A" w:rsidRDefault="003B5A6A" w:rsidP="003B5A6A">
      <w:r>
        <w:t>Note:</w:t>
      </w:r>
    </w:p>
    <w:p w14:paraId="465E116A" w14:textId="77777777" w:rsidR="003B5A6A" w:rsidRDefault="003B5A6A" w:rsidP="004B4980">
      <w:pPr>
        <w:pStyle w:val="ListParagraph"/>
      </w:pPr>
      <w:r>
        <w:t xml:space="preserve">A standard </w:t>
      </w:r>
      <w:proofErr w:type="gramStart"/>
      <w:r>
        <w:t>die</w:t>
      </w:r>
      <w:proofErr w:type="gramEnd"/>
      <w:r>
        <w:t xml:space="preserve"> has values from 1 through 6, and both values are inclusive.</w:t>
      </w:r>
    </w:p>
    <w:p w14:paraId="21CED784" w14:textId="77777777" w:rsidR="003B5A6A" w:rsidRDefault="003B5A6A" w:rsidP="004B4980">
      <w:pPr>
        <w:pStyle w:val="ListParagraph"/>
      </w:pPr>
      <w:r>
        <w:t>Because a seed is used, the same input should produce the same random sequence every time the program is run.</w:t>
      </w:r>
    </w:p>
    <w:p w14:paraId="172EABC9" w14:textId="77777777" w:rsidR="003B5A6A" w:rsidRDefault="003B5A6A" w:rsidP="004B4980">
      <w:pPr>
        <w:pStyle w:val="ListParagraph"/>
      </w:pPr>
      <w:r>
        <w:t>You may assume the user will enter positive integer values.</w:t>
      </w:r>
    </w:p>
    <w:p w14:paraId="1B6FDB99" w14:textId="77777777" w:rsidR="004B4980" w:rsidRDefault="004B4980" w:rsidP="004B4980">
      <w:pPr>
        <w:ind w:firstLine="0"/>
      </w:pPr>
    </w:p>
    <w:p w14:paraId="5C7FC65B" w14:textId="77777777" w:rsidR="004B4980" w:rsidRDefault="004B4980" w:rsidP="004B4980">
      <w:pPr>
        <w:ind w:firstLine="0"/>
      </w:pPr>
    </w:p>
    <w:p w14:paraId="161D9889" w14:textId="77777777" w:rsidR="004B4980" w:rsidRDefault="004B4980" w:rsidP="004B4980">
      <w:pPr>
        <w:ind w:firstLine="0"/>
      </w:pPr>
    </w:p>
    <w:p w14:paraId="02ACD195" w14:textId="77777777" w:rsidR="004B4980" w:rsidRDefault="004B4980" w:rsidP="004B4980">
      <w:pPr>
        <w:ind w:firstLine="0"/>
      </w:pPr>
    </w:p>
    <w:p w14:paraId="748106C6" w14:textId="77777777" w:rsidR="003B5A6A" w:rsidRDefault="003B5A6A" w:rsidP="004B4980">
      <w:pPr>
        <w:pStyle w:val="SampleOutputCode"/>
      </w:pPr>
      <w:r w:rsidRPr="004B4980">
        <w:rPr>
          <w:rStyle w:val="Heading2Char"/>
        </w:rPr>
        <w:t>Sample Output #1:</w:t>
      </w:r>
      <w:r>
        <w:br/>
        <w:t xml:space="preserve">Enter a seed value: </w:t>
      </w:r>
      <w:r w:rsidRPr="004B4980">
        <w:rPr>
          <w:b/>
          <w:bCs/>
          <w:color w:val="EE0000"/>
        </w:rPr>
        <w:t>7</w:t>
      </w:r>
      <w:r>
        <w:br/>
        <w:t xml:space="preserve">How many times would you like to roll the die? </w:t>
      </w:r>
      <w:r w:rsidRPr="004B4980">
        <w:rPr>
          <w:b/>
          <w:bCs/>
          <w:color w:val="EE0000"/>
        </w:rPr>
        <w:t>5</w:t>
      </w:r>
      <w:r>
        <w:br/>
        <w:t>Roll 1: 3</w:t>
      </w:r>
      <w:r>
        <w:br/>
        <w:t>Roll 2: 2</w:t>
      </w:r>
      <w:r>
        <w:br/>
        <w:t>Roll 3: 4</w:t>
      </w:r>
      <w:r>
        <w:br/>
        <w:t>Roll 4: 6</w:t>
      </w:r>
      <w:r>
        <w:br/>
        <w:t>Roll 5: 1</w:t>
      </w:r>
      <w:r>
        <w:br/>
        <w:t>Total: 16</w:t>
      </w:r>
      <w:r>
        <w:br/>
      </w:r>
    </w:p>
    <w:p w14:paraId="14EDC215" w14:textId="77777777" w:rsidR="003B5A6A" w:rsidRDefault="003B5A6A" w:rsidP="004B4980">
      <w:pPr>
        <w:pStyle w:val="SampleOutputCode"/>
      </w:pPr>
      <w:r w:rsidRPr="004B4980">
        <w:rPr>
          <w:rStyle w:val="Heading2Char"/>
        </w:rPr>
        <w:t>Sample Output #2:</w:t>
      </w:r>
      <w:r>
        <w:br/>
        <w:t xml:space="preserve">Enter a seed value: </w:t>
      </w:r>
      <w:r w:rsidRPr="009C5F88">
        <w:rPr>
          <w:b/>
          <w:bCs/>
          <w:color w:val="EE0000"/>
        </w:rPr>
        <w:t>12</w:t>
      </w:r>
      <w:r>
        <w:br/>
        <w:t xml:space="preserve">How many times would you like to roll the die? </w:t>
      </w:r>
      <w:r w:rsidRPr="009C5F88">
        <w:rPr>
          <w:b/>
          <w:bCs/>
          <w:color w:val="EE0000"/>
        </w:rPr>
        <w:t>3</w:t>
      </w:r>
      <w:r>
        <w:br/>
        <w:t>Roll 1: 4</w:t>
      </w:r>
      <w:r>
        <w:br/>
        <w:t>Roll 2: 3</w:t>
      </w:r>
      <w:r>
        <w:br/>
        <w:t>Roll 3: 6</w:t>
      </w:r>
      <w:r>
        <w:br/>
        <w:t>Total: 13</w:t>
      </w:r>
      <w:r>
        <w:br/>
      </w:r>
    </w:p>
    <w:p w14:paraId="797EC49D" w14:textId="77777777" w:rsidR="004B4980" w:rsidRDefault="004B4980">
      <w:pPr>
        <w:spacing w:after="160" w:line="259" w:lineRule="auto"/>
        <w:ind w:firstLine="0"/>
        <w:outlineLvl w:val="9"/>
        <w:rPr>
          <w:rFonts w:ascii="Aptos Display" w:hAnsi="Aptos Display"/>
          <w:b/>
          <w:bCs/>
          <w:sz w:val="28"/>
          <w:szCs w:val="28"/>
        </w:rPr>
      </w:pPr>
      <w:r>
        <w:br w:type="page"/>
      </w:r>
    </w:p>
    <w:p w14:paraId="003B65B1" w14:textId="7541D469" w:rsidR="003B5A6A" w:rsidRDefault="003B5A6A" w:rsidP="009C5F88">
      <w:pPr>
        <w:pStyle w:val="Heading1"/>
      </w:pPr>
      <w:r>
        <w:lastRenderedPageBreak/>
        <w:t xml:space="preserve">Lab8B: Timestamp </w:t>
      </w:r>
      <w:r w:rsidRPr="009C5F88">
        <w:t>Converter</w:t>
      </w:r>
    </w:p>
    <w:p w14:paraId="01B8E469" w14:textId="77777777" w:rsidR="003B5A6A" w:rsidRDefault="003B5A6A" w:rsidP="009C5F88">
      <w:r>
        <w:t xml:space="preserve">In this lab, you are going to practice using the time module. For this lab, your solution must </w:t>
      </w:r>
      <w:proofErr w:type="gramStart"/>
      <w:r>
        <w:t>import</w:t>
      </w:r>
      <w:proofErr w:type="gramEnd"/>
      <w:r>
        <w:t xml:space="preserve"> and use the time module.</w:t>
      </w:r>
    </w:p>
    <w:p w14:paraId="2D1F50F6" w14:textId="77777777" w:rsidR="003B5A6A" w:rsidRDefault="003B5A6A" w:rsidP="009C5F88">
      <w:r>
        <w:t xml:space="preserve">Computers often store time as the number of seconds that have passed since January 1, </w:t>
      </w:r>
      <w:proofErr w:type="gramStart"/>
      <w:r>
        <w:t>1970</w:t>
      </w:r>
      <w:proofErr w:type="gramEnd"/>
      <w:r>
        <w:t xml:space="preserve"> at 00:00:00 UTC. This value is called a Unix timestamp. In this program, you will convert such a timestamp into a more readable date and time.</w:t>
      </w:r>
    </w:p>
    <w:p w14:paraId="2571B3CA" w14:textId="77777777" w:rsidR="003B5A6A" w:rsidRDefault="003B5A6A" w:rsidP="009C5F88">
      <w:r>
        <w:t>For this lab:</w:t>
      </w:r>
    </w:p>
    <w:p w14:paraId="160B1C72" w14:textId="77777777" w:rsidR="003B5A6A" w:rsidRDefault="003B5A6A" w:rsidP="009C5F88">
      <w:pPr>
        <w:pStyle w:val="ListParagraph"/>
      </w:pPr>
      <w:r>
        <w:t>Prompt the user to enter a whole number representing seconds since January 1, 1970.</w:t>
      </w:r>
    </w:p>
    <w:p w14:paraId="434F0B42" w14:textId="77777777" w:rsidR="003B5A6A" w:rsidRDefault="003B5A6A" w:rsidP="009C5F88">
      <w:pPr>
        <w:pStyle w:val="ListParagraph"/>
      </w:pPr>
      <w:r>
        <w:t>Store the value as an integer.</w:t>
      </w:r>
    </w:p>
    <w:p w14:paraId="4A6FA9E5" w14:textId="77777777" w:rsidR="003B5A6A" w:rsidRDefault="003B5A6A" w:rsidP="009C5F88">
      <w:pPr>
        <w:pStyle w:val="ListParagraph"/>
      </w:pPr>
      <w:r>
        <w:t xml:space="preserve">Use </w:t>
      </w:r>
      <w:proofErr w:type="spellStart"/>
      <w:proofErr w:type="gramStart"/>
      <w:r>
        <w:t>time.ctime</w:t>
      </w:r>
      <w:proofErr w:type="spellEnd"/>
      <w:proofErr w:type="gramEnd"/>
      <w:r>
        <w:t>() to convert the timestamp into a readable date and time string.</w:t>
      </w:r>
    </w:p>
    <w:p w14:paraId="38D5A04A" w14:textId="77777777" w:rsidR="003B5A6A" w:rsidRDefault="003B5A6A" w:rsidP="009C5F88">
      <w:pPr>
        <w:pStyle w:val="ListParagraph"/>
      </w:pPr>
      <w:r>
        <w:t>Output both the original timestamp and the converted date in the exact format shown in the sample output.</w:t>
      </w:r>
    </w:p>
    <w:p w14:paraId="76731883" w14:textId="77777777" w:rsidR="003B5A6A" w:rsidRDefault="003B5A6A" w:rsidP="009C5F88">
      <w:pPr>
        <w:pStyle w:val="ListParagraph"/>
      </w:pPr>
      <w:r>
        <w:t>Then prompt the user to enter a small pause length in seconds.</w:t>
      </w:r>
    </w:p>
    <w:p w14:paraId="38804D6E" w14:textId="77777777" w:rsidR="003B5A6A" w:rsidRDefault="003B5A6A" w:rsidP="009C5F88">
      <w:pPr>
        <w:pStyle w:val="ListParagraph"/>
      </w:pPr>
      <w:r>
        <w:t xml:space="preserve">Print “Waiting...” and use </w:t>
      </w:r>
      <w:proofErr w:type="spellStart"/>
      <w:proofErr w:type="gramStart"/>
      <w:r>
        <w:t>time.sleep</w:t>
      </w:r>
      <w:proofErr w:type="spellEnd"/>
      <w:proofErr w:type="gramEnd"/>
      <w:r>
        <w:t>() with the user’s pause length.</w:t>
      </w:r>
    </w:p>
    <w:p w14:paraId="2D2747E8" w14:textId="77777777" w:rsidR="003B5A6A" w:rsidRDefault="003B5A6A" w:rsidP="009C5F88">
      <w:pPr>
        <w:pStyle w:val="ListParagraph"/>
      </w:pPr>
      <w:r>
        <w:t>After the pause, print “Done!”</w:t>
      </w:r>
    </w:p>
    <w:p w14:paraId="56FE6C0B" w14:textId="77777777" w:rsidR="003B5A6A" w:rsidRDefault="003B5A6A" w:rsidP="003B5A6A">
      <w:r>
        <w:t>Note:</w:t>
      </w:r>
    </w:p>
    <w:p w14:paraId="7983B6E3" w14:textId="77777777" w:rsidR="003B5A6A" w:rsidRDefault="003B5A6A" w:rsidP="009C5F88">
      <w:pPr>
        <w:pStyle w:val="ListParagraph"/>
      </w:pPr>
      <w:r>
        <w:t>You may assume the user enters a non-negative integer timestamp.</w:t>
      </w:r>
    </w:p>
    <w:p w14:paraId="4D0C1AF3" w14:textId="77777777" w:rsidR="003B5A6A" w:rsidRDefault="003B5A6A" w:rsidP="009C5F88">
      <w:pPr>
        <w:pStyle w:val="ListParagraph"/>
      </w:pPr>
      <w:r>
        <w:t>The pause value should also be read as an integer.</w:t>
      </w:r>
    </w:p>
    <w:p w14:paraId="6472B91D" w14:textId="20379FE3" w:rsidR="003B5A6A" w:rsidRDefault="003B5A6A" w:rsidP="009C5F88">
      <w:pPr>
        <w:pStyle w:val="ListParagraph"/>
      </w:pPr>
      <w:r>
        <w:t>The readable date format is created by the time module, so your output may include abbreviations such as Fri, Jan, or UTC-based system formatting.</w:t>
      </w:r>
    </w:p>
    <w:p w14:paraId="6BCECE44" w14:textId="1A7BCBE8" w:rsidR="00E31766" w:rsidRDefault="00E31766" w:rsidP="009C5F88">
      <w:pPr>
        <w:pStyle w:val="ListParagraph"/>
      </w:pPr>
      <w:r w:rsidRPr="00E31766">
        <w:t>The </w:t>
      </w:r>
      <w:proofErr w:type="spellStart"/>
      <w:proofErr w:type="gramStart"/>
      <w:r w:rsidRPr="00E31766">
        <w:t>time.ctime</w:t>
      </w:r>
      <w:proofErr w:type="spellEnd"/>
      <w:proofErr w:type="gramEnd"/>
      <w:r w:rsidRPr="00E31766">
        <w:t>() function converts a timestamp into a string based on your </w:t>
      </w:r>
      <w:r w:rsidRPr="00E31766">
        <w:rPr>
          <w:b/>
          <w:bCs/>
        </w:rPr>
        <w:t>local time</w:t>
      </w:r>
      <w:r>
        <w:rPr>
          <w:b/>
          <w:bCs/>
        </w:rPr>
        <w:t xml:space="preserve">. </w:t>
      </w:r>
      <w:r w:rsidRPr="00B07AE0">
        <w:t xml:space="preserve">So, if you are not in </w:t>
      </w:r>
      <w:r w:rsidR="00B07AE0" w:rsidRPr="00B07AE0">
        <w:t>eastern time zone you will see a bit different date and time.</w:t>
      </w:r>
      <w:r w:rsidR="00B07AE0">
        <w:t xml:space="preserve"> </w:t>
      </w:r>
    </w:p>
    <w:p w14:paraId="1F513351" w14:textId="77777777" w:rsidR="009C5F88" w:rsidRDefault="009C5F88" w:rsidP="009C5F88">
      <w:pPr>
        <w:ind w:firstLine="0"/>
      </w:pPr>
    </w:p>
    <w:p w14:paraId="7C439B34" w14:textId="77777777" w:rsidR="009C5F88" w:rsidRDefault="009C5F88" w:rsidP="009C5F88">
      <w:pPr>
        <w:ind w:firstLine="0"/>
      </w:pPr>
    </w:p>
    <w:p w14:paraId="059EE095" w14:textId="77777777" w:rsidR="00072984" w:rsidRPr="00072984" w:rsidRDefault="003B5A6A" w:rsidP="00072984">
      <w:pPr>
        <w:rPr>
          <w:rStyle w:val="SampleOutputCodeChar"/>
        </w:rPr>
      </w:pPr>
      <w:r w:rsidRPr="009C5F88">
        <w:rPr>
          <w:rStyle w:val="Heading2Char"/>
        </w:rPr>
        <w:t>Sample Output #1</w:t>
      </w:r>
      <w:r w:rsidR="000640D0">
        <w:rPr>
          <w:rStyle w:val="Heading2Char"/>
        </w:rPr>
        <w:t xml:space="preserve"> (If you are in Eastern Time)</w:t>
      </w:r>
      <w:r w:rsidRPr="009C5F88">
        <w:rPr>
          <w:rStyle w:val="Heading2Char"/>
        </w:rPr>
        <w:t>:</w:t>
      </w:r>
      <w:r>
        <w:rPr>
          <w:rFonts w:ascii="Courier New" w:hAnsi="Courier New"/>
          <w:sz w:val="20"/>
        </w:rPr>
        <w:br/>
      </w:r>
      <w:r w:rsidR="00072984" w:rsidRPr="00072984">
        <w:rPr>
          <w:rStyle w:val="SampleOutputCodeChar"/>
        </w:rPr>
        <w:t xml:space="preserve">Enter the timestamp in seconds: </w:t>
      </w:r>
      <w:r w:rsidR="00072984" w:rsidRPr="00072984">
        <w:rPr>
          <w:rStyle w:val="SampleOutputCodeChar"/>
          <w:b/>
          <w:bCs/>
          <w:color w:val="EE0000"/>
        </w:rPr>
        <w:t>0</w:t>
      </w:r>
    </w:p>
    <w:p w14:paraId="3B1A7086" w14:textId="77777777" w:rsidR="00072984" w:rsidRPr="00072984" w:rsidRDefault="00072984" w:rsidP="00072984">
      <w:pPr>
        <w:rPr>
          <w:rStyle w:val="SampleOutputCodeChar"/>
        </w:rPr>
      </w:pPr>
      <w:r w:rsidRPr="00072984">
        <w:rPr>
          <w:rStyle w:val="SampleOutputCodeChar"/>
        </w:rPr>
        <w:t>Timestamp: 0</w:t>
      </w:r>
    </w:p>
    <w:p w14:paraId="005B8798" w14:textId="77777777" w:rsidR="00072984" w:rsidRPr="00072984" w:rsidRDefault="00072984" w:rsidP="00072984">
      <w:pPr>
        <w:rPr>
          <w:rStyle w:val="SampleOutputCodeChar"/>
        </w:rPr>
      </w:pPr>
      <w:r w:rsidRPr="00072984">
        <w:rPr>
          <w:rStyle w:val="SampleOutputCodeChar"/>
        </w:rPr>
        <w:t>Date and time: Wed Dec 31 19:00:00 1969</w:t>
      </w:r>
    </w:p>
    <w:p w14:paraId="526D8D90" w14:textId="77777777" w:rsidR="00072984" w:rsidRPr="00072984" w:rsidRDefault="00072984" w:rsidP="00072984">
      <w:pPr>
        <w:rPr>
          <w:rStyle w:val="SampleOutputCodeChar"/>
        </w:rPr>
      </w:pPr>
      <w:r w:rsidRPr="00072984">
        <w:rPr>
          <w:rStyle w:val="SampleOutputCodeChar"/>
        </w:rPr>
        <w:t xml:space="preserve">Enter pause length in seconds: </w:t>
      </w:r>
      <w:r w:rsidRPr="00072984">
        <w:rPr>
          <w:rStyle w:val="SampleOutputCodeChar"/>
          <w:b/>
          <w:bCs/>
          <w:color w:val="EE0000"/>
        </w:rPr>
        <w:t>1</w:t>
      </w:r>
    </w:p>
    <w:p w14:paraId="4FDCA1C2" w14:textId="77777777" w:rsidR="00072984" w:rsidRPr="00072984" w:rsidRDefault="00072984" w:rsidP="00072984">
      <w:pPr>
        <w:rPr>
          <w:rStyle w:val="SampleOutputCodeChar"/>
        </w:rPr>
      </w:pPr>
      <w:r w:rsidRPr="00072984">
        <w:rPr>
          <w:rStyle w:val="SampleOutputCodeChar"/>
        </w:rPr>
        <w:t>Waiting...</w:t>
      </w:r>
    </w:p>
    <w:p w14:paraId="36994842" w14:textId="5E366C89" w:rsidR="00B612D0" w:rsidRDefault="00072984" w:rsidP="00072984">
      <w:pPr>
        <w:rPr>
          <w:rStyle w:val="SampleOutputCodeChar"/>
        </w:rPr>
      </w:pPr>
      <w:r w:rsidRPr="00072984">
        <w:rPr>
          <w:rStyle w:val="SampleOutputCodeChar"/>
        </w:rPr>
        <w:t>Done!</w:t>
      </w:r>
    </w:p>
    <w:p w14:paraId="28B4E1FA" w14:textId="77777777" w:rsidR="004C77D9" w:rsidRDefault="004C77D9" w:rsidP="003B5A6A">
      <w:pPr>
        <w:rPr>
          <w:rStyle w:val="SampleOutputCodeChar"/>
        </w:rPr>
      </w:pPr>
    </w:p>
    <w:p w14:paraId="264F811D" w14:textId="5EBD35E2" w:rsidR="004C77D9" w:rsidRPr="004D1B44" w:rsidRDefault="004C77D9" w:rsidP="004C77D9">
      <w:pPr>
        <w:pStyle w:val="SampleOutputCode"/>
        <w:rPr>
          <w:rStyle w:val="SampleOutputCodeChar"/>
        </w:rPr>
      </w:pPr>
      <w:r w:rsidRPr="009C5F88">
        <w:rPr>
          <w:rStyle w:val="Heading2Char"/>
        </w:rPr>
        <w:t>Sample Output #</w:t>
      </w:r>
      <w:r>
        <w:rPr>
          <w:rStyle w:val="Heading2Char"/>
        </w:rPr>
        <w:t>2</w:t>
      </w:r>
      <w:r w:rsidR="000640D0">
        <w:rPr>
          <w:rStyle w:val="Heading2Char"/>
        </w:rPr>
        <w:t xml:space="preserve"> (If you are in Eastern Time)</w:t>
      </w:r>
      <w:r w:rsidRPr="009C5F88">
        <w:rPr>
          <w:rStyle w:val="Heading2Char"/>
        </w:rPr>
        <w:t>:</w:t>
      </w:r>
      <w:r>
        <w:rPr>
          <w:rFonts w:ascii="Courier New" w:hAnsi="Courier New"/>
          <w:sz w:val="20"/>
        </w:rPr>
        <w:br/>
      </w:r>
      <w:r w:rsidRPr="004D1B44">
        <w:rPr>
          <w:rStyle w:val="SampleOutputCodeChar"/>
        </w:rPr>
        <w:t xml:space="preserve">Enter the timestamp in seconds: </w:t>
      </w:r>
      <w:r w:rsidRPr="004D1B44">
        <w:rPr>
          <w:rStyle w:val="SampleOutputCodeChar"/>
          <w:b/>
          <w:bCs/>
          <w:color w:val="EE0000"/>
        </w:rPr>
        <w:t>60</w:t>
      </w:r>
    </w:p>
    <w:p w14:paraId="5318E9E9" w14:textId="77777777" w:rsidR="004C77D9" w:rsidRPr="004D1B44" w:rsidRDefault="004C77D9" w:rsidP="004C77D9">
      <w:pPr>
        <w:pStyle w:val="SampleOutputCode"/>
        <w:rPr>
          <w:rStyle w:val="SampleOutputCodeChar"/>
        </w:rPr>
      </w:pPr>
      <w:r w:rsidRPr="004D1B44">
        <w:rPr>
          <w:rStyle w:val="SampleOutputCodeChar"/>
        </w:rPr>
        <w:t>Timestamp: 60</w:t>
      </w:r>
    </w:p>
    <w:p w14:paraId="7DD26835" w14:textId="77777777" w:rsidR="004C77D9" w:rsidRPr="004D1B44" w:rsidRDefault="004C77D9" w:rsidP="004C77D9">
      <w:pPr>
        <w:pStyle w:val="SampleOutputCode"/>
        <w:rPr>
          <w:rStyle w:val="SampleOutputCodeChar"/>
        </w:rPr>
      </w:pPr>
      <w:r w:rsidRPr="004D1B44">
        <w:rPr>
          <w:rStyle w:val="SampleOutputCodeChar"/>
        </w:rPr>
        <w:t>Date and time: Wed Dec 31 19:01:00 1969</w:t>
      </w:r>
    </w:p>
    <w:p w14:paraId="0BF4ADEC" w14:textId="77777777" w:rsidR="004C77D9" w:rsidRPr="004D1B44" w:rsidRDefault="004C77D9" w:rsidP="004C77D9">
      <w:pPr>
        <w:pStyle w:val="SampleOutputCode"/>
        <w:rPr>
          <w:rStyle w:val="SampleOutputCodeChar"/>
        </w:rPr>
      </w:pPr>
      <w:r w:rsidRPr="004D1B44">
        <w:rPr>
          <w:rStyle w:val="SampleOutputCodeChar"/>
        </w:rPr>
        <w:t xml:space="preserve">Enter pause length in seconds: </w:t>
      </w:r>
      <w:r>
        <w:rPr>
          <w:rStyle w:val="SampleOutputCodeChar"/>
          <w:b/>
          <w:bCs/>
          <w:color w:val="EE0000"/>
        </w:rPr>
        <w:t>2</w:t>
      </w:r>
    </w:p>
    <w:p w14:paraId="44C0E32B" w14:textId="77777777" w:rsidR="004C77D9" w:rsidRPr="004D1B44" w:rsidRDefault="004C77D9" w:rsidP="004C77D9">
      <w:pPr>
        <w:pStyle w:val="SampleOutputCode"/>
        <w:rPr>
          <w:rStyle w:val="SampleOutputCodeChar"/>
        </w:rPr>
      </w:pPr>
      <w:r w:rsidRPr="004D1B44">
        <w:rPr>
          <w:rStyle w:val="SampleOutputCodeChar"/>
        </w:rPr>
        <w:t>Waiting...</w:t>
      </w:r>
    </w:p>
    <w:p w14:paraId="52A886FD" w14:textId="36D7B772" w:rsidR="004C77D9" w:rsidRDefault="004C77D9" w:rsidP="004C77D9">
      <w:pPr>
        <w:rPr>
          <w:rStyle w:val="SampleOutputCodeChar"/>
        </w:rPr>
      </w:pPr>
      <w:r w:rsidRPr="004D1B44">
        <w:rPr>
          <w:rStyle w:val="SampleOutputCodeChar"/>
          <w:rFonts w:ascii="Aptos" w:hAnsi="Aptos"/>
        </w:rPr>
        <w:t>Done!</w:t>
      </w:r>
    </w:p>
    <w:p w14:paraId="12C4D730" w14:textId="77777777" w:rsidR="00B612D0" w:rsidRDefault="00B612D0" w:rsidP="003B5A6A">
      <w:pPr>
        <w:rPr>
          <w:rStyle w:val="SampleOutputCodeChar"/>
        </w:rPr>
      </w:pPr>
    </w:p>
    <w:p w14:paraId="20346966" w14:textId="3111F135" w:rsidR="003B5A6A" w:rsidRDefault="00B612D0" w:rsidP="003B5A6A">
      <w:r w:rsidRPr="009C5F88">
        <w:rPr>
          <w:rStyle w:val="Heading2Char"/>
        </w:rPr>
        <w:t>Sample Output #</w:t>
      </w:r>
      <w:r w:rsidR="004C77D9">
        <w:rPr>
          <w:rStyle w:val="Heading2Char"/>
        </w:rPr>
        <w:t>3</w:t>
      </w:r>
      <w:r w:rsidRPr="009C5F88">
        <w:rPr>
          <w:rStyle w:val="Heading2Char"/>
        </w:rPr>
        <w:t>:</w:t>
      </w:r>
      <w:r w:rsidR="00D30D27">
        <w:rPr>
          <w:rStyle w:val="Heading2Char"/>
        </w:rPr>
        <w:t xml:space="preserve"> (You need to adjust your</w:t>
      </w:r>
      <w:r w:rsidR="001D4BA0">
        <w:rPr>
          <w:rStyle w:val="Heading2Char"/>
        </w:rPr>
        <w:t xml:space="preserve"> system</w:t>
      </w:r>
      <w:r w:rsidR="00D30D27">
        <w:rPr>
          <w:rStyle w:val="Heading2Char"/>
        </w:rPr>
        <w:t xml:space="preserve"> time zone to UTC to see this output)</w:t>
      </w:r>
      <w:r w:rsidR="00D30D27">
        <w:rPr>
          <w:rStyle w:val="Heading2Char"/>
        </w:rPr>
        <w:br/>
      </w:r>
      <w:r>
        <w:rPr>
          <w:rFonts w:ascii="Courier New" w:hAnsi="Courier New"/>
          <w:sz w:val="20"/>
        </w:rPr>
        <w:br/>
      </w:r>
      <w:r w:rsidRPr="002872D5">
        <w:rPr>
          <w:rStyle w:val="SampleOutputCodeChar"/>
        </w:rPr>
        <w:t xml:space="preserve">Enter the timestamp in seconds: </w:t>
      </w:r>
      <w:r w:rsidRPr="002872D5">
        <w:rPr>
          <w:rStyle w:val="SampleOutputCodeChar"/>
          <w:b/>
          <w:bCs/>
          <w:color w:val="EE0000"/>
        </w:rPr>
        <w:t>0</w:t>
      </w:r>
      <w:r w:rsidRPr="002872D5">
        <w:rPr>
          <w:rStyle w:val="SampleOutputCodeChar"/>
        </w:rPr>
        <w:br/>
        <w:t>Timestamp: 0</w:t>
      </w:r>
      <w:r w:rsidRPr="002872D5">
        <w:rPr>
          <w:rStyle w:val="SampleOutputCodeChar"/>
        </w:rPr>
        <w:br/>
        <w:t xml:space="preserve">Date and time: Thu </w:t>
      </w:r>
      <w:proofErr w:type="gramStart"/>
      <w:r w:rsidRPr="002872D5">
        <w:rPr>
          <w:rStyle w:val="SampleOutputCodeChar"/>
        </w:rPr>
        <w:t>Jan  1</w:t>
      </w:r>
      <w:proofErr w:type="gramEnd"/>
      <w:r w:rsidRPr="002872D5">
        <w:rPr>
          <w:rStyle w:val="SampleOutputCodeChar"/>
        </w:rPr>
        <w:t xml:space="preserve"> 00:00:00 1970</w:t>
      </w:r>
      <w:r w:rsidRPr="002872D5">
        <w:rPr>
          <w:rStyle w:val="SampleOutputCodeChar"/>
        </w:rPr>
        <w:br/>
        <w:t xml:space="preserve">Enter pause length in seconds: </w:t>
      </w:r>
      <w:r w:rsidRPr="002872D5">
        <w:rPr>
          <w:rStyle w:val="SampleOutputCodeChar"/>
          <w:b/>
          <w:bCs/>
          <w:color w:val="EE0000"/>
        </w:rPr>
        <w:t>1</w:t>
      </w:r>
      <w:r w:rsidRPr="002872D5">
        <w:rPr>
          <w:rStyle w:val="SampleOutputCodeChar"/>
        </w:rPr>
        <w:br/>
        <w:t>Waiting...</w:t>
      </w:r>
      <w:r w:rsidRPr="002872D5">
        <w:rPr>
          <w:rStyle w:val="SampleOutputCodeChar"/>
        </w:rPr>
        <w:br/>
        <w:t>Done!</w:t>
      </w:r>
      <w:r w:rsidR="003B5A6A">
        <w:rPr>
          <w:rFonts w:ascii="Courier New" w:hAnsi="Courier New"/>
          <w:sz w:val="20"/>
        </w:rPr>
        <w:br/>
      </w:r>
    </w:p>
    <w:p w14:paraId="27779A24" w14:textId="74D139AF" w:rsidR="009C5F88" w:rsidRPr="00DD033E" w:rsidRDefault="009C5F88" w:rsidP="00DD033E">
      <w:pPr>
        <w:pStyle w:val="SampleOutputCode"/>
      </w:pPr>
    </w:p>
    <w:p w14:paraId="7158C24B" w14:textId="48A61B71" w:rsidR="003B5A6A" w:rsidRDefault="003B5A6A" w:rsidP="003B5A6A">
      <w:pPr>
        <w:pStyle w:val="Heading1"/>
      </w:pPr>
      <w:r>
        <w:lastRenderedPageBreak/>
        <w:t>Lab8C: Math Helper Report</w:t>
      </w:r>
    </w:p>
    <w:p w14:paraId="7522B5F2" w14:textId="77777777" w:rsidR="003B5A6A" w:rsidRDefault="003B5A6A" w:rsidP="009C5F88">
      <w:r>
        <w:t xml:space="preserve">In this lab, you are going to practice using the math module. For this lab, your solution must </w:t>
      </w:r>
      <w:proofErr w:type="gramStart"/>
      <w:r>
        <w:t>import</w:t>
      </w:r>
      <w:proofErr w:type="gramEnd"/>
      <w:r>
        <w:t xml:space="preserve"> and use the math module.</w:t>
      </w:r>
    </w:p>
    <w:p w14:paraId="4FAB0B1C" w14:textId="77777777" w:rsidR="003B5A6A" w:rsidRDefault="003B5A6A" w:rsidP="009C5F88">
      <w:r>
        <w:t>Many real programs need mathematical helper functions. In this problem, your program will take two numeric inputs and build a small report using functions from the math module.</w:t>
      </w:r>
    </w:p>
    <w:p w14:paraId="6FD6174C" w14:textId="77777777" w:rsidR="003B5A6A" w:rsidRDefault="003B5A6A" w:rsidP="009C5F88">
      <w:r>
        <w:t>For this lab:</w:t>
      </w:r>
    </w:p>
    <w:p w14:paraId="0348AE8E" w14:textId="77777777" w:rsidR="003B5A6A" w:rsidRDefault="003B5A6A" w:rsidP="009C5F88">
      <w:pPr>
        <w:pStyle w:val="ListParagraph"/>
      </w:pPr>
      <w:r>
        <w:t>Prompt the user to enter a decimal number and store it as a float.</w:t>
      </w:r>
    </w:p>
    <w:p w14:paraId="165D3F73" w14:textId="77777777" w:rsidR="003B5A6A" w:rsidRDefault="003B5A6A" w:rsidP="009C5F88">
      <w:pPr>
        <w:pStyle w:val="ListParagraph"/>
      </w:pPr>
      <w:r>
        <w:t>Prompt the user to enter a positive number and store it as a float.</w:t>
      </w:r>
    </w:p>
    <w:p w14:paraId="1257EBA9" w14:textId="77777777" w:rsidR="003B5A6A" w:rsidRDefault="003B5A6A" w:rsidP="009C5F88">
      <w:pPr>
        <w:pStyle w:val="ListParagraph"/>
      </w:pPr>
      <w:r>
        <w:t>Using the first number, output the ceiling, floor, and absolute value.</w:t>
      </w:r>
    </w:p>
    <w:p w14:paraId="51F86472" w14:textId="77777777" w:rsidR="003B5A6A" w:rsidRDefault="003B5A6A" w:rsidP="009C5F88">
      <w:pPr>
        <w:pStyle w:val="ListParagraph"/>
      </w:pPr>
      <w:r>
        <w:t>Using the second number, output the square root and cube root.</w:t>
      </w:r>
    </w:p>
    <w:p w14:paraId="41325024" w14:textId="77777777" w:rsidR="003B5A6A" w:rsidRDefault="003B5A6A" w:rsidP="009C5F88">
      <w:pPr>
        <w:pStyle w:val="ListParagraph"/>
      </w:pPr>
      <w:r>
        <w:t>Using the second number, output the logarithm base 2.</w:t>
      </w:r>
    </w:p>
    <w:p w14:paraId="4239500B" w14:textId="77777777" w:rsidR="003B5A6A" w:rsidRDefault="003B5A6A" w:rsidP="009C5F88">
      <w:pPr>
        <w:pStyle w:val="ListParagraph"/>
      </w:pPr>
      <w:r>
        <w:t>Display each result using the exact labels shown in the sample output.</w:t>
      </w:r>
    </w:p>
    <w:p w14:paraId="2BC07D1B" w14:textId="77777777" w:rsidR="003B5A6A" w:rsidRDefault="003B5A6A" w:rsidP="009C5F88">
      <w:pPr>
        <w:pStyle w:val="ListParagraph"/>
      </w:pPr>
      <w:r>
        <w:t>Round all floating-point results to 3 decimal places.</w:t>
      </w:r>
    </w:p>
    <w:p w14:paraId="128C36C0" w14:textId="77777777" w:rsidR="003B5A6A" w:rsidRDefault="003B5A6A" w:rsidP="003B5A6A">
      <w:r>
        <w:t>Note:</w:t>
      </w:r>
    </w:p>
    <w:p w14:paraId="281D113C" w14:textId="77777777" w:rsidR="003B5A6A" w:rsidRDefault="003B5A6A" w:rsidP="009C5F88">
      <w:pPr>
        <w:pStyle w:val="ListParagraph"/>
      </w:pPr>
      <w:r>
        <w:t xml:space="preserve">Use </w:t>
      </w:r>
      <w:proofErr w:type="spellStart"/>
      <w:proofErr w:type="gramStart"/>
      <w:r>
        <w:t>math.ceil</w:t>
      </w:r>
      <w:proofErr w:type="spellEnd"/>
      <w:proofErr w:type="gramEnd"/>
      <w:r>
        <w:t xml:space="preserve">(), </w:t>
      </w:r>
      <w:proofErr w:type="spellStart"/>
      <w:proofErr w:type="gramStart"/>
      <w:r>
        <w:t>math.floor</w:t>
      </w:r>
      <w:proofErr w:type="spellEnd"/>
      <w:proofErr w:type="gramEnd"/>
      <w:r>
        <w:t xml:space="preserve">(), and </w:t>
      </w:r>
      <w:proofErr w:type="spellStart"/>
      <w:proofErr w:type="gramStart"/>
      <w:r>
        <w:t>math.fabs</w:t>
      </w:r>
      <w:proofErr w:type="spellEnd"/>
      <w:proofErr w:type="gramEnd"/>
      <w:r>
        <w:t>() for the first number.</w:t>
      </w:r>
    </w:p>
    <w:p w14:paraId="7E2AE816" w14:textId="77777777" w:rsidR="003B5A6A" w:rsidRDefault="003B5A6A" w:rsidP="009C5F88">
      <w:pPr>
        <w:pStyle w:val="ListParagraph"/>
      </w:pPr>
      <w:r>
        <w:t xml:space="preserve">Use </w:t>
      </w:r>
      <w:proofErr w:type="spellStart"/>
      <w:proofErr w:type="gramStart"/>
      <w:r>
        <w:t>math.sqrt</w:t>
      </w:r>
      <w:proofErr w:type="spellEnd"/>
      <w:proofErr w:type="gramEnd"/>
      <w:r>
        <w:t xml:space="preserve">(), </w:t>
      </w:r>
      <w:proofErr w:type="spellStart"/>
      <w:proofErr w:type="gramStart"/>
      <w:r>
        <w:t>math.cbrt</w:t>
      </w:r>
      <w:proofErr w:type="spellEnd"/>
      <w:proofErr w:type="gramEnd"/>
      <w:r>
        <w:t xml:space="preserve">(), and </w:t>
      </w:r>
      <w:proofErr w:type="gramStart"/>
      <w:r>
        <w:t>math.log(</w:t>
      </w:r>
      <w:proofErr w:type="gramEnd"/>
      <w:r>
        <w:t>value, 2) for the second number.</w:t>
      </w:r>
    </w:p>
    <w:p w14:paraId="4F168429" w14:textId="77777777" w:rsidR="003B5A6A" w:rsidRDefault="003B5A6A" w:rsidP="009C5F88">
      <w:pPr>
        <w:pStyle w:val="ListParagraph"/>
      </w:pPr>
      <w:r>
        <w:t>You may assume the second number will always be greater than 0, so square root and logarithm are valid.</w:t>
      </w:r>
    </w:p>
    <w:p w14:paraId="0A3ABA3E" w14:textId="77777777" w:rsidR="009C5F88" w:rsidRDefault="009C5F88" w:rsidP="009C5F88">
      <w:pPr>
        <w:ind w:firstLine="0"/>
      </w:pPr>
    </w:p>
    <w:p w14:paraId="7B596B01" w14:textId="77777777" w:rsidR="009C5F88" w:rsidRDefault="009C5F88" w:rsidP="009C5F88">
      <w:pPr>
        <w:ind w:firstLine="0"/>
      </w:pPr>
    </w:p>
    <w:p w14:paraId="14262469" w14:textId="77777777" w:rsidR="009C5F88" w:rsidRDefault="009C5F88" w:rsidP="009C5F88">
      <w:pPr>
        <w:ind w:firstLine="0"/>
      </w:pPr>
    </w:p>
    <w:p w14:paraId="2DD8EF97" w14:textId="77777777" w:rsidR="003B5A6A" w:rsidRDefault="003B5A6A" w:rsidP="003B5A6A">
      <w:r w:rsidRPr="003E703E">
        <w:rPr>
          <w:rStyle w:val="Heading2Char"/>
        </w:rPr>
        <w:t>Sample Output #1:</w:t>
      </w:r>
      <w:r>
        <w:rPr>
          <w:rFonts w:ascii="Courier New" w:hAnsi="Courier New"/>
          <w:sz w:val="20"/>
        </w:rPr>
        <w:br/>
      </w:r>
      <w:r w:rsidRPr="002872D5">
        <w:rPr>
          <w:rStyle w:val="SampleOutputCodeChar"/>
        </w:rPr>
        <w:t xml:space="preserve">Enter the first number: </w:t>
      </w:r>
      <w:r w:rsidRPr="002872D5">
        <w:rPr>
          <w:rStyle w:val="SampleOutputCodeChar"/>
          <w:b/>
          <w:bCs/>
          <w:color w:val="EE0000"/>
        </w:rPr>
        <w:t>-13.5</w:t>
      </w:r>
      <w:r w:rsidRPr="002872D5">
        <w:rPr>
          <w:rStyle w:val="SampleOutputCodeChar"/>
        </w:rPr>
        <w:br/>
        <w:t xml:space="preserve">Enter the second number: </w:t>
      </w:r>
      <w:r w:rsidRPr="002872D5">
        <w:rPr>
          <w:rStyle w:val="SampleOutputCodeChar"/>
          <w:b/>
          <w:bCs/>
          <w:color w:val="EE0000"/>
        </w:rPr>
        <w:t>16</w:t>
      </w:r>
      <w:r w:rsidRPr="002872D5">
        <w:rPr>
          <w:rStyle w:val="SampleOutputCodeChar"/>
        </w:rPr>
        <w:br/>
        <w:t>Ceiling: -13</w:t>
      </w:r>
      <w:r w:rsidRPr="002872D5">
        <w:rPr>
          <w:rStyle w:val="SampleOutputCodeChar"/>
        </w:rPr>
        <w:br/>
        <w:t>Floor: -14</w:t>
      </w:r>
      <w:r w:rsidRPr="002872D5">
        <w:rPr>
          <w:rStyle w:val="SampleOutputCodeChar"/>
        </w:rPr>
        <w:br/>
        <w:t>Absolute value: 13.500</w:t>
      </w:r>
      <w:r w:rsidRPr="002872D5">
        <w:rPr>
          <w:rStyle w:val="SampleOutputCodeChar"/>
        </w:rPr>
        <w:br/>
        <w:t>Square root: 4.000</w:t>
      </w:r>
      <w:r w:rsidRPr="002872D5">
        <w:rPr>
          <w:rStyle w:val="SampleOutputCodeChar"/>
        </w:rPr>
        <w:br/>
        <w:t>Cube root: 2.520</w:t>
      </w:r>
      <w:r w:rsidRPr="002872D5">
        <w:rPr>
          <w:rStyle w:val="SampleOutputCodeChar"/>
        </w:rPr>
        <w:br/>
        <w:t>Log base 2: 4.000</w:t>
      </w:r>
      <w:r>
        <w:rPr>
          <w:rFonts w:ascii="Courier New" w:hAnsi="Courier New"/>
          <w:sz w:val="20"/>
        </w:rPr>
        <w:br/>
      </w:r>
    </w:p>
    <w:p w14:paraId="766C2D66" w14:textId="77777777" w:rsidR="003B5A6A" w:rsidRDefault="003B5A6A" w:rsidP="003B5A6A">
      <w:r w:rsidRPr="003E703E">
        <w:rPr>
          <w:rStyle w:val="Heading2Char"/>
        </w:rPr>
        <w:t>Sample Output #2:</w:t>
      </w:r>
      <w:r>
        <w:rPr>
          <w:rFonts w:ascii="Courier New" w:hAnsi="Courier New"/>
          <w:sz w:val="20"/>
        </w:rPr>
        <w:br/>
      </w:r>
      <w:r w:rsidRPr="002872D5">
        <w:rPr>
          <w:rStyle w:val="SampleOutputCodeChar"/>
        </w:rPr>
        <w:t xml:space="preserve">Enter the first number: </w:t>
      </w:r>
      <w:r w:rsidRPr="002872D5">
        <w:rPr>
          <w:rStyle w:val="SampleOutputCodeChar"/>
          <w:b/>
          <w:bCs/>
          <w:color w:val="EE0000"/>
        </w:rPr>
        <w:t>8.2</w:t>
      </w:r>
      <w:r w:rsidRPr="002872D5">
        <w:rPr>
          <w:rStyle w:val="SampleOutputCodeChar"/>
        </w:rPr>
        <w:br/>
        <w:t xml:space="preserve">Enter the second number: </w:t>
      </w:r>
      <w:r w:rsidRPr="002872D5">
        <w:rPr>
          <w:rStyle w:val="SampleOutputCodeChar"/>
          <w:b/>
          <w:bCs/>
          <w:color w:val="EE0000"/>
        </w:rPr>
        <w:t>125</w:t>
      </w:r>
      <w:r w:rsidRPr="002872D5">
        <w:rPr>
          <w:rStyle w:val="SampleOutputCodeChar"/>
        </w:rPr>
        <w:br/>
        <w:t>Ceiling: 9</w:t>
      </w:r>
      <w:r w:rsidRPr="002872D5">
        <w:rPr>
          <w:rStyle w:val="SampleOutputCodeChar"/>
        </w:rPr>
        <w:br/>
        <w:t>Floor: 8</w:t>
      </w:r>
      <w:r w:rsidRPr="002872D5">
        <w:rPr>
          <w:rStyle w:val="SampleOutputCodeChar"/>
        </w:rPr>
        <w:br/>
        <w:t>Absolute value: 8.200</w:t>
      </w:r>
      <w:r w:rsidRPr="002872D5">
        <w:rPr>
          <w:rStyle w:val="SampleOutputCodeChar"/>
        </w:rPr>
        <w:br/>
        <w:t>Square root: 11.180</w:t>
      </w:r>
      <w:r w:rsidRPr="002872D5">
        <w:rPr>
          <w:rStyle w:val="SampleOutputCodeChar"/>
        </w:rPr>
        <w:br/>
        <w:t>Cube root: 5.000</w:t>
      </w:r>
      <w:r w:rsidRPr="002872D5">
        <w:rPr>
          <w:rStyle w:val="SampleOutputCodeChar"/>
        </w:rPr>
        <w:br/>
        <w:t>Log base 2: 6.966</w:t>
      </w:r>
      <w:r>
        <w:rPr>
          <w:rFonts w:ascii="Courier New" w:hAnsi="Courier New"/>
          <w:sz w:val="20"/>
        </w:rPr>
        <w:br/>
      </w:r>
    </w:p>
    <w:p w14:paraId="2F168F14" w14:textId="77777777" w:rsidR="003B5A6A" w:rsidRDefault="003B5A6A" w:rsidP="003B5A6A"/>
    <w:p w14:paraId="034E1E61" w14:textId="77777777" w:rsidR="009C5F88" w:rsidRDefault="009C5F88">
      <w:pPr>
        <w:spacing w:after="160" w:line="259" w:lineRule="auto"/>
        <w:ind w:firstLine="0"/>
        <w:outlineLvl w:val="9"/>
        <w:rPr>
          <w:b/>
        </w:rPr>
      </w:pPr>
      <w:r>
        <w:rPr>
          <w:b/>
        </w:rPr>
        <w:br w:type="page"/>
      </w:r>
    </w:p>
    <w:p w14:paraId="0F7BB0D6" w14:textId="164F8280" w:rsidR="003B5A6A" w:rsidRDefault="003B5A6A" w:rsidP="009C5F88">
      <w:pPr>
        <w:pStyle w:val="Heading1"/>
      </w:pPr>
      <w:r>
        <w:lastRenderedPageBreak/>
        <w:t>Submission Instructions:</w:t>
      </w:r>
    </w:p>
    <w:p w14:paraId="173BA88F" w14:textId="77777777" w:rsidR="003B5A6A" w:rsidRDefault="003B5A6A" w:rsidP="009C5F88">
      <w:pPr>
        <w:pStyle w:val="ListParagraph"/>
      </w:pPr>
      <w:r>
        <w:t>Programs must follow the output format provided. This includes blank lines, colons (:), capitalization, and other symbols.</w:t>
      </w:r>
    </w:p>
    <w:p w14:paraId="66BE2CDF" w14:textId="77777777" w:rsidR="003B5A6A" w:rsidRDefault="003B5A6A" w:rsidP="009C5F88">
      <w:pPr>
        <w:pStyle w:val="ListParagraph"/>
      </w:pPr>
      <w:r>
        <w:t>Programs must be working correctly.</w:t>
      </w:r>
    </w:p>
    <w:p w14:paraId="28CC4652" w14:textId="77777777" w:rsidR="003B5A6A" w:rsidRDefault="003B5A6A" w:rsidP="009C5F88">
      <w:pPr>
        <w:pStyle w:val="ListParagraph"/>
      </w:pPr>
      <w:r>
        <w:t>Programs must be written in Python.</w:t>
      </w:r>
    </w:p>
    <w:p w14:paraId="3FB2936D" w14:textId="77777777" w:rsidR="003B5A6A" w:rsidRDefault="003B5A6A" w:rsidP="009C5F88">
      <w:pPr>
        <w:pStyle w:val="ListParagraph"/>
      </w:pPr>
      <w:r>
        <w:t>Programs must be submitted with the correct .</w:t>
      </w:r>
      <w:proofErr w:type="spellStart"/>
      <w:r>
        <w:t>py</w:t>
      </w:r>
      <w:proofErr w:type="spellEnd"/>
      <w:r>
        <w:t xml:space="preserve"> format.</w:t>
      </w:r>
    </w:p>
    <w:p w14:paraId="2C1978FD" w14:textId="77777777" w:rsidR="003E703E" w:rsidRDefault="003B5A6A" w:rsidP="009C5F88">
      <w:pPr>
        <w:pStyle w:val="ListParagraph"/>
      </w:pPr>
      <w:r>
        <w:t xml:space="preserve">Programs must be saved in files with the correct file names: </w:t>
      </w:r>
    </w:p>
    <w:p w14:paraId="6BADBE3F" w14:textId="77777777" w:rsidR="003E703E" w:rsidRDefault="003B5A6A" w:rsidP="003E703E">
      <w:pPr>
        <w:pStyle w:val="ListParagraph"/>
        <w:numPr>
          <w:ilvl w:val="1"/>
          <w:numId w:val="3"/>
        </w:numPr>
      </w:pPr>
      <w:r>
        <w:t>Lab8A.py</w:t>
      </w:r>
    </w:p>
    <w:p w14:paraId="77974DE5" w14:textId="77777777" w:rsidR="003E703E" w:rsidRDefault="003B5A6A" w:rsidP="003E703E">
      <w:pPr>
        <w:pStyle w:val="ListParagraph"/>
        <w:numPr>
          <w:ilvl w:val="1"/>
          <w:numId w:val="3"/>
        </w:numPr>
      </w:pPr>
      <w:r>
        <w:t>Lab8B.py</w:t>
      </w:r>
    </w:p>
    <w:p w14:paraId="40CE9C0E" w14:textId="79095F3B" w:rsidR="003B5A6A" w:rsidRDefault="003B5A6A" w:rsidP="003E703E">
      <w:pPr>
        <w:pStyle w:val="ListParagraph"/>
        <w:numPr>
          <w:ilvl w:val="1"/>
          <w:numId w:val="3"/>
        </w:numPr>
      </w:pPr>
      <w:r>
        <w:t>Lab8C.py.</w:t>
      </w:r>
    </w:p>
    <w:p w14:paraId="5145AEA9" w14:textId="77777777" w:rsidR="003B5A6A" w:rsidRDefault="003B5A6A" w:rsidP="009C5F88">
      <w:pPr>
        <w:pStyle w:val="ListParagraph"/>
      </w:pPr>
      <w:r>
        <w:t>Programs (source code files) must be uploaded to Gradescope by the due date.</w:t>
      </w:r>
    </w:p>
    <w:p w14:paraId="4AAD2935" w14:textId="77777777" w:rsidR="006056A5" w:rsidRPr="003B5A6A" w:rsidRDefault="006056A5" w:rsidP="003B5A6A"/>
    <w:sectPr w:rsidR="006056A5" w:rsidRPr="003B5A6A" w:rsidSect="003B5A6A">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0E4B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6"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FC5894"/>
    <w:multiLevelType w:val="hybridMultilevel"/>
    <w:tmpl w:val="CCFED3DE"/>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257440228">
    <w:abstractNumId w:val="6"/>
  </w:num>
  <w:num w:numId="2" w16cid:durableId="482819793">
    <w:abstractNumId w:val="1"/>
  </w:num>
  <w:num w:numId="3" w16cid:durableId="805008002">
    <w:abstractNumId w:val="4"/>
  </w:num>
  <w:num w:numId="4" w16cid:durableId="682560774">
    <w:abstractNumId w:val="5"/>
  </w:num>
  <w:num w:numId="5" w16cid:durableId="1597245296">
    <w:abstractNumId w:val="2"/>
  </w:num>
  <w:num w:numId="6" w16cid:durableId="2051832491">
    <w:abstractNumId w:val="3"/>
  </w:num>
  <w:num w:numId="7" w16cid:durableId="1307932989">
    <w:abstractNumId w:val="7"/>
  </w:num>
  <w:num w:numId="8" w16cid:durableId="145471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2E"/>
    <w:rsid w:val="00032479"/>
    <w:rsid w:val="000415A7"/>
    <w:rsid w:val="0004781E"/>
    <w:rsid w:val="000640D0"/>
    <w:rsid w:val="00072984"/>
    <w:rsid w:val="00090A66"/>
    <w:rsid w:val="000C6388"/>
    <w:rsid w:val="000D5BE2"/>
    <w:rsid w:val="000E0C13"/>
    <w:rsid w:val="00124EA5"/>
    <w:rsid w:val="00147CE9"/>
    <w:rsid w:val="00150663"/>
    <w:rsid w:val="00163FAA"/>
    <w:rsid w:val="00164A2A"/>
    <w:rsid w:val="0017409A"/>
    <w:rsid w:val="001750E1"/>
    <w:rsid w:val="001834D5"/>
    <w:rsid w:val="001951A6"/>
    <w:rsid w:val="001C00B2"/>
    <w:rsid w:val="001D21B8"/>
    <w:rsid w:val="001D4BA0"/>
    <w:rsid w:val="0020297A"/>
    <w:rsid w:val="002202C1"/>
    <w:rsid w:val="002225C0"/>
    <w:rsid w:val="00230D29"/>
    <w:rsid w:val="002329CF"/>
    <w:rsid w:val="00236C24"/>
    <w:rsid w:val="00246918"/>
    <w:rsid w:val="00263E23"/>
    <w:rsid w:val="002862E6"/>
    <w:rsid w:val="002872D5"/>
    <w:rsid w:val="00295ED2"/>
    <w:rsid w:val="002A7D5B"/>
    <w:rsid w:val="002A7DC9"/>
    <w:rsid w:val="002B551D"/>
    <w:rsid w:val="002C2A77"/>
    <w:rsid w:val="002E0C67"/>
    <w:rsid w:val="003459CB"/>
    <w:rsid w:val="003873FB"/>
    <w:rsid w:val="003B5A6A"/>
    <w:rsid w:val="003C47B7"/>
    <w:rsid w:val="003C6B92"/>
    <w:rsid w:val="003E703E"/>
    <w:rsid w:val="003F01D7"/>
    <w:rsid w:val="00401996"/>
    <w:rsid w:val="004038E5"/>
    <w:rsid w:val="004A043F"/>
    <w:rsid w:val="004A1A67"/>
    <w:rsid w:val="004A66D8"/>
    <w:rsid w:val="004B2E7F"/>
    <w:rsid w:val="004B4980"/>
    <w:rsid w:val="004C707E"/>
    <w:rsid w:val="004C77D9"/>
    <w:rsid w:val="004D1A3C"/>
    <w:rsid w:val="004D1B44"/>
    <w:rsid w:val="004E3626"/>
    <w:rsid w:val="004E437E"/>
    <w:rsid w:val="004F4A2D"/>
    <w:rsid w:val="0051197B"/>
    <w:rsid w:val="006056A5"/>
    <w:rsid w:val="00613734"/>
    <w:rsid w:val="00614485"/>
    <w:rsid w:val="0062353D"/>
    <w:rsid w:val="0062680F"/>
    <w:rsid w:val="00636DD3"/>
    <w:rsid w:val="006371CE"/>
    <w:rsid w:val="00641EDE"/>
    <w:rsid w:val="006469E3"/>
    <w:rsid w:val="00655875"/>
    <w:rsid w:val="00657983"/>
    <w:rsid w:val="006637C6"/>
    <w:rsid w:val="006761E3"/>
    <w:rsid w:val="00694247"/>
    <w:rsid w:val="006A588A"/>
    <w:rsid w:val="006C2A3B"/>
    <w:rsid w:val="006D6332"/>
    <w:rsid w:val="006E20F1"/>
    <w:rsid w:val="00702AD6"/>
    <w:rsid w:val="00726EE9"/>
    <w:rsid w:val="00737511"/>
    <w:rsid w:val="00755897"/>
    <w:rsid w:val="00760087"/>
    <w:rsid w:val="00772A1E"/>
    <w:rsid w:val="00774806"/>
    <w:rsid w:val="0078014D"/>
    <w:rsid w:val="007E31D8"/>
    <w:rsid w:val="007E4293"/>
    <w:rsid w:val="007E50FB"/>
    <w:rsid w:val="00805F6C"/>
    <w:rsid w:val="0081219B"/>
    <w:rsid w:val="008122B5"/>
    <w:rsid w:val="00822875"/>
    <w:rsid w:val="008342BE"/>
    <w:rsid w:val="00843E8A"/>
    <w:rsid w:val="00845E32"/>
    <w:rsid w:val="00874CF1"/>
    <w:rsid w:val="008911B7"/>
    <w:rsid w:val="008946DC"/>
    <w:rsid w:val="008C7001"/>
    <w:rsid w:val="008E00AC"/>
    <w:rsid w:val="008E04A7"/>
    <w:rsid w:val="008E289C"/>
    <w:rsid w:val="008E2B4B"/>
    <w:rsid w:val="008E55F0"/>
    <w:rsid w:val="009069C5"/>
    <w:rsid w:val="009254C5"/>
    <w:rsid w:val="00941382"/>
    <w:rsid w:val="009448C6"/>
    <w:rsid w:val="0094735A"/>
    <w:rsid w:val="00957142"/>
    <w:rsid w:val="00957EEE"/>
    <w:rsid w:val="00973847"/>
    <w:rsid w:val="00977B35"/>
    <w:rsid w:val="00985743"/>
    <w:rsid w:val="00991E76"/>
    <w:rsid w:val="009B1610"/>
    <w:rsid w:val="009C5F88"/>
    <w:rsid w:val="009D685A"/>
    <w:rsid w:val="009F0C4F"/>
    <w:rsid w:val="00A257AF"/>
    <w:rsid w:val="00A44EAB"/>
    <w:rsid w:val="00A455AD"/>
    <w:rsid w:val="00A51794"/>
    <w:rsid w:val="00A73192"/>
    <w:rsid w:val="00AC73D8"/>
    <w:rsid w:val="00AD6C08"/>
    <w:rsid w:val="00AE0449"/>
    <w:rsid w:val="00AE4904"/>
    <w:rsid w:val="00B00A66"/>
    <w:rsid w:val="00B07AE0"/>
    <w:rsid w:val="00B171AA"/>
    <w:rsid w:val="00B43F07"/>
    <w:rsid w:val="00B46968"/>
    <w:rsid w:val="00B612D0"/>
    <w:rsid w:val="00B72110"/>
    <w:rsid w:val="00B75A61"/>
    <w:rsid w:val="00B90368"/>
    <w:rsid w:val="00B91E4A"/>
    <w:rsid w:val="00BC3103"/>
    <w:rsid w:val="00BE001B"/>
    <w:rsid w:val="00C1055B"/>
    <w:rsid w:val="00C16332"/>
    <w:rsid w:val="00C30F9E"/>
    <w:rsid w:val="00C360C6"/>
    <w:rsid w:val="00C37292"/>
    <w:rsid w:val="00C41219"/>
    <w:rsid w:val="00C447F8"/>
    <w:rsid w:val="00C50336"/>
    <w:rsid w:val="00C662CA"/>
    <w:rsid w:val="00C761CE"/>
    <w:rsid w:val="00CB3B19"/>
    <w:rsid w:val="00CE301D"/>
    <w:rsid w:val="00CE31D7"/>
    <w:rsid w:val="00CF6836"/>
    <w:rsid w:val="00D05ECC"/>
    <w:rsid w:val="00D23452"/>
    <w:rsid w:val="00D30D27"/>
    <w:rsid w:val="00D3424D"/>
    <w:rsid w:val="00D41461"/>
    <w:rsid w:val="00D475A2"/>
    <w:rsid w:val="00D7072E"/>
    <w:rsid w:val="00D71D64"/>
    <w:rsid w:val="00D74959"/>
    <w:rsid w:val="00D926F0"/>
    <w:rsid w:val="00D92B37"/>
    <w:rsid w:val="00DA0963"/>
    <w:rsid w:val="00DD033E"/>
    <w:rsid w:val="00DD03DB"/>
    <w:rsid w:val="00DF398C"/>
    <w:rsid w:val="00E1073A"/>
    <w:rsid w:val="00E122E1"/>
    <w:rsid w:val="00E25643"/>
    <w:rsid w:val="00E31766"/>
    <w:rsid w:val="00E36B89"/>
    <w:rsid w:val="00E435C1"/>
    <w:rsid w:val="00E57C5D"/>
    <w:rsid w:val="00E62F59"/>
    <w:rsid w:val="00E808EC"/>
    <w:rsid w:val="00ED771B"/>
    <w:rsid w:val="00EE788C"/>
    <w:rsid w:val="00EF1190"/>
    <w:rsid w:val="00F04636"/>
    <w:rsid w:val="00F10383"/>
    <w:rsid w:val="00F26645"/>
    <w:rsid w:val="00F27C7E"/>
    <w:rsid w:val="00F41DAB"/>
    <w:rsid w:val="00F70F7B"/>
    <w:rsid w:val="00F759E6"/>
    <w:rsid w:val="00F97480"/>
    <w:rsid w:val="00FA6519"/>
    <w:rsid w:val="00FA7BAC"/>
    <w:rsid w:val="00FB2A8F"/>
    <w:rsid w:val="00FE71D2"/>
    <w:rsid w:val="00F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57C3"/>
  <w15:chartTrackingRefBased/>
  <w15:docId w15:val="{FC160060-85FE-4E4B-8420-C036EAA1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18"/>
    <w:pPr>
      <w:spacing w:after="0" w:line="248" w:lineRule="auto"/>
      <w:ind w:hanging="10"/>
      <w:outlineLvl w:val="0"/>
    </w:pPr>
    <w:rPr>
      <w:rFonts w:ascii="Aptos" w:eastAsia="Arial" w:hAnsi="Aptos" w:cs="Arial"/>
      <w:color w:val="000000"/>
      <w:szCs w:val="24"/>
    </w:rPr>
  </w:style>
  <w:style w:type="paragraph" w:styleId="Heading1">
    <w:name w:val="heading 1"/>
    <w:basedOn w:val="Normal"/>
    <w:next w:val="Normal"/>
    <w:link w:val="Heading1Char"/>
    <w:uiPriority w:val="9"/>
    <w:qFormat/>
    <w:rsid w:val="00246918"/>
    <w:rPr>
      <w:rFonts w:ascii="Aptos Display" w:hAnsi="Aptos Display"/>
      <w:b/>
      <w:bCs/>
      <w:sz w:val="28"/>
      <w:szCs w:val="28"/>
    </w:rPr>
  </w:style>
  <w:style w:type="paragraph" w:styleId="Heading2">
    <w:name w:val="heading 2"/>
    <w:basedOn w:val="Normal"/>
    <w:next w:val="Normal"/>
    <w:link w:val="Heading2Char"/>
    <w:uiPriority w:val="9"/>
    <w:unhideWhenUsed/>
    <w:qFormat/>
    <w:rsid w:val="00246918"/>
    <w:pPr>
      <w:outlineLvl w:val="1"/>
    </w:pPr>
    <w:rPr>
      <w:b/>
      <w:bCs/>
      <w:u w:val="thick"/>
    </w:rPr>
  </w:style>
  <w:style w:type="paragraph" w:styleId="Heading3">
    <w:name w:val="heading 3"/>
    <w:basedOn w:val="Normal"/>
    <w:next w:val="Normal"/>
    <w:link w:val="Heading3Char"/>
    <w:uiPriority w:val="9"/>
    <w:semiHidden/>
    <w:unhideWhenUsed/>
    <w:rsid w:val="002469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9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9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9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9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9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9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918"/>
    <w:rPr>
      <w:rFonts w:ascii="Aptos Display" w:eastAsia="Arial" w:hAnsi="Aptos Display" w:cs="Arial"/>
      <w:b/>
      <w:bCs/>
      <w:color w:val="000000"/>
      <w:sz w:val="28"/>
      <w:szCs w:val="28"/>
    </w:rPr>
  </w:style>
  <w:style w:type="character" w:customStyle="1" w:styleId="Heading2Char">
    <w:name w:val="Heading 2 Char"/>
    <w:basedOn w:val="DefaultParagraphFont"/>
    <w:link w:val="Heading2"/>
    <w:uiPriority w:val="9"/>
    <w:rsid w:val="00246918"/>
    <w:rPr>
      <w:rFonts w:ascii="Aptos" w:eastAsia="Arial" w:hAnsi="Aptos" w:cs="Arial"/>
      <w:b/>
      <w:bCs/>
      <w:color w:val="000000"/>
      <w:szCs w:val="24"/>
      <w:u w:val="thick"/>
    </w:rPr>
  </w:style>
  <w:style w:type="character" w:customStyle="1" w:styleId="Heading3Char">
    <w:name w:val="Heading 3 Char"/>
    <w:basedOn w:val="DefaultParagraphFont"/>
    <w:link w:val="Heading3"/>
    <w:uiPriority w:val="9"/>
    <w:semiHidden/>
    <w:rsid w:val="00246918"/>
    <w:rPr>
      <w:rFonts w:ascii="Aptos" w:eastAsiaTheme="majorEastAsia" w:hAnsi="Aptos"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918"/>
    <w:rPr>
      <w:rFonts w:ascii="Aptos" w:eastAsiaTheme="majorEastAsia" w:hAnsi="Aptos"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46918"/>
    <w:rPr>
      <w:rFonts w:ascii="Aptos" w:eastAsiaTheme="majorEastAsia" w:hAnsi="Aptos" w:cstheme="majorBidi"/>
      <w:color w:val="2F5496" w:themeColor="accent1" w:themeShade="BF"/>
      <w:szCs w:val="24"/>
    </w:rPr>
  </w:style>
  <w:style w:type="character" w:customStyle="1" w:styleId="Heading6Char">
    <w:name w:val="Heading 6 Char"/>
    <w:basedOn w:val="DefaultParagraphFont"/>
    <w:link w:val="Heading6"/>
    <w:uiPriority w:val="9"/>
    <w:semiHidden/>
    <w:rsid w:val="00246918"/>
    <w:rPr>
      <w:rFonts w:ascii="Aptos" w:eastAsiaTheme="majorEastAsia" w:hAnsi="Aptos" w:cstheme="majorBidi"/>
      <w:i/>
      <w:iCs/>
      <w:color w:val="595959" w:themeColor="text1" w:themeTint="A6"/>
      <w:szCs w:val="24"/>
    </w:rPr>
  </w:style>
  <w:style w:type="character" w:customStyle="1" w:styleId="Heading7Char">
    <w:name w:val="Heading 7 Char"/>
    <w:basedOn w:val="DefaultParagraphFont"/>
    <w:link w:val="Heading7"/>
    <w:uiPriority w:val="9"/>
    <w:semiHidden/>
    <w:rsid w:val="00246918"/>
    <w:rPr>
      <w:rFonts w:ascii="Aptos" w:eastAsiaTheme="majorEastAsia" w:hAnsi="Aptos" w:cstheme="majorBidi"/>
      <w:color w:val="595959" w:themeColor="text1" w:themeTint="A6"/>
      <w:szCs w:val="24"/>
    </w:rPr>
  </w:style>
  <w:style w:type="character" w:customStyle="1" w:styleId="Heading8Char">
    <w:name w:val="Heading 8 Char"/>
    <w:basedOn w:val="DefaultParagraphFont"/>
    <w:link w:val="Heading8"/>
    <w:uiPriority w:val="9"/>
    <w:semiHidden/>
    <w:rsid w:val="00246918"/>
    <w:rPr>
      <w:rFonts w:ascii="Aptos" w:eastAsiaTheme="majorEastAsia" w:hAnsi="Aptos" w:cstheme="majorBidi"/>
      <w:i/>
      <w:iCs/>
      <w:color w:val="272727" w:themeColor="text1" w:themeTint="D8"/>
      <w:szCs w:val="24"/>
    </w:rPr>
  </w:style>
  <w:style w:type="character" w:customStyle="1" w:styleId="Heading9Char">
    <w:name w:val="Heading 9 Char"/>
    <w:basedOn w:val="DefaultParagraphFont"/>
    <w:link w:val="Heading9"/>
    <w:uiPriority w:val="9"/>
    <w:semiHidden/>
    <w:rsid w:val="00246918"/>
    <w:rPr>
      <w:rFonts w:ascii="Aptos" w:eastAsiaTheme="majorEastAsia" w:hAnsi="Aptos" w:cstheme="majorBidi"/>
      <w:color w:val="272727" w:themeColor="text1" w:themeTint="D8"/>
      <w:szCs w:val="24"/>
    </w:rPr>
  </w:style>
  <w:style w:type="paragraph" w:styleId="Title">
    <w:name w:val="Title"/>
    <w:basedOn w:val="Normal"/>
    <w:next w:val="Normal"/>
    <w:link w:val="TitleChar"/>
    <w:uiPriority w:val="10"/>
    <w:qFormat/>
    <w:rsid w:val="00246918"/>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246918"/>
    <w:rPr>
      <w:rFonts w:ascii="Aptos Display" w:eastAsia="Arial" w:hAnsi="Aptos Display" w:cs="Arial"/>
      <w:b/>
      <w:bCs/>
      <w:color w:val="171717"/>
      <w:sz w:val="28"/>
      <w:szCs w:val="24"/>
    </w:rPr>
  </w:style>
  <w:style w:type="paragraph" w:styleId="Subtitle">
    <w:name w:val="Subtitle"/>
    <w:basedOn w:val="Normal"/>
    <w:next w:val="Normal"/>
    <w:link w:val="SubtitleChar"/>
    <w:uiPriority w:val="11"/>
    <w:rsid w:val="00246918"/>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918"/>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rsid w:val="00246918"/>
    <w:pPr>
      <w:spacing w:before="160"/>
      <w:jc w:val="center"/>
    </w:pPr>
    <w:rPr>
      <w:i/>
      <w:iCs/>
      <w:color w:val="404040" w:themeColor="text1" w:themeTint="BF"/>
    </w:rPr>
  </w:style>
  <w:style w:type="character" w:customStyle="1" w:styleId="QuoteChar">
    <w:name w:val="Quote Char"/>
    <w:basedOn w:val="DefaultParagraphFont"/>
    <w:link w:val="Quote"/>
    <w:uiPriority w:val="29"/>
    <w:rsid w:val="00246918"/>
    <w:rPr>
      <w:rFonts w:ascii="Aptos" w:eastAsia="Arial" w:hAnsi="Aptos" w:cs="Arial"/>
      <w:i/>
      <w:iCs/>
      <w:color w:val="404040" w:themeColor="text1" w:themeTint="BF"/>
      <w:szCs w:val="24"/>
    </w:rPr>
  </w:style>
  <w:style w:type="paragraph" w:styleId="ListParagraph">
    <w:name w:val="List Paragraph"/>
    <w:basedOn w:val="Normal"/>
    <w:uiPriority w:val="34"/>
    <w:qFormat/>
    <w:rsid w:val="00246918"/>
    <w:pPr>
      <w:numPr>
        <w:numId w:val="3"/>
      </w:numPr>
      <w:contextualSpacing/>
    </w:pPr>
    <w:rPr>
      <w:rFonts w:ascii="Aptos Display" w:hAnsi="Aptos Display"/>
    </w:rPr>
  </w:style>
  <w:style w:type="character" w:styleId="IntenseEmphasis">
    <w:name w:val="Intense Emphasis"/>
    <w:basedOn w:val="DefaultParagraphFont"/>
    <w:uiPriority w:val="21"/>
    <w:rsid w:val="00246918"/>
    <w:rPr>
      <w:i/>
      <w:iCs/>
      <w:color w:val="2F5496" w:themeColor="accent1" w:themeShade="BF"/>
    </w:rPr>
  </w:style>
  <w:style w:type="paragraph" w:styleId="IntenseQuote">
    <w:name w:val="Intense Quote"/>
    <w:basedOn w:val="Normal"/>
    <w:next w:val="Normal"/>
    <w:link w:val="IntenseQuoteChar"/>
    <w:uiPriority w:val="30"/>
    <w:rsid w:val="00246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918"/>
    <w:rPr>
      <w:rFonts w:ascii="Aptos" w:eastAsia="Arial" w:hAnsi="Aptos" w:cs="Arial"/>
      <w:i/>
      <w:iCs/>
      <w:color w:val="2F5496" w:themeColor="accent1" w:themeShade="BF"/>
      <w:szCs w:val="24"/>
    </w:rPr>
  </w:style>
  <w:style w:type="character" w:styleId="IntenseReference">
    <w:name w:val="Intense Reference"/>
    <w:basedOn w:val="DefaultParagraphFont"/>
    <w:uiPriority w:val="32"/>
    <w:rsid w:val="00246918"/>
    <w:rPr>
      <w:b/>
      <w:bCs/>
      <w:smallCaps/>
      <w:color w:val="2F5496" w:themeColor="accent1" w:themeShade="BF"/>
      <w:spacing w:val="5"/>
    </w:rPr>
  </w:style>
  <w:style w:type="paragraph" w:customStyle="1" w:styleId="TableNormal2">
    <w:name w:val="Table Normal 2"/>
    <w:basedOn w:val="Normal"/>
    <w:link w:val="TableNormal2Char"/>
    <w:qFormat/>
    <w:rsid w:val="00246918"/>
  </w:style>
  <w:style w:type="table" w:styleId="TableGrid">
    <w:name w:val="Table Grid"/>
    <w:basedOn w:val="TableNormal"/>
    <w:uiPriority w:val="39"/>
    <w:rsid w:val="00246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246918"/>
    <w:pPr>
      <w:spacing w:line="240" w:lineRule="auto"/>
    </w:pPr>
    <w:rPr>
      <w:rFonts w:ascii="Consolas" w:hAnsi="Consolas"/>
    </w:rPr>
  </w:style>
  <w:style w:type="character" w:customStyle="1" w:styleId="SampleOutputCodeChar">
    <w:name w:val="Sample Output/Code Char"/>
    <w:basedOn w:val="DefaultParagraphFont"/>
    <w:link w:val="SampleOutputCode"/>
    <w:rsid w:val="00246918"/>
    <w:rPr>
      <w:rFonts w:ascii="Consolas" w:eastAsia="Arial" w:hAnsi="Consolas" w:cs="Arial"/>
      <w:color w:val="000000"/>
      <w:szCs w:val="24"/>
    </w:rPr>
  </w:style>
  <w:style w:type="paragraph" w:customStyle="1" w:styleId="TableHeader">
    <w:name w:val="Table Header"/>
    <w:basedOn w:val="Normal"/>
    <w:link w:val="TableHeaderChar"/>
    <w:qFormat/>
    <w:rsid w:val="00246918"/>
    <w:pPr>
      <w:ind w:left="-211" w:right="-111" w:firstLine="90"/>
      <w:jc w:val="center"/>
    </w:pPr>
    <w:rPr>
      <w:b/>
      <w:bCs/>
      <w:szCs w:val="22"/>
    </w:rPr>
  </w:style>
  <w:style w:type="character" w:customStyle="1" w:styleId="TableHeaderChar">
    <w:name w:val="Table Header Char"/>
    <w:basedOn w:val="DefaultParagraphFont"/>
    <w:link w:val="TableHeader"/>
    <w:rsid w:val="00246918"/>
    <w:rPr>
      <w:rFonts w:ascii="Aptos" w:eastAsia="Arial" w:hAnsi="Aptos" w:cs="Arial"/>
      <w:b/>
      <w:bCs/>
      <w:color w:val="000000"/>
    </w:rPr>
  </w:style>
  <w:style w:type="table" w:customStyle="1" w:styleId="TableStyle1">
    <w:name w:val="Table Style 1"/>
    <w:basedOn w:val="TableNormal"/>
    <w:uiPriority w:val="99"/>
    <w:rsid w:val="00246918"/>
    <w:pPr>
      <w:spacing w:after="0" w:line="240" w:lineRule="auto"/>
    </w:pPr>
    <w:rPr>
      <w:rFonts w:ascii="Aptos" w:hAnsi="Aptos"/>
    </w:rPr>
    <w:tblPr>
      <w:jc w:val="center"/>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0CECE" w:themeFill="background2" w:themeFillShade="E6"/>
        <w:vAlign w:val="center"/>
      </w:tcPr>
    </w:tblStylePr>
  </w:style>
  <w:style w:type="character" w:customStyle="1" w:styleId="TableNormal2Char">
    <w:name w:val="Table Normal 2 Char"/>
    <w:basedOn w:val="DefaultParagraphFont"/>
    <w:link w:val="TableNormal2"/>
    <w:rsid w:val="00246918"/>
    <w:rPr>
      <w:rFonts w:ascii="Aptos" w:eastAsia="Arial" w:hAnsi="Aptos" w:cs="Arial"/>
      <w:color w:val="000000"/>
      <w:szCs w:val="24"/>
    </w:rPr>
  </w:style>
  <w:style w:type="paragraph" w:styleId="ListBullet">
    <w:name w:val="List Bullet"/>
    <w:basedOn w:val="Normal"/>
    <w:uiPriority w:val="99"/>
    <w:unhideWhenUsed/>
    <w:rsid w:val="003B5A6A"/>
    <w:pPr>
      <w:numPr>
        <w:numId w:val="8"/>
      </w:numPr>
      <w:tabs>
        <w:tab w:val="clear" w:pos="360"/>
      </w:tabs>
      <w:spacing w:after="200" w:line="276" w:lineRule="auto"/>
      <w:ind w:left="0" w:firstLine="0"/>
      <w:contextualSpacing/>
      <w:outlineLvl w:val="9"/>
    </w:pPr>
    <w:rPr>
      <w:rFonts w:ascii="Arial" w:hAnsi="Arial" w:cstheme="minorBidi"/>
      <w:color w:val="auto"/>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lab_and_assignment_template_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lab_and_assignment_template_v1.2</Template>
  <TotalTime>5</TotalTime>
  <Pages>5</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3</cp:revision>
  <cp:lastPrinted>2026-03-15T17:43:00Z</cp:lastPrinted>
  <dcterms:created xsi:type="dcterms:W3CDTF">2026-04-15T01:45:00Z</dcterms:created>
  <dcterms:modified xsi:type="dcterms:W3CDTF">2026-04-17T04:52:00Z</dcterms:modified>
</cp:coreProperties>
</file>