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384D" w14:textId="52167644" w:rsidR="00EF5C93" w:rsidRDefault="0015034B" w:rsidP="00D50461">
      <w:pPr>
        <w:pStyle w:val="Title"/>
      </w:pPr>
      <w:r>
        <w:t>CSE</w:t>
      </w:r>
      <w:r w:rsidR="00EF5C93">
        <w:t xml:space="preserve"> 1321L: Programming and Problem Solving I Lab</w:t>
      </w:r>
    </w:p>
    <w:p w14:paraId="6FA05AF8" w14:textId="4DF568D3" w:rsidR="00EF5C93" w:rsidRDefault="00EF5C93" w:rsidP="00D50461">
      <w:pPr>
        <w:pStyle w:val="Title"/>
      </w:pPr>
      <w:r>
        <w:t>Lab 7</w:t>
      </w:r>
    </w:p>
    <w:p w14:paraId="1048CB0B" w14:textId="1498C04D" w:rsidR="00EF5C93" w:rsidRDefault="00EF5C93" w:rsidP="00D50461">
      <w:pPr>
        <w:pStyle w:val="Title"/>
      </w:pPr>
      <w:r>
        <w:t>Methods</w:t>
      </w:r>
    </w:p>
    <w:p w14:paraId="3D7538C7" w14:textId="77777777" w:rsidR="00EF5C93" w:rsidRDefault="00EF5C93" w:rsidP="00EF5C93"/>
    <w:p w14:paraId="62086332" w14:textId="2E0338F7" w:rsidR="00EF5C93" w:rsidRDefault="00EF5C93" w:rsidP="00D50461">
      <w:pPr>
        <w:pStyle w:val="Heading1"/>
      </w:pPr>
      <w:r>
        <w:t>What students will learn:</w:t>
      </w:r>
    </w:p>
    <w:p w14:paraId="2ABC416C" w14:textId="062D9F93" w:rsidR="00EF5C93" w:rsidRDefault="00724FD5" w:rsidP="00A345BB">
      <w:pPr>
        <w:pStyle w:val="ListParagraph"/>
      </w:pPr>
      <w:r>
        <w:t>Writing their own methods</w:t>
      </w:r>
    </w:p>
    <w:p w14:paraId="387D12F4" w14:textId="326F582A" w:rsidR="00A345BB" w:rsidRDefault="00A345BB" w:rsidP="00A345BB">
      <w:pPr>
        <w:pStyle w:val="ListParagraph"/>
      </w:pPr>
      <w:r>
        <w:t>Writing their own methods in different files and importing them</w:t>
      </w:r>
    </w:p>
    <w:p w14:paraId="32A9D34A" w14:textId="2DC4C3CC" w:rsidR="00451515" w:rsidRDefault="00451515" w:rsidP="00A345BB">
      <w:pPr>
        <w:pStyle w:val="ListParagraph"/>
      </w:pPr>
      <w:r>
        <w:t>Using built-in methods</w:t>
      </w:r>
    </w:p>
    <w:p w14:paraId="45A3092C" w14:textId="4B53C990" w:rsidR="00724FD5" w:rsidRDefault="00724FD5" w:rsidP="00A345BB">
      <w:pPr>
        <w:pStyle w:val="ListParagraph"/>
      </w:pPr>
      <w:r>
        <w:t>Calling methods</w:t>
      </w:r>
    </w:p>
    <w:p w14:paraId="1B8F7E7D" w14:textId="77777777" w:rsidR="00451515" w:rsidRDefault="00451515" w:rsidP="00EF5C93"/>
    <w:p w14:paraId="3610B4F7" w14:textId="440CEFD1" w:rsidR="00451515" w:rsidRDefault="00451515" w:rsidP="00D50461">
      <w:pPr>
        <w:pStyle w:val="Heading1"/>
      </w:pPr>
      <w:r>
        <w:t>Content</w:t>
      </w:r>
    </w:p>
    <w:p w14:paraId="542F9701" w14:textId="7CD9C646" w:rsidR="00451515" w:rsidRDefault="00451515" w:rsidP="00A345BB">
      <w:pPr>
        <w:pStyle w:val="ListParagraph"/>
      </w:pPr>
      <w:r>
        <w:t>Overview</w:t>
      </w:r>
    </w:p>
    <w:p w14:paraId="7488F880" w14:textId="36DF206C" w:rsidR="00451515" w:rsidRDefault="00451515" w:rsidP="00A345BB">
      <w:pPr>
        <w:pStyle w:val="ListParagraph"/>
      </w:pPr>
      <w:r>
        <w:t>Lab7A: Rectangle Area and Perimeter Calculator</w:t>
      </w:r>
    </w:p>
    <w:p w14:paraId="74014CBA" w14:textId="2CF3E74C" w:rsidR="00451515" w:rsidRDefault="00451515" w:rsidP="00A345BB">
      <w:pPr>
        <w:pStyle w:val="ListParagraph"/>
      </w:pPr>
      <w:r>
        <w:t xml:space="preserve">Lab7B: </w:t>
      </w:r>
      <w:r w:rsidR="00AD7236">
        <w:t>Max and Min of two numbers</w:t>
      </w:r>
    </w:p>
    <w:p w14:paraId="3E599FBD" w14:textId="77777777" w:rsidR="00AD7236" w:rsidRDefault="00AD7236" w:rsidP="00451515">
      <w:pPr>
        <w:ind w:firstLine="0"/>
      </w:pPr>
    </w:p>
    <w:p w14:paraId="1708809F" w14:textId="77777777" w:rsidR="0036060F" w:rsidRDefault="0036060F" w:rsidP="00451515">
      <w:pPr>
        <w:ind w:firstLine="0"/>
      </w:pPr>
    </w:p>
    <w:p w14:paraId="444A0AA3" w14:textId="1B76FB94" w:rsidR="00AD5A0C" w:rsidRDefault="00AD5A0C" w:rsidP="00D50461">
      <w:pPr>
        <w:pStyle w:val="Heading1"/>
      </w:pPr>
      <w:r>
        <w:t>Overview</w:t>
      </w:r>
    </w:p>
    <w:p w14:paraId="56076B8A" w14:textId="20BA06D6" w:rsidR="00AD7236" w:rsidRDefault="00AD7236" w:rsidP="00451515">
      <w:pPr>
        <w:ind w:firstLine="0"/>
      </w:pPr>
      <w:r>
        <w:t>Sometimes called “functions” or “procedures”, methods are blocks of code that have been given a name for the sake of convenience. This is done usually for clarity or to reduce the overall amount of code being written</w:t>
      </w:r>
      <w:r w:rsidR="003C3450">
        <w:t xml:space="preserve">, think of </w:t>
      </w:r>
      <w:r w:rsidR="003C3450">
        <w:rPr>
          <w:b/>
          <w:bCs/>
        </w:rPr>
        <w:t>reusability</w:t>
      </w:r>
      <w:r w:rsidR="003C3450">
        <w:t xml:space="preserve">, or </w:t>
      </w:r>
      <w:r w:rsidR="003C3450">
        <w:rPr>
          <w:b/>
          <w:bCs/>
        </w:rPr>
        <w:t>reusable code</w:t>
      </w:r>
      <w:r w:rsidR="003C3450">
        <w:t>.</w:t>
      </w:r>
    </w:p>
    <w:p w14:paraId="26748A95" w14:textId="77777777" w:rsidR="003C3450" w:rsidRDefault="003C3450" w:rsidP="00451515">
      <w:pPr>
        <w:ind w:firstLine="0"/>
      </w:pPr>
    </w:p>
    <w:p w14:paraId="5BD3EAC5" w14:textId="77F707EC" w:rsidR="003C3450" w:rsidRDefault="003C3450" w:rsidP="00451515">
      <w:pPr>
        <w:ind w:firstLine="0"/>
      </w:pPr>
      <w:r>
        <w:t>All methods you will write in this class have a “template” that looks like:</w:t>
      </w:r>
    </w:p>
    <w:p w14:paraId="61C83B2A" w14:textId="77777777" w:rsidR="00E23FD4" w:rsidRDefault="00E23FD4" w:rsidP="00451515">
      <w:pPr>
        <w:ind w:firstLine="0"/>
      </w:pPr>
    </w:p>
    <w:p w14:paraId="6B7B6462" w14:textId="3E07A740" w:rsidR="00E23FD4" w:rsidRDefault="00E23FD4" w:rsidP="00363803">
      <w:pPr>
        <w:pStyle w:val="SampleOutputCode"/>
        <w:ind w:left="10" w:firstLine="710"/>
      </w:pPr>
      <w:r>
        <w:t>def &lt;name&gt; (&lt;parameters&gt;):</w:t>
      </w:r>
    </w:p>
    <w:p w14:paraId="245DBB11" w14:textId="51D88676" w:rsidR="00E23FD4" w:rsidRDefault="00E23FD4" w:rsidP="00363803">
      <w:pPr>
        <w:pStyle w:val="SampleOutputCode"/>
        <w:ind w:left="730" w:firstLine="710"/>
      </w:pPr>
      <w:r>
        <w:t>&lt;body&gt;</w:t>
      </w:r>
    </w:p>
    <w:p w14:paraId="728ADE1F" w14:textId="77777777" w:rsidR="003C3450" w:rsidRDefault="003C3450" w:rsidP="00451515">
      <w:pPr>
        <w:ind w:firstLine="0"/>
      </w:pPr>
    </w:p>
    <w:p w14:paraId="1BD6682E" w14:textId="6A14EA4C" w:rsidR="00BD344D" w:rsidRDefault="00BD344D" w:rsidP="00451515">
      <w:pPr>
        <w:ind w:firstLine="0"/>
      </w:pPr>
      <w:r>
        <w:t xml:space="preserve">In the template specified above, </w:t>
      </w:r>
      <w:r w:rsidRPr="00363803">
        <w:rPr>
          <w:rStyle w:val="SampleOutputCodeChar"/>
          <w:b/>
          <w:bCs/>
        </w:rPr>
        <w:t>&lt;name&gt;</w:t>
      </w:r>
      <w:r>
        <w:t xml:space="preserve"> is the name or identifier of the method (which can be any name except reserved keywords), the </w:t>
      </w:r>
      <w:r w:rsidRPr="00363803">
        <w:rPr>
          <w:rStyle w:val="SampleOutputCodeChar"/>
          <w:b/>
          <w:bCs/>
        </w:rPr>
        <w:t>&lt;parameters&gt;</w:t>
      </w:r>
      <w:r>
        <w:t xml:space="preserve"> </w:t>
      </w:r>
      <w:r w:rsidR="00E23FD4">
        <w:t xml:space="preserve">list in parentheses (which are the method’s inputs), and the </w:t>
      </w:r>
      <w:r w:rsidR="00E23FD4" w:rsidRPr="00363803">
        <w:rPr>
          <w:rStyle w:val="SampleOutputCodeChar"/>
          <w:b/>
          <w:bCs/>
        </w:rPr>
        <w:t>&lt;body&gt;</w:t>
      </w:r>
      <w:r w:rsidR="00E23FD4">
        <w:t xml:space="preserve"> of the method, the code that will be executed once the method is called.</w:t>
      </w:r>
    </w:p>
    <w:p w14:paraId="1860ECC5" w14:textId="77777777" w:rsidR="00E23FD4" w:rsidRDefault="00E23FD4" w:rsidP="00451515">
      <w:pPr>
        <w:ind w:firstLine="0"/>
      </w:pPr>
    </w:p>
    <w:p w14:paraId="6B88BA3A" w14:textId="77777777" w:rsidR="004B291A" w:rsidRDefault="00E23FD4" w:rsidP="00451515">
      <w:pPr>
        <w:ind w:firstLine="0"/>
      </w:pPr>
      <w:r>
        <w:t xml:space="preserve">After a method has been defined, we can call it from anywhere else in the code. Once the computer reaches a line of code containing a method, it will halt the execution of the code that is currently running and execute the code inside the method before resuming. </w:t>
      </w:r>
    </w:p>
    <w:p w14:paraId="4FB6E881" w14:textId="77777777" w:rsidR="004B291A" w:rsidRDefault="004B291A" w:rsidP="00451515">
      <w:pPr>
        <w:ind w:firstLine="0"/>
      </w:pPr>
    </w:p>
    <w:p w14:paraId="055B6B39" w14:textId="44475C99" w:rsidR="00E23FD4" w:rsidRDefault="00E23FD4" w:rsidP="00451515">
      <w:pPr>
        <w:ind w:firstLine="0"/>
      </w:pPr>
      <w:r>
        <w:t xml:space="preserve">Methods reduce the amount of code we </w:t>
      </w:r>
      <w:r w:rsidR="004B291A">
        <w:t>write. I</w:t>
      </w:r>
      <w:r>
        <w:t>nstead of writing the same block of code over and over across our entire program, we can simply place that block apart, give it a name, and then call it whenever we need it.</w:t>
      </w:r>
    </w:p>
    <w:p w14:paraId="32E1E734" w14:textId="77777777" w:rsidR="004B291A" w:rsidRDefault="004B291A" w:rsidP="00451515">
      <w:pPr>
        <w:ind w:firstLine="0"/>
      </w:pPr>
    </w:p>
    <w:p w14:paraId="15D2D725" w14:textId="330542B4" w:rsidR="004B291A" w:rsidRDefault="004B291A" w:rsidP="00451515">
      <w:pPr>
        <w:ind w:firstLine="0"/>
      </w:pPr>
      <w:r>
        <w:t xml:space="preserve">To call a method, simply write its name or identifier followed with a set of parentheses. If the method includes parameters, </w:t>
      </w:r>
      <w:r w:rsidR="001035BB">
        <w:t>place the values inside the parentheses:</w:t>
      </w:r>
    </w:p>
    <w:p w14:paraId="0ED17818" w14:textId="77777777" w:rsidR="001035BB" w:rsidRDefault="001035BB" w:rsidP="00451515">
      <w:pPr>
        <w:ind w:firstLine="0"/>
      </w:pPr>
    </w:p>
    <w:p w14:paraId="1720294D" w14:textId="4CA1998B" w:rsidR="001035BB" w:rsidRDefault="001035BB" w:rsidP="0036060F">
      <w:pPr>
        <w:pStyle w:val="SampleOutputCode"/>
        <w:ind w:firstLine="720"/>
      </w:pPr>
      <w:r>
        <w:t>&lt;name&gt;(&lt;arguments&gt;)</w:t>
      </w:r>
    </w:p>
    <w:p w14:paraId="16D0D84D" w14:textId="77777777" w:rsidR="00275D75" w:rsidRDefault="001035BB" w:rsidP="00451515">
      <w:pPr>
        <w:ind w:firstLine="0"/>
      </w:pPr>
      <w:r>
        <w:lastRenderedPageBreak/>
        <w:t xml:space="preserve">You may have noticed that we have used two different words to describe a method’s input: parameters and arguments. While some people may use them interchangeably, </w:t>
      </w:r>
      <w:r>
        <w:rPr>
          <w:b/>
          <w:bCs/>
        </w:rPr>
        <w:t>they refer to two different things</w:t>
      </w:r>
      <w:r>
        <w:t>.</w:t>
      </w:r>
      <w:r w:rsidR="00275D75">
        <w:t xml:space="preserve"> </w:t>
      </w:r>
    </w:p>
    <w:p w14:paraId="4E1286F3" w14:textId="2762FA06" w:rsidR="00275D75" w:rsidRDefault="00275D75" w:rsidP="00451515">
      <w:pPr>
        <w:ind w:firstLine="0"/>
      </w:pPr>
      <w:r w:rsidRPr="00275D75">
        <w:rPr>
          <w:b/>
          <w:bCs/>
        </w:rPr>
        <w:t>Parameters</w:t>
      </w:r>
      <w:r>
        <w:t xml:space="preserve"> are what inputs the method can receive. </w:t>
      </w:r>
    </w:p>
    <w:p w14:paraId="0C3FA7C5" w14:textId="3E23CA9B" w:rsidR="001035BB" w:rsidRDefault="00275D75" w:rsidP="00451515">
      <w:pPr>
        <w:ind w:firstLine="0"/>
      </w:pPr>
      <w:r>
        <w:rPr>
          <w:b/>
          <w:bCs/>
        </w:rPr>
        <w:t>A</w:t>
      </w:r>
      <w:r w:rsidRPr="00275D75">
        <w:rPr>
          <w:b/>
          <w:bCs/>
        </w:rPr>
        <w:t>rguments</w:t>
      </w:r>
      <w:r>
        <w:t xml:space="preserve"> are the actual input received.</w:t>
      </w:r>
    </w:p>
    <w:p w14:paraId="7D8A0A5B" w14:textId="77777777" w:rsidR="00275D75" w:rsidRDefault="00275D75" w:rsidP="00451515">
      <w:pPr>
        <w:ind w:firstLine="0"/>
      </w:pPr>
    </w:p>
    <w:p w14:paraId="5AB0F687" w14:textId="5498413F" w:rsidR="00275D75" w:rsidRDefault="00275D75" w:rsidP="00451515">
      <w:pPr>
        <w:ind w:firstLine="0"/>
      </w:pPr>
      <w:r>
        <w:t>Let’s use a vending machine as an example:</w:t>
      </w:r>
    </w:p>
    <w:p w14:paraId="14A5D228" w14:textId="76CBC5D2" w:rsidR="00275D75" w:rsidRDefault="000D13B2" w:rsidP="00451515">
      <w:pPr>
        <w:ind w:firstLine="0"/>
      </w:pPr>
      <w:r>
        <w:t xml:space="preserve">Some vending machines </w:t>
      </w:r>
      <w:r w:rsidR="00992100">
        <w:t>accept</w:t>
      </w:r>
      <w:r>
        <w:t xml:space="preserve"> bills, if the vending machine is our method, then the slot for inserting the bills would be its </w:t>
      </w:r>
      <w:r w:rsidRPr="000D13B2">
        <w:rPr>
          <w:b/>
          <w:bCs/>
        </w:rPr>
        <w:t>parameter</w:t>
      </w:r>
      <w:r>
        <w:t xml:space="preserve">, while the actual bills we insert are the </w:t>
      </w:r>
      <w:r w:rsidRPr="000D13B2">
        <w:rPr>
          <w:b/>
          <w:bCs/>
        </w:rPr>
        <w:t>arguments</w:t>
      </w:r>
      <w:r>
        <w:t>.</w:t>
      </w:r>
    </w:p>
    <w:p w14:paraId="3D5D3FA0" w14:textId="77777777" w:rsidR="00992100" w:rsidRDefault="00992100" w:rsidP="00451515">
      <w:pPr>
        <w:ind w:firstLine="0"/>
      </w:pPr>
    </w:p>
    <w:p w14:paraId="7D8ED45B" w14:textId="5A44472E" w:rsidR="00363803" w:rsidRPr="002D41D6" w:rsidRDefault="00363803" w:rsidP="00363803">
      <w:pPr>
        <w:pStyle w:val="SampleOutputCode"/>
        <w:ind w:firstLine="720"/>
        <w:rPr>
          <w:i/>
          <w:iCs/>
          <w:color w:val="767171" w:themeColor="background2" w:themeShade="80"/>
        </w:rPr>
      </w:pPr>
      <w:r w:rsidRPr="002D41D6">
        <w:rPr>
          <w:i/>
          <w:iCs/>
          <w:color w:val="767171" w:themeColor="background2" w:themeShade="80"/>
        </w:rPr>
        <w:t xml:space="preserve"># </w:t>
      </w:r>
      <w:r w:rsidR="00C37AD8" w:rsidRPr="002D41D6">
        <w:rPr>
          <w:i/>
          <w:iCs/>
          <w:color w:val="767171" w:themeColor="background2" w:themeShade="80"/>
        </w:rPr>
        <w:t>`money` is the method’s only parameter</w:t>
      </w:r>
    </w:p>
    <w:p w14:paraId="005F7864" w14:textId="3CE6CE8D" w:rsidR="00142D92" w:rsidRDefault="00D924B6" w:rsidP="00363803">
      <w:pPr>
        <w:pStyle w:val="SampleOutputCode"/>
        <w:ind w:firstLine="720"/>
      </w:pPr>
      <w:r>
        <w:t>de</w:t>
      </w:r>
      <w:r w:rsidR="00142D92">
        <w:t>f</w:t>
      </w:r>
      <w:r>
        <w:t xml:space="preserve"> </w:t>
      </w:r>
      <w:proofErr w:type="spellStart"/>
      <w:r>
        <w:t>vending_machine</w:t>
      </w:r>
      <w:proofErr w:type="spellEnd"/>
      <w:r>
        <w:t>(money):</w:t>
      </w:r>
    </w:p>
    <w:p w14:paraId="3774357F" w14:textId="474511C2" w:rsidR="00D924B6" w:rsidRDefault="00D924B6" w:rsidP="00363803">
      <w:pPr>
        <w:pStyle w:val="SampleOutputCode"/>
        <w:ind w:left="720" w:firstLine="720"/>
      </w:pPr>
      <w:r>
        <w:t>print(</w:t>
      </w:r>
      <w:proofErr w:type="spellStart"/>
      <w:r>
        <w:t>f“You’ve</w:t>
      </w:r>
      <w:proofErr w:type="spellEnd"/>
      <w:r>
        <w:t xml:space="preserve"> entered a</w:t>
      </w:r>
      <w:r w:rsidR="000741D3">
        <w:t xml:space="preserve"> {money} bill.”)</w:t>
      </w:r>
    </w:p>
    <w:p w14:paraId="51F28351" w14:textId="77777777" w:rsidR="000741D3" w:rsidRDefault="000741D3" w:rsidP="00363803">
      <w:pPr>
        <w:pStyle w:val="SampleOutputCode"/>
      </w:pPr>
    </w:p>
    <w:p w14:paraId="09A72A9D" w14:textId="086B8FEC" w:rsidR="00363803" w:rsidRPr="002D41D6" w:rsidRDefault="000741D3" w:rsidP="00363803">
      <w:pPr>
        <w:pStyle w:val="SampleOutputCode"/>
        <w:ind w:firstLine="720"/>
        <w:rPr>
          <w:i/>
          <w:iCs/>
          <w:color w:val="767171" w:themeColor="background2" w:themeShade="80"/>
        </w:rPr>
      </w:pPr>
      <w:r w:rsidRPr="002D41D6">
        <w:rPr>
          <w:i/>
          <w:iCs/>
          <w:color w:val="767171" w:themeColor="background2" w:themeShade="80"/>
        </w:rPr>
        <w:t xml:space="preserve"># Call the </w:t>
      </w:r>
      <w:proofErr w:type="spellStart"/>
      <w:r w:rsidRPr="002D41D6">
        <w:rPr>
          <w:i/>
          <w:iCs/>
          <w:color w:val="767171" w:themeColor="background2" w:themeShade="80"/>
        </w:rPr>
        <w:t>vending_machine</w:t>
      </w:r>
      <w:proofErr w:type="spellEnd"/>
      <w:r w:rsidRPr="002D41D6">
        <w:rPr>
          <w:i/>
          <w:iCs/>
          <w:color w:val="767171" w:themeColor="background2" w:themeShade="80"/>
        </w:rPr>
        <w:t xml:space="preserve">() method using </w:t>
      </w:r>
    </w:p>
    <w:p w14:paraId="4779EAA5" w14:textId="2DB14D8C" w:rsidR="000741D3" w:rsidRPr="002D41D6" w:rsidRDefault="00363803" w:rsidP="00363803">
      <w:pPr>
        <w:pStyle w:val="SampleOutputCode"/>
        <w:ind w:firstLine="720"/>
        <w:rPr>
          <w:i/>
          <w:iCs/>
          <w:color w:val="767171" w:themeColor="background2" w:themeShade="80"/>
        </w:rPr>
      </w:pPr>
      <w:r w:rsidRPr="002D41D6">
        <w:rPr>
          <w:i/>
          <w:iCs/>
          <w:color w:val="767171" w:themeColor="background2" w:themeShade="80"/>
        </w:rPr>
        <w:t xml:space="preserve"># </w:t>
      </w:r>
      <w:r w:rsidR="000741D3" w:rsidRPr="002D41D6">
        <w:rPr>
          <w:i/>
          <w:iCs/>
          <w:color w:val="767171" w:themeColor="background2" w:themeShade="80"/>
        </w:rPr>
        <w:t>“One Dollar” as its argument</w:t>
      </w:r>
    </w:p>
    <w:p w14:paraId="7236AEDB" w14:textId="38C60D95" w:rsidR="000741D3" w:rsidRDefault="00363803" w:rsidP="00363803">
      <w:pPr>
        <w:pStyle w:val="SampleOutputCode"/>
        <w:ind w:left="720" w:firstLine="0"/>
      </w:pPr>
      <w:proofErr w:type="spellStart"/>
      <w:r>
        <w:t>vending_machine</w:t>
      </w:r>
      <w:proofErr w:type="spellEnd"/>
      <w:r>
        <w:t>(“One Dollar”)</w:t>
      </w:r>
    </w:p>
    <w:p w14:paraId="5DAD87EC" w14:textId="77777777" w:rsidR="00142D92" w:rsidRDefault="00142D92" w:rsidP="00451515">
      <w:pPr>
        <w:ind w:firstLine="0"/>
      </w:pPr>
    </w:p>
    <w:p w14:paraId="43D9ABDD" w14:textId="536B7776" w:rsidR="00992100" w:rsidRDefault="00142D92" w:rsidP="00451515">
      <w:pPr>
        <w:ind w:firstLine="0"/>
      </w:pPr>
      <w:r>
        <w:t>Methods</w:t>
      </w:r>
      <w:r w:rsidR="00992100">
        <w:t xml:space="preserve"> are not limited to only </w:t>
      </w:r>
      <w:r>
        <w:t>having</w:t>
      </w:r>
      <w:r w:rsidR="00992100">
        <w:t xml:space="preserve"> one parameter, you can add as many as you want (even no parameters at all), as lon</w:t>
      </w:r>
      <w:r>
        <w:t>g you separate each single parameter with a comma.</w:t>
      </w:r>
    </w:p>
    <w:p w14:paraId="26AB2243" w14:textId="77777777" w:rsidR="00142D92" w:rsidRDefault="00142D92" w:rsidP="00451515">
      <w:pPr>
        <w:ind w:firstLine="0"/>
      </w:pPr>
    </w:p>
    <w:p w14:paraId="65985739" w14:textId="5564CE49" w:rsidR="00142D92" w:rsidRDefault="00142D92" w:rsidP="00451515">
      <w:pPr>
        <w:ind w:firstLine="0"/>
      </w:pPr>
      <w:r>
        <w:t>Methods can also return a value. This is done through the “return” keyword. Whenever a method reaches a return statement followed by a value, that value is returned as an ou</w:t>
      </w:r>
      <w:r w:rsidR="00C37AD8">
        <w:t>t</w:t>
      </w:r>
      <w:r>
        <w:t>put</w:t>
      </w:r>
      <w:r w:rsidR="00C37AD8">
        <w:t>.</w:t>
      </w:r>
    </w:p>
    <w:p w14:paraId="485F918C" w14:textId="77777777" w:rsidR="00F841C7" w:rsidRDefault="00F841C7" w:rsidP="00451515">
      <w:pPr>
        <w:ind w:firstLine="0"/>
      </w:pPr>
    </w:p>
    <w:p w14:paraId="27FED82D" w14:textId="30C448FC" w:rsidR="00C37AD8" w:rsidRDefault="00C37AD8" w:rsidP="00B946A8">
      <w:pPr>
        <w:pStyle w:val="SampleOutputCode"/>
        <w:ind w:firstLine="720"/>
      </w:pPr>
      <w:r>
        <w:t xml:space="preserve">def </w:t>
      </w:r>
      <w:proofErr w:type="spellStart"/>
      <w:r>
        <w:t>get</w:t>
      </w:r>
      <w:r w:rsidR="00F841C7">
        <w:t>_fullname</w:t>
      </w:r>
      <w:proofErr w:type="spellEnd"/>
      <w:r w:rsidR="00F841C7">
        <w:t>(</w:t>
      </w:r>
      <w:proofErr w:type="spellStart"/>
      <w:r w:rsidR="00D05A9A">
        <w:t>first_name</w:t>
      </w:r>
      <w:proofErr w:type="spellEnd"/>
      <w:r w:rsidR="00D05A9A">
        <w:t xml:space="preserve">, </w:t>
      </w:r>
      <w:proofErr w:type="spellStart"/>
      <w:r w:rsidR="00D05A9A">
        <w:t>last_name</w:t>
      </w:r>
      <w:proofErr w:type="spellEnd"/>
      <w:r w:rsidR="00D05A9A">
        <w:t>):</w:t>
      </w:r>
    </w:p>
    <w:p w14:paraId="6714C68C" w14:textId="6EA80A96" w:rsidR="00D05A9A" w:rsidRDefault="00D05A9A" w:rsidP="00B946A8">
      <w:pPr>
        <w:pStyle w:val="SampleOutputCode"/>
        <w:ind w:left="720" w:firstLine="720"/>
      </w:pPr>
      <w:r>
        <w:t>return f“{</w:t>
      </w:r>
      <w:proofErr w:type="spellStart"/>
      <w:r>
        <w:t>first_name</w:t>
      </w:r>
      <w:proofErr w:type="spellEnd"/>
      <w:r>
        <w:t>} {</w:t>
      </w:r>
      <w:proofErr w:type="spellStart"/>
      <w:r>
        <w:t>last_name</w:t>
      </w:r>
      <w:proofErr w:type="spellEnd"/>
      <w:r>
        <w:t>}”</w:t>
      </w:r>
    </w:p>
    <w:p w14:paraId="43263DB7" w14:textId="77777777" w:rsidR="004C195B" w:rsidRDefault="004C195B" w:rsidP="00B946A8">
      <w:pPr>
        <w:pStyle w:val="SampleOutputCode"/>
      </w:pPr>
    </w:p>
    <w:p w14:paraId="6AFC6526" w14:textId="7355B34B" w:rsidR="004C195B" w:rsidRDefault="004C195B" w:rsidP="00B946A8">
      <w:pPr>
        <w:pStyle w:val="SampleOutputCode"/>
        <w:ind w:firstLine="720"/>
      </w:pPr>
      <w:proofErr w:type="spellStart"/>
      <w:r>
        <w:t>get_fullname</w:t>
      </w:r>
      <w:proofErr w:type="spellEnd"/>
      <w:r>
        <w:t>(“Alice”, “Smith”)</w:t>
      </w:r>
    </w:p>
    <w:p w14:paraId="6B9BCAD5" w14:textId="77777777" w:rsidR="004C195B" w:rsidRDefault="004C195B" w:rsidP="00451515">
      <w:pPr>
        <w:ind w:firstLine="0"/>
      </w:pPr>
    </w:p>
    <w:p w14:paraId="5C3D4549" w14:textId="383DBE37" w:rsidR="004C195B" w:rsidRDefault="004C195B" w:rsidP="00451515">
      <w:pPr>
        <w:ind w:firstLine="0"/>
      </w:pPr>
      <w:r>
        <w:t>Running the code above will not produce any visible output. While we have called the method, supplied it with arguments, and the method has a return statement, we are not doing anything with the value being returned. If we wish to display the value that has been returned, we must send it to the console or store it in a variable</w:t>
      </w:r>
      <w:r w:rsidR="0003320B">
        <w:t>:</w:t>
      </w:r>
    </w:p>
    <w:p w14:paraId="653CC883" w14:textId="77777777" w:rsidR="00336974" w:rsidRPr="00E43852" w:rsidRDefault="00336974" w:rsidP="003C04E5">
      <w:pPr>
        <w:pStyle w:val="SampleOutputCode"/>
        <w:ind w:firstLine="0"/>
      </w:pPr>
    </w:p>
    <w:p w14:paraId="08E82895" w14:textId="57A48CA9" w:rsidR="003C04E5" w:rsidRDefault="003C04E5" w:rsidP="003C04E5">
      <w:pPr>
        <w:pStyle w:val="SampleOutputCode"/>
      </w:pPr>
      <w:r>
        <w:tab/>
      </w:r>
      <w:r>
        <w:tab/>
        <w:t xml:space="preserve">def </w:t>
      </w:r>
      <w:proofErr w:type="spellStart"/>
      <w:r>
        <w:t>get_fullname</w:t>
      </w:r>
      <w:proofErr w:type="spellEnd"/>
      <w:r>
        <w:t>(</w:t>
      </w:r>
      <w:proofErr w:type="spellStart"/>
      <w:r>
        <w:t>first_name</w:t>
      </w:r>
      <w:proofErr w:type="spellEnd"/>
      <w:r>
        <w:t xml:space="preserve">, </w:t>
      </w:r>
      <w:proofErr w:type="spellStart"/>
      <w:r>
        <w:t>last_name</w:t>
      </w:r>
      <w:proofErr w:type="spellEnd"/>
      <w:r>
        <w:t>):</w:t>
      </w:r>
    </w:p>
    <w:p w14:paraId="4D698A82" w14:textId="5EB526AE" w:rsidR="003C04E5" w:rsidRDefault="003C04E5" w:rsidP="003C04E5">
      <w:pPr>
        <w:pStyle w:val="SampleOutputCode"/>
      </w:pPr>
      <w:r>
        <w:tab/>
      </w:r>
      <w:r>
        <w:tab/>
      </w:r>
      <w:r>
        <w:tab/>
        <w:t xml:space="preserve">return </w:t>
      </w:r>
      <w:proofErr w:type="spellStart"/>
      <w:r>
        <w:t>first_name</w:t>
      </w:r>
      <w:proofErr w:type="spellEnd"/>
      <w:r>
        <w:t xml:space="preserve"> + “ “ + </w:t>
      </w:r>
      <w:proofErr w:type="spellStart"/>
      <w:r>
        <w:t>last_name</w:t>
      </w:r>
      <w:proofErr w:type="spellEnd"/>
    </w:p>
    <w:p w14:paraId="64F387C6" w14:textId="77777777" w:rsidR="003C04E5" w:rsidRDefault="003C04E5" w:rsidP="003C04E5">
      <w:pPr>
        <w:pStyle w:val="SampleOutputCode"/>
      </w:pPr>
    </w:p>
    <w:p w14:paraId="6DAC9C01" w14:textId="6699C1A4" w:rsidR="003C04E5" w:rsidRDefault="003C04E5" w:rsidP="003C04E5">
      <w:pPr>
        <w:pStyle w:val="SampleOutputCode"/>
      </w:pPr>
      <w:r>
        <w:tab/>
      </w:r>
      <w:r>
        <w:tab/>
      </w:r>
      <w:proofErr w:type="spellStart"/>
      <w:r>
        <w:t>full_name</w:t>
      </w:r>
      <w:proofErr w:type="spellEnd"/>
      <w:r>
        <w:t xml:space="preserve"> = </w:t>
      </w:r>
      <w:proofErr w:type="spellStart"/>
      <w:r>
        <w:t>get_fullname</w:t>
      </w:r>
      <w:proofErr w:type="spellEnd"/>
      <w:r>
        <w:t>(“Alice”, “Smith”)</w:t>
      </w:r>
    </w:p>
    <w:p w14:paraId="5D85A8A7" w14:textId="1208ABCF" w:rsidR="00CF526F" w:rsidRDefault="003C04E5" w:rsidP="003C04E5">
      <w:pPr>
        <w:pStyle w:val="SampleOutputCode"/>
      </w:pPr>
      <w:r>
        <w:tab/>
      </w:r>
      <w:r>
        <w:tab/>
        <w:t>print(</w:t>
      </w:r>
      <w:proofErr w:type="spellStart"/>
      <w:r>
        <w:t>full_name</w:t>
      </w:r>
      <w:proofErr w:type="spellEnd"/>
      <w:r>
        <w:t>)</w:t>
      </w:r>
    </w:p>
    <w:p w14:paraId="3C40236B" w14:textId="77777777" w:rsidR="009223A5" w:rsidRDefault="009223A5" w:rsidP="009223A5">
      <w:pPr>
        <w:pStyle w:val="SampleOutputCode"/>
        <w:ind w:firstLine="0"/>
      </w:pPr>
    </w:p>
    <w:p w14:paraId="753FCF31" w14:textId="063B712D" w:rsidR="00B530DD" w:rsidRPr="002D41D6" w:rsidRDefault="00B530DD" w:rsidP="003C04E5">
      <w:pPr>
        <w:pStyle w:val="SampleOutputCode"/>
        <w:rPr>
          <w:i/>
          <w:iCs/>
          <w:color w:val="767171" w:themeColor="background2" w:themeShade="80"/>
        </w:rPr>
      </w:pPr>
      <w:r>
        <w:tab/>
      </w:r>
      <w:r>
        <w:tab/>
      </w:r>
      <w:r w:rsidRPr="002D41D6">
        <w:rPr>
          <w:i/>
          <w:iCs/>
          <w:color w:val="767171" w:themeColor="background2" w:themeShade="80"/>
        </w:rPr>
        <w:t xml:space="preserve"># Or we can also </w:t>
      </w:r>
      <w:r w:rsidR="000D36E1" w:rsidRPr="002D41D6">
        <w:rPr>
          <w:i/>
          <w:iCs/>
          <w:color w:val="767171" w:themeColor="background2" w:themeShade="80"/>
        </w:rPr>
        <w:t>print the method call directly</w:t>
      </w:r>
    </w:p>
    <w:p w14:paraId="6ACD6E4E" w14:textId="5E0B9132" w:rsidR="000D36E1" w:rsidRPr="002D41D6" w:rsidRDefault="000D36E1" w:rsidP="003C04E5">
      <w:pPr>
        <w:pStyle w:val="SampleOutputCode"/>
        <w:rPr>
          <w:i/>
          <w:iCs/>
          <w:color w:val="767171" w:themeColor="background2" w:themeShade="80"/>
        </w:rPr>
      </w:pPr>
      <w:r w:rsidRPr="002D41D6">
        <w:rPr>
          <w:i/>
          <w:iCs/>
          <w:color w:val="767171" w:themeColor="background2" w:themeShade="80"/>
        </w:rPr>
        <w:tab/>
      </w:r>
      <w:r w:rsidRPr="002D41D6">
        <w:rPr>
          <w:i/>
          <w:iCs/>
          <w:color w:val="767171" w:themeColor="background2" w:themeShade="80"/>
        </w:rPr>
        <w:tab/>
        <w:t># When a method returns a value, the method call</w:t>
      </w:r>
    </w:p>
    <w:p w14:paraId="07C7FBD9" w14:textId="221B43CB" w:rsidR="000D36E1" w:rsidRPr="002D41D6" w:rsidRDefault="009223A5" w:rsidP="003C04E5">
      <w:pPr>
        <w:pStyle w:val="SampleOutputCode"/>
        <w:rPr>
          <w:i/>
          <w:iCs/>
          <w:color w:val="767171" w:themeColor="background2" w:themeShade="80"/>
        </w:rPr>
      </w:pPr>
      <w:r w:rsidRPr="002D41D6">
        <w:rPr>
          <w:i/>
          <w:iCs/>
          <w:color w:val="767171" w:themeColor="background2" w:themeShade="80"/>
        </w:rPr>
        <w:tab/>
      </w:r>
      <w:r w:rsidRPr="002D41D6">
        <w:rPr>
          <w:i/>
          <w:iCs/>
          <w:color w:val="767171" w:themeColor="background2" w:themeShade="80"/>
        </w:rPr>
        <w:tab/>
        <w:t># becomes an expression of that value.</w:t>
      </w:r>
    </w:p>
    <w:p w14:paraId="0D1D8555" w14:textId="24A945AD" w:rsidR="00B530DD" w:rsidRPr="00E43852" w:rsidRDefault="00B530DD" w:rsidP="003C04E5">
      <w:pPr>
        <w:pStyle w:val="SampleOutputCode"/>
      </w:pPr>
      <w:r>
        <w:tab/>
      </w:r>
      <w:r>
        <w:tab/>
        <w:t>print(</w:t>
      </w:r>
      <w:proofErr w:type="spellStart"/>
      <w:r>
        <w:t>get_fullname</w:t>
      </w:r>
      <w:proofErr w:type="spellEnd"/>
      <w:r>
        <w:t xml:space="preserve">(“Alice”, “Smith”)) </w:t>
      </w:r>
    </w:p>
    <w:p w14:paraId="0EAAA065" w14:textId="77777777" w:rsidR="00CF526F" w:rsidRDefault="00CF526F" w:rsidP="00451515">
      <w:pPr>
        <w:ind w:firstLine="0"/>
      </w:pPr>
    </w:p>
    <w:p w14:paraId="6983A30F" w14:textId="5DB09529" w:rsidR="0003320B" w:rsidRDefault="00300304" w:rsidP="00451515">
      <w:pPr>
        <w:ind w:firstLine="0"/>
      </w:pPr>
      <w:r>
        <w:t xml:space="preserve">It is important to make </w:t>
      </w:r>
      <w:r w:rsidR="00CF526F">
        <w:t>a</w:t>
      </w:r>
      <w:r>
        <w:t xml:space="preserve"> distinction that </w:t>
      </w:r>
      <w:r>
        <w:rPr>
          <w:b/>
          <w:bCs/>
        </w:rPr>
        <w:t>printing something</w:t>
      </w:r>
      <w:r>
        <w:t xml:space="preserve"> to the console </w:t>
      </w:r>
      <w:r>
        <w:rPr>
          <w:b/>
          <w:bCs/>
        </w:rPr>
        <w:t xml:space="preserve">does not </w:t>
      </w:r>
      <w:r>
        <w:t xml:space="preserve">constitute </w:t>
      </w:r>
      <w:r>
        <w:rPr>
          <w:b/>
          <w:bCs/>
        </w:rPr>
        <w:t>returning a value</w:t>
      </w:r>
      <w:r>
        <w:t>. When a method returns a value, that value is being returned to a different part of the code, not to the user.</w:t>
      </w:r>
    </w:p>
    <w:p w14:paraId="6A648020" w14:textId="59EFD553" w:rsidR="00333122" w:rsidRPr="002D41D6" w:rsidRDefault="00333122" w:rsidP="00333122">
      <w:pPr>
        <w:pStyle w:val="SampleOutputCode"/>
        <w:ind w:firstLine="720"/>
        <w:rPr>
          <w:i/>
          <w:iCs/>
          <w:color w:val="767171" w:themeColor="background2" w:themeShade="80"/>
        </w:rPr>
      </w:pPr>
      <w:r w:rsidRPr="002D41D6">
        <w:rPr>
          <w:i/>
          <w:iCs/>
          <w:color w:val="767171" w:themeColor="background2" w:themeShade="80"/>
        </w:rPr>
        <w:lastRenderedPageBreak/>
        <w:t># prints the full name but returns None</w:t>
      </w:r>
    </w:p>
    <w:p w14:paraId="5E03CDBD" w14:textId="2F6CDDAE" w:rsidR="00333122" w:rsidRDefault="00333122" w:rsidP="00333122">
      <w:pPr>
        <w:pStyle w:val="SampleOutputCode"/>
      </w:pPr>
      <w:r>
        <w:tab/>
      </w:r>
      <w:r>
        <w:tab/>
        <w:t xml:space="preserve">def </w:t>
      </w:r>
      <w:proofErr w:type="spellStart"/>
      <w:r>
        <w:t>print_fullname</w:t>
      </w:r>
      <w:proofErr w:type="spellEnd"/>
      <w:r>
        <w:t>(</w:t>
      </w:r>
      <w:proofErr w:type="spellStart"/>
      <w:r>
        <w:t>first_name</w:t>
      </w:r>
      <w:proofErr w:type="spellEnd"/>
      <w:r>
        <w:t xml:space="preserve">, </w:t>
      </w:r>
      <w:proofErr w:type="spellStart"/>
      <w:r>
        <w:t>last_name</w:t>
      </w:r>
      <w:proofErr w:type="spellEnd"/>
      <w:r>
        <w:t>):</w:t>
      </w:r>
    </w:p>
    <w:p w14:paraId="52F8AD97" w14:textId="7E811D65" w:rsidR="00333122" w:rsidRDefault="00333122" w:rsidP="00333122">
      <w:pPr>
        <w:pStyle w:val="SampleOutputCode"/>
      </w:pPr>
      <w:r>
        <w:tab/>
      </w:r>
      <w:r>
        <w:tab/>
      </w:r>
      <w:r>
        <w:tab/>
        <w:t>print(</w:t>
      </w:r>
      <w:proofErr w:type="spellStart"/>
      <w:r>
        <w:t>first_name</w:t>
      </w:r>
      <w:proofErr w:type="spellEnd"/>
      <w:r>
        <w:t xml:space="preserve"> + “ “ + </w:t>
      </w:r>
      <w:proofErr w:type="spellStart"/>
      <w:r>
        <w:t>last_name</w:t>
      </w:r>
      <w:proofErr w:type="spellEnd"/>
      <w:r>
        <w:t>)</w:t>
      </w:r>
    </w:p>
    <w:p w14:paraId="4E424BCD" w14:textId="77777777" w:rsidR="00333122" w:rsidRDefault="00333122" w:rsidP="00333122">
      <w:pPr>
        <w:pStyle w:val="SampleOutputCode"/>
      </w:pPr>
    </w:p>
    <w:p w14:paraId="4C12C411" w14:textId="59405C33" w:rsidR="00333122" w:rsidRPr="002D41D6" w:rsidRDefault="00333122" w:rsidP="00333122">
      <w:pPr>
        <w:pStyle w:val="SampleOutputCode"/>
        <w:rPr>
          <w:i/>
          <w:iCs/>
          <w:color w:val="767171" w:themeColor="background2" w:themeShade="80"/>
        </w:rPr>
      </w:pPr>
      <w:r>
        <w:tab/>
      </w:r>
      <w:r>
        <w:tab/>
      </w:r>
      <w:r w:rsidRPr="002D41D6">
        <w:rPr>
          <w:i/>
          <w:iCs/>
          <w:color w:val="767171" w:themeColor="background2" w:themeShade="80"/>
        </w:rPr>
        <w:t># returns a string but prints nothing</w:t>
      </w:r>
    </w:p>
    <w:p w14:paraId="0D72AA92" w14:textId="77777777" w:rsidR="00333122" w:rsidRDefault="00333122" w:rsidP="00333122">
      <w:pPr>
        <w:pStyle w:val="SampleOutputCode"/>
        <w:ind w:firstLine="720"/>
      </w:pPr>
      <w:r>
        <w:t xml:space="preserve">def </w:t>
      </w:r>
      <w:proofErr w:type="spellStart"/>
      <w:r>
        <w:t>get_fullname</w:t>
      </w:r>
      <w:proofErr w:type="spellEnd"/>
      <w:r>
        <w:t>(</w:t>
      </w:r>
      <w:proofErr w:type="spellStart"/>
      <w:r>
        <w:t>first_name</w:t>
      </w:r>
      <w:proofErr w:type="spellEnd"/>
      <w:r>
        <w:t xml:space="preserve">, </w:t>
      </w:r>
      <w:proofErr w:type="spellStart"/>
      <w:r>
        <w:t>last_name</w:t>
      </w:r>
      <w:proofErr w:type="spellEnd"/>
      <w:r>
        <w:t>):</w:t>
      </w:r>
    </w:p>
    <w:p w14:paraId="563AA467" w14:textId="0C1F2746" w:rsidR="00CF526F" w:rsidRDefault="00333122" w:rsidP="00333122">
      <w:pPr>
        <w:pStyle w:val="SampleOutputCode"/>
      </w:pPr>
      <w:r>
        <w:tab/>
      </w:r>
      <w:r>
        <w:tab/>
      </w:r>
      <w:r>
        <w:tab/>
        <w:t xml:space="preserve">return </w:t>
      </w:r>
      <w:proofErr w:type="spellStart"/>
      <w:r>
        <w:t>first_name</w:t>
      </w:r>
      <w:proofErr w:type="spellEnd"/>
      <w:r>
        <w:t xml:space="preserve"> + “ “ + </w:t>
      </w:r>
      <w:proofErr w:type="spellStart"/>
      <w:r>
        <w:t>last_name</w:t>
      </w:r>
      <w:proofErr w:type="spellEnd"/>
    </w:p>
    <w:p w14:paraId="05151ED7" w14:textId="77777777" w:rsidR="00CF526F" w:rsidRDefault="00CF526F" w:rsidP="00451515">
      <w:pPr>
        <w:ind w:firstLine="0"/>
      </w:pPr>
    </w:p>
    <w:p w14:paraId="198D2FC6" w14:textId="14D7F026" w:rsidR="00CF526F" w:rsidRDefault="00CF526F" w:rsidP="00451515">
      <w:pPr>
        <w:ind w:firstLine="0"/>
      </w:pPr>
      <w:r>
        <w:t xml:space="preserve">Methods can also feature the return keyword without returning a value. This is because </w:t>
      </w:r>
      <w:r w:rsidRPr="00E43852">
        <w:rPr>
          <w:b/>
          <w:bCs/>
        </w:rPr>
        <w:t>the return keyword</w:t>
      </w:r>
      <w:r w:rsidR="00E43852" w:rsidRPr="00E43852">
        <w:rPr>
          <w:b/>
          <w:bCs/>
        </w:rPr>
        <w:t xml:space="preserve"> primary duty is</w:t>
      </w:r>
      <w:r w:rsidR="00E43852">
        <w:t xml:space="preserve"> </w:t>
      </w:r>
      <w:r w:rsidR="00E43852">
        <w:rPr>
          <w:b/>
          <w:bCs/>
        </w:rPr>
        <w:t>signaling that the method is done executing</w:t>
      </w:r>
      <w:r w:rsidR="00E43852">
        <w:t>. As soon as the code being executed reaches a return, any code below that return will not be executed:</w:t>
      </w:r>
    </w:p>
    <w:p w14:paraId="2E914F93" w14:textId="77777777" w:rsidR="00A94F62" w:rsidRDefault="00A94F62" w:rsidP="00451515">
      <w:pPr>
        <w:ind w:firstLine="0"/>
      </w:pPr>
    </w:p>
    <w:p w14:paraId="54C482D3" w14:textId="77777777" w:rsidR="00A94F62" w:rsidRDefault="00A94F62" w:rsidP="00A94F62">
      <w:pPr>
        <w:pStyle w:val="SampleOutputCode"/>
        <w:ind w:firstLine="720"/>
      </w:pPr>
      <w:r>
        <w:t xml:space="preserve">def </w:t>
      </w:r>
      <w:proofErr w:type="spellStart"/>
      <w:r>
        <w:t>only_count_to_five</w:t>
      </w:r>
      <w:proofErr w:type="spellEnd"/>
      <w:r>
        <w:t>(number):</w:t>
      </w:r>
    </w:p>
    <w:p w14:paraId="11DBAE00" w14:textId="5F244045" w:rsidR="00A94F62" w:rsidRDefault="00A94F62" w:rsidP="00A94F62">
      <w:pPr>
        <w:pStyle w:val="SampleOutputCode"/>
      </w:pPr>
      <w:r>
        <w:tab/>
      </w:r>
      <w:r>
        <w:tab/>
      </w:r>
      <w:r>
        <w:tab/>
        <w:t>for x in range(number):</w:t>
      </w:r>
    </w:p>
    <w:p w14:paraId="33AEE535" w14:textId="0CC2825E" w:rsidR="00A94F62" w:rsidRDefault="00A94F62" w:rsidP="00A94F62">
      <w:pPr>
        <w:pStyle w:val="SampleOutputCode"/>
      </w:pPr>
      <w:r>
        <w:tab/>
      </w:r>
      <w:r>
        <w:tab/>
      </w:r>
      <w:r>
        <w:tab/>
      </w:r>
      <w:r>
        <w:tab/>
        <w:t>if x &gt;= 5:</w:t>
      </w:r>
    </w:p>
    <w:p w14:paraId="579BE65D" w14:textId="1D1007D3" w:rsidR="00A94F62" w:rsidRDefault="00A94F62" w:rsidP="00A94F62">
      <w:pPr>
        <w:pStyle w:val="SampleOutputCode"/>
      </w:pPr>
      <w:r>
        <w:tab/>
      </w:r>
      <w:r>
        <w:tab/>
      </w:r>
      <w:r>
        <w:tab/>
      </w:r>
      <w:r>
        <w:tab/>
      </w:r>
      <w:r>
        <w:tab/>
        <w:t>return</w:t>
      </w:r>
    </w:p>
    <w:p w14:paraId="12E15BE6" w14:textId="0B08DB8F" w:rsidR="00A94F62" w:rsidRDefault="00A94F62" w:rsidP="00A94F62">
      <w:pPr>
        <w:pStyle w:val="SampleOutputCode"/>
      </w:pPr>
      <w:r>
        <w:tab/>
      </w:r>
      <w:r>
        <w:tab/>
      </w:r>
      <w:r>
        <w:tab/>
      </w:r>
      <w:r>
        <w:tab/>
        <w:t>print(x)</w:t>
      </w:r>
    </w:p>
    <w:p w14:paraId="79DD896A" w14:textId="77777777" w:rsidR="00A94F62" w:rsidRDefault="00A94F62" w:rsidP="00A94F62">
      <w:pPr>
        <w:pStyle w:val="SampleOutputCode"/>
      </w:pPr>
    </w:p>
    <w:p w14:paraId="27BC78A5" w14:textId="6DDBAF60" w:rsidR="00E43852" w:rsidRDefault="00A94F62" w:rsidP="00A94F62">
      <w:pPr>
        <w:pStyle w:val="SampleOutputCode"/>
      </w:pPr>
      <w:r>
        <w:tab/>
      </w:r>
      <w:r>
        <w:tab/>
      </w:r>
      <w:proofErr w:type="spellStart"/>
      <w:r>
        <w:t>only_count_to_five</w:t>
      </w:r>
      <w:proofErr w:type="spellEnd"/>
      <w:r>
        <w:t>(20)</w:t>
      </w:r>
    </w:p>
    <w:p w14:paraId="67BAF7EF" w14:textId="77777777" w:rsidR="00A94F62" w:rsidRDefault="00A94F62" w:rsidP="00A94F62">
      <w:pPr>
        <w:ind w:firstLine="0"/>
      </w:pPr>
    </w:p>
    <w:p w14:paraId="0E9D08AA" w14:textId="77777777" w:rsidR="00BE640F" w:rsidRDefault="00E43852" w:rsidP="00451515">
      <w:pPr>
        <w:ind w:firstLine="0"/>
      </w:pPr>
      <w:r>
        <w:t>If the</w:t>
      </w:r>
      <w:r w:rsidR="00B71927">
        <w:t xml:space="preserve"> method above is supplied with a positive integer that is </w:t>
      </w:r>
      <w:r w:rsidR="00B71927">
        <w:rPr>
          <w:b/>
          <w:bCs/>
        </w:rPr>
        <w:t>less than 5</w:t>
      </w:r>
      <w:r w:rsidR="00B71927">
        <w:t xml:space="preserve">, it will print all integers from 0 up to that number. However, if it is supplied with a number </w:t>
      </w:r>
      <w:r w:rsidR="00B71927">
        <w:rPr>
          <w:b/>
          <w:bCs/>
        </w:rPr>
        <w:t>greater than 5</w:t>
      </w:r>
      <w:r w:rsidR="00B71927">
        <w:t xml:space="preserve">, it will always stop after having printed </w:t>
      </w:r>
      <w:r w:rsidR="00B71927">
        <w:rPr>
          <w:b/>
          <w:bCs/>
        </w:rPr>
        <w:t>4</w:t>
      </w:r>
      <w:r w:rsidR="00B71927">
        <w:t xml:space="preserve">. </w:t>
      </w:r>
    </w:p>
    <w:p w14:paraId="0425C157" w14:textId="77777777" w:rsidR="00BE640F" w:rsidRDefault="00BE640F" w:rsidP="00451515">
      <w:pPr>
        <w:ind w:firstLine="0"/>
      </w:pPr>
    </w:p>
    <w:p w14:paraId="67FC6E71" w14:textId="39621E00" w:rsidR="00E43852" w:rsidRDefault="00B71927" w:rsidP="00451515">
      <w:pPr>
        <w:ind w:firstLine="0"/>
      </w:pPr>
      <w:r w:rsidRPr="004D4AE6">
        <w:t>All methods which terminate naturally</w:t>
      </w:r>
      <w:r>
        <w:t xml:space="preserve"> (</w:t>
      </w:r>
      <w:r w:rsidR="004D4AE6">
        <w:t xml:space="preserve">they execute all the code inside of it without hitting a return statement) </w:t>
      </w:r>
      <w:r w:rsidR="004D4AE6" w:rsidRPr="004D4AE6">
        <w:t>or which hit a return keyword without an accompanying value always return</w:t>
      </w:r>
      <w:r w:rsidR="004D4AE6">
        <w:rPr>
          <w:b/>
          <w:bCs/>
        </w:rPr>
        <w:t xml:space="preserve"> None</w:t>
      </w:r>
      <w:r w:rsidR="004D4AE6">
        <w:t>.</w:t>
      </w:r>
    </w:p>
    <w:p w14:paraId="4646419B" w14:textId="77777777" w:rsidR="00BE640F" w:rsidRDefault="00BE640F" w:rsidP="00451515">
      <w:pPr>
        <w:ind w:firstLine="0"/>
      </w:pPr>
    </w:p>
    <w:p w14:paraId="05A6C699" w14:textId="4C650532" w:rsidR="00BE640F" w:rsidRDefault="00BE640F" w:rsidP="00451515">
      <w:pPr>
        <w:ind w:firstLine="0"/>
      </w:pPr>
      <w:r>
        <w:t xml:space="preserve">Methods in Python can also accept both optional and required arguments. Required parameters must receive arguments when the method is called, or the program will crash. Optional parameters </w:t>
      </w:r>
      <w:r w:rsidR="00EE3400">
        <w:t>have default values associated with them; if no arguments are passed, the default values will be used.</w:t>
      </w:r>
    </w:p>
    <w:p w14:paraId="7C265E86" w14:textId="77777777" w:rsidR="00EB2A35" w:rsidRDefault="00EB2A35" w:rsidP="00451515">
      <w:pPr>
        <w:ind w:firstLine="0"/>
      </w:pPr>
    </w:p>
    <w:p w14:paraId="24961C18" w14:textId="77777777" w:rsidR="00EB2A35" w:rsidRDefault="00EB2A35" w:rsidP="00EB2A35">
      <w:pPr>
        <w:pStyle w:val="SampleOutputCode"/>
        <w:ind w:firstLine="720"/>
      </w:pPr>
      <w:r>
        <w:t xml:space="preserve">def </w:t>
      </w:r>
      <w:proofErr w:type="spellStart"/>
      <w:r>
        <w:t>greet_user</w:t>
      </w:r>
      <w:proofErr w:type="spellEnd"/>
      <w:r>
        <w:t>(age, name=”Person”):</w:t>
      </w:r>
    </w:p>
    <w:p w14:paraId="2DC08875" w14:textId="4D15EBB3" w:rsidR="00EB2A35" w:rsidRDefault="00EB2A35" w:rsidP="00EB2A35">
      <w:pPr>
        <w:pStyle w:val="SampleOutputCode"/>
      </w:pPr>
      <w:r>
        <w:tab/>
      </w:r>
      <w:r>
        <w:tab/>
      </w:r>
      <w:r>
        <w:tab/>
        <w:t>print(“Hello “ + name + “. You are “ + str(age) + “ years old.”)</w:t>
      </w:r>
    </w:p>
    <w:p w14:paraId="6538DC4D" w14:textId="77777777" w:rsidR="00EB2A35" w:rsidRDefault="00EB2A35" w:rsidP="00EB2A35">
      <w:pPr>
        <w:pStyle w:val="SampleOutputCode"/>
      </w:pPr>
    </w:p>
    <w:p w14:paraId="4E3FABC6" w14:textId="77777777" w:rsidR="00EB2A35" w:rsidRDefault="00EB2A35" w:rsidP="00EB2A35">
      <w:pPr>
        <w:pStyle w:val="SampleOutputCode"/>
        <w:ind w:firstLine="720"/>
      </w:pPr>
      <w:proofErr w:type="spellStart"/>
      <w:r>
        <w:t>greet_user</w:t>
      </w:r>
      <w:proofErr w:type="spellEnd"/>
      <w:r>
        <w:t>(30)</w:t>
      </w:r>
    </w:p>
    <w:p w14:paraId="7BAD9867" w14:textId="77777777" w:rsidR="00EB2A35" w:rsidRDefault="00EB2A35" w:rsidP="00EB2A35">
      <w:pPr>
        <w:pStyle w:val="SampleOutputCode"/>
        <w:ind w:firstLine="720"/>
      </w:pPr>
      <w:proofErr w:type="spellStart"/>
      <w:r>
        <w:t>greet_user</w:t>
      </w:r>
      <w:proofErr w:type="spellEnd"/>
      <w:r>
        <w:t>(40, “Alice”)</w:t>
      </w:r>
    </w:p>
    <w:p w14:paraId="4DBCA094" w14:textId="77777777" w:rsidR="00EB2A35" w:rsidRPr="002D41D6" w:rsidRDefault="00EB2A35" w:rsidP="00EB2A35">
      <w:pPr>
        <w:pStyle w:val="SampleOutputCode"/>
        <w:ind w:firstLine="720"/>
        <w:rPr>
          <w:i/>
          <w:iCs/>
          <w:color w:val="767171" w:themeColor="background2" w:themeShade="80"/>
        </w:rPr>
      </w:pPr>
      <w:r w:rsidRPr="002D41D6">
        <w:rPr>
          <w:i/>
          <w:iCs/>
          <w:color w:val="767171" w:themeColor="background2" w:themeShade="80"/>
        </w:rPr>
        <w:t># this would crash, as the method requires at least one argument</w:t>
      </w:r>
    </w:p>
    <w:p w14:paraId="41A83B5B" w14:textId="58691CAA" w:rsidR="001D34C6" w:rsidRPr="002D41D6" w:rsidRDefault="00EB2A35" w:rsidP="00EB2A35">
      <w:pPr>
        <w:pStyle w:val="SampleOutputCode"/>
        <w:ind w:firstLine="720"/>
        <w:rPr>
          <w:i/>
          <w:iCs/>
          <w:color w:val="767171" w:themeColor="background2" w:themeShade="80"/>
        </w:rPr>
      </w:pPr>
      <w:r w:rsidRPr="002D41D6">
        <w:rPr>
          <w:i/>
          <w:iCs/>
          <w:color w:val="767171" w:themeColor="background2" w:themeShade="80"/>
        </w:rPr>
        <w:t xml:space="preserve"># </w:t>
      </w:r>
      <w:proofErr w:type="spellStart"/>
      <w:r w:rsidRPr="002D41D6">
        <w:rPr>
          <w:i/>
          <w:iCs/>
          <w:color w:val="767171" w:themeColor="background2" w:themeShade="80"/>
        </w:rPr>
        <w:t>greet_user</w:t>
      </w:r>
      <w:proofErr w:type="spellEnd"/>
      <w:r w:rsidRPr="002D41D6">
        <w:rPr>
          <w:i/>
          <w:iCs/>
          <w:color w:val="767171" w:themeColor="background2" w:themeShade="80"/>
        </w:rPr>
        <w:t>()</w:t>
      </w:r>
    </w:p>
    <w:p w14:paraId="41A1EC96" w14:textId="77777777" w:rsidR="001D34C6" w:rsidRDefault="001D34C6" w:rsidP="00451515">
      <w:pPr>
        <w:ind w:firstLine="0"/>
      </w:pPr>
    </w:p>
    <w:p w14:paraId="5B1BF1B1" w14:textId="50C9E3D2" w:rsidR="001D34C6" w:rsidRDefault="001D34C6" w:rsidP="00451515">
      <w:pPr>
        <w:ind w:firstLine="0"/>
      </w:pPr>
      <w:r>
        <w:t xml:space="preserve">The code above illustrates this. The first time the method is being called, only the required argument `age` is being passed, so the method is using the default value for </w:t>
      </w:r>
      <w:r w:rsidR="00247C61">
        <w:t>`name`</w:t>
      </w:r>
      <w:r w:rsidR="000E6A4D">
        <w:t>,</w:t>
      </w:r>
      <w:r w:rsidR="00247C61">
        <w:t xml:space="preserve"> `“Person”`</w:t>
      </w:r>
      <w:r w:rsidR="000E6A4D">
        <w:t>. The second time the method is called, two arguments are being passed: the first one being used as a value for `age`, and the second one for `name`.</w:t>
      </w:r>
    </w:p>
    <w:p w14:paraId="6671C8A8" w14:textId="77777777" w:rsidR="000E6A4D" w:rsidRDefault="000E6A4D" w:rsidP="00451515">
      <w:pPr>
        <w:ind w:firstLine="0"/>
      </w:pPr>
    </w:p>
    <w:p w14:paraId="4A94B0FC" w14:textId="2B528043" w:rsidR="000E6A4D" w:rsidRDefault="000E6A4D" w:rsidP="00451515">
      <w:pPr>
        <w:ind w:firstLine="0"/>
      </w:pPr>
      <w:r>
        <w:t xml:space="preserve">Like before, your methods can have any number </w:t>
      </w:r>
      <w:r w:rsidR="000502CC">
        <w:t xml:space="preserve">of required and optional parameters </w:t>
      </w:r>
      <w:r w:rsidR="000502CC" w:rsidRPr="000502CC">
        <w:rPr>
          <w:b/>
          <w:bCs/>
        </w:rPr>
        <w:t>as necessary</w:t>
      </w:r>
      <w:r w:rsidR="000502CC">
        <w:t xml:space="preserve">. Please note that in the parameter list, </w:t>
      </w:r>
      <w:r w:rsidR="000502CC">
        <w:rPr>
          <w:b/>
          <w:bCs/>
        </w:rPr>
        <w:t xml:space="preserve">required parameters </w:t>
      </w:r>
      <w:r w:rsidR="000502CC" w:rsidRPr="000502CC">
        <w:t>must be listed</w:t>
      </w:r>
      <w:r w:rsidR="000502CC">
        <w:rPr>
          <w:b/>
          <w:bCs/>
        </w:rPr>
        <w:t xml:space="preserve"> before optional parameters</w:t>
      </w:r>
      <w:r w:rsidR="000502CC">
        <w:t>.</w:t>
      </w:r>
    </w:p>
    <w:p w14:paraId="3FA94240" w14:textId="77777777" w:rsidR="000502CC" w:rsidRDefault="000502CC" w:rsidP="00451515">
      <w:pPr>
        <w:ind w:firstLine="0"/>
      </w:pPr>
    </w:p>
    <w:p w14:paraId="78E0C8E6" w14:textId="25185BEE" w:rsidR="000502CC" w:rsidRDefault="000502CC" w:rsidP="00451515">
      <w:pPr>
        <w:ind w:firstLine="0"/>
      </w:pPr>
      <w:r>
        <w:t xml:space="preserve">Finally, you may have noticed that Python already comes with some methods for you to use out of the box such as </w:t>
      </w:r>
      <w:r w:rsidR="007D26C8">
        <w:t>`print()`, `input()`, and `</w:t>
      </w:r>
      <w:proofErr w:type="spellStart"/>
      <w:r w:rsidR="007D26C8">
        <w:t>len</w:t>
      </w:r>
      <w:proofErr w:type="spellEnd"/>
      <w:r w:rsidR="007D26C8">
        <w:t xml:space="preserve">()`. However, it is also possible for you to use methods from other files, either written by your or by other people, </w:t>
      </w:r>
      <w:r w:rsidR="007D26C8" w:rsidRPr="007D26C8">
        <w:rPr>
          <w:b/>
          <w:bCs/>
        </w:rPr>
        <w:t>by importing</w:t>
      </w:r>
      <w:r w:rsidR="007D26C8">
        <w:t xml:space="preserve"> them into your current file.</w:t>
      </w:r>
    </w:p>
    <w:p w14:paraId="2B129706" w14:textId="77777777" w:rsidR="007D26C8" w:rsidRDefault="007D26C8" w:rsidP="00451515">
      <w:pPr>
        <w:ind w:firstLine="0"/>
      </w:pPr>
    </w:p>
    <w:p w14:paraId="2AB761FC" w14:textId="3C6C98B2" w:rsidR="007D26C8" w:rsidRDefault="00A63AF4" w:rsidP="00A63AF4">
      <w:pPr>
        <w:pStyle w:val="SampleOutputCode"/>
        <w:ind w:firstLine="720"/>
      </w:pPr>
      <w:r w:rsidRPr="00A63AF4">
        <w:t xml:space="preserve">from </w:t>
      </w:r>
      <w:proofErr w:type="spellStart"/>
      <w:r w:rsidRPr="00A63AF4">
        <w:t>file_name</w:t>
      </w:r>
      <w:proofErr w:type="spellEnd"/>
      <w:r w:rsidRPr="00A63AF4">
        <w:t xml:space="preserve"> import </w:t>
      </w:r>
      <w:proofErr w:type="spellStart"/>
      <w:r w:rsidRPr="00A63AF4">
        <w:t>method_name</w:t>
      </w:r>
      <w:proofErr w:type="spellEnd"/>
    </w:p>
    <w:p w14:paraId="4A4E1D2F" w14:textId="77777777" w:rsidR="007D26C8" w:rsidRDefault="007D26C8" w:rsidP="00451515">
      <w:pPr>
        <w:ind w:firstLine="0"/>
      </w:pPr>
    </w:p>
    <w:p w14:paraId="0BFC704D" w14:textId="54E43759" w:rsidR="007D26C8" w:rsidRDefault="007D26C8" w:rsidP="00451515">
      <w:pPr>
        <w:ind w:firstLine="0"/>
      </w:pPr>
      <w:r>
        <w:t xml:space="preserve">Notice that, for the purpose of this lab, </w:t>
      </w:r>
      <w:r w:rsidRPr="007D26C8">
        <w:rPr>
          <w:b/>
          <w:bCs/>
        </w:rPr>
        <w:t>this will work if the file you are trying to import is in the same folder as the file you are importing to</w:t>
      </w:r>
      <w:r>
        <w:t>.</w:t>
      </w:r>
    </w:p>
    <w:p w14:paraId="028CB3A7" w14:textId="77777777" w:rsidR="007D26C8" w:rsidRDefault="007D26C8" w:rsidP="00451515">
      <w:pPr>
        <w:ind w:firstLine="0"/>
      </w:pPr>
    </w:p>
    <w:p w14:paraId="0A9EF64F" w14:textId="77777777" w:rsidR="00AC788B" w:rsidRPr="002D41D6" w:rsidRDefault="00AC788B" w:rsidP="00AC788B">
      <w:pPr>
        <w:pStyle w:val="SampleOutputCode"/>
        <w:ind w:firstLine="720"/>
        <w:rPr>
          <w:i/>
          <w:iCs/>
          <w:color w:val="767171" w:themeColor="background2" w:themeShade="80"/>
        </w:rPr>
      </w:pPr>
      <w:r w:rsidRPr="002D41D6">
        <w:rPr>
          <w:i/>
          <w:iCs/>
          <w:color w:val="767171" w:themeColor="background2" w:themeShade="80"/>
        </w:rPr>
        <w:t xml:space="preserve"># This is inside </w:t>
      </w:r>
      <w:proofErr w:type="spellStart"/>
      <w:r w:rsidRPr="002D41D6">
        <w:rPr>
          <w:i/>
          <w:iCs/>
          <w:color w:val="767171" w:themeColor="background2" w:themeShade="80"/>
        </w:rPr>
        <w:t>FileOne</w:t>
      </w:r>
      <w:proofErr w:type="spellEnd"/>
    </w:p>
    <w:p w14:paraId="0F5BEB1A" w14:textId="77777777" w:rsidR="00AC788B" w:rsidRDefault="00AC788B" w:rsidP="00AC788B">
      <w:pPr>
        <w:pStyle w:val="SampleOutputCode"/>
        <w:ind w:firstLine="720"/>
      </w:pPr>
      <w:r>
        <w:t xml:space="preserve">def </w:t>
      </w:r>
      <w:proofErr w:type="spellStart"/>
      <w:r>
        <w:t>greet_user</w:t>
      </w:r>
      <w:proofErr w:type="spellEnd"/>
      <w:r>
        <w:t>(name):</w:t>
      </w:r>
    </w:p>
    <w:p w14:paraId="5456F2FA" w14:textId="77777777" w:rsidR="00AC788B" w:rsidRDefault="00AC788B" w:rsidP="00AC788B">
      <w:pPr>
        <w:pStyle w:val="SampleOutputCode"/>
        <w:ind w:left="720" w:firstLine="720"/>
      </w:pPr>
      <w:r>
        <w:t>print(“Hello “ + name)</w:t>
      </w:r>
    </w:p>
    <w:p w14:paraId="18DC7016" w14:textId="77777777" w:rsidR="00AC788B" w:rsidRDefault="00AC788B" w:rsidP="00AC788B">
      <w:pPr>
        <w:pStyle w:val="SampleOutputCode"/>
        <w:pBdr>
          <w:bottom w:val="single" w:sz="6" w:space="1" w:color="auto"/>
        </w:pBdr>
      </w:pPr>
    </w:p>
    <w:p w14:paraId="24F3B01A" w14:textId="77777777" w:rsidR="00AC788B" w:rsidRDefault="00AC788B" w:rsidP="00AC788B">
      <w:pPr>
        <w:pStyle w:val="SampleOutputCode"/>
      </w:pPr>
    </w:p>
    <w:p w14:paraId="6A132462" w14:textId="53137E45" w:rsidR="00AC788B" w:rsidRPr="002D41D6" w:rsidRDefault="00AC788B" w:rsidP="00AC788B">
      <w:pPr>
        <w:pStyle w:val="SampleOutputCode"/>
        <w:rPr>
          <w:i/>
          <w:iCs/>
          <w:color w:val="767171" w:themeColor="background2" w:themeShade="80"/>
        </w:rPr>
      </w:pPr>
      <w:r>
        <w:tab/>
      </w:r>
      <w:r>
        <w:tab/>
      </w:r>
      <w:r w:rsidRPr="002D41D6">
        <w:rPr>
          <w:i/>
          <w:iCs/>
          <w:color w:val="767171" w:themeColor="background2" w:themeShade="80"/>
        </w:rPr>
        <w:t xml:space="preserve"># This is inside </w:t>
      </w:r>
      <w:proofErr w:type="spellStart"/>
      <w:r w:rsidRPr="002D41D6">
        <w:rPr>
          <w:i/>
          <w:iCs/>
          <w:color w:val="767171" w:themeColor="background2" w:themeShade="80"/>
        </w:rPr>
        <w:t>FileTwo</w:t>
      </w:r>
      <w:proofErr w:type="spellEnd"/>
    </w:p>
    <w:p w14:paraId="7B67C5D3" w14:textId="23D219B3" w:rsidR="00AC788B" w:rsidRDefault="00AC788B" w:rsidP="00AC788B">
      <w:pPr>
        <w:pStyle w:val="SampleOutputCode"/>
      </w:pPr>
      <w:r>
        <w:tab/>
      </w:r>
      <w:r>
        <w:tab/>
        <w:t xml:space="preserve">from </w:t>
      </w:r>
      <w:proofErr w:type="spellStart"/>
      <w:r>
        <w:t>FileOne</w:t>
      </w:r>
      <w:proofErr w:type="spellEnd"/>
      <w:r>
        <w:t xml:space="preserve"> import </w:t>
      </w:r>
      <w:proofErr w:type="spellStart"/>
      <w:r>
        <w:t>greet_user</w:t>
      </w:r>
      <w:proofErr w:type="spellEnd"/>
    </w:p>
    <w:p w14:paraId="3A968C5B" w14:textId="77777777" w:rsidR="00AC788B" w:rsidRDefault="00AC788B" w:rsidP="00AC788B">
      <w:pPr>
        <w:pStyle w:val="SampleOutputCode"/>
      </w:pPr>
    </w:p>
    <w:p w14:paraId="571D2404" w14:textId="3C934066" w:rsidR="00AC788B" w:rsidRDefault="00AC788B" w:rsidP="00AC788B">
      <w:pPr>
        <w:pStyle w:val="SampleOutputCode"/>
      </w:pPr>
      <w:r>
        <w:tab/>
      </w:r>
      <w:r>
        <w:tab/>
        <w:t>username = input(“Enter your name: “)</w:t>
      </w:r>
    </w:p>
    <w:p w14:paraId="7FB1D239" w14:textId="781A4B83" w:rsidR="007D26C8" w:rsidRDefault="00AC788B" w:rsidP="00AC788B">
      <w:pPr>
        <w:pStyle w:val="SampleOutputCode"/>
      </w:pPr>
      <w:r>
        <w:tab/>
      </w:r>
      <w:r>
        <w:tab/>
      </w:r>
      <w:proofErr w:type="spellStart"/>
      <w:r>
        <w:t>greet_user</w:t>
      </w:r>
      <w:proofErr w:type="spellEnd"/>
      <w:r>
        <w:t>(username)</w:t>
      </w:r>
    </w:p>
    <w:p w14:paraId="614F9DA0" w14:textId="77777777" w:rsidR="00BE5A4E" w:rsidRDefault="00BE5A4E" w:rsidP="00451515">
      <w:pPr>
        <w:ind w:firstLine="0"/>
      </w:pPr>
    </w:p>
    <w:p w14:paraId="2CA659D9" w14:textId="77777777" w:rsidR="00BE5A4E" w:rsidRDefault="00BE5A4E" w:rsidP="00BE5A4E">
      <w:r>
        <w:t>As with previous weeks, all labs should have the appropriate file names:</w:t>
      </w:r>
    </w:p>
    <w:p w14:paraId="04D1B09A" w14:textId="79F7103D" w:rsidR="00BE5A4E" w:rsidRDefault="00BE5A4E" w:rsidP="00A345BB">
      <w:pPr>
        <w:pStyle w:val="ListParagraph"/>
      </w:pPr>
      <w:r>
        <w:t>Lab7A.py</w:t>
      </w:r>
    </w:p>
    <w:p w14:paraId="622F45A5" w14:textId="321D8AF5" w:rsidR="00BE5A4E" w:rsidRDefault="00BE5A4E" w:rsidP="00A345BB">
      <w:pPr>
        <w:pStyle w:val="ListParagraph"/>
      </w:pPr>
      <w:r>
        <w:t>Lab7B.py</w:t>
      </w:r>
    </w:p>
    <w:p w14:paraId="7240B811" w14:textId="7DE95F90" w:rsidR="00BE5A4E" w:rsidRDefault="00BE5A4E" w:rsidP="00BE5A4E">
      <w:pPr>
        <w:ind w:right="825" w:firstLine="0"/>
      </w:pPr>
      <w:r>
        <w:t>You will also need to submit an extra file:</w:t>
      </w:r>
    </w:p>
    <w:p w14:paraId="2317DCE8" w14:textId="49651594" w:rsidR="00BE5A4E" w:rsidRDefault="00BE5A4E" w:rsidP="00A345BB">
      <w:pPr>
        <w:pStyle w:val="ListParagraph"/>
      </w:pPr>
      <w:r>
        <w:t>MyMath.py</w:t>
      </w:r>
    </w:p>
    <w:p w14:paraId="1E7F3AAB" w14:textId="4C890C86" w:rsidR="00BE5A4E" w:rsidRDefault="00BE5A4E" w:rsidP="00BE5A4E">
      <w:pPr>
        <w:ind w:firstLine="0"/>
      </w:pPr>
      <w:r>
        <w:t>More on it in Lab7B.</w:t>
      </w:r>
    </w:p>
    <w:p w14:paraId="10CAFA0C" w14:textId="77777777" w:rsidR="00BE5A4E" w:rsidRDefault="00BE5A4E" w:rsidP="00BE5A4E">
      <w:pPr>
        <w:ind w:firstLine="0"/>
      </w:pPr>
    </w:p>
    <w:p w14:paraId="4A8FB3FE" w14:textId="77777777" w:rsidR="00BE5A4E" w:rsidRPr="00AF54E2" w:rsidRDefault="00BE5A4E" w:rsidP="00BE5A4E">
      <w:r>
        <w:t xml:space="preserve">Lastly, make sure you review the sample output and make sure the output of your program follows the exact same format including the input statements, print statement, etc. As always, user input is shown in </w:t>
      </w:r>
      <w:r w:rsidRPr="00A72993">
        <w:rPr>
          <w:b/>
          <w:bCs/>
          <w:color w:val="ED0000"/>
        </w:rPr>
        <w:t>red</w:t>
      </w:r>
      <w:r w:rsidRPr="00A72993">
        <w:rPr>
          <w:color w:val="ED0000"/>
        </w:rPr>
        <w:t xml:space="preserve"> </w:t>
      </w:r>
      <w:r>
        <w:t xml:space="preserve">and </w:t>
      </w:r>
      <w:r w:rsidRPr="00A72993">
        <w:rPr>
          <w:b/>
          <w:bCs/>
          <w:color w:val="ED0000"/>
        </w:rPr>
        <w:t>bold</w:t>
      </w:r>
      <w:r>
        <w:t>.</w:t>
      </w:r>
    </w:p>
    <w:p w14:paraId="4D2E36B2" w14:textId="77777777" w:rsidR="00BE5A4E" w:rsidRDefault="00BE5A4E">
      <w:pPr>
        <w:spacing w:after="160" w:line="259" w:lineRule="auto"/>
        <w:ind w:firstLine="0"/>
        <w:outlineLvl w:val="9"/>
      </w:pPr>
      <w:r>
        <w:br w:type="page"/>
      </w:r>
    </w:p>
    <w:p w14:paraId="4E3D5042" w14:textId="73A99E63" w:rsidR="007D26C8" w:rsidRDefault="007D26C8" w:rsidP="00A345BB">
      <w:pPr>
        <w:pStyle w:val="Heading1"/>
      </w:pPr>
      <w:r>
        <w:lastRenderedPageBreak/>
        <w:t>Lab7A: Rectangle Area and Perimeter Calculator</w:t>
      </w:r>
    </w:p>
    <w:p w14:paraId="058C3070" w14:textId="315862E8" w:rsidR="007C7DEE" w:rsidRDefault="007C7DEE" w:rsidP="007D26C8">
      <w:pPr>
        <w:ind w:firstLine="0"/>
      </w:pPr>
      <w:r>
        <w:t>This program will calculate the area and perimeter of a rectangle</w:t>
      </w:r>
      <w:r w:rsidR="002F7999">
        <w:t xml:space="preserve"> by asking the user for the width and height value of the rectangle. The program should </w:t>
      </w:r>
      <w:r w:rsidR="0015583B">
        <w:t xml:space="preserve">validate the rectangle </w:t>
      </w:r>
      <w:r w:rsidR="00436C87">
        <w:t>input</w:t>
      </w:r>
      <w:r w:rsidR="0015583B">
        <w:t xml:space="preserve"> by checking if the sum of the width and height is greater than 30</w:t>
      </w:r>
      <w:r w:rsidR="00436C87">
        <w:t>.</w:t>
      </w:r>
    </w:p>
    <w:p w14:paraId="2DE35D34" w14:textId="77777777" w:rsidR="002F7999" w:rsidRDefault="002F7999" w:rsidP="007D26C8">
      <w:pPr>
        <w:ind w:firstLine="0"/>
      </w:pPr>
    </w:p>
    <w:p w14:paraId="5484CEB5" w14:textId="39049B35" w:rsidR="00DF474A" w:rsidRDefault="00DF474A" w:rsidP="00A345BB">
      <w:pPr>
        <w:pStyle w:val="Heading2"/>
      </w:pPr>
      <w:r>
        <w:t>Requirements:</w:t>
      </w:r>
    </w:p>
    <w:p w14:paraId="55AEA95C" w14:textId="436C5B2D" w:rsidR="00E017AF" w:rsidRDefault="00E017AF" w:rsidP="00A345BB">
      <w:pPr>
        <w:pStyle w:val="ListParagraph"/>
      </w:pPr>
      <w:r>
        <w:t xml:space="preserve">For this program, you </w:t>
      </w:r>
      <w:r w:rsidRPr="007D799C">
        <w:rPr>
          <w:b/>
          <w:bCs/>
        </w:rPr>
        <w:t xml:space="preserve">must </w:t>
      </w:r>
      <w:r>
        <w:rPr>
          <w:b/>
          <w:bCs/>
        </w:rPr>
        <w:t>implement and use</w:t>
      </w:r>
      <w:r w:rsidRPr="007D799C">
        <w:rPr>
          <w:b/>
          <w:bCs/>
        </w:rPr>
        <w:t xml:space="preserve"> </w:t>
      </w:r>
      <w:r>
        <w:t>the specified methods, or it will not be graded.</w:t>
      </w:r>
    </w:p>
    <w:p w14:paraId="6E4AA63A" w14:textId="75804A48" w:rsidR="000D6E90" w:rsidRPr="00A345BB" w:rsidRDefault="000D6E90" w:rsidP="00A345BB">
      <w:pPr>
        <w:pStyle w:val="ListParagraph"/>
      </w:pPr>
      <w:r w:rsidRPr="00A345BB">
        <w:t>Design and implement a program that implements the following methods:</w:t>
      </w:r>
    </w:p>
    <w:p w14:paraId="66AE4206" w14:textId="7896F6F8" w:rsidR="009160B7" w:rsidRDefault="005E5749" w:rsidP="009160B7">
      <w:pPr>
        <w:pStyle w:val="ListParagraph"/>
        <w:numPr>
          <w:ilvl w:val="1"/>
          <w:numId w:val="3"/>
        </w:numPr>
      </w:pPr>
      <w:r w:rsidRPr="00A345BB">
        <w:t>Method `</w:t>
      </w:r>
      <w:proofErr w:type="spellStart"/>
      <w:r w:rsidRPr="009160B7">
        <w:rPr>
          <w:rStyle w:val="SampleOutputCodeChar"/>
        </w:rPr>
        <w:t>isValid</w:t>
      </w:r>
      <w:proofErr w:type="spellEnd"/>
      <w:r w:rsidRPr="009160B7">
        <w:rPr>
          <w:rStyle w:val="SampleOutputCodeChar"/>
        </w:rPr>
        <w:t>()</w:t>
      </w:r>
      <w:r w:rsidRPr="00A345BB">
        <w:t>` which takes in two values</w:t>
      </w:r>
      <w:r w:rsidR="00E0721E" w:rsidRPr="00A345BB">
        <w:t xml:space="preserve">: width and height, and </w:t>
      </w:r>
      <w:r w:rsidRPr="00A345BB">
        <w:t xml:space="preserve">returns True if the sum of width and height is </w:t>
      </w:r>
      <w:r w:rsidR="007D26C8" w:rsidRPr="00A345BB">
        <w:t xml:space="preserve"> </w:t>
      </w:r>
      <w:r w:rsidR="00E0721E" w:rsidRPr="00A345BB">
        <w:t>greater than 30, otherwise, return False.</w:t>
      </w:r>
    </w:p>
    <w:p w14:paraId="72B5989F" w14:textId="6B1F74DA" w:rsidR="009160B7" w:rsidRPr="008F5F64" w:rsidRDefault="00A345BB" w:rsidP="008F5F64">
      <w:pPr>
        <w:pStyle w:val="SampleOutputCode"/>
        <w:ind w:left="1440" w:firstLine="720"/>
        <w:rPr>
          <w:b/>
          <w:bCs/>
        </w:rPr>
      </w:pPr>
      <w:proofErr w:type="spellStart"/>
      <w:r w:rsidRPr="008F5F64">
        <w:rPr>
          <w:b/>
          <w:bCs/>
        </w:rPr>
        <w:t>isValid</w:t>
      </w:r>
      <w:proofErr w:type="spellEnd"/>
      <w:r w:rsidRPr="008F5F64">
        <w:rPr>
          <w:b/>
          <w:bCs/>
        </w:rPr>
        <w:t>(width, height):</w:t>
      </w:r>
    </w:p>
    <w:p w14:paraId="0111B5B6" w14:textId="53ABB3A7" w:rsidR="009160B7" w:rsidRDefault="00E0721E" w:rsidP="009160B7">
      <w:pPr>
        <w:pStyle w:val="ListParagraph"/>
        <w:numPr>
          <w:ilvl w:val="1"/>
          <w:numId w:val="3"/>
        </w:numPr>
      </w:pPr>
      <w:r w:rsidRPr="00A345BB">
        <w:t>Method `</w:t>
      </w:r>
      <w:r w:rsidR="007F3EB2" w:rsidRPr="009160B7">
        <w:rPr>
          <w:rStyle w:val="SampleOutputCodeChar"/>
        </w:rPr>
        <w:t>area()</w:t>
      </w:r>
      <w:r w:rsidRPr="00A345BB">
        <w:t>`</w:t>
      </w:r>
      <w:r w:rsidR="007F3EB2" w:rsidRPr="00A345BB">
        <w:t xml:space="preserve"> </w:t>
      </w:r>
      <w:r w:rsidR="009160B7" w:rsidRPr="00A345BB">
        <w:t xml:space="preserve">which takes in two values: width and height, and </w:t>
      </w:r>
      <w:r w:rsidR="007F3EB2" w:rsidRPr="00A345BB">
        <w:t>calculates and returns the area of the rectangle.</w:t>
      </w:r>
    </w:p>
    <w:p w14:paraId="745B4665" w14:textId="0E5B42D1" w:rsidR="009160B7" w:rsidRPr="008F5F64" w:rsidRDefault="009160B7" w:rsidP="008F5F64">
      <w:pPr>
        <w:pStyle w:val="SampleOutputCode"/>
        <w:ind w:left="2170"/>
        <w:rPr>
          <w:b/>
          <w:bCs/>
        </w:rPr>
      </w:pPr>
      <w:r w:rsidRPr="008F5F64">
        <w:rPr>
          <w:b/>
          <w:bCs/>
        </w:rPr>
        <w:t>area(width, height):</w:t>
      </w:r>
    </w:p>
    <w:p w14:paraId="5BEDAD7A" w14:textId="04DC44B0" w:rsidR="009160B7" w:rsidRDefault="007F3EB2" w:rsidP="009160B7">
      <w:pPr>
        <w:pStyle w:val="ListParagraph"/>
        <w:numPr>
          <w:ilvl w:val="1"/>
          <w:numId w:val="3"/>
        </w:numPr>
      </w:pPr>
      <w:r w:rsidRPr="00A345BB">
        <w:t>Method `</w:t>
      </w:r>
      <w:r w:rsidRPr="009160B7">
        <w:rPr>
          <w:rStyle w:val="SampleOutputCodeChar"/>
        </w:rPr>
        <w:t>perimeter()</w:t>
      </w:r>
      <w:r w:rsidRPr="00A345BB">
        <w:t xml:space="preserve">` </w:t>
      </w:r>
      <w:r w:rsidR="009160B7" w:rsidRPr="00A345BB">
        <w:t xml:space="preserve">which takes in two values: width and height, and </w:t>
      </w:r>
      <w:r w:rsidRPr="00A345BB">
        <w:t>calculates and returns the perimeter of the rectangle.</w:t>
      </w:r>
    </w:p>
    <w:p w14:paraId="17B1EB0D" w14:textId="11D49FB9" w:rsidR="009160B7" w:rsidRPr="008F5F64" w:rsidRDefault="009160B7" w:rsidP="008F5F64">
      <w:pPr>
        <w:pStyle w:val="SampleOutputCode"/>
        <w:ind w:left="2026" w:firstLine="134"/>
        <w:rPr>
          <w:b/>
          <w:bCs/>
        </w:rPr>
      </w:pPr>
      <w:r w:rsidRPr="008F5F64">
        <w:rPr>
          <w:b/>
          <w:bCs/>
        </w:rPr>
        <w:t>perimeter(width, height):</w:t>
      </w:r>
    </w:p>
    <w:p w14:paraId="4BD67009" w14:textId="5964ACE1" w:rsidR="007F49DF" w:rsidRDefault="007F49DF" w:rsidP="00A345BB">
      <w:pPr>
        <w:pStyle w:val="ListParagraph"/>
      </w:pPr>
      <w:r>
        <w:t>The user should be able to input fractional values for width and height.</w:t>
      </w:r>
    </w:p>
    <w:p w14:paraId="4F23CE83" w14:textId="15C254E4" w:rsidR="002F5EE6" w:rsidRDefault="00940CCB" w:rsidP="00A345BB">
      <w:pPr>
        <w:pStyle w:val="ListParagraph"/>
      </w:pPr>
      <w:r>
        <w:t>Before calculating and outputting the area and perimeter, the program should check if the width and height values form</w:t>
      </w:r>
      <w:r w:rsidR="002F5EE6">
        <w:t xml:space="preserve"> </w:t>
      </w:r>
      <w:r>
        <w:t xml:space="preserve">a valid </w:t>
      </w:r>
      <w:r w:rsidR="002F5EE6">
        <w:t>rectangle.</w:t>
      </w:r>
    </w:p>
    <w:p w14:paraId="2BB64479" w14:textId="42F6D551" w:rsidR="002F5EE6" w:rsidRDefault="002F5EE6" w:rsidP="00A345BB">
      <w:pPr>
        <w:pStyle w:val="ListParagraph"/>
      </w:pPr>
      <w:r>
        <w:t>Print `“</w:t>
      </w:r>
      <w:r w:rsidR="00EA557D">
        <w:t>This is an invalid rectangle.</w:t>
      </w:r>
      <w:r>
        <w:t>”`</w:t>
      </w:r>
      <w:r w:rsidR="00EA557D">
        <w:t xml:space="preserve"> if the width and height do not form a valid rectangle. Otherwise output the area and perimeter.</w:t>
      </w:r>
    </w:p>
    <w:p w14:paraId="03D9CA49" w14:textId="1D7B608F" w:rsidR="00351ECE" w:rsidRDefault="00E5161B" w:rsidP="00A345BB">
      <w:pPr>
        <w:pStyle w:val="ListParagraph"/>
      </w:pPr>
      <w:r>
        <w:t>Allow the user to re-run the program.</w:t>
      </w:r>
    </w:p>
    <w:p w14:paraId="54529326" w14:textId="353E704C" w:rsidR="00E5161B" w:rsidRDefault="008A7FF2" w:rsidP="00A345BB">
      <w:pPr>
        <w:pStyle w:val="ListParagraph"/>
      </w:pPr>
      <w:r>
        <w:t>Before termination, output `“Program Ends”`</w:t>
      </w:r>
    </w:p>
    <w:p w14:paraId="018309F4" w14:textId="77777777" w:rsidR="0068675E" w:rsidRDefault="0068675E" w:rsidP="00451515">
      <w:pPr>
        <w:ind w:firstLine="0"/>
      </w:pPr>
    </w:p>
    <w:p w14:paraId="3A10F567" w14:textId="22EBEC7A" w:rsidR="0068675E" w:rsidRDefault="00E5161B" w:rsidP="00A345BB">
      <w:pPr>
        <w:pStyle w:val="Heading2"/>
      </w:pPr>
      <w:r>
        <w:t>Hints</w:t>
      </w:r>
      <w:r w:rsidR="0068675E">
        <w:t>:</w:t>
      </w:r>
    </w:p>
    <w:p w14:paraId="6D5934CC" w14:textId="38A9679D" w:rsidR="00E017AF" w:rsidRDefault="00E017AF" w:rsidP="00A345BB">
      <w:pPr>
        <w:pStyle w:val="ListParagraph"/>
      </w:pPr>
      <w:r>
        <w:t xml:space="preserve">Remember that we specifically used the word </w:t>
      </w:r>
      <w:r>
        <w:rPr>
          <w:b/>
          <w:bCs/>
        </w:rPr>
        <w:t>return</w:t>
      </w:r>
      <w:r>
        <w:t xml:space="preserve"> for the specification for each function.</w:t>
      </w:r>
    </w:p>
    <w:p w14:paraId="08A96BB1" w14:textId="49A30595" w:rsidR="0068675E" w:rsidRDefault="0068675E" w:rsidP="00A345BB">
      <w:pPr>
        <w:pStyle w:val="ListParagraph"/>
      </w:pPr>
      <w:r>
        <w:t>Remember to use the `</w:t>
      </w:r>
      <w:proofErr w:type="spellStart"/>
      <w:r>
        <w:t>isValid</w:t>
      </w:r>
      <w:proofErr w:type="spellEnd"/>
      <w:r>
        <w:t>()` function to validate the width and height of the rectangle.</w:t>
      </w:r>
    </w:p>
    <w:p w14:paraId="725C5CF2" w14:textId="62D22316" w:rsidR="00E5161B" w:rsidRDefault="00E5161B" w:rsidP="00A345BB">
      <w:pPr>
        <w:pStyle w:val="ListParagraph"/>
      </w:pPr>
      <w:r>
        <w:t>We only calculate the area and perimeter if the rectangle is valid.</w:t>
      </w:r>
    </w:p>
    <w:p w14:paraId="641059CB" w14:textId="77777777" w:rsidR="00E5161B" w:rsidRDefault="00E5161B" w:rsidP="00451515">
      <w:pPr>
        <w:ind w:firstLine="0"/>
      </w:pPr>
    </w:p>
    <w:p w14:paraId="714ACB27" w14:textId="07A90B97" w:rsidR="00E5161B" w:rsidRDefault="00E5161B" w:rsidP="00A345BB">
      <w:pPr>
        <w:pStyle w:val="Heading2"/>
      </w:pPr>
      <w:r>
        <w:t>Sample Output #1:</w:t>
      </w:r>
    </w:p>
    <w:p w14:paraId="01AAD229" w14:textId="77777777" w:rsidR="008F5F64" w:rsidRDefault="008F5F64" w:rsidP="008F5F64">
      <w:pPr>
        <w:pStyle w:val="SampleOutputCode"/>
      </w:pPr>
      <w:r>
        <w:t xml:space="preserve">Enter width: </w:t>
      </w:r>
      <w:r w:rsidRPr="00A72993">
        <w:rPr>
          <w:b/>
          <w:bCs/>
          <w:color w:val="ED0000"/>
        </w:rPr>
        <w:t>4.0</w:t>
      </w:r>
      <w:r w:rsidRPr="00A72993">
        <w:rPr>
          <w:color w:val="ED0000"/>
        </w:rPr>
        <w:t xml:space="preserve"> </w:t>
      </w:r>
    </w:p>
    <w:p w14:paraId="114D2C7D" w14:textId="77777777" w:rsidR="008F5F64" w:rsidRDefault="008F5F64" w:rsidP="008F5F64">
      <w:pPr>
        <w:pStyle w:val="SampleOutputCode"/>
      </w:pPr>
      <w:r>
        <w:t xml:space="preserve">Enter height: </w:t>
      </w:r>
      <w:r w:rsidRPr="00A72993">
        <w:rPr>
          <w:b/>
          <w:bCs/>
          <w:color w:val="ED0000"/>
        </w:rPr>
        <w:t>5.0</w:t>
      </w:r>
      <w:r w:rsidRPr="00A72993">
        <w:rPr>
          <w:color w:val="ED0000"/>
        </w:rPr>
        <w:t xml:space="preserve"> </w:t>
      </w:r>
    </w:p>
    <w:p w14:paraId="58B076BA" w14:textId="77777777" w:rsidR="008F5F64" w:rsidRDefault="008F5F64" w:rsidP="008F5F64">
      <w:pPr>
        <w:pStyle w:val="SampleOutputCode"/>
      </w:pPr>
      <w:r>
        <w:t>This is an invalid rectangle.</w:t>
      </w:r>
    </w:p>
    <w:p w14:paraId="04C79AB6" w14:textId="77777777" w:rsidR="008F5F64" w:rsidRDefault="008F5F64" w:rsidP="008F5F64">
      <w:pPr>
        <w:pStyle w:val="SampleOutputCode"/>
      </w:pPr>
      <w:r>
        <w:t xml:space="preserve"> </w:t>
      </w:r>
    </w:p>
    <w:p w14:paraId="7886E31F" w14:textId="77777777" w:rsidR="008F5F64" w:rsidRDefault="008F5F64" w:rsidP="008F5F64">
      <w:pPr>
        <w:pStyle w:val="SampleOutputCode"/>
      </w:pPr>
      <w:r>
        <w:t xml:space="preserve">Do you want to enter another width and height (Y/N)?: </w:t>
      </w:r>
      <w:r w:rsidRPr="00A72993">
        <w:rPr>
          <w:b/>
          <w:bCs/>
          <w:color w:val="ED0000"/>
        </w:rPr>
        <w:t xml:space="preserve">Y </w:t>
      </w:r>
    </w:p>
    <w:p w14:paraId="69C42681" w14:textId="77777777" w:rsidR="008F5F64" w:rsidRDefault="008F5F64" w:rsidP="008F5F64">
      <w:pPr>
        <w:pStyle w:val="SampleOutputCode"/>
      </w:pPr>
      <w:r>
        <w:t xml:space="preserve"> </w:t>
      </w:r>
    </w:p>
    <w:p w14:paraId="250601A6" w14:textId="77777777" w:rsidR="008F5F64" w:rsidRDefault="008F5F64" w:rsidP="008F5F64">
      <w:pPr>
        <w:pStyle w:val="SampleOutputCode"/>
      </w:pPr>
      <w:r>
        <w:t xml:space="preserve">Enter width: </w:t>
      </w:r>
      <w:r w:rsidRPr="00A72993">
        <w:rPr>
          <w:b/>
          <w:bCs/>
          <w:color w:val="ED0000"/>
        </w:rPr>
        <w:t>20.0</w:t>
      </w:r>
      <w:r w:rsidRPr="00A72993">
        <w:rPr>
          <w:color w:val="ED0000"/>
        </w:rPr>
        <w:t xml:space="preserve"> </w:t>
      </w:r>
    </w:p>
    <w:p w14:paraId="727A0E86" w14:textId="77777777" w:rsidR="008F5F64" w:rsidRDefault="008F5F64" w:rsidP="008F5F64">
      <w:pPr>
        <w:pStyle w:val="SampleOutputCode"/>
      </w:pPr>
      <w:r>
        <w:t xml:space="preserve">Enter height: </w:t>
      </w:r>
      <w:r w:rsidRPr="00A72993">
        <w:rPr>
          <w:b/>
          <w:bCs/>
          <w:color w:val="ED0000"/>
        </w:rPr>
        <w:t>15.0</w:t>
      </w:r>
      <w:r w:rsidRPr="00A72993">
        <w:rPr>
          <w:color w:val="ED0000"/>
        </w:rPr>
        <w:t xml:space="preserve"> </w:t>
      </w:r>
    </w:p>
    <w:p w14:paraId="4F8C26FC" w14:textId="77777777" w:rsidR="008F5F64" w:rsidRDefault="008F5F64" w:rsidP="008F5F64">
      <w:pPr>
        <w:pStyle w:val="SampleOutputCode"/>
      </w:pPr>
      <w:r>
        <w:t>This is a valid rectangle.</w:t>
      </w:r>
    </w:p>
    <w:p w14:paraId="4EC07893" w14:textId="77777777" w:rsidR="008F5F64" w:rsidRDefault="008F5F64" w:rsidP="008F5F64">
      <w:pPr>
        <w:pStyle w:val="SampleOutputCode"/>
      </w:pPr>
      <w:r>
        <w:t xml:space="preserve">The area is: 300.0 </w:t>
      </w:r>
    </w:p>
    <w:p w14:paraId="48DE6FE0" w14:textId="77777777" w:rsidR="008F5F64" w:rsidRDefault="008F5F64" w:rsidP="008F5F64">
      <w:pPr>
        <w:pStyle w:val="SampleOutputCode"/>
      </w:pPr>
      <w:r>
        <w:t xml:space="preserve">The perimeter is: 70.0 </w:t>
      </w:r>
    </w:p>
    <w:p w14:paraId="1876C15D" w14:textId="77777777" w:rsidR="008F5F64" w:rsidRDefault="008F5F64" w:rsidP="008F5F64">
      <w:pPr>
        <w:pStyle w:val="SampleOutputCode"/>
      </w:pPr>
      <w:r>
        <w:t xml:space="preserve"> </w:t>
      </w:r>
    </w:p>
    <w:p w14:paraId="1EE4D039" w14:textId="77777777" w:rsidR="008F5F64" w:rsidRDefault="008F5F64" w:rsidP="008F5F64">
      <w:pPr>
        <w:pStyle w:val="SampleOutputCode"/>
      </w:pPr>
      <w:r>
        <w:t xml:space="preserve">Do you want to enter another width and height (Y/N)?: </w:t>
      </w:r>
      <w:r w:rsidRPr="00A72993">
        <w:rPr>
          <w:b/>
          <w:bCs/>
          <w:color w:val="ED0000"/>
        </w:rPr>
        <w:t xml:space="preserve">N </w:t>
      </w:r>
    </w:p>
    <w:p w14:paraId="4B14E077" w14:textId="77777777" w:rsidR="008F5F64" w:rsidRDefault="008F5F64" w:rsidP="008F5F64">
      <w:pPr>
        <w:pStyle w:val="SampleOutputCode"/>
      </w:pPr>
      <w:r>
        <w:t xml:space="preserve"> </w:t>
      </w:r>
    </w:p>
    <w:p w14:paraId="3DF481E3" w14:textId="7AF41330" w:rsidR="00E5161B" w:rsidRDefault="008F5F64" w:rsidP="008F5F64">
      <w:pPr>
        <w:pStyle w:val="SampleOutputCode"/>
      </w:pPr>
      <w:r>
        <w:t>Program Ends</w:t>
      </w:r>
    </w:p>
    <w:p w14:paraId="7E747734" w14:textId="2DAEF8CB" w:rsidR="008A7FF2" w:rsidRDefault="008A7FF2">
      <w:pPr>
        <w:spacing w:after="160" w:line="259" w:lineRule="auto"/>
        <w:ind w:firstLine="0"/>
        <w:outlineLvl w:val="9"/>
      </w:pPr>
      <w:r>
        <w:br w:type="page"/>
      </w:r>
    </w:p>
    <w:p w14:paraId="7A3F65AF" w14:textId="77777777" w:rsidR="008A7FF2" w:rsidRDefault="008A7FF2" w:rsidP="008F5F64">
      <w:pPr>
        <w:pStyle w:val="Heading1"/>
      </w:pPr>
      <w:r>
        <w:lastRenderedPageBreak/>
        <w:t>Lab7B: Max and Min of two numbers</w:t>
      </w:r>
    </w:p>
    <w:p w14:paraId="2C8B6036" w14:textId="0E7DD5AA" w:rsidR="008A7FF2" w:rsidRDefault="00710DA5" w:rsidP="008A7FF2">
      <w:pPr>
        <w:ind w:firstLine="0"/>
      </w:pPr>
      <w:r>
        <w:t xml:space="preserve">This simple program will ask the user for two numbers, then the program should output which number is the lowest </w:t>
      </w:r>
      <w:r w:rsidR="007A4E98">
        <w:t>of the two</w:t>
      </w:r>
      <w:r>
        <w:t xml:space="preserve">, which number is </w:t>
      </w:r>
      <w:r w:rsidR="007A4E98">
        <w:t>the largest of the two, and the average of both numbers.</w:t>
      </w:r>
    </w:p>
    <w:p w14:paraId="53A6F15E" w14:textId="77777777" w:rsidR="007A4E98" w:rsidRDefault="007A4E98" w:rsidP="008A7FF2">
      <w:pPr>
        <w:ind w:firstLine="0"/>
      </w:pPr>
    </w:p>
    <w:p w14:paraId="2FB8101E" w14:textId="27AD84CB" w:rsidR="007A4E98" w:rsidRDefault="007A4E98" w:rsidP="008F5F64">
      <w:pPr>
        <w:pStyle w:val="Heading2"/>
      </w:pPr>
      <w:r>
        <w:t>Requirements:</w:t>
      </w:r>
    </w:p>
    <w:p w14:paraId="54630B4A" w14:textId="5EE0D9F5" w:rsidR="007D799C" w:rsidRDefault="007D799C" w:rsidP="008F5F64">
      <w:pPr>
        <w:pStyle w:val="ListParagraph"/>
      </w:pPr>
      <w:r>
        <w:t xml:space="preserve">For this program, you </w:t>
      </w:r>
      <w:r w:rsidRPr="007D799C">
        <w:rPr>
          <w:b/>
          <w:bCs/>
        </w:rPr>
        <w:t xml:space="preserve">must </w:t>
      </w:r>
      <w:r>
        <w:rPr>
          <w:b/>
          <w:bCs/>
        </w:rPr>
        <w:t>implement and use</w:t>
      </w:r>
      <w:r w:rsidRPr="007D799C">
        <w:rPr>
          <w:b/>
          <w:bCs/>
        </w:rPr>
        <w:t xml:space="preserve"> </w:t>
      </w:r>
      <w:r w:rsidR="00E017AF">
        <w:t xml:space="preserve">the specified methods, </w:t>
      </w:r>
      <w:r>
        <w:t>or it will not be graded.</w:t>
      </w:r>
    </w:p>
    <w:p w14:paraId="1E5D9FA1" w14:textId="143F6B8F" w:rsidR="007A4E98" w:rsidRDefault="00E81F6F" w:rsidP="008F5F64">
      <w:pPr>
        <w:pStyle w:val="ListParagraph"/>
      </w:pPr>
      <w:r>
        <w:t xml:space="preserve">Implement two </w:t>
      </w:r>
      <w:r w:rsidR="00E12ABE">
        <w:t xml:space="preserve">python </w:t>
      </w:r>
      <w:r>
        <w:t xml:space="preserve">files, one called </w:t>
      </w:r>
      <w:proofErr w:type="spellStart"/>
      <w:r>
        <w:rPr>
          <w:b/>
          <w:bCs/>
        </w:rPr>
        <w:t>MyMath</w:t>
      </w:r>
      <w:proofErr w:type="spellEnd"/>
      <w:r>
        <w:t xml:space="preserve"> which will contain the methods and </w:t>
      </w:r>
      <w:r>
        <w:rPr>
          <w:b/>
          <w:bCs/>
        </w:rPr>
        <w:t>Lab7B</w:t>
      </w:r>
      <w:r>
        <w:t xml:space="preserve"> which will </w:t>
      </w:r>
      <w:r w:rsidR="00E12ABE">
        <w:t>have the main logic and implementation of the program.</w:t>
      </w:r>
    </w:p>
    <w:p w14:paraId="183838F9" w14:textId="59F04D72" w:rsidR="00E12ABE" w:rsidRDefault="00E12ABE" w:rsidP="008F5F64">
      <w:pPr>
        <w:pStyle w:val="ListParagraph"/>
      </w:pPr>
      <w:r>
        <w:t xml:space="preserve">Inside of </w:t>
      </w:r>
      <w:r>
        <w:rPr>
          <w:b/>
          <w:bCs/>
        </w:rPr>
        <w:t>MyMath.py</w:t>
      </w:r>
      <w:r>
        <w:t>, write the following methods:</w:t>
      </w:r>
    </w:p>
    <w:p w14:paraId="63CA0B2F" w14:textId="736E6AAF" w:rsidR="00E12ABE" w:rsidRDefault="00AD5A17" w:rsidP="008F5F64">
      <w:pPr>
        <w:pStyle w:val="ListParagraph"/>
        <w:numPr>
          <w:ilvl w:val="1"/>
          <w:numId w:val="3"/>
        </w:numPr>
      </w:pPr>
      <w:r>
        <w:t>`</w:t>
      </w:r>
      <w:proofErr w:type="spellStart"/>
      <w:r>
        <w:t>my_max</w:t>
      </w:r>
      <w:proofErr w:type="spellEnd"/>
      <w:r>
        <w:t xml:space="preserve">` which takes in two number values and </w:t>
      </w:r>
      <w:r w:rsidRPr="002D41CE">
        <w:rPr>
          <w:b/>
          <w:bCs/>
        </w:rPr>
        <w:t>return</w:t>
      </w:r>
      <w:r w:rsidR="007B7036" w:rsidRPr="002D41CE">
        <w:rPr>
          <w:b/>
          <w:bCs/>
        </w:rPr>
        <w:t>s</w:t>
      </w:r>
      <w:r>
        <w:t xml:space="preserve"> the largest between the two inputs</w:t>
      </w:r>
      <w:r w:rsidR="007B7036">
        <w:t>.</w:t>
      </w:r>
    </w:p>
    <w:p w14:paraId="67AAA002" w14:textId="260E5A2C" w:rsidR="007B7036" w:rsidRDefault="007B7036" w:rsidP="008F5F64">
      <w:pPr>
        <w:pStyle w:val="ListParagraph"/>
        <w:numPr>
          <w:ilvl w:val="1"/>
          <w:numId w:val="3"/>
        </w:numPr>
      </w:pPr>
      <w:r>
        <w:t>`</w:t>
      </w:r>
      <w:proofErr w:type="spellStart"/>
      <w:r>
        <w:t>my_min</w:t>
      </w:r>
      <w:proofErr w:type="spellEnd"/>
      <w:r>
        <w:t xml:space="preserve">` which takes in two number values and </w:t>
      </w:r>
      <w:r w:rsidRPr="002D41CE">
        <w:rPr>
          <w:b/>
          <w:bCs/>
        </w:rPr>
        <w:t>returns</w:t>
      </w:r>
      <w:r>
        <w:t xml:space="preserve"> the smallest between the two inputs.</w:t>
      </w:r>
    </w:p>
    <w:p w14:paraId="0591A187" w14:textId="4D85F117" w:rsidR="007B7036" w:rsidRDefault="007B7036" w:rsidP="008F5F64">
      <w:pPr>
        <w:pStyle w:val="ListParagraph"/>
        <w:numPr>
          <w:ilvl w:val="1"/>
          <w:numId w:val="3"/>
        </w:numPr>
      </w:pPr>
      <w:r>
        <w:t>`</w:t>
      </w:r>
      <w:proofErr w:type="spellStart"/>
      <w:r>
        <w:t>my_avg</w:t>
      </w:r>
      <w:proofErr w:type="spellEnd"/>
      <w:r>
        <w:t xml:space="preserve">` which takes in two number values and </w:t>
      </w:r>
      <w:r w:rsidRPr="002D41CE">
        <w:rPr>
          <w:b/>
          <w:bCs/>
        </w:rPr>
        <w:t>returns</w:t>
      </w:r>
      <w:r>
        <w:t xml:space="preserve"> the calculated mean average of the two inputs.</w:t>
      </w:r>
    </w:p>
    <w:p w14:paraId="42B91CAF" w14:textId="3FE4B419" w:rsidR="002445F4" w:rsidRDefault="002445F4" w:rsidP="008F5F64">
      <w:pPr>
        <w:pStyle w:val="ListParagraph"/>
      </w:pPr>
      <w:r>
        <w:t xml:space="preserve">In </w:t>
      </w:r>
      <w:r>
        <w:rPr>
          <w:b/>
          <w:bCs/>
        </w:rPr>
        <w:t>Lab7B</w:t>
      </w:r>
      <w:r w:rsidR="007D799C">
        <w:t>:</w:t>
      </w:r>
    </w:p>
    <w:p w14:paraId="34513186" w14:textId="49D2BB44" w:rsidR="007D799C" w:rsidRDefault="007D799C" w:rsidP="008F5F64">
      <w:pPr>
        <w:pStyle w:val="ListParagraph"/>
        <w:numPr>
          <w:ilvl w:val="1"/>
          <w:numId w:val="3"/>
        </w:numPr>
      </w:pPr>
      <w:r>
        <w:t>The program your prompt and read two number values.</w:t>
      </w:r>
    </w:p>
    <w:p w14:paraId="6B949148" w14:textId="5EC3EE30" w:rsidR="007D799C" w:rsidRDefault="007D799C" w:rsidP="008F5F64">
      <w:pPr>
        <w:pStyle w:val="ListParagraph"/>
        <w:numPr>
          <w:ilvl w:val="1"/>
          <w:numId w:val="3"/>
        </w:numPr>
      </w:pPr>
      <w:r>
        <w:t xml:space="preserve">These values </w:t>
      </w:r>
      <w:r w:rsidR="00B47661">
        <w:t>should be taken in as an integer.</w:t>
      </w:r>
    </w:p>
    <w:p w14:paraId="0DEBD72E" w14:textId="39A7E14B" w:rsidR="00B47661" w:rsidRDefault="00D21CC2" w:rsidP="008F5F64">
      <w:pPr>
        <w:pStyle w:val="ListParagraph"/>
        <w:numPr>
          <w:ilvl w:val="1"/>
          <w:numId w:val="3"/>
        </w:numPr>
      </w:pPr>
      <w:r>
        <w:t xml:space="preserve">Import and call the methods implemented in </w:t>
      </w:r>
      <w:r>
        <w:rPr>
          <w:b/>
          <w:bCs/>
        </w:rPr>
        <w:t>MyMath.py</w:t>
      </w:r>
      <w:r>
        <w:t>.</w:t>
      </w:r>
    </w:p>
    <w:p w14:paraId="1BDC3985" w14:textId="379D626B" w:rsidR="00D21CC2" w:rsidRDefault="00D21CC2" w:rsidP="008F5F64">
      <w:pPr>
        <w:pStyle w:val="ListParagraph"/>
        <w:numPr>
          <w:ilvl w:val="1"/>
          <w:numId w:val="3"/>
        </w:numPr>
      </w:pPr>
      <w:r>
        <w:t xml:space="preserve">Call the appropriate methods </w:t>
      </w:r>
      <w:r w:rsidR="002D41CE">
        <w:t>and output the corresponding values.</w:t>
      </w:r>
    </w:p>
    <w:p w14:paraId="354124C5" w14:textId="77777777" w:rsidR="002D41CE" w:rsidRDefault="002D41CE" w:rsidP="008F5F64">
      <w:pPr>
        <w:pStyle w:val="Heading2"/>
      </w:pPr>
    </w:p>
    <w:p w14:paraId="03C4F774" w14:textId="4144DC70" w:rsidR="002D41CE" w:rsidRDefault="002D41CE" w:rsidP="008F5F64">
      <w:pPr>
        <w:pStyle w:val="Heading2"/>
      </w:pPr>
      <w:r>
        <w:t>Hint:</w:t>
      </w:r>
    </w:p>
    <w:p w14:paraId="167E8AEC" w14:textId="09143BD6" w:rsidR="002D41CE" w:rsidRDefault="002D41CE" w:rsidP="008F5F64">
      <w:pPr>
        <w:pStyle w:val="ListParagraph"/>
      </w:pPr>
      <w:r>
        <w:t xml:space="preserve">Remember that we specifically used the word </w:t>
      </w:r>
      <w:r>
        <w:rPr>
          <w:b/>
          <w:bCs/>
        </w:rPr>
        <w:t>return</w:t>
      </w:r>
      <w:r>
        <w:t xml:space="preserve"> </w:t>
      </w:r>
      <w:r w:rsidR="00E017AF">
        <w:t>for the specification for each function.</w:t>
      </w:r>
    </w:p>
    <w:p w14:paraId="43076B67" w14:textId="77777777" w:rsidR="00BE5A4E" w:rsidRDefault="00BE5A4E" w:rsidP="008A7FF2">
      <w:pPr>
        <w:ind w:firstLine="0"/>
      </w:pPr>
    </w:p>
    <w:p w14:paraId="172D7BD7" w14:textId="297C599C" w:rsidR="00BE5A4E" w:rsidRDefault="00BE5A4E" w:rsidP="008F5F64">
      <w:pPr>
        <w:pStyle w:val="Heading2"/>
      </w:pPr>
      <w:r>
        <w:t>Sample Output #1:</w:t>
      </w:r>
    </w:p>
    <w:p w14:paraId="070D2876" w14:textId="77777777" w:rsidR="008C6A4C" w:rsidRDefault="008C6A4C" w:rsidP="00EA1BFB">
      <w:pPr>
        <w:pStyle w:val="SampleOutputCode"/>
      </w:pPr>
      <w:r>
        <w:t xml:space="preserve">Enter number 1: </w:t>
      </w:r>
      <w:r w:rsidRPr="00A72993">
        <w:rPr>
          <w:b/>
          <w:bCs/>
          <w:color w:val="ED0000"/>
        </w:rPr>
        <w:t>4</w:t>
      </w:r>
    </w:p>
    <w:p w14:paraId="1ED5F6EF" w14:textId="77777777" w:rsidR="008C6A4C" w:rsidRDefault="008C6A4C" w:rsidP="00EA1BFB">
      <w:pPr>
        <w:pStyle w:val="SampleOutputCode"/>
      </w:pPr>
      <w:r>
        <w:t xml:space="preserve">Enter number 2: </w:t>
      </w:r>
      <w:r w:rsidRPr="00A72993">
        <w:rPr>
          <w:b/>
          <w:bCs/>
          <w:color w:val="ED0000"/>
        </w:rPr>
        <w:t>9</w:t>
      </w:r>
    </w:p>
    <w:p w14:paraId="116EEDEB" w14:textId="77777777" w:rsidR="008C6A4C" w:rsidRDefault="008C6A4C" w:rsidP="00EA1BFB">
      <w:pPr>
        <w:pStyle w:val="SampleOutputCode"/>
      </w:pPr>
      <w:r>
        <w:t>Min is 4</w:t>
      </w:r>
    </w:p>
    <w:p w14:paraId="67AA0199" w14:textId="77777777" w:rsidR="008C6A4C" w:rsidRDefault="008C6A4C" w:rsidP="00EA1BFB">
      <w:pPr>
        <w:pStyle w:val="SampleOutputCode"/>
      </w:pPr>
      <w:r>
        <w:t>Max is 9</w:t>
      </w:r>
    </w:p>
    <w:p w14:paraId="14F610E9" w14:textId="7C790400" w:rsidR="00BE5A4E" w:rsidRDefault="008C6A4C" w:rsidP="00EA1BFB">
      <w:pPr>
        <w:pStyle w:val="SampleOutputCode"/>
      </w:pPr>
      <w:r>
        <w:t>Average is 6.5</w:t>
      </w:r>
    </w:p>
    <w:p w14:paraId="693C1DDD" w14:textId="77777777" w:rsidR="00EA1BFB" w:rsidRDefault="00EA1BFB" w:rsidP="00EA1BFB">
      <w:pPr>
        <w:pStyle w:val="SampleOutputCode"/>
      </w:pPr>
    </w:p>
    <w:p w14:paraId="7658618A" w14:textId="7C7DBC61" w:rsidR="00BE5A4E" w:rsidRDefault="00BE5A4E" w:rsidP="008F5F64">
      <w:pPr>
        <w:pStyle w:val="Heading2"/>
      </w:pPr>
      <w:r>
        <w:t>Sample Output #2:</w:t>
      </w:r>
    </w:p>
    <w:p w14:paraId="27C45F76" w14:textId="77777777" w:rsidR="00EA1BFB" w:rsidRDefault="00EA1BFB" w:rsidP="00EA1BFB">
      <w:pPr>
        <w:pStyle w:val="SampleOutputCode"/>
      </w:pPr>
      <w:r>
        <w:t xml:space="preserve">Enter number 1: </w:t>
      </w:r>
      <w:r w:rsidRPr="00A72993">
        <w:rPr>
          <w:b/>
          <w:bCs/>
          <w:color w:val="ED0000"/>
        </w:rPr>
        <w:t>45</w:t>
      </w:r>
    </w:p>
    <w:p w14:paraId="338EEDD0" w14:textId="77777777" w:rsidR="00EA1BFB" w:rsidRDefault="00EA1BFB" w:rsidP="00EA1BFB">
      <w:pPr>
        <w:pStyle w:val="SampleOutputCode"/>
      </w:pPr>
      <w:r>
        <w:t xml:space="preserve">Enter number 2: </w:t>
      </w:r>
      <w:r w:rsidRPr="00A72993">
        <w:rPr>
          <w:b/>
          <w:bCs/>
          <w:color w:val="ED0000"/>
        </w:rPr>
        <w:t>11</w:t>
      </w:r>
    </w:p>
    <w:p w14:paraId="0D460408" w14:textId="77777777" w:rsidR="00EA1BFB" w:rsidRDefault="00EA1BFB" w:rsidP="00EA1BFB">
      <w:pPr>
        <w:pStyle w:val="SampleOutputCode"/>
      </w:pPr>
      <w:r>
        <w:t>Min is 11</w:t>
      </w:r>
    </w:p>
    <w:p w14:paraId="5215549D" w14:textId="77777777" w:rsidR="00EA1BFB" w:rsidRDefault="00EA1BFB" w:rsidP="00EA1BFB">
      <w:pPr>
        <w:pStyle w:val="SampleOutputCode"/>
      </w:pPr>
      <w:r>
        <w:t>Max is 45</w:t>
      </w:r>
    </w:p>
    <w:p w14:paraId="5E867DFD" w14:textId="175BDD3C" w:rsidR="00BE5A4E" w:rsidRDefault="00EA1BFB" w:rsidP="00EA1BFB">
      <w:pPr>
        <w:pStyle w:val="SampleOutputCode"/>
      </w:pPr>
      <w:r>
        <w:t>Average is 28.0</w:t>
      </w:r>
    </w:p>
    <w:p w14:paraId="4DD1AC5D" w14:textId="77777777" w:rsidR="00BE5A4E" w:rsidRDefault="00BE5A4E" w:rsidP="008A7FF2">
      <w:pPr>
        <w:ind w:firstLine="0"/>
      </w:pPr>
    </w:p>
    <w:p w14:paraId="336B9907" w14:textId="77777777" w:rsidR="00D50461" w:rsidRDefault="00D50461" w:rsidP="00D50461"/>
    <w:p w14:paraId="41DA6B33" w14:textId="77777777" w:rsidR="00D50461" w:rsidRDefault="00D50461" w:rsidP="00D50461">
      <w:pPr>
        <w:pStyle w:val="Heading1"/>
      </w:pPr>
      <w:r>
        <w:rPr>
          <w:u w:color="000000"/>
        </w:rPr>
        <w:t>Submission Instructions:</w:t>
      </w:r>
      <w:r>
        <w:t xml:space="preserve"> </w:t>
      </w:r>
    </w:p>
    <w:p w14:paraId="734F4C34" w14:textId="77777777" w:rsidR="00D50461" w:rsidRDefault="00D50461" w:rsidP="00A345BB">
      <w:pPr>
        <w:pStyle w:val="ListParagraph"/>
      </w:pPr>
      <w:r>
        <w:t>Programs must follow the output format provided. This includes each blank line, colons (:), and other symbols.</w:t>
      </w:r>
    </w:p>
    <w:p w14:paraId="442B6E70" w14:textId="77777777" w:rsidR="00D50461" w:rsidRPr="00A41577" w:rsidRDefault="00D50461" w:rsidP="00A345BB">
      <w:pPr>
        <w:pStyle w:val="ListParagraph"/>
      </w:pPr>
      <w:r w:rsidRPr="00A41577">
        <w:t>Programs must be working correctly.</w:t>
      </w:r>
      <w:r w:rsidRPr="00A41577">
        <w:rPr>
          <w:rFonts w:eastAsia="Segoe UI Symbol" w:cs="Segoe UI Symbol"/>
        </w:rPr>
        <w:t xml:space="preserve"> </w:t>
      </w:r>
    </w:p>
    <w:p w14:paraId="513888CA" w14:textId="77777777" w:rsidR="00D50461" w:rsidRPr="007F57AD" w:rsidRDefault="00D50461" w:rsidP="00A345BB">
      <w:pPr>
        <w:pStyle w:val="ListParagraph"/>
      </w:pPr>
      <w:r w:rsidRPr="00A41577">
        <w:t>Programs must be written in Python.</w:t>
      </w:r>
    </w:p>
    <w:p w14:paraId="00E49FE1" w14:textId="77777777" w:rsidR="00D50461" w:rsidRPr="00A41577" w:rsidRDefault="00D50461" w:rsidP="00A345BB">
      <w:pPr>
        <w:pStyle w:val="ListParagraph"/>
      </w:pPr>
      <w:r w:rsidRPr="00A41577">
        <w:t xml:space="preserve">Programs must be submitted with the correct </w:t>
      </w:r>
      <w:r w:rsidRPr="001639AA">
        <w:rPr>
          <w:rFonts w:ascii="Consolas" w:hAnsi="Consolas"/>
          <w:b/>
          <w:bCs/>
        </w:rPr>
        <w:t>.</w:t>
      </w:r>
      <w:proofErr w:type="spellStart"/>
      <w:r w:rsidRPr="001639AA">
        <w:rPr>
          <w:rFonts w:ascii="Consolas" w:hAnsi="Consolas"/>
          <w:b/>
          <w:bCs/>
        </w:rPr>
        <w:t>py</w:t>
      </w:r>
      <w:proofErr w:type="spellEnd"/>
      <w:r w:rsidRPr="00A41577">
        <w:t xml:space="preserve"> format.</w:t>
      </w:r>
    </w:p>
    <w:p w14:paraId="5DD61CD4" w14:textId="77777777" w:rsidR="00D50461" w:rsidRPr="00A41577" w:rsidRDefault="00D50461" w:rsidP="00A345BB">
      <w:pPr>
        <w:pStyle w:val="ListParagraph"/>
      </w:pPr>
      <w:r w:rsidRPr="00A41577">
        <w:lastRenderedPageBreak/>
        <w:t>Programs must be saved in files with the correct file name:</w:t>
      </w:r>
    </w:p>
    <w:p w14:paraId="7A1CE3A7" w14:textId="2EDB9750" w:rsidR="00D50461" w:rsidRDefault="00D50461" w:rsidP="00A345BB">
      <w:pPr>
        <w:pStyle w:val="ListParagraph"/>
        <w:numPr>
          <w:ilvl w:val="1"/>
          <w:numId w:val="3"/>
        </w:numPr>
      </w:pPr>
      <w:r>
        <w:t>Lab</w:t>
      </w:r>
      <w:r w:rsidR="00272FE5">
        <w:t>7</w:t>
      </w:r>
      <w:r>
        <w:t>A.py</w:t>
      </w:r>
    </w:p>
    <w:p w14:paraId="415685E3" w14:textId="32BB952A" w:rsidR="00D50461" w:rsidRDefault="00D50461" w:rsidP="00A345BB">
      <w:pPr>
        <w:pStyle w:val="ListParagraph"/>
        <w:numPr>
          <w:ilvl w:val="1"/>
          <w:numId w:val="3"/>
        </w:numPr>
      </w:pPr>
      <w:r>
        <w:t>Lab</w:t>
      </w:r>
      <w:r w:rsidR="00272FE5">
        <w:t>7</w:t>
      </w:r>
      <w:r>
        <w:t>B.py</w:t>
      </w:r>
    </w:p>
    <w:p w14:paraId="2F5B37FF" w14:textId="305B9C29" w:rsidR="00D50461" w:rsidRDefault="00D50461" w:rsidP="00A345BB">
      <w:pPr>
        <w:pStyle w:val="ListParagraph"/>
        <w:numPr>
          <w:ilvl w:val="1"/>
          <w:numId w:val="3"/>
        </w:numPr>
      </w:pPr>
      <w:r>
        <w:t>MyMath.py</w:t>
      </w:r>
    </w:p>
    <w:p w14:paraId="59800601" w14:textId="77777777" w:rsidR="00D50461" w:rsidRPr="00A41577" w:rsidRDefault="00D50461" w:rsidP="00A345BB">
      <w:pPr>
        <w:pStyle w:val="ListParagraph"/>
      </w:pPr>
      <w:r w:rsidRPr="00A41577">
        <w:t>Programs (source code files) must be uploaded to Gradescope by the due date.</w:t>
      </w:r>
      <w:r w:rsidRPr="00A41577">
        <w:rPr>
          <w:rFonts w:eastAsia="Segoe UI Symbol" w:cs="Segoe UI Symbol"/>
        </w:rPr>
        <w:t xml:space="preserve"> </w:t>
      </w:r>
    </w:p>
    <w:p w14:paraId="2A76B896" w14:textId="77777777" w:rsidR="00BE5A4E" w:rsidRPr="002D41CE" w:rsidRDefault="00BE5A4E" w:rsidP="008A7FF2">
      <w:pPr>
        <w:ind w:firstLine="0"/>
      </w:pPr>
    </w:p>
    <w:sectPr w:rsidR="00BE5A4E" w:rsidRPr="002D4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7009"/>
    <w:multiLevelType w:val="hybridMultilevel"/>
    <w:tmpl w:val="09CC2752"/>
    <w:lvl w:ilvl="0" w:tplc="E41C8CC4">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 w15:restartNumberingAfterBreak="0">
    <w:nsid w:val="2FB57F35"/>
    <w:multiLevelType w:val="hybridMultilevel"/>
    <w:tmpl w:val="1414C914"/>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F4010F0">
      <w:start w:val="1"/>
      <w:numFmt w:val="bullet"/>
      <w:lvlText w:val="o"/>
      <w:lvlJc w:val="left"/>
      <w:pPr>
        <w:ind w:left="129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2" w15:restartNumberingAfterBreak="0">
    <w:nsid w:val="3C4D0498"/>
    <w:multiLevelType w:val="hybridMultilevel"/>
    <w:tmpl w:val="834A328A"/>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41C8CC4">
      <w:start w:val="1"/>
      <w:numFmt w:val="bullet"/>
      <w:lvlText w:val=""/>
      <w:lvlJc w:val="left"/>
      <w:pPr>
        <w:ind w:left="1296"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3" w15:restartNumberingAfterBreak="0">
    <w:nsid w:val="3CD16EFA"/>
    <w:multiLevelType w:val="hybridMultilevel"/>
    <w:tmpl w:val="F6A6E6DC"/>
    <w:lvl w:ilvl="0" w:tplc="13808A0A">
      <w:start w:val="1"/>
      <w:numFmt w:val="bullet"/>
      <w:pStyle w:val="ListParagraph"/>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296"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4" w15:restartNumberingAfterBreak="0">
    <w:nsid w:val="433C249E"/>
    <w:multiLevelType w:val="hybridMultilevel"/>
    <w:tmpl w:val="EE2C8C7A"/>
    <w:lvl w:ilvl="0" w:tplc="EF4010F0">
      <w:start w:val="1"/>
      <w:numFmt w:val="bullet"/>
      <w:lvlText w:val="o"/>
      <w:lvlJc w:val="left"/>
      <w:pPr>
        <w:ind w:left="92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5" w15:restartNumberingAfterBreak="0">
    <w:nsid w:val="4D9F031B"/>
    <w:multiLevelType w:val="hybridMultilevel"/>
    <w:tmpl w:val="D7DCBFC2"/>
    <w:lvl w:ilvl="0" w:tplc="FFFFFFFF">
      <w:start w:val="1"/>
      <w:numFmt w:val="bullet"/>
      <w:lvlText w:val="o"/>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FA6A56">
      <w:start w:val="1"/>
      <w:numFmt w:val="bullet"/>
      <w:lvlText w:val="▪"/>
      <w:lvlJc w:val="left"/>
      <w:pPr>
        <w:ind w:left="1714" w:hanging="3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57440228">
    <w:abstractNumId w:val="5"/>
  </w:num>
  <w:num w:numId="2" w16cid:durableId="482819793">
    <w:abstractNumId w:val="0"/>
  </w:num>
  <w:num w:numId="3" w16cid:durableId="805008002">
    <w:abstractNumId w:val="3"/>
  </w:num>
  <w:num w:numId="4" w16cid:durableId="682560774">
    <w:abstractNumId w:val="4"/>
  </w:num>
  <w:num w:numId="5" w16cid:durableId="1597245296">
    <w:abstractNumId w:val="1"/>
  </w:num>
  <w:num w:numId="6" w16cid:durableId="2051832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4C"/>
    <w:rsid w:val="0003320B"/>
    <w:rsid w:val="000502CC"/>
    <w:rsid w:val="000741D3"/>
    <w:rsid w:val="000D13B2"/>
    <w:rsid w:val="000D36E1"/>
    <w:rsid w:val="000D6E90"/>
    <w:rsid w:val="000E6A4D"/>
    <w:rsid w:val="001035BB"/>
    <w:rsid w:val="00142D92"/>
    <w:rsid w:val="0015034B"/>
    <w:rsid w:val="0015583B"/>
    <w:rsid w:val="001D34C6"/>
    <w:rsid w:val="00231A47"/>
    <w:rsid w:val="002445F4"/>
    <w:rsid w:val="00247C61"/>
    <w:rsid w:val="00272FE5"/>
    <w:rsid w:val="00275D75"/>
    <w:rsid w:val="002D41CE"/>
    <w:rsid w:val="002D41D6"/>
    <w:rsid w:val="002F5EE6"/>
    <w:rsid w:val="002F7999"/>
    <w:rsid w:val="00300304"/>
    <w:rsid w:val="00333122"/>
    <w:rsid w:val="00336974"/>
    <w:rsid w:val="00351ECE"/>
    <w:rsid w:val="0036060F"/>
    <w:rsid w:val="00363803"/>
    <w:rsid w:val="003829A1"/>
    <w:rsid w:val="003C04E5"/>
    <w:rsid w:val="003C3450"/>
    <w:rsid w:val="00436C87"/>
    <w:rsid w:val="00451515"/>
    <w:rsid w:val="004B291A"/>
    <w:rsid w:val="004C195B"/>
    <w:rsid w:val="004D4AE6"/>
    <w:rsid w:val="004F4ECD"/>
    <w:rsid w:val="00500A0A"/>
    <w:rsid w:val="005E5749"/>
    <w:rsid w:val="0068675E"/>
    <w:rsid w:val="00710DA5"/>
    <w:rsid w:val="00724FD5"/>
    <w:rsid w:val="007840E1"/>
    <w:rsid w:val="007A4E98"/>
    <w:rsid w:val="007B7036"/>
    <w:rsid w:val="007C7DEE"/>
    <w:rsid w:val="007D26C8"/>
    <w:rsid w:val="007D799C"/>
    <w:rsid w:val="007E4293"/>
    <w:rsid w:val="007F3EB2"/>
    <w:rsid w:val="007F49DF"/>
    <w:rsid w:val="008A7FF2"/>
    <w:rsid w:val="008C6A4C"/>
    <w:rsid w:val="008F5F64"/>
    <w:rsid w:val="009160B7"/>
    <w:rsid w:val="009223A5"/>
    <w:rsid w:val="00940CCB"/>
    <w:rsid w:val="00992100"/>
    <w:rsid w:val="00A0025E"/>
    <w:rsid w:val="00A345BB"/>
    <w:rsid w:val="00A63AF4"/>
    <w:rsid w:val="00A72993"/>
    <w:rsid w:val="00A94F62"/>
    <w:rsid w:val="00AC788B"/>
    <w:rsid w:val="00AD5A0C"/>
    <w:rsid w:val="00AD5A17"/>
    <w:rsid w:val="00AD7236"/>
    <w:rsid w:val="00B47661"/>
    <w:rsid w:val="00B530DD"/>
    <w:rsid w:val="00B71927"/>
    <w:rsid w:val="00B82D83"/>
    <w:rsid w:val="00B946A8"/>
    <w:rsid w:val="00BC7D94"/>
    <w:rsid w:val="00BD344D"/>
    <w:rsid w:val="00BD736B"/>
    <w:rsid w:val="00BE5A4E"/>
    <w:rsid w:val="00BE640F"/>
    <w:rsid w:val="00BF1AFE"/>
    <w:rsid w:val="00C37AD8"/>
    <w:rsid w:val="00CF526F"/>
    <w:rsid w:val="00D05A9A"/>
    <w:rsid w:val="00D21CC2"/>
    <w:rsid w:val="00D50461"/>
    <w:rsid w:val="00D924B6"/>
    <w:rsid w:val="00DF474A"/>
    <w:rsid w:val="00E017AF"/>
    <w:rsid w:val="00E0721E"/>
    <w:rsid w:val="00E12ABE"/>
    <w:rsid w:val="00E23FD4"/>
    <w:rsid w:val="00E43852"/>
    <w:rsid w:val="00E5161B"/>
    <w:rsid w:val="00E81F6F"/>
    <w:rsid w:val="00EA1BFB"/>
    <w:rsid w:val="00EA557D"/>
    <w:rsid w:val="00EB2A35"/>
    <w:rsid w:val="00EE3400"/>
    <w:rsid w:val="00EF5639"/>
    <w:rsid w:val="00EF5C93"/>
    <w:rsid w:val="00F841C7"/>
    <w:rsid w:val="00FE30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C8DF"/>
  <w15:chartTrackingRefBased/>
  <w15:docId w15:val="{6A52A20D-5695-46DB-9CDA-201655AF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FE5"/>
    <w:pPr>
      <w:spacing w:after="0" w:line="248" w:lineRule="auto"/>
      <w:ind w:hanging="10"/>
      <w:outlineLvl w:val="0"/>
    </w:pPr>
    <w:rPr>
      <w:rFonts w:ascii="Aptos" w:eastAsia="Arial" w:hAnsi="Aptos" w:cs="Arial"/>
      <w:color w:val="000000"/>
      <w:szCs w:val="24"/>
    </w:rPr>
  </w:style>
  <w:style w:type="paragraph" w:styleId="Heading1">
    <w:name w:val="heading 1"/>
    <w:basedOn w:val="Normal"/>
    <w:next w:val="Normal"/>
    <w:link w:val="Heading1Char"/>
    <w:uiPriority w:val="9"/>
    <w:qFormat/>
    <w:rsid w:val="00272FE5"/>
    <w:rPr>
      <w:rFonts w:ascii="Aptos Display" w:hAnsi="Aptos Display"/>
      <w:b/>
      <w:bCs/>
      <w:sz w:val="28"/>
      <w:szCs w:val="28"/>
    </w:rPr>
  </w:style>
  <w:style w:type="paragraph" w:styleId="Heading2">
    <w:name w:val="heading 2"/>
    <w:basedOn w:val="Normal"/>
    <w:next w:val="Normal"/>
    <w:link w:val="Heading2Char"/>
    <w:uiPriority w:val="9"/>
    <w:unhideWhenUsed/>
    <w:qFormat/>
    <w:rsid w:val="00272FE5"/>
    <w:pPr>
      <w:outlineLvl w:val="1"/>
    </w:pPr>
    <w:rPr>
      <w:b/>
      <w:bCs/>
      <w:u w:val="thick"/>
    </w:rPr>
  </w:style>
  <w:style w:type="paragraph" w:styleId="Heading3">
    <w:name w:val="heading 3"/>
    <w:basedOn w:val="Normal"/>
    <w:next w:val="Normal"/>
    <w:link w:val="Heading3Char"/>
    <w:uiPriority w:val="9"/>
    <w:semiHidden/>
    <w:unhideWhenUsed/>
    <w:rsid w:val="00272F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F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F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F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F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F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F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FE5"/>
    <w:rPr>
      <w:rFonts w:ascii="Aptos Display" w:eastAsia="Arial" w:hAnsi="Aptos Display" w:cs="Arial"/>
      <w:b/>
      <w:bCs/>
      <w:color w:val="000000"/>
      <w:sz w:val="28"/>
      <w:szCs w:val="28"/>
    </w:rPr>
  </w:style>
  <w:style w:type="character" w:customStyle="1" w:styleId="Heading2Char">
    <w:name w:val="Heading 2 Char"/>
    <w:basedOn w:val="DefaultParagraphFont"/>
    <w:link w:val="Heading2"/>
    <w:uiPriority w:val="9"/>
    <w:rsid w:val="00272FE5"/>
    <w:rPr>
      <w:rFonts w:ascii="Aptos" w:eastAsia="Arial" w:hAnsi="Aptos" w:cs="Arial"/>
      <w:b/>
      <w:bCs/>
      <w:color w:val="000000"/>
      <w:szCs w:val="24"/>
      <w:u w:val="thick"/>
    </w:rPr>
  </w:style>
  <w:style w:type="character" w:customStyle="1" w:styleId="Heading3Char">
    <w:name w:val="Heading 3 Char"/>
    <w:basedOn w:val="DefaultParagraphFont"/>
    <w:link w:val="Heading3"/>
    <w:uiPriority w:val="9"/>
    <w:semiHidden/>
    <w:rsid w:val="00272FE5"/>
    <w:rPr>
      <w:rFonts w:ascii="Aptos" w:eastAsiaTheme="majorEastAsia" w:hAnsi="Aptos"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FE5"/>
    <w:rPr>
      <w:rFonts w:ascii="Aptos" w:eastAsiaTheme="majorEastAsia" w:hAnsi="Aptos" w:cstheme="majorBidi"/>
      <w:i/>
      <w:iCs/>
      <w:color w:val="2F5496" w:themeColor="accent1" w:themeShade="BF"/>
      <w:szCs w:val="24"/>
    </w:rPr>
  </w:style>
  <w:style w:type="character" w:customStyle="1" w:styleId="Heading5Char">
    <w:name w:val="Heading 5 Char"/>
    <w:basedOn w:val="DefaultParagraphFont"/>
    <w:link w:val="Heading5"/>
    <w:uiPriority w:val="9"/>
    <w:semiHidden/>
    <w:rsid w:val="00272FE5"/>
    <w:rPr>
      <w:rFonts w:ascii="Aptos" w:eastAsiaTheme="majorEastAsia" w:hAnsi="Aptos" w:cstheme="majorBidi"/>
      <w:color w:val="2F5496" w:themeColor="accent1" w:themeShade="BF"/>
      <w:szCs w:val="24"/>
    </w:rPr>
  </w:style>
  <w:style w:type="character" w:customStyle="1" w:styleId="Heading6Char">
    <w:name w:val="Heading 6 Char"/>
    <w:basedOn w:val="DefaultParagraphFont"/>
    <w:link w:val="Heading6"/>
    <w:uiPriority w:val="9"/>
    <w:semiHidden/>
    <w:rsid w:val="00272FE5"/>
    <w:rPr>
      <w:rFonts w:ascii="Aptos" w:eastAsiaTheme="majorEastAsia" w:hAnsi="Aptos" w:cstheme="majorBidi"/>
      <w:i/>
      <w:iCs/>
      <w:color w:val="595959" w:themeColor="text1" w:themeTint="A6"/>
      <w:szCs w:val="24"/>
    </w:rPr>
  </w:style>
  <w:style w:type="character" w:customStyle="1" w:styleId="Heading7Char">
    <w:name w:val="Heading 7 Char"/>
    <w:basedOn w:val="DefaultParagraphFont"/>
    <w:link w:val="Heading7"/>
    <w:uiPriority w:val="9"/>
    <w:semiHidden/>
    <w:rsid w:val="00272FE5"/>
    <w:rPr>
      <w:rFonts w:ascii="Aptos" w:eastAsiaTheme="majorEastAsia" w:hAnsi="Aptos" w:cstheme="majorBidi"/>
      <w:color w:val="595959" w:themeColor="text1" w:themeTint="A6"/>
      <w:szCs w:val="24"/>
    </w:rPr>
  </w:style>
  <w:style w:type="character" w:customStyle="1" w:styleId="Heading8Char">
    <w:name w:val="Heading 8 Char"/>
    <w:basedOn w:val="DefaultParagraphFont"/>
    <w:link w:val="Heading8"/>
    <w:uiPriority w:val="9"/>
    <w:semiHidden/>
    <w:rsid w:val="00272FE5"/>
    <w:rPr>
      <w:rFonts w:ascii="Aptos" w:eastAsiaTheme="majorEastAsia" w:hAnsi="Aptos" w:cstheme="majorBidi"/>
      <w:i/>
      <w:iCs/>
      <w:color w:val="272727" w:themeColor="text1" w:themeTint="D8"/>
      <w:szCs w:val="24"/>
    </w:rPr>
  </w:style>
  <w:style w:type="character" w:customStyle="1" w:styleId="Heading9Char">
    <w:name w:val="Heading 9 Char"/>
    <w:basedOn w:val="DefaultParagraphFont"/>
    <w:link w:val="Heading9"/>
    <w:uiPriority w:val="9"/>
    <w:semiHidden/>
    <w:rsid w:val="00272FE5"/>
    <w:rPr>
      <w:rFonts w:ascii="Aptos" w:eastAsiaTheme="majorEastAsia" w:hAnsi="Aptos" w:cstheme="majorBidi"/>
      <w:color w:val="272727" w:themeColor="text1" w:themeTint="D8"/>
      <w:szCs w:val="24"/>
    </w:rPr>
  </w:style>
  <w:style w:type="paragraph" w:styleId="Title">
    <w:name w:val="Title"/>
    <w:basedOn w:val="Normal"/>
    <w:next w:val="Normal"/>
    <w:link w:val="TitleChar"/>
    <w:uiPriority w:val="10"/>
    <w:qFormat/>
    <w:rsid w:val="00272FE5"/>
    <w:pPr>
      <w:tabs>
        <w:tab w:val="left" w:pos="10080"/>
      </w:tabs>
      <w:spacing w:after="240"/>
      <w:ind w:left="90" w:right="-90"/>
      <w:jc w:val="center"/>
    </w:pPr>
    <w:rPr>
      <w:rFonts w:ascii="Aptos Display" w:hAnsi="Aptos Display"/>
      <w:b/>
      <w:bCs/>
      <w:color w:val="171717"/>
      <w:sz w:val="28"/>
    </w:rPr>
  </w:style>
  <w:style w:type="character" w:customStyle="1" w:styleId="TitleChar">
    <w:name w:val="Title Char"/>
    <w:basedOn w:val="DefaultParagraphFont"/>
    <w:link w:val="Title"/>
    <w:uiPriority w:val="10"/>
    <w:rsid w:val="00272FE5"/>
    <w:rPr>
      <w:rFonts w:ascii="Aptos Display" w:eastAsia="Arial" w:hAnsi="Aptos Display" w:cs="Arial"/>
      <w:b/>
      <w:bCs/>
      <w:color w:val="171717"/>
      <w:sz w:val="28"/>
      <w:szCs w:val="24"/>
    </w:rPr>
  </w:style>
  <w:style w:type="paragraph" w:styleId="Subtitle">
    <w:name w:val="Subtitle"/>
    <w:basedOn w:val="Normal"/>
    <w:next w:val="Normal"/>
    <w:link w:val="SubtitleChar"/>
    <w:uiPriority w:val="11"/>
    <w:rsid w:val="00272FE5"/>
    <w:pPr>
      <w:numPr>
        <w:ilvl w:val="1"/>
      </w:numPr>
      <w:ind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FE5"/>
    <w:rPr>
      <w:rFonts w:ascii="Aptos" w:eastAsiaTheme="majorEastAsia" w:hAnsi="Aptos" w:cstheme="majorBidi"/>
      <w:color w:val="595959" w:themeColor="text1" w:themeTint="A6"/>
      <w:spacing w:val="15"/>
      <w:sz w:val="28"/>
      <w:szCs w:val="28"/>
    </w:rPr>
  </w:style>
  <w:style w:type="paragraph" w:styleId="Quote">
    <w:name w:val="Quote"/>
    <w:basedOn w:val="Normal"/>
    <w:next w:val="Normal"/>
    <w:link w:val="QuoteChar"/>
    <w:uiPriority w:val="29"/>
    <w:rsid w:val="00272FE5"/>
    <w:pPr>
      <w:spacing w:before="160"/>
      <w:jc w:val="center"/>
    </w:pPr>
    <w:rPr>
      <w:i/>
      <w:iCs/>
      <w:color w:val="404040" w:themeColor="text1" w:themeTint="BF"/>
    </w:rPr>
  </w:style>
  <w:style w:type="character" w:customStyle="1" w:styleId="QuoteChar">
    <w:name w:val="Quote Char"/>
    <w:basedOn w:val="DefaultParagraphFont"/>
    <w:link w:val="Quote"/>
    <w:uiPriority w:val="29"/>
    <w:rsid w:val="00272FE5"/>
    <w:rPr>
      <w:rFonts w:ascii="Aptos" w:eastAsia="Arial" w:hAnsi="Aptos" w:cs="Arial"/>
      <w:i/>
      <w:iCs/>
      <w:color w:val="404040" w:themeColor="text1" w:themeTint="BF"/>
      <w:szCs w:val="24"/>
    </w:rPr>
  </w:style>
  <w:style w:type="paragraph" w:styleId="ListParagraph">
    <w:name w:val="List Paragraph"/>
    <w:basedOn w:val="Normal"/>
    <w:uiPriority w:val="34"/>
    <w:qFormat/>
    <w:rsid w:val="00272FE5"/>
    <w:pPr>
      <w:numPr>
        <w:numId w:val="3"/>
      </w:numPr>
      <w:contextualSpacing/>
    </w:pPr>
    <w:rPr>
      <w:rFonts w:ascii="Aptos Display" w:hAnsi="Aptos Display"/>
    </w:rPr>
  </w:style>
  <w:style w:type="character" w:styleId="IntenseEmphasis">
    <w:name w:val="Intense Emphasis"/>
    <w:basedOn w:val="DefaultParagraphFont"/>
    <w:uiPriority w:val="21"/>
    <w:rsid w:val="00272FE5"/>
    <w:rPr>
      <w:i/>
      <w:iCs/>
      <w:color w:val="2F5496" w:themeColor="accent1" w:themeShade="BF"/>
    </w:rPr>
  </w:style>
  <w:style w:type="paragraph" w:styleId="IntenseQuote">
    <w:name w:val="Intense Quote"/>
    <w:basedOn w:val="Normal"/>
    <w:next w:val="Normal"/>
    <w:link w:val="IntenseQuoteChar"/>
    <w:uiPriority w:val="30"/>
    <w:rsid w:val="00272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FE5"/>
    <w:rPr>
      <w:rFonts w:ascii="Aptos" w:eastAsia="Arial" w:hAnsi="Aptos" w:cs="Arial"/>
      <w:i/>
      <w:iCs/>
      <w:color w:val="2F5496" w:themeColor="accent1" w:themeShade="BF"/>
      <w:szCs w:val="24"/>
    </w:rPr>
  </w:style>
  <w:style w:type="character" w:styleId="IntenseReference">
    <w:name w:val="Intense Reference"/>
    <w:basedOn w:val="DefaultParagraphFont"/>
    <w:uiPriority w:val="32"/>
    <w:rsid w:val="00272FE5"/>
    <w:rPr>
      <w:b/>
      <w:bCs/>
      <w:smallCaps/>
      <w:color w:val="2F5496" w:themeColor="accent1" w:themeShade="BF"/>
      <w:spacing w:val="5"/>
    </w:rPr>
  </w:style>
  <w:style w:type="paragraph" w:customStyle="1" w:styleId="TableNormal2">
    <w:name w:val="Table Normal 2"/>
    <w:basedOn w:val="Normal"/>
    <w:link w:val="TableNormal2Char"/>
    <w:qFormat/>
    <w:rsid w:val="00272FE5"/>
  </w:style>
  <w:style w:type="table" w:styleId="TableGrid">
    <w:name w:val="Table Grid"/>
    <w:basedOn w:val="TableNormal"/>
    <w:uiPriority w:val="39"/>
    <w:rsid w:val="00272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pleOutputCode">
    <w:name w:val="Sample Output/Code"/>
    <w:basedOn w:val="Normal"/>
    <w:link w:val="SampleOutputCodeChar"/>
    <w:qFormat/>
    <w:rsid w:val="00272FE5"/>
    <w:pPr>
      <w:spacing w:line="240" w:lineRule="auto"/>
    </w:pPr>
    <w:rPr>
      <w:rFonts w:ascii="Consolas" w:hAnsi="Consolas"/>
    </w:rPr>
  </w:style>
  <w:style w:type="character" w:customStyle="1" w:styleId="SampleOutputCodeChar">
    <w:name w:val="Sample Output/Code Char"/>
    <w:basedOn w:val="DefaultParagraphFont"/>
    <w:link w:val="SampleOutputCode"/>
    <w:rsid w:val="00272FE5"/>
    <w:rPr>
      <w:rFonts w:ascii="Consolas" w:eastAsia="Arial" w:hAnsi="Consolas" w:cs="Arial"/>
      <w:color w:val="000000"/>
      <w:szCs w:val="24"/>
    </w:rPr>
  </w:style>
  <w:style w:type="paragraph" w:customStyle="1" w:styleId="TableHeader">
    <w:name w:val="Table Header"/>
    <w:basedOn w:val="Normal"/>
    <w:link w:val="TableHeaderChar"/>
    <w:qFormat/>
    <w:rsid w:val="00272FE5"/>
    <w:pPr>
      <w:ind w:left="-211" w:right="-111" w:firstLine="90"/>
      <w:jc w:val="center"/>
    </w:pPr>
    <w:rPr>
      <w:b/>
      <w:bCs/>
      <w:szCs w:val="22"/>
    </w:rPr>
  </w:style>
  <w:style w:type="character" w:customStyle="1" w:styleId="TableHeaderChar">
    <w:name w:val="Table Header Char"/>
    <w:basedOn w:val="DefaultParagraphFont"/>
    <w:link w:val="TableHeader"/>
    <w:rsid w:val="00272FE5"/>
    <w:rPr>
      <w:rFonts w:ascii="Aptos" w:eastAsia="Arial" w:hAnsi="Aptos" w:cs="Arial"/>
      <w:b/>
      <w:bCs/>
      <w:color w:val="000000"/>
    </w:rPr>
  </w:style>
  <w:style w:type="table" w:customStyle="1" w:styleId="TableStyle1">
    <w:name w:val="Table Style 1"/>
    <w:basedOn w:val="TableNormal"/>
    <w:uiPriority w:val="99"/>
    <w:rsid w:val="00272FE5"/>
    <w:pPr>
      <w:spacing w:after="0" w:line="240" w:lineRule="auto"/>
    </w:pPr>
    <w:rPr>
      <w:rFonts w:ascii="Aptos" w:hAnsi="Aptos"/>
    </w:rPr>
    <w:tblPr>
      <w:jc w:val="center"/>
      <w:tblBorders>
        <w:top w:val="single" w:sz="8" w:space="0" w:color="3B3838" w:themeColor="background2" w:themeShade="40"/>
        <w:left w:val="single" w:sz="8" w:space="0" w:color="3B3838" w:themeColor="background2" w:themeShade="40"/>
        <w:bottom w:val="single" w:sz="8" w:space="0" w:color="3B3838" w:themeColor="background2" w:themeShade="40"/>
        <w:right w:val="single" w:sz="8" w:space="0" w:color="3B3838" w:themeColor="background2" w:themeShade="40"/>
        <w:insideH w:val="single" w:sz="8" w:space="0" w:color="3B3838" w:themeColor="background2" w:themeShade="40"/>
        <w:insideV w:val="single" w:sz="8" w:space="0" w:color="3B3838" w:themeColor="background2" w:themeShade="40"/>
      </w:tblBorders>
      <w:tblCellMar>
        <w:left w:w="0" w:type="dxa"/>
        <w:right w:w="0" w:type="dxa"/>
      </w:tblCellMar>
    </w:tblPr>
    <w:trPr>
      <w:jc w:val="center"/>
    </w:trPr>
    <w:tcPr>
      <w:shd w:val="clear" w:color="auto" w:fill="auto"/>
    </w:tcPr>
    <w:tblStylePr w:type="firstRow">
      <w:pPr>
        <w:wordWrap/>
        <w:spacing w:beforeLines="0" w:before="0" w:beforeAutospacing="0" w:afterLines="0" w:after="0" w:afterAutospacing="0"/>
        <w:jc w:val="center"/>
      </w:pPr>
      <w:rPr>
        <w:rFonts w:ascii="Aptos" w:hAnsi="Aptos"/>
        <w:b/>
        <w:sz w:val="22"/>
      </w:rPr>
      <w:tblPr/>
      <w:tcPr>
        <w:shd w:val="clear" w:color="auto" w:fill="D0CECE" w:themeFill="background2" w:themeFillShade="E6"/>
        <w:vAlign w:val="center"/>
      </w:tcPr>
    </w:tblStylePr>
  </w:style>
  <w:style w:type="character" w:customStyle="1" w:styleId="TableNormal2Char">
    <w:name w:val="Table Normal 2 Char"/>
    <w:basedOn w:val="DefaultParagraphFont"/>
    <w:link w:val="TableNormal2"/>
    <w:rsid w:val="00272FE5"/>
    <w:rPr>
      <w:rFonts w:ascii="Aptos" w:eastAsia="Arial" w:hAnsi="Apto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en\OneDrive%20-%20Kennesaw%20State%20University\1321L_Coordination\lab_and_assignment_template_v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lab_and_assignment_template_v1.2</Template>
  <TotalTime>0</TotalTime>
  <Pages>7</Pages>
  <Words>1596</Words>
  <Characters>9098</Characters>
  <Application>Microsoft Office Word</Application>
  <DocSecurity>0</DocSecurity>
  <Lines>75</Lines>
  <Paragraphs>21</Paragraphs>
  <ScaleCrop>false</ScaleCrop>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Muhammad Usman</cp:lastModifiedBy>
  <cp:revision>3</cp:revision>
  <dcterms:created xsi:type="dcterms:W3CDTF">2026-04-15T01:37:00Z</dcterms:created>
  <dcterms:modified xsi:type="dcterms:W3CDTF">2026-04-17T04:52:00Z</dcterms:modified>
</cp:coreProperties>
</file>