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F478C" w14:textId="0AC0235C" w:rsidR="00D926F0" w:rsidRDefault="00A455AD" w:rsidP="00D23452">
      <w:pPr>
        <w:pStyle w:val="Title"/>
      </w:pPr>
      <w:r>
        <w:t>CSE 1321L: Programming and Problem Solving I Lab</w:t>
      </w:r>
    </w:p>
    <w:p w14:paraId="4F7D3825" w14:textId="0CDF0393" w:rsidR="00A455AD" w:rsidRDefault="00A455AD" w:rsidP="00D23452">
      <w:pPr>
        <w:pStyle w:val="Title"/>
      </w:pPr>
      <w:r>
        <w:t>Lab 6</w:t>
      </w:r>
    </w:p>
    <w:p w14:paraId="1C620EC8" w14:textId="60AAA4CA" w:rsidR="00A455AD" w:rsidRDefault="00A455AD" w:rsidP="00D23452">
      <w:pPr>
        <w:pStyle w:val="Title"/>
      </w:pPr>
      <w:r>
        <w:t>Flow Control (Part 3)</w:t>
      </w:r>
    </w:p>
    <w:p w14:paraId="1EE3D24F" w14:textId="77777777" w:rsidR="00A455AD" w:rsidRDefault="00A455AD"/>
    <w:p w14:paraId="1B28FA78" w14:textId="143EA571" w:rsidR="00E25643" w:rsidRDefault="00E25643" w:rsidP="00D23452">
      <w:pPr>
        <w:pStyle w:val="Heading1"/>
      </w:pPr>
      <w:r>
        <w:t>What students will learn:</w:t>
      </w:r>
    </w:p>
    <w:p w14:paraId="1C02876E" w14:textId="5E6A0645" w:rsidR="00E25643" w:rsidRDefault="00E25643" w:rsidP="00D23452">
      <w:pPr>
        <w:pStyle w:val="ListParagraph"/>
      </w:pPr>
      <w:r>
        <w:t>Using WHILE loops.</w:t>
      </w:r>
    </w:p>
    <w:p w14:paraId="0F0FD904" w14:textId="68DAB98E" w:rsidR="00E25643" w:rsidRDefault="00E25643" w:rsidP="00D23452">
      <w:pPr>
        <w:pStyle w:val="ListParagraph"/>
      </w:pPr>
      <w:r>
        <w:t>Using FOR loops.</w:t>
      </w:r>
    </w:p>
    <w:p w14:paraId="60513BE2" w14:textId="4C23B4AC" w:rsidR="00E25643" w:rsidRDefault="00E25643" w:rsidP="00D23452">
      <w:pPr>
        <w:pStyle w:val="ListParagraph"/>
      </w:pPr>
      <w:r>
        <w:t>Using NESTED FOR loops.</w:t>
      </w:r>
    </w:p>
    <w:p w14:paraId="2726664A" w14:textId="77777777" w:rsidR="00E25643" w:rsidRDefault="00E25643"/>
    <w:p w14:paraId="2F708215" w14:textId="68BA08E3" w:rsidR="00E25643" w:rsidRDefault="00E25643" w:rsidP="00D23452">
      <w:pPr>
        <w:pStyle w:val="Heading1"/>
      </w:pPr>
      <w:r>
        <w:t>Content</w:t>
      </w:r>
    </w:p>
    <w:p w14:paraId="7ABDA7FC" w14:textId="620EBE64" w:rsidR="00E25643" w:rsidRDefault="00E25643" w:rsidP="00D23452">
      <w:pPr>
        <w:pStyle w:val="ListParagraph"/>
      </w:pPr>
      <w:r>
        <w:t>Overview</w:t>
      </w:r>
    </w:p>
    <w:p w14:paraId="3B090A0C" w14:textId="20D79773" w:rsidR="00E25643" w:rsidRDefault="00E25643" w:rsidP="00D23452">
      <w:pPr>
        <w:pStyle w:val="ListParagraph"/>
      </w:pPr>
      <w:r>
        <w:t>Lab</w:t>
      </w:r>
      <w:r w:rsidR="00D92B37">
        <w:t xml:space="preserve">6A: </w:t>
      </w:r>
      <w:r w:rsidR="009448C6">
        <w:t>Multiplication and Exponent</w:t>
      </w:r>
      <w:r w:rsidR="0094735A">
        <w:t>iation</w:t>
      </w:r>
      <w:r w:rsidR="009448C6">
        <w:t xml:space="preserve"> Calculator</w:t>
      </w:r>
    </w:p>
    <w:p w14:paraId="5D0EA742" w14:textId="23429E37" w:rsidR="009448C6" w:rsidRDefault="009448C6" w:rsidP="00D23452">
      <w:pPr>
        <w:pStyle w:val="ListParagraph"/>
      </w:pPr>
      <w:r>
        <w:t xml:space="preserve">Lab6B: </w:t>
      </w:r>
      <w:r w:rsidR="00164A2A">
        <w:t xml:space="preserve">Guess the </w:t>
      </w:r>
      <w:r w:rsidR="00822875">
        <w:t>N</w:t>
      </w:r>
      <w:r w:rsidR="00164A2A">
        <w:t>umber</w:t>
      </w:r>
    </w:p>
    <w:p w14:paraId="656FD01B" w14:textId="63CC31F2" w:rsidR="008C7001" w:rsidRDefault="008C7001" w:rsidP="00D23452">
      <w:pPr>
        <w:pStyle w:val="ListParagraph"/>
      </w:pPr>
      <w:r>
        <w:t xml:space="preserve">Lab6C: </w:t>
      </w:r>
      <w:r w:rsidR="00D71D64">
        <w:t>Pyramid Pattern Printing</w:t>
      </w:r>
    </w:p>
    <w:p w14:paraId="2FE04598" w14:textId="77777777" w:rsidR="00655875" w:rsidRDefault="00655875"/>
    <w:p w14:paraId="1AB8DF9D" w14:textId="77777777" w:rsidR="001951A6" w:rsidRDefault="001951A6" w:rsidP="001951A6">
      <w:r>
        <w:t xml:space="preserve">In a </w:t>
      </w:r>
      <w:r>
        <w:rPr>
          <w:b/>
          <w:bCs/>
        </w:rPr>
        <w:t xml:space="preserve">WHILE </w:t>
      </w:r>
      <w:r>
        <w:t xml:space="preserve">loop, the &lt;condition&gt; can be anything (variable or expression) that resolves to a </w:t>
      </w:r>
      <w:r>
        <w:rPr>
          <w:b/>
          <w:bCs/>
        </w:rPr>
        <w:t>Boolean</w:t>
      </w:r>
      <w:r>
        <w:t xml:space="preserve"> value (</w:t>
      </w:r>
      <w:r>
        <w:rPr>
          <w:b/>
          <w:bCs/>
        </w:rPr>
        <w:t>True</w:t>
      </w:r>
      <w:r>
        <w:t xml:space="preserve"> or </w:t>
      </w:r>
      <w:r>
        <w:rPr>
          <w:b/>
          <w:bCs/>
        </w:rPr>
        <w:t>False</w:t>
      </w:r>
      <w:r>
        <w:t xml:space="preserve">). This could mean </w:t>
      </w:r>
      <w:r>
        <w:rPr>
          <w:b/>
          <w:bCs/>
        </w:rPr>
        <w:t>Boolean</w:t>
      </w:r>
      <w:r>
        <w:t xml:space="preserve"> variables, as well as </w:t>
      </w:r>
      <w:r w:rsidRPr="003F28BE">
        <w:rPr>
          <w:b/>
          <w:bCs/>
        </w:rPr>
        <w:t>comparison</w:t>
      </w:r>
      <w:r>
        <w:t xml:space="preserve"> or </w:t>
      </w:r>
      <w:r w:rsidRPr="003F28BE">
        <w:rPr>
          <w:b/>
          <w:bCs/>
        </w:rPr>
        <w:t>logical expressions</w:t>
      </w:r>
      <w:r>
        <w:t>.</w:t>
      </w:r>
    </w:p>
    <w:p w14:paraId="41675736" w14:textId="77777777" w:rsidR="001951A6" w:rsidRDefault="001951A6" w:rsidP="001951A6"/>
    <w:p w14:paraId="34898FE7" w14:textId="77777777" w:rsidR="001951A6" w:rsidRDefault="001951A6" w:rsidP="001951A6">
      <w:r>
        <w:t xml:space="preserve">In a </w:t>
      </w:r>
      <w:r>
        <w:rPr>
          <w:b/>
          <w:bCs/>
        </w:rPr>
        <w:t>FOR</w:t>
      </w:r>
      <w:r>
        <w:t xml:space="preserve"> loop, the &lt;iterable&gt; can be anything that can be iterated over (we will see more about these at a later module. Right now, the only things that you can iterate over are </w:t>
      </w:r>
      <w:r w:rsidRPr="003F28BE">
        <w:rPr>
          <w:b/>
          <w:bCs/>
        </w:rPr>
        <w:t>strings</w:t>
      </w:r>
      <w:r>
        <w:t xml:space="preserve"> and </w:t>
      </w:r>
      <w:r w:rsidRPr="003F28BE">
        <w:rPr>
          <w:b/>
          <w:bCs/>
        </w:rPr>
        <w:t>ranges</w:t>
      </w:r>
      <w:r>
        <w:t>). At each iteration of the loop, &lt;element&gt; will hold one element from the &lt;iterable&gt;. These elements are retrieved one by one, in the order that they appear in the &lt;iterable&gt;.</w:t>
      </w:r>
    </w:p>
    <w:p w14:paraId="1C62703B" w14:textId="77777777" w:rsidR="001951A6" w:rsidRDefault="001951A6" w:rsidP="001951A6"/>
    <w:p w14:paraId="07783CB6" w14:textId="77777777" w:rsidR="001951A6" w:rsidRDefault="001951A6" w:rsidP="001951A6">
      <w:r>
        <w:t xml:space="preserve">It is important to know </w:t>
      </w:r>
      <w:r>
        <w:rPr>
          <w:b/>
          <w:bCs/>
        </w:rPr>
        <w:t>when</w:t>
      </w:r>
      <w:r>
        <w:t xml:space="preserve"> to use them. Here is an overall guideline to help you out:</w:t>
      </w:r>
    </w:p>
    <w:p w14:paraId="2ABDCB37" w14:textId="77777777" w:rsidR="001951A6" w:rsidRDefault="001951A6" w:rsidP="001951A6">
      <w:pPr>
        <w:pStyle w:val="ListParagraph"/>
      </w:pPr>
      <w:r>
        <w:t xml:space="preserve">Use a </w:t>
      </w:r>
      <w:r>
        <w:rPr>
          <w:b/>
          <w:bCs/>
        </w:rPr>
        <w:t>FOR</w:t>
      </w:r>
      <w:r>
        <w:t xml:space="preserve"> loop when you want to repeat something </w:t>
      </w:r>
      <w:r>
        <w:rPr>
          <w:b/>
          <w:bCs/>
        </w:rPr>
        <w:t>a certain number of times</w:t>
      </w:r>
      <w:r>
        <w:t xml:space="preserve">. For example: </w:t>
      </w:r>
    </w:p>
    <w:p w14:paraId="4E29C031" w14:textId="77777777" w:rsidR="001951A6" w:rsidRDefault="001951A6" w:rsidP="001951A6">
      <w:pPr>
        <w:pStyle w:val="ListParagraph"/>
        <w:numPr>
          <w:ilvl w:val="1"/>
          <w:numId w:val="3"/>
        </w:numPr>
      </w:pPr>
      <w:r>
        <w:t>If you want to repeat something 100 times.</w:t>
      </w:r>
    </w:p>
    <w:p w14:paraId="32BEEF05" w14:textId="77777777" w:rsidR="001951A6" w:rsidRDefault="001951A6" w:rsidP="001951A6">
      <w:pPr>
        <w:pStyle w:val="ListParagraph"/>
        <w:numPr>
          <w:ilvl w:val="1"/>
          <w:numId w:val="3"/>
        </w:numPr>
      </w:pPr>
      <w:r>
        <w:t>If you want to count from 50 to 3000 in increments of 10.</w:t>
      </w:r>
    </w:p>
    <w:p w14:paraId="61E456C6" w14:textId="77777777" w:rsidR="001951A6" w:rsidRDefault="001951A6" w:rsidP="001951A6">
      <w:pPr>
        <w:pStyle w:val="ListParagraph"/>
      </w:pPr>
      <w:r>
        <w:t xml:space="preserve">Use a </w:t>
      </w:r>
      <w:r>
        <w:rPr>
          <w:b/>
          <w:bCs/>
        </w:rPr>
        <w:t>WHILE</w:t>
      </w:r>
      <w:r>
        <w:t xml:space="preserve"> loop when you </w:t>
      </w:r>
      <w:r w:rsidRPr="009F42E3">
        <w:rPr>
          <w:b/>
          <w:bCs/>
        </w:rPr>
        <w:t>do not know how many times</w:t>
      </w:r>
      <w:r>
        <w:t xml:space="preserve"> something will repeat. For example:</w:t>
      </w:r>
    </w:p>
    <w:p w14:paraId="0FE1E078" w14:textId="77777777" w:rsidR="001951A6" w:rsidRDefault="001951A6" w:rsidP="001951A6">
      <w:pPr>
        <w:pStyle w:val="ListParagraph"/>
        <w:numPr>
          <w:ilvl w:val="1"/>
          <w:numId w:val="3"/>
        </w:numPr>
      </w:pPr>
      <w:r>
        <w:t>If you ask the user to enter a number between 1 to 10 and they consistently enter a higher number such as 45, then this loop could go on forever. Eventually, the user would enter a valid number.</w:t>
      </w:r>
    </w:p>
    <w:p w14:paraId="0E2F040F" w14:textId="77777777" w:rsidR="0078014D" w:rsidRDefault="0078014D" w:rsidP="0078014D">
      <w:pPr>
        <w:ind w:firstLine="0"/>
      </w:pPr>
    </w:p>
    <w:p w14:paraId="02E6F332" w14:textId="31E48332" w:rsidR="0078014D" w:rsidRDefault="0078014D" w:rsidP="0078014D">
      <w:pPr>
        <w:ind w:firstLine="0"/>
      </w:pPr>
      <w:r>
        <w:t xml:space="preserve">Lastly, </w:t>
      </w:r>
      <w:r w:rsidR="004A1A67">
        <w:t>i</w:t>
      </w:r>
      <w:r w:rsidR="004A1A67" w:rsidRPr="004A1A67">
        <w:t xml:space="preserve">n </w:t>
      </w:r>
      <w:r w:rsidR="004A1A67" w:rsidRPr="004A1A67">
        <w:rPr>
          <w:b/>
          <w:bCs/>
        </w:rPr>
        <w:t xml:space="preserve">nested </w:t>
      </w:r>
      <w:r w:rsidRPr="004A1A67">
        <w:rPr>
          <w:b/>
        </w:rPr>
        <w:t>loops</w:t>
      </w:r>
      <w:r>
        <w:t xml:space="preserve">, </w:t>
      </w:r>
      <w:r w:rsidR="004A1A67" w:rsidRPr="004A1A67">
        <w:t>each</w:t>
      </w:r>
      <w:r w:rsidR="00DF398C">
        <w:t xml:space="preserve"> iteration of the </w:t>
      </w:r>
      <w:r w:rsidR="00DF398C">
        <w:rPr>
          <w:b/>
          <w:bCs/>
        </w:rPr>
        <w:t>outer loop</w:t>
      </w:r>
      <w:r w:rsidR="00DF398C">
        <w:t xml:space="preserve"> </w:t>
      </w:r>
      <w:r w:rsidR="004A1A67" w:rsidRPr="004A1A67">
        <w:t xml:space="preserve">completes only after all iterations </w:t>
      </w:r>
      <w:r w:rsidR="00DF398C">
        <w:t xml:space="preserve">of </w:t>
      </w:r>
      <w:r w:rsidR="00F26645">
        <w:t xml:space="preserve">the </w:t>
      </w:r>
      <w:r w:rsidR="00F26645">
        <w:rPr>
          <w:b/>
          <w:bCs/>
        </w:rPr>
        <w:t>inner</w:t>
      </w:r>
      <w:r w:rsidR="00F26645" w:rsidRPr="004A1A67">
        <w:rPr>
          <w:b/>
        </w:rPr>
        <w:t xml:space="preserve"> </w:t>
      </w:r>
      <w:r w:rsidR="00F26645">
        <w:rPr>
          <w:b/>
          <w:bCs/>
        </w:rPr>
        <w:t>loop</w:t>
      </w:r>
      <w:r w:rsidR="004A1A67" w:rsidRPr="004A1A67">
        <w:t xml:space="preserve"> are executed.</w:t>
      </w:r>
      <w:r w:rsidR="00F26645">
        <w:t xml:space="preserve"> </w:t>
      </w:r>
      <w:r w:rsidR="00150663" w:rsidRPr="00150663">
        <w:t xml:space="preserve">Consider the </w:t>
      </w:r>
      <w:r w:rsidR="00F26645">
        <w:t>total</w:t>
      </w:r>
      <w:r w:rsidR="00150663" w:rsidRPr="00150663">
        <w:t xml:space="preserve"> number</w:t>
      </w:r>
      <w:r w:rsidR="00F26645">
        <w:t xml:space="preserve"> of iterations in a nested loop.</w:t>
      </w:r>
    </w:p>
    <w:p w14:paraId="4ED63007" w14:textId="77777777" w:rsidR="00D23452" w:rsidRDefault="00D23452" w:rsidP="0078014D">
      <w:pPr>
        <w:ind w:firstLine="0"/>
      </w:pPr>
    </w:p>
    <w:p w14:paraId="5D65F7D5" w14:textId="70A48825" w:rsidR="00FE71D2" w:rsidRDefault="00FE71D2" w:rsidP="0078014D">
      <w:pPr>
        <w:ind w:firstLine="0"/>
      </w:pPr>
      <w:r>
        <w:t>For example:</w:t>
      </w:r>
    </w:p>
    <w:p w14:paraId="10BDBDF4" w14:textId="77CCC391" w:rsidR="00FE71D2" w:rsidRDefault="00FE71D2" w:rsidP="00D23452">
      <w:pPr>
        <w:pStyle w:val="SampleOutputCode"/>
        <w:ind w:left="720" w:firstLine="720"/>
      </w:pPr>
      <w:r>
        <w:t xml:space="preserve">for x in </w:t>
      </w:r>
      <w:proofErr w:type="gramStart"/>
      <w:r>
        <w:t>range(</w:t>
      </w:r>
      <w:proofErr w:type="gramEnd"/>
      <w:r>
        <w:t>3):</w:t>
      </w:r>
    </w:p>
    <w:p w14:paraId="56E21962" w14:textId="585860EF" w:rsidR="00FE71D2" w:rsidRDefault="00FE71D2" w:rsidP="00D23452">
      <w:pPr>
        <w:pStyle w:val="SampleOutputCode"/>
        <w:ind w:left="1440" w:firstLine="720"/>
      </w:pPr>
      <w:r>
        <w:t xml:space="preserve">for y in </w:t>
      </w:r>
      <w:proofErr w:type="gramStart"/>
      <w:r>
        <w:t>range(</w:t>
      </w:r>
      <w:proofErr w:type="gramEnd"/>
      <w:r>
        <w:t>5):</w:t>
      </w:r>
    </w:p>
    <w:p w14:paraId="7F17C461" w14:textId="518B9AEC" w:rsidR="00FE71D2" w:rsidRDefault="00FE71D2" w:rsidP="00D23452">
      <w:pPr>
        <w:pStyle w:val="SampleOutputCode"/>
        <w:ind w:left="2160" w:firstLine="720"/>
      </w:pPr>
      <w:r>
        <w:t>…</w:t>
      </w:r>
    </w:p>
    <w:p w14:paraId="12C88061" w14:textId="77777777" w:rsidR="00150663" w:rsidRDefault="00150663" w:rsidP="00D23452">
      <w:pPr>
        <w:pStyle w:val="SampleOutputCode"/>
        <w:ind w:left="2160" w:firstLine="720"/>
      </w:pPr>
    </w:p>
    <w:p w14:paraId="79A42977" w14:textId="2249B0A0" w:rsidR="00FE71D2" w:rsidRDefault="00FE71D2" w:rsidP="0078014D">
      <w:pPr>
        <w:ind w:firstLine="0"/>
      </w:pPr>
      <w:r>
        <w:lastRenderedPageBreak/>
        <w:t>Th</w:t>
      </w:r>
      <w:r w:rsidR="00BC3103">
        <w:t>e total amount of iterations that would have been performed by the end of this nested loop would have been 15, since a single iteration of the outer loop</w:t>
      </w:r>
      <w:r w:rsidR="00EE788C">
        <w:t xml:space="preserve"> the inner loop performed five. The more loops we nest, we are going to exp</w:t>
      </w:r>
      <w:r w:rsidR="0004781E">
        <w:t>onentially increase the number of total iterations.</w:t>
      </w:r>
    </w:p>
    <w:p w14:paraId="01ED1719" w14:textId="77777777" w:rsidR="0020297A" w:rsidRDefault="0020297A" w:rsidP="0078014D">
      <w:pPr>
        <w:ind w:firstLine="0"/>
      </w:pPr>
    </w:p>
    <w:p w14:paraId="18B0A70A" w14:textId="5AFCD0A7" w:rsidR="0020297A" w:rsidRDefault="0020297A" w:rsidP="0078014D">
      <w:pPr>
        <w:ind w:firstLine="0"/>
      </w:pPr>
      <w:r>
        <w:t>In this example:</w:t>
      </w:r>
    </w:p>
    <w:p w14:paraId="26AB6F2B" w14:textId="77777777" w:rsidR="0020297A" w:rsidRDefault="0020297A" w:rsidP="00D23452">
      <w:pPr>
        <w:pStyle w:val="SampleOutputCode"/>
        <w:ind w:left="720" w:firstLine="720"/>
      </w:pPr>
      <w:r>
        <w:t xml:space="preserve">for x in </w:t>
      </w:r>
      <w:proofErr w:type="gramStart"/>
      <w:r>
        <w:t>range(</w:t>
      </w:r>
      <w:proofErr w:type="gramEnd"/>
      <w:r>
        <w:t>3):</w:t>
      </w:r>
    </w:p>
    <w:p w14:paraId="19D47ACC" w14:textId="77777777" w:rsidR="0020297A" w:rsidRDefault="0020297A" w:rsidP="00D23452">
      <w:pPr>
        <w:pStyle w:val="SampleOutputCode"/>
        <w:ind w:left="1440" w:firstLine="720"/>
      </w:pPr>
      <w:r>
        <w:t xml:space="preserve">for y in </w:t>
      </w:r>
      <w:proofErr w:type="gramStart"/>
      <w:r>
        <w:t>range(</w:t>
      </w:r>
      <w:proofErr w:type="gramEnd"/>
      <w:r>
        <w:t>5):</w:t>
      </w:r>
    </w:p>
    <w:p w14:paraId="0777A41A" w14:textId="77777777" w:rsidR="0020297A" w:rsidRDefault="0020297A" w:rsidP="00D23452">
      <w:pPr>
        <w:pStyle w:val="SampleOutputCode"/>
        <w:ind w:left="2160" w:firstLine="720"/>
      </w:pPr>
      <w:r>
        <w:t>…</w:t>
      </w:r>
    </w:p>
    <w:p w14:paraId="74C23C2B" w14:textId="7AC5EAFD" w:rsidR="0020297A" w:rsidRDefault="0020297A" w:rsidP="00D23452">
      <w:pPr>
        <w:pStyle w:val="SampleOutputCode"/>
      </w:pPr>
      <w:r>
        <w:tab/>
      </w:r>
      <w:r>
        <w:tab/>
      </w:r>
      <w:r>
        <w:tab/>
      </w:r>
      <w:r w:rsidR="00D23452">
        <w:tab/>
      </w:r>
      <w:r>
        <w:t xml:space="preserve">for y in </w:t>
      </w:r>
      <w:proofErr w:type="gramStart"/>
      <w:r>
        <w:t>range(</w:t>
      </w:r>
      <w:proofErr w:type="gramEnd"/>
      <w:r>
        <w:t>3):</w:t>
      </w:r>
    </w:p>
    <w:p w14:paraId="116215F3" w14:textId="15D4D377" w:rsidR="0020297A" w:rsidRDefault="0020297A" w:rsidP="00D23452">
      <w:pPr>
        <w:pStyle w:val="SampleOutputCode"/>
      </w:pPr>
      <w:r>
        <w:tab/>
      </w:r>
      <w:r>
        <w:tab/>
      </w:r>
      <w:r>
        <w:tab/>
      </w:r>
      <w:r>
        <w:tab/>
      </w:r>
      <w:r w:rsidR="00D23452">
        <w:tab/>
      </w:r>
      <w:r>
        <w:t>…</w:t>
      </w:r>
    </w:p>
    <w:p w14:paraId="2E7E025C" w14:textId="77777777" w:rsidR="00D23452" w:rsidRDefault="00D23452" w:rsidP="00D23452">
      <w:pPr>
        <w:pStyle w:val="SampleOutputCode"/>
      </w:pPr>
    </w:p>
    <w:p w14:paraId="5EC74AA9" w14:textId="481F0FA1" w:rsidR="0020297A" w:rsidRPr="00F26645" w:rsidRDefault="00A257AF" w:rsidP="0078014D">
      <w:pPr>
        <w:ind w:firstLine="0"/>
      </w:pPr>
      <w:r>
        <w:t xml:space="preserve">The total amount of iteration would be 24, since </w:t>
      </w:r>
      <w:r w:rsidR="00D74959">
        <w:t>we only have “2” levels of nesting, a single iteration of the outer loop would be composed of 8 iterations of the inner loop.</w:t>
      </w:r>
    </w:p>
    <w:p w14:paraId="676D1CB4" w14:textId="77777777" w:rsidR="001951A6" w:rsidRDefault="001951A6" w:rsidP="001951A6">
      <w:pPr>
        <w:ind w:firstLine="0"/>
      </w:pPr>
    </w:p>
    <w:p w14:paraId="5FF31FAC" w14:textId="77777777" w:rsidR="001951A6" w:rsidRDefault="001951A6" w:rsidP="001951A6">
      <w:r>
        <w:t>As with previous weeks, all labs should have the appropriate file names:</w:t>
      </w:r>
    </w:p>
    <w:p w14:paraId="0D12F41C" w14:textId="4FBA7F55" w:rsidR="001951A6" w:rsidRDefault="001951A6" w:rsidP="001951A6">
      <w:pPr>
        <w:pStyle w:val="ListParagraph"/>
        <w:ind w:right="825"/>
      </w:pPr>
      <w:r>
        <w:t>Lab6A.py</w:t>
      </w:r>
    </w:p>
    <w:p w14:paraId="2B2B9BDB" w14:textId="497E3E4D" w:rsidR="001951A6" w:rsidRDefault="001951A6" w:rsidP="001951A6">
      <w:pPr>
        <w:pStyle w:val="ListParagraph"/>
        <w:ind w:right="825"/>
      </w:pPr>
      <w:r>
        <w:t>Lab6B.py</w:t>
      </w:r>
    </w:p>
    <w:p w14:paraId="76813FD2" w14:textId="05230F9C" w:rsidR="00DA0963" w:rsidRDefault="00DA0963" w:rsidP="001951A6">
      <w:pPr>
        <w:pStyle w:val="ListParagraph"/>
        <w:ind w:right="825"/>
      </w:pPr>
      <w:r>
        <w:t>Lab6C.py</w:t>
      </w:r>
    </w:p>
    <w:p w14:paraId="7D53B1A3" w14:textId="77777777" w:rsidR="001951A6" w:rsidRDefault="001951A6" w:rsidP="001951A6"/>
    <w:p w14:paraId="0ED2BD1E" w14:textId="77777777" w:rsidR="001951A6" w:rsidRPr="00AF54E2" w:rsidRDefault="001951A6" w:rsidP="001951A6">
      <w:r>
        <w:t xml:space="preserve">Lastly, make sure you review the sample output and make sure the output of your program follows the exact same format including the input statements, print statement, etc. As always, user input is shown in </w:t>
      </w:r>
      <w:r w:rsidRPr="00487A82">
        <w:rPr>
          <w:b/>
          <w:bCs/>
          <w:color w:val="ED0000"/>
        </w:rPr>
        <w:t>red</w:t>
      </w:r>
      <w:r w:rsidRPr="00487A82">
        <w:rPr>
          <w:color w:val="ED0000"/>
        </w:rPr>
        <w:t xml:space="preserve"> </w:t>
      </w:r>
      <w:r>
        <w:t xml:space="preserve">and </w:t>
      </w:r>
      <w:r w:rsidRPr="00487A82">
        <w:rPr>
          <w:b/>
          <w:bCs/>
          <w:color w:val="ED0000"/>
        </w:rPr>
        <w:t>bold</w:t>
      </w:r>
      <w:r>
        <w:t>.</w:t>
      </w:r>
    </w:p>
    <w:p w14:paraId="63081C7C" w14:textId="6AA764B5" w:rsidR="00D74959" w:rsidRDefault="00D74959">
      <w:pPr>
        <w:spacing w:after="160" w:line="259" w:lineRule="auto"/>
        <w:ind w:firstLine="0"/>
        <w:outlineLvl w:val="9"/>
      </w:pPr>
      <w:r>
        <w:br w:type="page"/>
      </w:r>
    </w:p>
    <w:p w14:paraId="32CF7010" w14:textId="5934739E" w:rsidR="00655875" w:rsidRDefault="00D74959" w:rsidP="00D23452">
      <w:pPr>
        <w:pStyle w:val="Heading1"/>
      </w:pPr>
      <w:r>
        <w:lastRenderedPageBreak/>
        <w:t>Lab6A: Multiplication and Exponentiation Calculator</w:t>
      </w:r>
    </w:p>
    <w:p w14:paraId="07C2DCA7" w14:textId="2E447F3D" w:rsidR="0094735A" w:rsidRDefault="00CE301D">
      <w:r w:rsidRPr="00CE301D">
        <w:t>This</w:t>
      </w:r>
      <w:r w:rsidR="0094735A">
        <w:t xml:space="preserve"> program will</w:t>
      </w:r>
      <w:r w:rsidR="00957EEE">
        <w:t xml:space="preserve"> </w:t>
      </w:r>
      <w:r w:rsidRPr="00CE301D">
        <w:t>calculate results for</w:t>
      </w:r>
      <w:r w:rsidR="00957EEE">
        <w:t xml:space="preserve"> multiplication or exponentiation </w:t>
      </w:r>
      <w:r w:rsidRPr="00CE301D">
        <w:t>using nested loops.</w:t>
      </w:r>
      <w:r w:rsidR="003459CB">
        <w:t xml:space="preserve"> We will ask the user what operation the program should perform, and based on the selection we will ask </w:t>
      </w:r>
      <w:r w:rsidR="0051197B">
        <w:t xml:space="preserve">the operands or the base and exponent input. </w:t>
      </w:r>
      <w:r w:rsidR="00E808EC" w:rsidRPr="00E808EC">
        <w:t>Finally, the program will display</w:t>
      </w:r>
      <w:r w:rsidR="0051197B">
        <w:t xml:space="preserve"> the corresponding </w:t>
      </w:r>
      <w:proofErr w:type="gramStart"/>
      <w:r w:rsidR="0051197B">
        <w:t>result</w:t>
      </w:r>
      <w:proofErr w:type="gramEnd"/>
      <w:r w:rsidR="0051197B">
        <w:t>.</w:t>
      </w:r>
    </w:p>
    <w:p w14:paraId="7F52F83A" w14:textId="77777777" w:rsidR="0051197B" w:rsidRDefault="0051197B"/>
    <w:p w14:paraId="69EBDD27" w14:textId="783FB219" w:rsidR="0051197B" w:rsidRDefault="0051197B" w:rsidP="00D23452">
      <w:pPr>
        <w:pStyle w:val="Heading2"/>
      </w:pPr>
      <w:r>
        <w:t>Requirements:</w:t>
      </w:r>
    </w:p>
    <w:p w14:paraId="2C8934F5" w14:textId="0DEF30F2" w:rsidR="0051197B" w:rsidRDefault="0051197B" w:rsidP="00D23452">
      <w:pPr>
        <w:pStyle w:val="ListParagraph"/>
      </w:pPr>
      <w:r>
        <w:t xml:space="preserve">You are </w:t>
      </w:r>
      <w:r w:rsidR="002862E6">
        <w:t>NOT allowed</w:t>
      </w:r>
      <w:r>
        <w:t xml:space="preserve"> to use the multiplication</w:t>
      </w:r>
      <w:r w:rsidR="002862E6">
        <w:t xml:space="preserve"> </w:t>
      </w:r>
      <w:r w:rsidR="002862E6" w:rsidRPr="00D23452">
        <w:rPr>
          <w:b/>
        </w:rPr>
        <w:t>*</w:t>
      </w:r>
      <w:r w:rsidRPr="00D23452">
        <w:rPr>
          <w:b/>
        </w:rPr>
        <w:t xml:space="preserve"> </w:t>
      </w:r>
      <w:r w:rsidR="002862E6">
        <w:t xml:space="preserve">or exponentiation </w:t>
      </w:r>
      <w:r w:rsidR="002862E6" w:rsidRPr="00D23452">
        <w:rPr>
          <w:b/>
        </w:rPr>
        <w:t>**</w:t>
      </w:r>
      <w:r w:rsidR="002862E6">
        <w:t xml:space="preserve"> </w:t>
      </w:r>
      <w:r w:rsidR="000415A7">
        <w:t>operator for</w:t>
      </w:r>
      <w:r>
        <w:t xml:space="preserve"> this lab</w:t>
      </w:r>
      <w:r w:rsidR="00C447F8">
        <w:t>.</w:t>
      </w:r>
      <w:r w:rsidR="00737511">
        <w:t xml:space="preserve"> </w:t>
      </w:r>
      <w:r w:rsidR="00737511" w:rsidRPr="00737511">
        <w:t>Instead, you must use repeated addition and nested loops.</w:t>
      </w:r>
    </w:p>
    <w:p w14:paraId="1786F562" w14:textId="15D7537C" w:rsidR="00C447F8" w:rsidRDefault="00C447F8" w:rsidP="00D23452">
      <w:pPr>
        <w:pStyle w:val="ListParagraph"/>
      </w:pPr>
      <w:r>
        <w:t xml:space="preserve">Your solution </w:t>
      </w:r>
      <w:r w:rsidRPr="002225C0">
        <w:rPr>
          <w:b/>
        </w:rPr>
        <w:t xml:space="preserve">must use nested </w:t>
      </w:r>
      <w:r w:rsidR="00090A66">
        <w:rPr>
          <w:b/>
          <w:bCs/>
        </w:rPr>
        <w:t xml:space="preserve">FOR </w:t>
      </w:r>
      <w:r w:rsidRPr="002225C0">
        <w:rPr>
          <w:b/>
        </w:rPr>
        <w:t>loops</w:t>
      </w:r>
      <w:r>
        <w:t xml:space="preserve"> to </w:t>
      </w:r>
      <w:r w:rsidR="002225C0" w:rsidRPr="002225C0">
        <w:t>compute</w:t>
      </w:r>
      <w:r>
        <w:t xml:space="preserve"> multiplication and exponentiation.</w:t>
      </w:r>
    </w:p>
    <w:p w14:paraId="2C8D004F" w14:textId="2768EB41" w:rsidR="00C447F8" w:rsidRDefault="00C761CE" w:rsidP="00D23452">
      <w:pPr>
        <w:pStyle w:val="ListParagraph"/>
      </w:pPr>
      <w:r>
        <w:t xml:space="preserve">All inputs should be </w:t>
      </w:r>
      <w:r w:rsidR="00C360C6">
        <w:t>treated as integers.</w:t>
      </w:r>
    </w:p>
    <w:p w14:paraId="05DF315F" w14:textId="4233C2E1" w:rsidR="00C360C6" w:rsidRDefault="00C360C6" w:rsidP="00D23452">
      <w:pPr>
        <w:pStyle w:val="ListParagraph"/>
      </w:pPr>
      <w:r>
        <w:t xml:space="preserve">The calculator </w:t>
      </w:r>
      <w:r w:rsidR="00263E23" w:rsidRPr="00263E23">
        <w:t>provides</w:t>
      </w:r>
      <w:r w:rsidR="008E2B4B">
        <w:t xml:space="preserve"> three options</w:t>
      </w:r>
      <w:r w:rsidR="00263E23" w:rsidRPr="00263E23">
        <w:t xml:space="preserve"> for users to choose from</w:t>
      </w:r>
      <w:r w:rsidR="008E2B4B">
        <w:t>:</w:t>
      </w:r>
    </w:p>
    <w:p w14:paraId="7A13D92A" w14:textId="333F90E7" w:rsidR="008E2B4B" w:rsidRDefault="00613734" w:rsidP="00D23452">
      <w:pPr>
        <w:pStyle w:val="ListParagraph"/>
        <w:numPr>
          <w:ilvl w:val="1"/>
          <w:numId w:val="3"/>
        </w:numPr>
      </w:pPr>
      <w:r>
        <w:t>Option 1 for Multiplication</w:t>
      </w:r>
    </w:p>
    <w:p w14:paraId="1F7B63F9" w14:textId="0064F45E" w:rsidR="00613734" w:rsidRDefault="00613734" w:rsidP="00D23452">
      <w:pPr>
        <w:pStyle w:val="ListParagraph"/>
        <w:numPr>
          <w:ilvl w:val="1"/>
          <w:numId w:val="3"/>
        </w:numPr>
      </w:pPr>
      <w:r>
        <w:t>Option 2 for Exponentiation</w:t>
      </w:r>
    </w:p>
    <w:p w14:paraId="538768FE" w14:textId="46C8826F" w:rsidR="00613734" w:rsidRDefault="00613734" w:rsidP="00D23452">
      <w:pPr>
        <w:pStyle w:val="ListParagraph"/>
        <w:numPr>
          <w:ilvl w:val="1"/>
          <w:numId w:val="3"/>
        </w:numPr>
      </w:pPr>
      <w:r>
        <w:t>Option 3 to exit</w:t>
      </w:r>
    </w:p>
    <w:p w14:paraId="6CD5EF3B" w14:textId="0B3FDA16" w:rsidR="00613734" w:rsidRDefault="00613734" w:rsidP="00D23452">
      <w:pPr>
        <w:pStyle w:val="ListParagraph"/>
      </w:pPr>
      <w:r>
        <w:t>Your program should perform the corresponding operation based on the user choice.</w:t>
      </w:r>
    </w:p>
    <w:p w14:paraId="26717123" w14:textId="1119D789" w:rsidR="002329CF" w:rsidRDefault="002329CF" w:rsidP="00D23452">
      <w:pPr>
        <w:pStyle w:val="ListParagraph"/>
      </w:pPr>
      <w:r w:rsidRPr="002329CF">
        <w:t xml:space="preserve">After displaying the result for option 1 or 2, prompt the user to </w:t>
      </w:r>
      <w:r w:rsidR="00E808EC">
        <w:t>select</w:t>
      </w:r>
      <w:r w:rsidRPr="002329CF">
        <w:t xml:space="preserve"> another operation.</w:t>
      </w:r>
    </w:p>
    <w:p w14:paraId="16800ED4" w14:textId="0E9287D3" w:rsidR="00ED771B" w:rsidRDefault="00ED771B" w:rsidP="00D23452">
      <w:pPr>
        <w:pStyle w:val="ListParagraph"/>
      </w:pPr>
      <w:r>
        <w:t>The program should</w:t>
      </w:r>
      <w:r w:rsidR="00C1055B">
        <w:t xml:space="preserve"> output “Invalid Choice” if the user enters a choice that is not 1, 2, or 3.</w:t>
      </w:r>
    </w:p>
    <w:p w14:paraId="3D101B4B" w14:textId="77777777" w:rsidR="00C1055B" w:rsidRDefault="00C1055B"/>
    <w:p w14:paraId="00A66D7B" w14:textId="4A7CAE5B" w:rsidR="00C1055B" w:rsidRDefault="00C1055B" w:rsidP="00D23452">
      <w:pPr>
        <w:pStyle w:val="Heading2"/>
      </w:pPr>
      <w:r>
        <w:t>Hints:</w:t>
      </w:r>
    </w:p>
    <w:p w14:paraId="3EE11896" w14:textId="53C711CA" w:rsidR="00C1055B" w:rsidRDefault="00E1073A" w:rsidP="00D23452">
      <w:pPr>
        <w:pStyle w:val="ListParagraph"/>
      </w:pPr>
      <w:r>
        <w:t>Remember you cannot use the multiplication</w:t>
      </w:r>
      <w:r w:rsidR="002862E6">
        <w:t xml:space="preserve"> or exponentiation</w:t>
      </w:r>
      <w:r>
        <w:t xml:space="preserve"> operator, so you </w:t>
      </w:r>
      <w:r w:rsidR="00636DD3">
        <w:t>must have</w:t>
      </w:r>
      <w:r>
        <w:t xml:space="preserve"> a combination of nested loops and the addition operator to calculate </w:t>
      </w:r>
      <w:r w:rsidR="002862E6">
        <w:t>the corresponding</w:t>
      </w:r>
      <w:r w:rsidR="0017409A">
        <w:t xml:space="preserve"> operation.</w:t>
      </w:r>
    </w:p>
    <w:p w14:paraId="37F228B2" w14:textId="6B6E4342" w:rsidR="0017409A" w:rsidRDefault="0017409A" w:rsidP="00D23452">
      <w:pPr>
        <w:pStyle w:val="ListParagraph"/>
      </w:pPr>
      <w:r>
        <w:t xml:space="preserve">Try breaking down </w:t>
      </w:r>
      <w:r w:rsidR="00636DD3">
        <w:t>the calculation using just addition.</w:t>
      </w:r>
    </w:p>
    <w:p w14:paraId="0610DD77" w14:textId="5E53E8E4" w:rsidR="006056A5" w:rsidRDefault="000415A7" w:rsidP="00D23452">
      <w:pPr>
        <w:pStyle w:val="ListParagraph"/>
      </w:pPr>
      <w:r>
        <w:t xml:space="preserve">You are going to have to work with several loops, one will be the “main” loop of the </w:t>
      </w:r>
      <w:r w:rsidR="006056A5">
        <w:t>program,</w:t>
      </w:r>
      <w:r>
        <w:t xml:space="preserve"> which </w:t>
      </w:r>
      <w:r w:rsidR="004F4A2D">
        <w:t>is going to keep our program working, while the other loops will be used to perform the corresponding calculations.</w:t>
      </w:r>
    </w:p>
    <w:p w14:paraId="4839A575" w14:textId="1F8A6D41" w:rsidR="006056A5" w:rsidRDefault="006056A5" w:rsidP="00D23452">
      <w:pPr>
        <w:pStyle w:val="ListParagraph"/>
      </w:pPr>
      <w:r>
        <w:t>As always, you must follow the output format provided in the Sample Outputs.</w:t>
      </w:r>
    </w:p>
    <w:p w14:paraId="1011C6F0" w14:textId="77777777" w:rsidR="006056A5" w:rsidRDefault="006056A5" w:rsidP="006056A5"/>
    <w:p w14:paraId="543475BB" w14:textId="67D28190" w:rsidR="00CE31D7" w:rsidRDefault="00CE31D7" w:rsidP="00CB3B19">
      <w:pPr>
        <w:pStyle w:val="Heading2"/>
      </w:pPr>
      <w:r>
        <w:t>Sample Output #1</w:t>
      </w:r>
    </w:p>
    <w:p w14:paraId="5EEC17D0" w14:textId="77777777" w:rsidR="00CB3B19" w:rsidRDefault="00CB3B19" w:rsidP="00CB3B19">
      <w:pPr>
        <w:pStyle w:val="SampleOutputCode"/>
      </w:pPr>
      <w:r>
        <w:t>Multiplication and Exponent Calculator</w:t>
      </w:r>
    </w:p>
    <w:p w14:paraId="225A7320" w14:textId="77777777" w:rsidR="00CB3B19" w:rsidRDefault="00CB3B19" w:rsidP="00CB3B19">
      <w:pPr>
        <w:pStyle w:val="SampleOutputCode"/>
      </w:pPr>
      <w:r>
        <w:t>Choose option 1 for Multiplication</w:t>
      </w:r>
    </w:p>
    <w:p w14:paraId="02FF64C0" w14:textId="77777777" w:rsidR="00CB3B19" w:rsidRDefault="00CB3B19" w:rsidP="00CB3B19">
      <w:pPr>
        <w:pStyle w:val="SampleOutputCode"/>
      </w:pPr>
      <w:r>
        <w:t>Choose option 2 for Exponentiation</w:t>
      </w:r>
    </w:p>
    <w:p w14:paraId="1AC8D03A" w14:textId="77777777" w:rsidR="00CB3B19" w:rsidRDefault="00CB3B19" w:rsidP="00CB3B19">
      <w:pPr>
        <w:pStyle w:val="SampleOutputCode"/>
      </w:pPr>
      <w:r>
        <w:t>Choose option 3 to Exit</w:t>
      </w:r>
    </w:p>
    <w:p w14:paraId="24E8F693" w14:textId="77777777" w:rsidR="00CB3B19" w:rsidRPr="00487A82" w:rsidRDefault="00CB3B19" w:rsidP="00CB3B19">
      <w:pPr>
        <w:pStyle w:val="SampleOutputCode"/>
        <w:rPr>
          <w:b/>
          <w:bCs/>
          <w:color w:val="ED0000"/>
        </w:rPr>
      </w:pPr>
      <w:r w:rsidRPr="00487A82">
        <w:rPr>
          <w:b/>
          <w:bCs/>
          <w:color w:val="ED0000"/>
        </w:rPr>
        <w:t>1</w:t>
      </w:r>
    </w:p>
    <w:p w14:paraId="1848240C" w14:textId="77777777" w:rsidR="00CB3B19" w:rsidRDefault="00CB3B19" w:rsidP="00CB3B19">
      <w:pPr>
        <w:pStyle w:val="SampleOutputCode"/>
      </w:pPr>
    </w:p>
    <w:p w14:paraId="229B8E25" w14:textId="77777777" w:rsidR="00CB3B19" w:rsidRDefault="00CB3B19" w:rsidP="00CB3B19">
      <w:pPr>
        <w:pStyle w:val="SampleOutputCode"/>
      </w:pPr>
      <w:r>
        <w:t xml:space="preserve">Enter an operand: </w:t>
      </w:r>
      <w:r w:rsidRPr="00487A82">
        <w:rPr>
          <w:b/>
          <w:bCs/>
          <w:color w:val="ED0000"/>
        </w:rPr>
        <w:t>4</w:t>
      </w:r>
    </w:p>
    <w:p w14:paraId="44A8D43E" w14:textId="77777777" w:rsidR="00CB3B19" w:rsidRDefault="00CB3B19" w:rsidP="00CB3B19">
      <w:pPr>
        <w:pStyle w:val="SampleOutputCode"/>
      </w:pPr>
      <w:r>
        <w:t xml:space="preserve">Enter the other operand: </w:t>
      </w:r>
      <w:r w:rsidRPr="00487A82">
        <w:rPr>
          <w:b/>
          <w:bCs/>
          <w:color w:val="ED0000"/>
        </w:rPr>
        <w:t>5</w:t>
      </w:r>
    </w:p>
    <w:p w14:paraId="1BE32E36" w14:textId="77777777" w:rsidR="00CB3B19" w:rsidRDefault="00CB3B19" w:rsidP="00CB3B19">
      <w:pPr>
        <w:pStyle w:val="SampleOutputCode"/>
      </w:pPr>
      <w:r>
        <w:t>4 x 5 = 20</w:t>
      </w:r>
    </w:p>
    <w:p w14:paraId="75707F5E" w14:textId="77777777" w:rsidR="00CB3B19" w:rsidRDefault="00CB3B19" w:rsidP="00CB3B19">
      <w:pPr>
        <w:pStyle w:val="SampleOutputCode"/>
      </w:pPr>
    </w:p>
    <w:p w14:paraId="77D32A5D" w14:textId="77777777" w:rsidR="00CB3B19" w:rsidRDefault="00CB3B19" w:rsidP="00CB3B19">
      <w:pPr>
        <w:pStyle w:val="SampleOutputCode"/>
      </w:pPr>
      <w:r>
        <w:t>Multiplication and Exponent Calculator</w:t>
      </w:r>
    </w:p>
    <w:p w14:paraId="7B0D1D4E" w14:textId="77777777" w:rsidR="00CB3B19" w:rsidRDefault="00CB3B19" w:rsidP="00CB3B19">
      <w:pPr>
        <w:pStyle w:val="SampleOutputCode"/>
      </w:pPr>
      <w:r>
        <w:t>Choose option 1 for Multiplication</w:t>
      </w:r>
    </w:p>
    <w:p w14:paraId="412A2C5A" w14:textId="77777777" w:rsidR="00CB3B19" w:rsidRDefault="00CB3B19" w:rsidP="00CB3B19">
      <w:pPr>
        <w:pStyle w:val="SampleOutputCode"/>
      </w:pPr>
      <w:r>
        <w:t>Choose option 2 for Exponentiation</w:t>
      </w:r>
    </w:p>
    <w:p w14:paraId="09F44BA5" w14:textId="77777777" w:rsidR="00CB3B19" w:rsidRDefault="00CB3B19" w:rsidP="00CB3B19">
      <w:pPr>
        <w:pStyle w:val="SampleOutputCode"/>
      </w:pPr>
      <w:r>
        <w:t>Choose option 3 to Exit</w:t>
      </w:r>
    </w:p>
    <w:p w14:paraId="7C06AF56" w14:textId="77777777" w:rsidR="00CB3B19" w:rsidRPr="00487A82" w:rsidRDefault="00CB3B19" w:rsidP="00CB3B19">
      <w:pPr>
        <w:pStyle w:val="SampleOutputCode"/>
        <w:rPr>
          <w:b/>
          <w:bCs/>
          <w:color w:val="ED0000"/>
        </w:rPr>
      </w:pPr>
      <w:r w:rsidRPr="00487A82">
        <w:rPr>
          <w:b/>
          <w:bCs/>
          <w:color w:val="ED0000"/>
        </w:rPr>
        <w:t>2</w:t>
      </w:r>
    </w:p>
    <w:p w14:paraId="27817180" w14:textId="77777777" w:rsidR="00CB3B19" w:rsidRDefault="00CB3B19" w:rsidP="00CB3B19">
      <w:pPr>
        <w:pStyle w:val="SampleOutputCode"/>
      </w:pPr>
    </w:p>
    <w:p w14:paraId="2BEC0DB3" w14:textId="77777777" w:rsidR="00CB3B19" w:rsidRDefault="00CB3B19" w:rsidP="00CB3B19">
      <w:pPr>
        <w:pStyle w:val="SampleOutputCode"/>
      </w:pPr>
      <w:r>
        <w:t xml:space="preserve">Enter the base: </w:t>
      </w:r>
      <w:r w:rsidRPr="00487A82">
        <w:rPr>
          <w:b/>
          <w:bCs/>
          <w:color w:val="ED0000"/>
        </w:rPr>
        <w:t>4</w:t>
      </w:r>
    </w:p>
    <w:p w14:paraId="19D64979" w14:textId="77777777" w:rsidR="00CB3B19" w:rsidRDefault="00CB3B19" w:rsidP="00CB3B19">
      <w:pPr>
        <w:pStyle w:val="SampleOutputCode"/>
      </w:pPr>
      <w:r>
        <w:t xml:space="preserve">Enter the exponent: </w:t>
      </w:r>
      <w:r w:rsidRPr="00487A82">
        <w:rPr>
          <w:b/>
          <w:bCs/>
          <w:color w:val="ED0000"/>
        </w:rPr>
        <w:t>3</w:t>
      </w:r>
    </w:p>
    <w:p w14:paraId="4CCD5856" w14:textId="77777777" w:rsidR="00CB3B19" w:rsidRDefault="00CB3B19" w:rsidP="00CB3B19">
      <w:pPr>
        <w:pStyle w:val="SampleOutputCode"/>
      </w:pPr>
      <w:r>
        <w:lastRenderedPageBreak/>
        <w:t>4</w:t>
      </w:r>
      <w:proofErr w:type="gramStart"/>
      <w:r>
        <w:t>^(</w:t>
      </w:r>
      <w:proofErr w:type="gramEnd"/>
      <w:r>
        <w:t>3) = 64</w:t>
      </w:r>
    </w:p>
    <w:p w14:paraId="7CC2A99D" w14:textId="77777777" w:rsidR="00CB3B19" w:rsidRDefault="00CB3B19" w:rsidP="00CB3B19">
      <w:pPr>
        <w:pStyle w:val="SampleOutputCode"/>
      </w:pPr>
    </w:p>
    <w:p w14:paraId="52F1EC16" w14:textId="77777777" w:rsidR="00CB3B19" w:rsidRDefault="00CB3B19" w:rsidP="00CB3B19">
      <w:pPr>
        <w:pStyle w:val="SampleOutputCode"/>
      </w:pPr>
      <w:r>
        <w:t>Multiplication and Exponent Calculator</w:t>
      </w:r>
    </w:p>
    <w:p w14:paraId="25FAF22B" w14:textId="77777777" w:rsidR="00CB3B19" w:rsidRDefault="00CB3B19" w:rsidP="00CB3B19">
      <w:pPr>
        <w:pStyle w:val="SampleOutputCode"/>
      </w:pPr>
      <w:r>
        <w:t>Choose option 1 for Multiplication</w:t>
      </w:r>
    </w:p>
    <w:p w14:paraId="27291DDC" w14:textId="77777777" w:rsidR="00CB3B19" w:rsidRDefault="00CB3B19" w:rsidP="00CB3B19">
      <w:pPr>
        <w:pStyle w:val="SampleOutputCode"/>
      </w:pPr>
      <w:r>
        <w:t>Choose option 2 for Exponentiation</w:t>
      </w:r>
    </w:p>
    <w:p w14:paraId="6F6B4A46" w14:textId="77777777" w:rsidR="00CB3B19" w:rsidRDefault="00CB3B19" w:rsidP="00CB3B19">
      <w:pPr>
        <w:pStyle w:val="SampleOutputCode"/>
      </w:pPr>
      <w:r>
        <w:t>Choose option 3 to Exit</w:t>
      </w:r>
    </w:p>
    <w:p w14:paraId="020D58F8" w14:textId="77777777" w:rsidR="00CB3B19" w:rsidRPr="00487A82" w:rsidRDefault="00CB3B19" w:rsidP="00CB3B19">
      <w:pPr>
        <w:pStyle w:val="SampleOutputCode"/>
        <w:rPr>
          <w:b/>
          <w:bCs/>
          <w:color w:val="ED0000"/>
        </w:rPr>
      </w:pPr>
      <w:r w:rsidRPr="00487A82">
        <w:rPr>
          <w:b/>
          <w:bCs/>
          <w:color w:val="ED0000"/>
        </w:rPr>
        <w:t>10</w:t>
      </w:r>
    </w:p>
    <w:p w14:paraId="551AC72F" w14:textId="77777777" w:rsidR="00CB3B19" w:rsidRDefault="00CB3B19" w:rsidP="00CB3B19">
      <w:pPr>
        <w:pStyle w:val="SampleOutputCode"/>
      </w:pPr>
    </w:p>
    <w:p w14:paraId="7F582C8A" w14:textId="77777777" w:rsidR="00CB3B19" w:rsidRDefault="00CB3B19" w:rsidP="00CB3B19">
      <w:pPr>
        <w:pStyle w:val="SampleOutputCode"/>
      </w:pPr>
      <w:r>
        <w:t>Invalid Choice</w:t>
      </w:r>
    </w:p>
    <w:p w14:paraId="74B1B280" w14:textId="77777777" w:rsidR="00CB3B19" w:rsidRDefault="00CB3B19" w:rsidP="00CB3B19">
      <w:pPr>
        <w:pStyle w:val="SampleOutputCode"/>
      </w:pPr>
    </w:p>
    <w:p w14:paraId="6019C8D1" w14:textId="77777777" w:rsidR="00CB3B19" w:rsidRDefault="00CB3B19" w:rsidP="00CB3B19">
      <w:pPr>
        <w:pStyle w:val="SampleOutputCode"/>
      </w:pPr>
      <w:r>
        <w:t>Multiplication and Exponent Calculator</w:t>
      </w:r>
    </w:p>
    <w:p w14:paraId="5839DE8E" w14:textId="77777777" w:rsidR="00CB3B19" w:rsidRDefault="00CB3B19" w:rsidP="00CB3B19">
      <w:pPr>
        <w:pStyle w:val="SampleOutputCode"/>
      </w:pPr>
      <w:r>
        <w:t>Choose option 1 for Multiplication</w:t>
      </w:r>
    </w:p>
    <w:p w14:paraId="3F1BC541" w14:textId="77777777" w:rsidR="00CB3B19" w:rsidRDefault="00CB3B19" w:rsidP="00CB3B19">
      <w:pPr>
        <w:pStyle w:val="SampleOutputCode"/>
      </w:pPr>
      <w:r>
        <w:t>Choose option 2 for Exponentiation</w:t>
      </w:r>
    </w:p>
    <w:p w14:paraId="276B1606" w14:textId="77777777" w:rsidR="00CB3B19" w:rsidRDefault="00CB3B19" w:rsidP="00CB3B19">
      <w:pPr>
        <w:pStyle w:val="SampleOutputCode"/>
      </w:pPr>
      <w:r>
        <w:t>Choose option 3 to Exit</w:t>
      </w:r>
    </w:p>
    <w:p w14:paraId="52389BA0" w14:textId="77777777" w:rsidR="00CB3B19" w:rsidRPr="00487A82" w:rsidRDefault="00CB3B19" w:rsidP="00CB3B19">
      <w:pPr>
        <w:pStyle w:val="SampleOutputCode"/>
        <w:rPr>
          <w:b/>
          <w:bCs/>
          <w:color w:val="ED0000"/>
        </w:rPr>
      </w:pPr>
      <w:r w:rsidRPr="00487A82">
        <w:rPr>
          <w:b/>
          <w:bCs/>
          <w:color w:val="ED0000"/>
        </w:rPr>
        <w:t>3</w:t>
      </w:r>
    </w:p>
    <w:p w14:paraId="60B732D9" w14:textId="77777777" w:rsidR="00CB3B19" w:rsidRDefault="00CB3B19" w:rsidP="00CB3B19">
      <w:pPr>
        <w:pStyle w:val="SampleOutputCode"/>
      </w:pPr>
    </w:p>
    <w:p w14:paraId="2C1693B7" w14:textId="6F2693FC" w:rsidR="00822875" w:rsidRDefault="00CB3B19" w:rsidP="00CB3B19">
      <w:pPr>
        <w:pStyle w:val="SampleOutputCode"/>
      </w:pPr>
      <w:r>
        <w:t>Closing the Calculator...</w:t>
      </w:r>
    </w:p>
    <w:p w14:paraId="688A1285" w14:textId="13F560B2" w:rsidR="00822875" w:rsidRDefault="00822875">
      <w:pPr>
        <w:spacing w:after="160" w:line="259" w:lineRule="auto"/>
        <w:ind w:firstLine="0"/>
        <w:outlineLvl w:val="9"/>
      </w:pPr>
      <w:r>
        <w:br w:type="page"/>
      </w:r>
    </w:p>
    <w:p w14:paraId="478B411D" w14:textId="72029D45" w:rsidR="00822875" w:rsidRDefault="00822875" w:rsidP="006E20F1">
      <w:pPr>
        <w:pStyle w:val="Heading1"/>
      </w:pPr>
      <w:r>
        <w:lastRenderedPageBreak/>
        <w:t>Lab</w:t>
      </w:r>
      <w:r w:rsidR="002225C0">
        <w:t>6</w:t>
      </w:r>
      <w:r>
        <w:t>B: Guess the Number</w:t>
      </w:r>
    </w:p>
    <w:p w14:paraId="523F5DF4" w14:textId="2CAA5F1F" w:rsidR="00822875" w:rsidRDefault="00D3424D" w:rsidP="006056A5">
      <w:r w:rsidRPr="00D3424D">
        <w:t>This program challenges users to guess a randomly generated number.</w:t>
      </w:r>
      <w:r>
        <w:t xml:space="preserve"> T</w:t>
      </w:r>
      <w:r w:rsidR="00822875">
        <w:t>he user will have to guess a</w:t>
      </w:r>
      <w:r w:rsidR="00D41461">
        <w:t xml:space="preserve"> number from 1 to 100</w:t>
      </w:r>
      <w:r>
        <w:t xml:space="preserve"> and the</w:t>
      </w:r>
      <w:r w:rsidR="001D21B8" w:rsidRPr="001D21B8">
        <w:t xml:space="preserve"> program should inform the user whether their guess is too low or too high</w:t>
      </w:r>
      <w:r>
        <w:t xml:space="preserve"> or if they guessed the correct number</w:t>
      </w:r>
      <w:r w:rsidR="00874CF1">
        <w:t>.</w:t>
      </w:r>
    </w:p>
    <w:p w14:paraId="7FC69BCF" w14:textId="77777777" w:rsidR="00845E32" w:rsidRDefault="00845E32" w:rsidP="006056A5"/>
    <w:p w14:paraId="54F5DF7E" w14:textId="1167DECC" w:rsidR="00845E32" w:rsidRDefault="001C00B2" w:rsidP="006056A5">
      <w:r w:rsidRPr="001C00B2">
        <w:t>Instead of hardcoding a number, we will use a Random Number Generator (RNG) to generate a random number</w:t>
      </w:r>
      <w:r w:rsidR="00845E32">
        <w:t>.</w:t>
      </w:r>
      <w:r w:rsidR="002C2A77">
        <w:t xml:space="preserve"> </w:t>
      </w:r>
      <w:r w:rsidR="00AC73D8" w:rsidRPr="00AC73D8">
        <w:t>The RNG generates a random number within a specified range, in this case between 1 and 100</w:t>
      </w:r>
      <w:r w:rsidR="002C2A77">
        <w:t>.</w:t>
      </w:r>
    </w:p>
    <w:p w14:paraId="4FA1B63A" w14:textId="77777777" w:rsidR="00694247" w:rsidRDefault="00694247" w:rsidP="006056A5"/>
    <w:p w14:paraId="5B1C1E8D" w14:textId="1AF68DB1" w:rsidR="00694247" w:rsidRDefault="00694247" w:rsidP="006056A5">
      <w:r>
        <w:t>This is how you can use an RNG in python</w:t>
      </w:r>
      <w:r w:rsidR="00B75A61">
        <w:t>:</w:t>
      </w:r>
    </w:p>
    <w:p w14:paraId="3B0102C7" w14:textId="77777777" w:rsidR="00B75A61" w:rsidRDefault="00B75A61" w:rsidP="006056A5"/>
    <w:p w14:paraId="5D14B1E7" w14:textId="11CA03D1" w:rsidR="00694247" w:rsidRDefault="00694247" w:rsidP="00B75A61">
      <w:pPr>
        <w:pStyle w:val="ListParagraph"/>
        <w:numPr>
          <w:ilvl w:val="0"/>
          <w:numId w:val="7"/>
        </w:numPr>
      </w:pPr>
      <w:r>
        <w:t xml:space="preserve">First you need to import the </w:t>
      </w:r>
      <w:r w:rsidR="0081219B" w:rsidRPr="00B75A61">
        <w:rPr>
          <w:b/>
          <w:bCs/>
        </w:rPr>
        <w:t>r</w:t>
      </w:r>
      <w:r w:rsidRPr="00B75A61">
        <w:rPr>
          <w:b/>
          <w:bCs/>
        </w:rPr>
        <w:t>andom</w:t>
      </w:r>
      <w:r>
        <w:t xml:space="preserve"> library (this import statement should be at the top of your code)</w:t>
      </w:r>
      <w:r w:rsidR="0081219B">
        <w:t>:</w:t>
      </w:r>
    </w:p>
    <w:p w14:paraId="09B68051" w14:textId="77777777" w:rsidR="006E20F1" w:rsidRDefault="006E20F1" w:rsidP="006056A5"/>
    <w:p w14:paraId="5B7A8F49" w14:textId="2E3D7112" w:rsidR="0081219B" w:rsidRDefault="0081219B" w:rsidP="00B75A61">
      <w:pPr>
        <w:pStyle w:val="SampleOutputCode"/>
        <w:ind w:left="720" w:firstLine="720"/>
      </w:pPr>
      <w:r>
        <w:t>import random</w:t>
      </w:r>
    </w:p>
    <w:p w14:paraId="360EE89D" w14:textId="77777777" w:rsidR="0081219B" w:rsidRDefault="0081219B" w:rsidP="006056A5"/>
    <w:p w14:paraId="65CA2BC4" w14:textId="3D19B2DA" w:rsidR="0081219B" w:rsidRDefault="0081219B" w:rsidP="00B75A61">
      <w:pPr>
        <w:pStyle w:val="ListParagraph"/>
        <w:numPr>
          <w:ilvl w:val="0"/>
          <w:numId w:val="7"/>
        </w:numPr>
      </w:pPr>
      <w:r>
        <w:t xml:space="preserve">Then, </w:t>
      </w:r>
      <w:r w:rsidR="00C662CA" w:rsidRPr="00C662CA">
        <w:t>define a variable to store the randomly generated number</w:t>
      </w:r>
      <w:r>
        <w:t xml:space="preserve">, and initialize it with </w:t>
      </w:r>
      <w:r w:rsidR="00843E8A">
        <w:t>the random function:</w:t>
      </w:r>
    </w:p>
    <w:p w14:paraId="01AC579C" w14:textId="77777777" w:rsidR="006E20F1" w:rsidRDefault="006E20F1" w:rsidP="006056A5"/>
    <w:p w14:paraId="46627411" w14:textId="2020D6C1" w:rsidR="00843E8A" w:rsidRDefault="00843E8A" w:rsidP="00B75A61">
      <w:pPr>
        <w:pStyle w:val="SampleOutputCode"/>
        <w:ind w:left="720" w:firstLine="720"/>
      </w:pPr>
      <w:proofErr w:type="spellStart"/>
      <w:r>
        <w:t>random_number</w:t>
      </w:r>
      <w:proofErr w:type="spellEnd"/>
      <w:r>
        <w:t xml:space="preserve"> = </w:t>
      </w:r>
      <w:proofErr w:type="spellStart"/>
      <w:proofErr w:type="gramStart"/>
      <w:r>
        <w:t>random.randint</w:t>
      </w:r>
      <w:proofErr w:type="spellEnd"/>
      <w:proofErr w:type="gramEnd"/>
      <w:r>
        <w:t>(10, 2</w:t>
      </w:r>
      <w:r w:rsidR="008122B5">
        <w:t>0</w:t>
      </w:r>
      <w:r>
        <w:t>)</w:t>
      </w:r>
    </w:p>
    <w:p w14:paraId="4FC2213B" w14:textId="77777777" w:rsidR="00843E8A" w:rsidRDefault="00843E8A" w:rsidP="00843E8A"/>
    <w:p w14:paraId="3AAE691C" w14:textId="2B074C2E" w:rsidR="00843E8A" w:rsidRDefault="00843E8A" w:rsidP="00B75A61">
      <w:pPr>
        <w:ind w:firstLine="0"/>
      </w:pPr>
      <w:r>
        <w:t xml:space="preserve">In the example provided, the computer will generate a number between the range of </w:t>
      </w:r>
      <w:r>
        <w:rPr>
          <w:b/>
          <w:bCs/>
        </w:rPr>
        <w:t>inclusive</w:t>
      </w:r>
      <w:r>
        <w:t xml:space="preserve"> 10 and</w:t>
      </w:r>
      <w:r w:rsidR="008122B5">
        <w:t xml:space="preserve"> </w:t>
      </w:r>
      <w:r w:rsidR="008122B5">
        <w:rPr>
          <w:b/>
          <w:bCs/>
        </w:rPr>
        <w:t xml:space="preserve">inclusive </w:t>
      </w:r>
      <w:r w:rsidR="008122B5">
        <w:t>20.</w:t>
      </w:r>
      <w:r w:rsidR="004E3626">
        <w:t xml:space="preserve"> </w:t>
      </w:r>
      <w:r w:rsidR="00760087" w:rsidRPr="00760087">
        <w:t>Adjust the range to generate a number between 1 and 100.</w:t>
      </w:r>
    </w:p>
    <w:p w14:paraId="53C92D95" w14:textId="77777777" w:rsidR="004E3626" w:rsidRDefault="004E3626" w:rsidP="00843E8A"/>
    <w:p w14:paraId="1310DB8B" w14:textId="11B0E0C4" w:rsidR="004E3626" w:rsidRDefault="004E3626" w:rsidP="006E20F1">
      <w:pPr>
        <w:pStyle w:val="Heading2"/>
      </w:pPr>
      <w:r>
        <w:t>Requirements:</w:t>
      </w:r>
    </w:p>
    <w:p w14:paraId="50869874" w14:textId="5610FAF0" w:rsidR="004E3626" w:rsidRDefault="004E3626" w:rsidP="006E20F1">
      <w:pPr>
        <w:pStyle w:val="ListParagraph"/>
      </w:pPr>
      <w:r>
        <w:t xml:space="preserve">Your solution must implement an </w:t>
      </w:r>
      <w:r w:rsidRPr="006E20F1">
        <w:rPr>
          <w:b/>
          <w:bCs/>
        </w:rPr>
        <w:t>RNG</w:t>
      </w:r>
      <w:r>
        <w:t>.</w:t>
      </w:r>
    </w:p>
    <w:p w14:paraId="606AAA89" w14:textId="4C981627" w:rsidR="004E3626" w:rsidRDefault="008E289C" w:rsidP="006E20F1">
      <w:pPr>
        <w:pStyle w:val="ListParagraph"/>
      </w:pPr>
      <w:r>
        <w:t>The program should keep asking the user for a guess until the user enters the correct value and gu</w:t>
      </w:r>
      <w:r w:rsidR="00B00A66">
        <w:t>esses the randomly generated number</w:t>
      </w:r>
      <w:r>
        <w:t>.</w:t>
      </w:r>
    </w:p>
    <w:p w14:paraId="1AC33A52" w14:textId="46A92051" w:rsidR="00FF36EB" w:rsidRDefault="00FF36EB" w:rsidP="006E20F1">
      <w:pPr>
        <w:pStyle w:val="ListParagraph"/>
      </w:pPr>
      <w:r>
        <w:t xml:space="preserve">If the user correctly guessed the number, the program should print </w:t>
      </w:r>
      <w:r w:rsidR="00641EDE">
        <w:t>“Correct! I was thinking of X” where X must be the random number, not the user’s guess.</w:t>
      </w:r>
    </w:p>
    <w:p w14:paraId="0BCB9B56" w14:textId="371E1EC4" w:rsidR="00B00A66" w:rsidRDefault="00B00A66" w:rsidP="006E20F1">
      <w:pPr>
        <w:pStyle w:val="ListParagraph"/>
      </w:pPr>
      <w:r>
        <w:t xml:space="preserve">If the user did not correctly </w:t>
      </w:r>
      <w:r w:rsidR="00F41DAB">
        <w:t>guess</w:t>
      </w:r>
      <w:r>
        <w:t xml:space="preserve">, then </w:t>
      </w:r>
      <w:r w:rsidR="0062680F">
        <w:t>t</w:t>
      </w:r>
      <w:r w:rsidR="0062680F" w:rsidRPr="0062680F">
        <w:t>he program will notify the user if their guess is too low or too high.</w:t>
      </w:r>
    </w:p>
    <w:p w14:paraId="6E3797F3" w14:textId="033A18D7" w:rsidR="00F41DAB" w:rsidRDefault="00F41DAB" w:rsidP="006E20F1">
      <w:pPr>
        <w:pStyle w:val="ListParagraph"/>
      </w:pPr>
      <w:r>
        <w:t>There is no need for input validation, we will assume the user will always input a number from 1 to 100.</w:t>
      </w:r>
    </w:p>
    <w:p w14:paraId="0C865521" w14:textId="1212D662" w:rsidR="00F41DAB" w:rsidRDefault="00F41DAB" w:rsidP="006E20F1">
      <w:pPr>
        <w:pStyle w:val="ListParagraph"/>
      </w:pPr>
      <w:r>
        <w:t xml:space="preserve">The RNG will only generate a random integer number, so the user guess should also be </w:t>
      </w:r>
      <w:r w:rsidR="00FF36EB">
        <w:t>read as an integer.</w:t>
      </w:r>
    </w:p>
    <w:p w14:paraId="5E8DBD9C" w14:textId="6EF591B3" w:rsidR="00641EDE" w:rsidRDefault="00FA7BAC" w:rsidP="006E20F1">
      <w:pPr>
        <w:pStyle w:val="ListParagraph"/>
      </w:pPr>
      <w:r>
        <w:t>As always, you must follow the output format provided in the Sample Outputs</w:t>
      </w:r>
    </w:p>
    <w:p w14:paraId="3A820F3E" w14:textId="77777777" w:rsidR="006E20F1" w:rsidRDefault="006E20F1" w:rsidP="006E20F1">
      <w:pPr>
        <w:ind w:firstLine="0"/>
      </w:pPr>
    </w:p>
    <w:p w14:paraId="461BD3A5" w14:textId="079496DF" w:rsidR="006E20F1" w:rsidRDefault="006E20F1" w:rsidP="00F759E6">
      <w:pPr>
        <w:pStyle w:val="Heading2"/>
      </w:pPr>
      <w:r>
        <w:t>Note:</w:t>
      </w:r>
    </w:p>
    <w:p w14:paraId="6146B567" w14:textId="40C5096B" w:rsidR="006E20F1" w:rsidRPr="00F759E6" w:rsidRDefault="00263E23" w:rsidP="006E20F1">
      <w:pPr>
        <w:ind w:firstLine="0"/>
        <w:rPr>
          <w:b/>
          <w:bCs/>
        </w:rPr>
      </w:pPr>
      <w:r w:rsidRPr="00263E23">
        <w:t>Each time the program runs, the random number generated may differ. Therefore,</w:t>
      </w:r>
      <w:r>
        <w:rPr>
          <w:b/>
          <w:bCs/>
        </w:rPr>
        <w:t xml:space="preserve"> t</w:t>
      </w:r>
      <w:r w:rsidR="006E20F1" w:rsidRPr="00F759E6">
        <w:rPr>
          <w:b/>
          <w:bCs/>
        </w:rPr>
        <w:t xml:space="preserve">he </w:t>
      </w:r>
      <w:proofErr w:type="spellStart"/>
      <w:r w:rsidR="006E20F1" w:rsidRPr="00F759E6">
        <w:rPr>
          <w:b/>
          <w:bCs/>
        </w:rPr>
        <w:t>autograder</w:t>
      </w:r>
      <w:proofErr w:type="spellEnd"/>
      <w:r w:rsidR="006E20F1" w:rsidRPr="00F759E6">
        <w:rPr>
          <w:b/>
          <w:bCs/>
        </w:rPr>
        <w:t xml:space="preserve"> will not work </w:t>
      </w:r>
      <w:r w:rsidR="006A588A" w:rsidRPr="00F759E6">
        <w:rPr>
          <w:b/>
          <w:bCs/>
        </w:rPr>
        <w:t>for this specific lab because of the Random Number Generator</w:t>
      </w:r>
      <w:r w:rsidR="00F759E6" w:rsidRPr="00F759E6">
        <w:rPr>
          <w:b/>
          <w:bCs/>
        </w:rPr>
        <w:t>.</w:t>
      </w:r>
    </w:p>
    <w:p w14:paraId="0E559EC8" w14:textId="77777777" w:rsidR="00FA7BAC" w:rsidRDefault="00FA7BAC" w:rsidP="00843E8A"/>
    <w:p w14:paraId="28D10A53" w14:textId="1AEC0E58" w:rsidR="00FA7BAC" w:rsidRDefault="00FA7BAC" w:rsidP="006E20F1">
      <w:pPr>
        <w:pStyle w:val="Heading2"/>
      </w:pPr>
      <w:r>
        <w:t>Sample Output #1:</w:t>
      </w:r>
    </w:p>
    <w:p w14:paraId="2BA9F3E0" w14:textId="77777777" w:rsidR="00F04636" w:rsidRDefault="00F04636" w:rsidP="00991E76">
      <w:pPr>
        <w:pStyle w:val="SampleOutputCode"/>
      </w:pPr>
      <w:r>
        <w:t>Guess the number I am thinking!</w:t>
      </w:r>
    </w:p>
    <w:p w14:paraId="31FDB49D" w14:textId="77777777" w:rsidR="00F04636" w:rsidRDefault="00F04636" w:rsidP="00991E76">
      <w:pPr>
        <w:pStyle w:val="SampleOutputCode"/>
      </w:pPr>
      <w:r>
        <w:t xml:space="preserve">Enter any number between 1 and 100: </w:t>
      </w:r>
      <w:r w:rsidRPr="00487A82">
        <w:rPr>
          <w:b/>
          <w:bCs/>
          <w:color w:val="ED0000"/>
        </w:rPr>
        <w:t>50</w:t>
      </w:r>
    </w:p>
    <w:p w14:paraId="6D06B583" w14:textId="77777777" w:rsidR="00F04636" w:rsidRDefault="00F04636" w:rsidP="00991E76">
      <w:pPr>
        <w:pStyle w:val="SampleOutputCode"/>
      </w:pPr>
      <w:r>
        <w:t>Too high!</w:t>
      </w:r>
    </w:p>
    <w:p w14:paraId="356E518F" w14:textId="77777777" w:rsidR="00F04636" w:rsidRDefault="00F04636" w:rsidP="00991E76">
      <w:pPr>
        <w:pStyle w:val="SampleOutputCode"/>
      </w:pPr>
      <w:r>
        <w:lastRenderedPageBreak/>
        <w:t xml:space="preserve">Enter any number between 1 and 100: </w:t>
      </w:r>
      <w:r w:rsidRPr="00487A82">
        <w:rPr>
          <w:b/>
          <w:bCs/>
          <w:color w:val="ED0000"/>
        </w:rPr>
        <w:t>25</w:t>
      </w:r>
    </w:p>
    <w:p w14:paraId="643BB53C" w14:textId="77777777" w:rsidR="00F04636" w:rsidRDefault="00F04636" w:rsidP="00991E76">
      <w:pPr>
        <w:pStyle w:val="SampleOutputCode"/>
      </w:pPr>
      <w:r>
        <w:t>Too high!</w:t>
      </w:r>
    </w:p>
    <w:p w14:paraId="61A4BA47" w14:textId="77777777" w:rsidR="00F04636" w:rsidRDefault="00F04636" w:rsidP="00991E76">
      <w:pPr>
        <w:pStyle w:val="SampleOutputCode"/>
      </w:pPr>
      <w:r>
        <w:t xml:space="preserve">Enter any number between 1 and 100: </w:t>
      </w:r>
      <w:r w:rsidRPr="00487A82">
        <w:rPr>
          <w:b/>
          <w:bCs/>
          <w:color w:val="ED0000"/>
        </w:rPr>
        <w:t>12</w:t>
      </w:r>
    </w:p>
    <w:p w14:paraId="078B1CD3" w14:textId="77777777" w:rsidR="00F04636" w:rsidRDefault="00F04636" w:rsidP="00991E76">
      <w:pPr>
        <w:pStyle w:val="SampleOutputCode"/>
      </w:pPr>
      <w:r>
        <w:t>Too high!</w:t>
      </w:r>
    </w:p>
    <w:p w14:paraId="7EDD74C2" w14:textId="77777777" w:rsidR="00F04636" w:rsidRDefault="00F04636" w:rsidP="00991E76">
      <w:pPr>
        <w:pStyle w:val="SampleOutputCode"/>
      </w:pPr>
      <w:r>
        <w:t xml:space="preserve">Enter any number between 1 and 100: </w:t>
      </w:r>
      <w:r w:rsidRPr="00487A82">
        <w:rPr>
          <w:b/>
          <w:bCs/>
          <w:color w:val="ED0000"/>
        </w:rPr>
        <w:t>6</w:t>
      </w:r>
    </w:p>
    <w:p w14:paraId="10D539D4" w14:textId="77777777" w:rsidR="00F04636" w:rsidRDefault="00F04636" w:rsidP="00991E76">
      <w:pPr>
        <w:pStyle w:val="SampleOutputCode"/>
      </w:pPr>
      <w:r>
        <w:t>Too low!</w:t>
      </w:r>
    </w:p>
    <w:p w14:paraId="5F183D86" w14:textId="77777777" w:rsidR="00F04636" w:rsidRDefault="00F04636" w:rsidP="00991E76">
      <w:pPr>
        <w:pStyle w:val="SampleOutputCode"/>
      </w:pPr>
      <w:r>
        <w:t xml:space="preserve">Enter any number between 1 and 100: </w:t>
      </w:r>
      <w:r w:rsidRPr="00487A82">
        <w:rPr>
          <w:b/>
          <w:bCs/>
          <w:color w:val="ED0000"/>
        </w:rPr>
        <w:t>9</w:t>
      </w:r>
    </w:p>
    <w:p w14:paraId="3FFD30C5" w14:textId="77777777" w:rsidR="00F04636" w:rsidRDefault="00F04636" w:rsidP="00991E76">
      <w:pPr>
        <w:pStyle w:val="SampleOutputCode"/>
      </w:pPr>
      <w:r>
        <w:t>Too low!</w:t>
      </w:r>
    </w:p>
    <w:p w14:paraId="6F44CF67" w14:textId="77777777" w:rsidR="00F04636" w:rsidRDefault="00F04636" w:rsidP="00991E76">
      <w:pPr>
        <w:pStyle w:val="SampleOutputCode"/>
      </w:pPr>
      <w:r>
        <w:t xml:space="preserve">Enter any number between 1 and 100: </w:t>
      </w:r>
      <w:r w:rsidRPr="00487A82">
        <w:rPr>
          <w:b/>
          <w:bCs/>
          <w:color w:val="ED0000"/>
        </w:rPr>
        <w:t>10</w:t>
      </w:r>
    </w:p>
    <w:p w14:paraId="28122E82" w14:textId="3DD59A74" w:rsidR="00FA7BAC" w:rsidRDefault="00F04636" w:rsidP="00991E76">
      <w:pPr>
        <w:pStyle w:val="SampleOutputCode"/>
      </w:pPr>
      <w:r>
        <w:t>Correct! I was thinking of 10</w:t>
      </w:r>
    </w:p>
    <w:p w14:paraId="74FEEFFC" w14:textId="77777777" w:rsidR="00FA7BAC" w:rsidRDefault="00FA7BAC" w:rsidP="00843E8A"/>
    <w:p w14:paraId="68825CFF" w14:textId="6E73504F" w:rsidR="00FA7BAC" w:rsidRDefault="00FA7BAC" w:rsidP="006E20F1">
      <w:pPr>
        <w:pStyle w:val="Heading2"/>
      </w:pPr>
      <w:r>
        <w:t>Sample Output #2:</w:t>
      </w:r>
    </w:p>
    <w:p w14:paraId="3A6595BB" w14:textId="77777777" w:rsidR="00991E76" w:rsidRDefault="00991E76" w:rsidP="00991E76">
      <w:pPr>
        <w:pStyle w:val="SampleOutputCode"/>
      </w:pPr>
      <w:r>
        <w:t>Guess the number I am thinking!</w:t>
      </w:r>
    </w:p>
    <w:p w14:paraId="662E033E" w14:textId="77777777" w:rsidR="00991E76" w:rsidRDefault="00991E76" w:rsidP="00991E76">
      <w:pPr>
        <w:pStyle w:val="SampleOutputCode"/>
      </w:pPr>
      <w:r>
        <w:t xml:space="preserve">Enter any number between 1 and 100: </w:t>
      </w:r>
      <w:r w:rsidRPr="00487A82">
        <w:rPr>
          <w:b/>
          <w:bCs/>
          <w:color w:val="ED0000"/>
        </w:rPr>
        <w:t>1</w:t>
      </w:r>
    </w:p>
    <w:p w14:paraId="0E3F5956" w14:textId="77777777" w:rsidR="00991E76" w:rsidRDefault="00991E76" w:rsidP="00991E76">
      <w:pPr>
        <w:pStyle w:val="SampleOutputCode"/>
      </w:pPr>
      <w:r>
        <w:t>Too low!</w:t>
      </w:r>
    </w:p>
    <w:p w14:paraId="2F52FCBA" w14:textId="77777777" w:rsidR="00991E76" w:rsidRDefault="00991E76" w:rsidP="00991E76">
      <w:pPr>
        <w:pStyle w:val="SampleOutputCode"/>
      </w:pPr>
      <w:r>
        <w:t xml:space="preserve">Enter any number between 1 and 100: </w:t>
      </w:r>
      <w:r w:rsidRPr="00487A82">
        <w:rPr>
          <w:b/>
          <w:bCs/>
          <w:color w:val="ED0000"/>
        </w:rPr>
        <w:t>100</w:t>
      </w:r>
    </w:p>
    <w:p w14:paraId="1DB64629" w14:textId="77777777" w:rsidR="00991E76" w:rsidRDefault="00991E76" w:rsidP="00991E76">
      <w:pPr>
        <w:pStyle w:val="SampleOutputCode"/>
      </w:pPr>
      <w:r>
        <w:t>Too high!</w:t>
      </w:r>
    </w:p>
    <w:p w14:paraId="74AE5D85" w14:textId="77777777" w:rsidR="00991E76" w:rsidRDefault="00991E76" w:rsidP="00991E76">
      <w:pPr>
        <w:pStyle w:val="SampleOutputCode"/>
      </w:pPr>
      <w:r>
        <w:t xml:space="preserve">Enter any number between 1 and 100: </w:t>
      </w:r>
      <w:r w:rsidRPr="00487A82">
        <w:rPr>
          <w:b/>
          <w:bCs/>
          <w:color w:val="ED0000"/>
        </w:rPr>
        <w:t>83</w:t>
      </w:r>
    </w:p>
    <w:p w14:paraId="2C7F0A15" w14:textId="6046B438" w:rsidR="00FA7BAC" w:rsidRDefault="00991E76" w:rsidP="00991E76">
      <w:pPr>
        <w:pStyle w:val="SampleOutputCode"/>
      </w:pPr>
      <w:r>
        <w:t>Correct! I was thinking of 83</w:t>
      </w:r>
    </w:p>
    <w:p w14:paraId="443D4100" w14:textId="5A8D5960" w:rsidR="008C7001" w:rsidRDefault="008C7001">
      <w:pPr>
        <w:spacing w:after="160" w:line="259" w:lineRule="auto"/>
        <w:ind w:firstLine="0"/>
        <w:outlineLvl w:val="9"/>
        <w:rPr>
          <w:rFonts w:ascii="Consolas" w:hAnsi="Consolas"/>
        </w:rPr>
      </w:pPr>
      <w:r>
        <w:br w:type="page"/>
      </w:r>
    </w:p>
    <w:p w14:paraId="29B8A4AC" w14:textId="30747E9F" w:rsidR="00774806" w:rsidRDefault="00774806" w:rsidP="008946DC">
      <w:pPr>
        <w:pStyle w:val="Heading1"/>
        <w:ind w:firstLine="0"/>
      </w:pPr>
      <w:r>
        <w:lastRenderedPageBreak/>
        <w:t>Lab6C:</w:t>
      </w:r>
      <w:r w:rsidR="002E0C67">
        <w:t xml:space="preserve"> Pyramid Pattern Printing</w:t>
      </w:r>
    </w:p>
    <w:p w14:paraId="75FDFF7F" w14:textId="1988EB22" w:rsidR="002E0C67" w:rsidRDefault="00032479" w:rsidP="00774806">
      <w:r>
        <w:t>Write a program that prompts the user for a positive integer and prints a pyramid pattern with numbers.</w:t>
      </w:r>
      <w:r w:rsidR="00657983">
        <w:t xml:space="preserve"> The program should prompt the user to enter a positive number </w:t>
      </w:r>
      <w:r w:rsidR="00FA6519">
        <w:t xml:space="preserve">or to enter 0 to </w:t>
      </w:r>
      <w:r w:rsidR="0062353D">
        <w:t>terminate the program.</w:t>
      </w:r>
      <w:r w:rsidR="00D475A2">
        <w:t xml:space="preserve"> The input value </w:t>
      </w:r>
      <w:r w:rsidR="00295ED2">
        <w:t xml:space="preserve">will be used to determine the </w:t>
      </w:r>
      <w:r w:rsidR="00F10383">
        <w:t>number</w:t>
      </w:r>
      <w:r w:rsidR="00295ED2">
        <w:t xml:space="preserve"> of rows and the numbers inside those rows.</w:t>
      </w:r>
    </w:p>
    <w:p w14:paraId="03558482" w14:textId="77777777" w:rsidR="00032479" w:rsidRDefault="00032479" w:rsidP="00774806"/>
    <w:p w14:paraId="77E0B519" w14:textId="14C437D5" w:rsidR="00032479" w:rsidRDefault="002B551D" w:rsidP="00032479">
      <w:pPr>
        <w:pStyle w:val="Heading2"/>
      </w:pPr>
      <w:r>
        <w:t>Requirements</w:t>
      </w:r>
      <w:r w:rsidR="00032479">
        <w:t>:</w:t>
      </w:r>
    </w:p>
    <w:p w14:paraId="08AF1864" w14:textId="656A8AD4" w:rsidR="00032479" w:rsidRDefault="00F10383" w:rsidP="00032479">
      <w:pPr>
        <w:pStyle w:val="ListParagraph"/>
      </w:pPr>
      <w:r>
        <w:t xml:space="preserve">The pyramid pattern printing </w:t>
      </w:r>
      <w:r w:rsidR="00985743">
        <w:t xml:space="preserve">must be implemented using a </w:t>
      </w:r>
      <w:r w:rsidR="00985743" w:rsidRPr="00985743">
        <w:rPr>
          <w:b/>
          <w:bCs/>
        </w:rPr>
        <w:t>nested FOR loop</w:t>
      </w:r>
      <w:r w:rsidR="00985743">
        <w:t>.</w:t>
      </w:r>
    </w:p>
    <w:p w14:paraId="5DB4C5CD" w14:textId="6C700381" w:rsidR="00985743" w:rsidRDefault="00FB2A8F" w:rsidP="00032479">
      <w:pPr>
        <w:pStyle w:val="ListParagraph"/>
      </w:pPr>
      <w:r>
        <w:t xml:space="preserve">Assume that the user will </w:t>
      </w:r>
      <w:r w:rsidR="000E0C13">
        <w:t xml:space="preserve">only </w:t>
      </w:r>
      <w:r>
        <w:t>enter any positive number and 0</w:t>
      </w:r>
      <w:r w:rsidR="000E0C13">
        <w:t>.</w:t>
      </w:r>
    </w:p>
    <w:p w14:paraId="53343557" w14:textId="3FA378CA" w:rsidR="000E0C13" w:rsidRDefault="004C707E" w:rsidP="00032479">
      <w:pPr>
        <w:pStyle w:val="ListParagraph"/>
      </w:pPr>
      <w:r>
        <w:t xml:space="preserve">After successfully printing the pyramid pattern, the program should re-prompt the user to enter another value or 0 </w:t>
      </w:r>
      <w:r w:rsidR="008E00AC">
        <w:t>to terminate.</w:t>
      </w:r>
    </w:p>
    <w:p w14:paraId="0BF51DCB" w14:textId="1F2ADBDC" w:rsidR="008E00AC" w:rsidRDefault="008E00AC" w:rsidP="00032479">
      <w:pPr>
        <w:pStyle w:val="ListParagraph"/>
      </w:pPr>
      <w:r>
        <w:t xml:space="preserve">The </w:t>
      </w:r>
      <w:r w:rsidR="001834D5">
        <w:t>row</w:t>
      </w:r>
      <w:r>
        <w:t xml:space="preserve"> input </w:t>
      </w:r>
      <w:r w:rsidR="00B90368">
        <w:t>will determine the number of rows for the pyramid and will also determine the cont</w:t>
      </w:r>
      <w:r w:rsidR="009D685A">
        <w:t>ent for each row.</w:t>
      </w:r>
    </w:p>
    <w:p w14:paraId="0E2B5925" w14:textId="57B04A8D" w:rsidR="00C16332" w:rsidRPr="00032479" w:rsidRDefault="00C16332" w:rsidP="00C16332">
      <w:pPr>
        <w:pStyle w:val="ListParagraph"/>
        <w:numPr>
          <w:ilvl w:val="1"/>
          <w:numId w:val="3"/>
        </w:numPr>
      </w:pPr>
      <w:r>
        <w:t xml:space="preserve">Each </w:t>
      </w:r>
      <w:r w:rsidR="00CF6836">
        <w:t xml:space="preserve">row should have exactly </w:t>
      </w:r>
      <w:proofErr w:type="gramStart"/>
      <w:r w:rsidR="00D71D64">
        <w:t>`</w:t>
      </w:r>
      <w:r w:rsidR="001834D5" w:rsidRPr="00D71D64">
        <w:rPr>
          <w:rFonts w:ascii="Consolas" w:hAnsi="Consolas"/>
          <w:i/>
          <w:iCs/>
        </w:rPr>
        <w:t>(</w:t>
      </w:r>
      <w:proofErr w:type="gramEnd"/>
      <w:r w:rsidR="001834D5" w:rsidRPr="00D71D64">
        <w:rPr>
          <w:rFonts w:ascii="Consolas" w:hAnsi="Consolas"/>
          <w:i/>
          <w:iCs/>
        </w:rPr>
        <w:t>row * 2) – 1</w:t>
      </w:r>
      <w:r w:rsidR="00D71D64">
        <w:rPr>
          <w:rFonts w:ascii="Consolas" w:hAnsi="Consolas"/>
          <w:i/>
          <w:iCs/>
        </w:rPr>
        <w:t>`</w:t>
      </w:r>
      <w:r w:rsidR="001834D5">
        <w:t xml:space="preserve"> numbers</w:t>
      </w:r>
      <w:r w:rsidR="00401996">
        <w:t xml:space="preserve">. For example, </w:t>
      </w:r>
      <w:r w:rsidR="003873FB">
        <w:t xml:space="preserve">row </w:t>
      </w:r>
      <w:r w:rsidR="00D71D64">
        <w:t>one</w:t>
      </w:r>
      <w:r w:rsidR="003873FB">
        <w:t xml:space="preserve"> will have 1 number, while row </w:t>
      </w:r>
      <w:r w:rsidR="00D71D64">
        <w:t>four will have 7.</w:t>
      </w:r>
    </w:p>
    <w:p w14:paraId="53019A78" w14:textId="77777777" w:rsidR="002A7D5B" w:rsidRDefault="002A7D5B" w:rsidP="002A7D5B"/>
    <w:p w14:paraId="4602C988" w14:textId="0A760964" w:rsidR="00AD6C08" w:rsidRDefault="00AD6C08" w:rsidP="00C50336">
      <w:pPr>
        <w:pStyle w:val="Heading2"/>
      </w:pPr>
      <w:r>
        <w:t>Sample Output #1:</w:t>
      </w:r>
    </w:p>
    <w:p w14:paraId="443E16D4" w14:textId="77777777" w:rsidR="00C50336" w:rsidRDefault="00C50336" w:rsidP="00C50336">
      <w:pPr>
        <w:pStyle w:val="SampleOutputCode"/>
      </w:pPr>
      <w:r>
        <w:t xml:space="preserve">Enter Number for Rows or 0 to quit: </w:t>
      </w:r>
      <w:r w:rsidRPr="00487A82">
        <w:rPr>
          <w:b/>
          <w:bCs/>
          <w:color w:val="ED0000"/>
        </w:rPr>
        <w:t>6</w:t>
      </w:r>
    </w:p>
    <w:p w14:paraId="1CFE9211" w14:textId="77777777" w:rsidR="00C50336" w:rsidRDefault="00C50336" w:rsidP="00C50336">
      <w:pPr>
        <w:pStyle w:val="SampleOutputCode"/>
      </w:pPr>
      <w:r>
        <w:t xml:space="preserve">     1</w:t>
      </w:r>
    </w:p>
    <w:p w14:paraId="6D3661DA" w14:textId="77777777" w:rsidR="00C50336" w:rsidRDefault="00C50336" w:rsidP="00C50336">
      <w:pPr>
        <w:pStyle w:val="SampleOutputCode"/>
      </w:pPr>
      <w:r>
        <w:t xml:space="preserve">    212</w:t>
      </w:r>
    </w:p>
    <w:p w14:paraId="5A54D391" w14:textId="77777777" w:rsidR="00C50336" w:rsidRDefault="00C50336" w:rsidP="00C50336">
      <w:pPr>
        <w:pStyle w:val="SampleOutputCode"/>
      </w:pPr>
      <w:r>
        <w:t xml:space="preserve">   32123</w:t>
      </w:r>
    </w:p>
    <w:p w14:paraId="034546C2" w14:textId="77777777" w:rsidR="00C50336" w:rsidRDefault="00C50336" w:rsidP="00C50336">
      <w:pPr>
        <w:pStyle w:val="SampleOutputCode"/>
      </w:pPr>
      <w:r>
        <w:t xml:space="preserve">  4321234</w:t>
      </w:r>
    </w:p>
    <w:p w14:paraId="13B8353B" w14:textId="77777777" w:rsidR="00C50336" w:rsidRDefault="00C50336" w:rsidP="00C50336">
      <w:pPr>
        <w:pStyle w:val="SampleOutputCode"/>
      </w:pPr>
      <w:r>
        <w:t xml:space="preserve"> 543212345</w:t>
      </w:r>
    </w:p>
    <w:p w14:paraId="1CDEC71E" w14:textId="77777777" w:rsidR="00C50336" w:rsidRDefault="00C50336" w:rsidP="00C50336">
      <w:pPr>
        <w:pStyle w:val="SampleOutputCode"/>
      </w:pPr>
      <w:r>
        <w:t>65432123456</w:t>
      </w:r>
    </w:p>
    <w:p w14:paraId="29899A99" w14:textId="77777777" w:rsidR="00C50336" w:rsidRDefault="00C50336" w:rsidP="00C50336">
      <w:pPr>
        <w:pStyle w:val="SampleOutputCode"/>
      </w:pPr>
      <w:r>
        <w:t xml:space="preserve">Enter Number for Rows or 0 to quit: </w:t>
      </w:r>
      <w:r w:rsidRPr="00487A82">
        <w:rPr>
          <w:b/>
          <w:bCs/>
          <w:color w:val="ED0000"/>
        </w:rPr>
        <w:t>3</w:t>
      </w:r>
    </w:p>
    <w:p w14:paraId="1EFCAB1D" w14:textId="77777777" w:rsidR="00C50336" w:rsidRDefault="00C50336" w:rsidP="00C50336">
      <w:pPr>
        <w:pStyle w:val="SampleOutputCode"/>
      </w:pPr>
      <w:r>
        <w:t xml:space="preserve">  1</w:t>
      </w:r>
    </w:p>
    <w:p w14:paraId="5E3D2E9B" w14:textId="77777777" w:rsidR="00C50336" w:rsidRDefault="00C50336" w:rsidP="00C50336">
      <w:pPr>
        <w:pStyle w:val="SampleOutputCode"/>
      </w:pPr>
      <w:r>
        <w:t xml:space="preserve"> 212</w:t>
      </w:r>
    </w:p>
    <w:p w14:paraId="6C31DD8D" w14:textId="77777777" w:rsidR="00C50336" w:rsidRDefault="00C50336" w:rsidP="00C50336">
      <w:pPr>
        <w:pStyle w:val="SampleOutputCode"/>
      </w:pPr>
      <w:r>
        <w:t>32123</w:t>
      </w:r>
    </w:p>
    <w:p w14:paraId="207B2C0C" w14:textId="500D63FB" w:rsidR="00AD6C08" w:rsidRPr="00487A82" w:rsidRDefault="00C50336" w:rsidP="00C50336">
      <w:pPr>
        <w:pStyle w:val="SampleOutputCode"/>
        <w:rPr>
          <w:b/>
          <w:bCs/>
          <w:color w:val="ED0000"/>
        </w:rPr>
      </w:pPr>
      <w:r>
        <w:t xml:space="preserve">Enter Number for Rows or 0 to quit: </w:t>
      </w:r>
      <w:r w:rsidRPr="00487A82">
        <w:rPr>
          <w:b/>
          <w:bCs/>
          <w:color w:val="ED0000"/>
        </w:rPr>
        <w:t>0</w:t>
      </w:r>
    </w:p>
    <w:p w14:paraId="08A98AF4" w14:textId="77777777" w:rsidR="008946DC" w:rsidRDefault="008946DC" w:rsidP="00C50336">
      <w:pPr>
        <w:pStyle w:val="SampleOutputCode"/>
      </w:pPr>
    </w:p>
    <w:p w14:paraId="4390F7C8" w14:textId="60F30053" w:rsidR="00C50336" w:rsidRDefault="00C50336" w:rsidP="008946DC">
      <w:pPr>
        <w:pStyle w:val="Heading2"/>
      </w:pPr>
      <w:r>
        <w:t>Sample Output #2:</w:t>
      </w:r>
    </w:p>
    <w:p w14:paraId="244D1106" w14:textId="77777777" w:rsidR="008946DC" w:rsidRDefault="008946DC" w:rsidP="008946DC">
      <w:pPr>
        <w:pStyle w:val="SampleOutputCode"/>
      </w:pPr>
      <w:r>
        <w:t xml:space="preserve">Enter Number for Rows or 0 to quit: </w:t>
      </w:r>
      <w:r w:rsidRPr="00487A82">
        <w:rPr>
          <w:b/>
          <w:bCs/>
          <w:color w:val="ED0000"/>
        </w:rPr>
        <w:t>1</w:t>
      </w:r>
    </w:p>
    <w:p w14:paraId="3B92D8B7" w14:textId="77777777" w:rsidR="008946DC" w:rsidRDefault="008946DC" w:rsidP="008946DC">
      <w:pPr>
        <w:pStyle w:val="SampleOutputCode"/>
      </w:pPr>
      <w:r>
        <w:t>1</w:t>
      </w:r>
    </w:p>
    <w:p w14:paraId="0B90AD8A" w14:textId="77777777" w:rsidR="008946DC" w:rsidRDefault="008946DC" w:rsidP="008946DC">
      <w:pPr>
        <w:pStyle w:val="SampleOutputCode"/>
      </w:pPr>
      <w:r>
        <w:t xml:space="preserve">Enter Number for Rows or 0 to quit: </w:t>
      </w:r>
      <w:r w:rsidRPr="00487A82">
        <w:rPr>
          <w:b/>
          <w:bCs/>
          <w:color w:val="ED0000"/>
        </w:rPr>
        <w:t>2</w:t>
      </w:r>
    </w:p>
    <w:p w14:paraId="485E3E6E" w14:textId="77777777" w:rsidR="008946DC" w:rsidRDefault="008946DC" w:rsidP="008946DC">
      <w:pPr>
        <w:pStyle w:val="SampleOutputCode"/>
      </w:pPr>
      <w:r>
        <w:t xml:space="preserve"> 1</w:t>
      </w:r>
    </w:p>
    <w:p w14:paraId="628DDDBF" w14:textId="77777777" w:rsidR="008946DC" w:rsidRDefault="008946DC" w:rsidP="008946DC">
      <w:pPr>
        <w:pStyle w:val="SampleOutputCode"/>
      </w:pPr>
      <w:r>
        <w:t>212</w:t>
      </w:r>
    </w:p>
    <w:p w14:paraId="7780D5C7" w14:textId="77777777" w:rsidR="008946DC" w:rsidRDefault="008946DC" w:rsidP="008946DC">
      <w:pPr>
        <w:pStyle w:val="SampleOutputCode"/>
      </w:pPr>
      <w:r>
        <w:t>Enter Number for Rows or 0 to quit:</w:t>
      </w:r>
      <w:r w:rsidRPr="00487A82">
        <w:rPr>
          <w:b/>
          <w:bCs/>
          <w:color w:val="ED0000"/>
        </w:rPr>
        <w:t xml:space="preserve"> 3</w:t>
      </w:r>
    </w:p>
    <w:p w14:paraId="24963AFD" w14:textId="77777777" w:rsidR="008946DC" w:rsidRDefault="008946DC" w:rsidP="008946DC">
      <w:pPr>
        <w:pStyle w:val="SampleOutputCode"/>
      </w:pPr>
      <w:r>
        <w:t xml:space="preserve">  1</w:t>
      </w:r>
    </w:p>
    <w:p w14:paraId="3261D3F4" w14:textId="77777777" w:rsidR="008946DC" w:rsidRDefault="008946DC" w:rsidP="008946DC">
      <w:pPr>
        <w:pStyle w:val="SampleOutputCode"/>
      </w:pPr>
      <w:r>
        <w:t xml:space="preserve"> 212</w:t>
      </w:r>
    </w:p>
    <w:p w14:paraId="6E0CFB86" w14:textId="77777777" w:rsidR="008946DC" w:rsidRDefault="008946DC" w:rsidP="008946DC">
      <w:pPr>
        <w:pStyle w:val="SampleOutputCode"/>
      </w:pPr>
      <w:r>
        <w:t>32123</w:t>
      </w:r>
    </w:p>
    <w:p w14:paraId="031A3341" w14:textId="77777777" w:rsidR="008946DC" w:rsidRDefault="008946DC" w:rsidP="008946DC">
      <w:pPr>
        <w:pStyle w:val="SampleOutputCode"/>
      </w:pPr>
      <w:r>
        <w:t xml:space="preserve">Enter Number for Rows or 0 to quit: </w:t>
      </w:r>
      <w:r w:rsidRPr="00487A82">
        <w:rPr>
          <w:b/>
          <w:bCs/>
          <w:color w:val="ED0000"/>
        </w:rPr>
        <w:t>4</w:t>
      </w:r>
    </w:p>
    <w:p w14:paraId="1F2CE390" w14:textId="77777777" w:rsidR="008946DC" w:rsidRDefault="008946DC" w:rsidP="008946DC">
      <w:pPr>
        <w:pStyle w:val="SampleOutputCode"/>
      </w:pPr>
      <w:r>
        <w:t xml:space="preserve">   1</w:t>
      </w:r>
    </w:p>
    <w:p w14:paraId="1822BF78" w14:textId="77777777" w:rsidR="008946DC" w:rsidRDefault="008946DC" w:rsidP="008946DC">
      <w:pPr>
        <w:pStyle w:val="SampleOutputCode"/>
      </w:pPr>
      <w:r>
        <w:t xml:space="preserve">  212</w:t>
      </w:r>
    </w:p>
    <w:p w14:paraId="081812E6" w14:textId="77777777" w:rsidR="008946DC" w:rsidRDefault="008946DC" w:rsidP="008946DC">
      <w:pPr>
        <w:pStyle w:val="SampleOutputCode"/>
      </w:pPr>
      <w:r>
        <w:t xml:space="preserve"> 32123</w:t>
      </w:r>
    </w:p>
    <w:p w14:paraId="1E99ACCA" w14:textId="77777777" w:rsidR="008946DC" w:rsidRDefault="008946DC" w:rsidP="008946DC">
      <w:pPr>
        <w:pStyle w:val="SampleOutputCode"/>
      </w:pPr>
      <w:r>
        <w:t>4321234</w:t>
      </w:r>
    </w:p>
    <w:p w14:paraId="3B0EBAEB" w14:textId="088693CF" w:rsidR="00C50336" w:rsidRDefault="008946DC" w:rsidP="008946DC">
      <w:pPr>
        <w:pStyle w:val="SampleOutputCode"/>
      </w:pPr>
      <w:r>
        <w:t xml:space="preserve">Enter Number for Rows or 0 to quit: </w:t>
      </w:r>
      <w:r w:rsidRPr="00487A82">
        <w:rPr>
          <w:b/>
          <w:bCs/>
          <w:color w:val="ED0000"/>
        </w:rPr>
        <w:t>0</w:t>
      </w:r>
    </w:p>
    <w:p w14:paraId="649BEA3E" w14:textId="77777777" w:rsidR="00AD6C08" w:rsidRDefault="00AD6C08" w:rsidP="002A7D5B"/>
    <w:p w14:paraId="238F7BF4" w14:textId="77777777" w:rsidR="008946DC" w:rsidRDefault="008946DC" w:rsidP="002A7D5B"/>
    <w:p w14:paraId="51DDBF94" w14:textId="77777777" w:rsidR="00C30F9E" w:rsidRDefault="00C30F9E" w:rsidP="00C30F9E">
      <w:pPr>
        <w:pStyle w:val="Heading1"/>
      </w:pPr>
      <w:r>
        <w:rPr>
          <w:u w:color="000000"/>
        </w:rPr>
        <w:lastRenderedPageBreak/>
        <w:t>Submission Instructions:</w:t>
      </w:r>
      <w:r>
        <w:t xml:space="preserve"> </w:t>
      </w:r>
    </w:p>
    <w:p w14:paraId="430B76AB" w14:textId="77777777" w:rsidR="00C30F9E" w:rsidRDefault="00C30F9E" w:rsidP="00C30F9E">
      <w:pPr>
        <w:pStyle w:val="ListParagraph"/>
        <w:ind w:right="825"/>
      </w:pPr>
      <w:r>
        <w:t>Programs must follow the output format provided. This includes each blank line, colons (:), and other symbols.</w:t>
      </w:r>
    </w:p>
    <w:p w14:paraId="29D45929" w14:textId="77777777" w:rsidR="00C30F9E" w:rsidRPr="00A41577" w:rsidRDefault="00C30F9E" w:rsidP="00C30F9E">
      <w:pPr>
        <w:pStyle w:val="ListParagraph"/>
        <w:ind w:right="825"/>
      </w:pPr>
      <w:r w:rsidRPr="00A41577">
        <w:t>Programs must be working correctly.</w:t>
      </w:r>
      <w:r w:rsidRPr="00A41577">
        <w:rPr>
          <w:rFonts w:eastAsia="Segoe UI Symbol" w:cs="Segoe UI Symbol"/>
        </w:rPr>
        <w:t xml:space="preserve"> </w:t>
      </w:r>
    </w:p>
    <w:p w14:paraId="526D47F8" w14:textId="77777777" w:rsidR="00C30F9E" w:rsidRPr="007F57AD" w:rsidRDefault="00C30F9E" w:rsidP="00C30F9E">
      <w:pPr>
        <w:pStyle w:val="ListParagraph"/>
        <w:ind w:right="825"/>
      </w:pPr>
      <w:r w:rsidRPr="00A41577">
        <w:t>Programs must be written in Python.</w:t>
      </w:r>
    </w:p>
    <w:p w14:paraId="5B2E0592" w14:textId="677521ED" w:rsidR="006637C6" w:rsidRPr="00A41577" w:rsidRDefault="00C30F9E" w:rsidP="006637C6">
      <w:pPr>
        <w:pStyle w:val="ListParagraph"/>
        <w:ind w:right="825"/>
      </w:pPr>
      <w:r w:rsidRPr="00A41577">
        <w:t xml:space="preserve">Programs must be submitted with the correct </w:t>
      </w:r>
      <w:r w:rsidRPr="001639AA">
        <w:rPr>
          <w:rFonts w:ascii="Consolas" w:hAnsi="Consolas"/>
          <w:b/>
          <w:bCs/>
        </w:rPr>
        <w:t>.</w:t>
      </w:r>
      <w:proofErr w:type="spellStart"/>
      <w:r w:rsidRPr="001639AA">
        <w:rPr>
          <w:rFonts w:ascii="Consolas" w:hAnsi="Consolas"/>
          <w:b/>
          <w:bCs/>
        </w:rPr>
        <w:t>py</w:t>
      </w:r>
      <w:proofErr w:type="spellEnd"/>
      <w:r w:rsidRPr="00A41577">
        <w:t xml:space="preserve"> format.</w:t>
      </w:r>
    </w:p>
    <w:p w14:paraId="489226A6" w14:textId="77777777" w:rsidR="00C30F9E" w:rsidRPr="00A41577" w:rsidRDefault="00C30F9E" w:rsidP="00C30F9E">
      <w:pPr>
        <w:pStyle w:val="ListParagraph"/>
        <w:ind w:right="825"/>
      </w:pPr>
      <w:r w:rsidRPr="00A41577">
        <w:t>Programs must be saved in files with the correct file name:</w:t>
      </w:r>
    </w:p>
    <w:p w14:paraId="29E18E70" w14:textId="436BBDA6" w:rsidR="00C30F9E" w:rsidRDefault="00C30F9E" w:rsidP="00C30F9E">
      <w:pPr>
        <w:pStyle w:val="ListParagraph"/>
        <w:numPr>
          <w:ilvl w:val="1"/>
          <w:numId w:val="3"/>
        </w:numPr>
        <w:ind w:right="825"/>
      </w:pPr>
      <w:r>
        <w:t>Lab</w:t>
      </w:r>
      <w:r w:rsidR="00E57C5D">
        <w:t>6</w:t>
      </w:r>
      <w:r>
        <w:t>A.py</w:t>
      </w:r>
    </w:p>
    <w:p w14:paraId="4D223A40" w14:textId="0F32AC3A" w:rsidR="00C30F9E" w:rsidRDefault="00C30F9E" w:rsidP="00C30F9E">
      <w:pPr>
        <w:pStyle w:val="ListParagraph"/>
        <w:numPr>
          <w:ilvl w:val="1"/>
          <w:numId w:val="3"/>
        </w:numPr>
        <w:ind w:right="825"/>
      </w:pPr>
      <w:r>
        <w:t>Lab</w:t>
      </w:r>
      <w:r w:rsidR="00E57C5D">
        <w:t>6</w:t>
      </w:r>
      <w:r>
        <w:t>B.py</w:t>
      </w:r>
    </w:p>
    <w:p w14:paraId="2249939D" w14:textId="75EAD3AA" w:rsidR="006637C6" w:rsidRDefault="006637C6" w:rsidP="00C30F9E">
      <w:pPr>
        <w:pStyle w:val="ListParagraph"/>
        <w:numPr>
          <w:ilvl w:val="1"/>
          <w:numId w:val="3"/>
        </w:numPr>
        <w:ind w:right="825"/>
      </w:pPr>
      <w:r>
        <w:t>Lab6C.py</w:t>
      </w:r>
    </w:p>
    <w:p w14:paraId="617B1D5A" w14:textId="77777777" w:rsidR="00C30F9E" w:rsidRPr="00A41577" w:rsidRDefault="00C30F9E" w:rsidP="00C30F9E">
      <w:pPr>
        <w:pStyle w:val="ListParagraph"/>
        <w:ind w:right="825"/>
      </w:pPr>
      <w:r w:rsidRPr="00A41577">
        <w:t xml:space="preserve">Programs (source code files) must be uploaded to </w:t>
      </w:r>
      <w:proofErr w:type="spellStart"/>
      <w:r w:rsidRPr="00A41577">
        <w:t>Gradescope</w:t>
      </w:r>
      <w:proofErr w:type="spellEnd"/>
      <w:r w:rsidRPr="00A41577">
        <w:t xml:space="preserve"> by the due date.</w:t>
      </w:r>
      <w:r w:rsidRPr="00A41577">
        <w:rPr>
          <w:rFonts w:eastAsia="Segoe UI Symbol" w:cs="Segoe UI Symbol"/>
        </w:rPr>
        <w:t xml:space="preserve"> </w:t>
      </w:r>
    </w:p>
    <w:p w14:paraId="149922EE" w14:textId="77777777" w:rsidR="00C30F9E" w:rsidRDefault="00C30F9E" w:rsidP="00843E8A"/>
    <w:p w14:paraId="3A350CC3" w14:textId="3E407BB4" w:rsidR="00641EDE" w:rsidRDefault="00641EDE" w:rsidP="00641EDE"/>
    <w:p w14:paraId="4AAD2935" w14:textId="77777777" w:rsidR="006056A5" w:rsidRDefault="006056A5" w:rsidP="006056A5"/>
    <w:sectPr w:rsidR="006056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47009"/>
    <w:multiLevelType w:val="hybridMultilevel"/>
    <w:tmpl w:val="09CC2752"/>
    <w:lvl w:ilvl="0" w:tplc="E41C8CC4">
      <w:start w:val="1"/>
      <w:numFmt w:val="bullet"/>
      <w:lvlText w:val=""/>
      <w:lvlJc w:val="left"/>
      <w:pPr>
        <w:ind w:left="576" w:hanging="360"/>
      </w:pPr>
      <w:rPr>
        <w:rFonts w:ascii="Symbol" w:hAnsi="Symbol" w:hint="default"/>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1" w15:restartNumberingAfterBreak="0">
    <w:nsid w:val="2FB57F35"/>
    <w:multiLevelType w:val="hybridMultilevel"/>
    <w:tmpl w:val="1414C914"/>
    <w:lvl w:ilvl="0" w:tplc="FFFFFFFF">
      <w:start w:val="1"/>
      <w:numFmt w:val="bullet"/>
      <w:lvlText w:val="o"/>
      <w:lvlJc w:val="left"/>
      <w:pPr>
        <w:ind w:left="576"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EF4010F0">
      <w:start w:val="1"/>
      <w:numFmt w:val="bullet"/>
      <w:lvlText w:val="o"/>
      <w:lvlJc w:val="left"/>
      <w:pPr>
        <w:ind w:left="1296"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FFFFFFF" w:tentative="1">
      <w:start w:val="1"/>
      <w:numFmt w:val="bullet"/>
      <w:lvlText w:val=""/>
      <w:lvlJc w:val="left"/>
      <w:pPr>
        <w:ind w:left="2016" w:hanging="360"/>
      </w:pPr>
      <w:rPr>
        <w:rFonts w:ascii="Wingdings" w:hAnsi="Wingdings" w:hint="default"/>
      </w:rPr>
    </w:lvl>
    <w:lvl w:ilvl="3" w:tplc="FFFFFFFF" w:tentative="1">
      <w:start w:val="1"/>
      <w:numFmt w:val="bullet"/>
      <w:lvlText w:val=""/>
      <w:lvlJc w:val="left"/>
      <w:pPr>
        <w:ind w:left="2736" w:hanging="360"/>
      </w:pPr>
      <w:rPr>
        <w:rFonts w:ascii="Symbol" w:hAnsi="Symbol" w:hint="default"/>
      </w:rPr>
    </w:lvl>
    <w:lvl w:ilvl="4" w:tplc="FFFFFFFF" w:tentative="1">
      <w:start w:val="1"/>
      <w:numFmt w:val="bullet"/>
      <w:lvlText w:val="o"/>
      <w:lvlJc w:val="left"/>
      <w:pPr>
        <w:ind w:left="3456" w:hanging="360"/>
      </w:pPr>
      <w:rPr>
        <w:rFonts w:ascii="Courier New" w:hAnsi="Courier New" w:cs="Courier New" w:hint="default"/>
      </w:rPr>
    </w:lvl>
    <w:lvl w:ilvl="5" w:tplc="FFFFFFFF" w:tentative="1">
      <w:start w:val="1"/>
      <w:numFmt w:val="bullet"/>
      <w:lvlText w:val=""/>
      <w:lvlJc w:val="left"/>
      <w:pPr>
        <w:ind w:left="4176" w:hanging="360"/>
      </w:pPr>
      <w:rPr>
        <w:rFonts w:ascii="Wingdings" w:hAnsi="Wingdings" w:hint="default"/>
      </w:rPr>
    </w:lvl>
    <w:lvl w:ilvl="6" w:tplc="FFFFFFFF" w:tentative="1">
      <w:start w:val="1"/>
      <w:numFmt w:val="bullet"/>
      <w:lvlText w:val=""/>
      <w:lvlJc w:val="left"/>
      <w:pPr>
        <w:ind w:left="4896" w:hanging="360"/>
      </w:pPr>
      <w:rPr>
        <w:rFonts w:ascii="Symbol" w:hAnsi="Symbol" w:hint="default"/>
      </w:rPr>
    </w:lvl>
    <w:lvl w:ilvl="7" w:tplc="FFFFFFFF" w:tentative="1">
      <w:start w:val="1"/>
      <w:numFmt w:val="bullet"/>
      <w:lvlText w:val="o"/>
      <w:lvlJc w:val="left"/>
      <w:pPr>
        <w:ind w:left="5616" w:hanging="360"/>
      </w:pPr>
      <w:rPr>
        <w:rFonts w:ascii="Courier New" w:hAnsi="Courier New" w:cs="Courier New" w:hint="default"/>
      </w:rPr>
    </w:lvl>
    <w:lvl w:ilvl="8" w:tplc="FFFFFFFF" w:tentative="1">
      <w:start w:val="1"/>
      <w:numFmt w:val="bullet"/>
      <w:lvlText w:val=""/>
      <w:lvlJc w:val="left"/>
      <w:pPr>
        <w:ind w:left="6336" w:hanging="360"/>
      </w:pPr>
      <w:rPr>
        <w:rFonts w:ascii="Wingdings" w:hAnsi="Wingdings" w:hint="default"/>
      </w:rPr>
    </w:lvl>
  </w:abstractNum>
  <w:abstractNum w:abstractNumId="2" w15:restartNumberingAfterBreak="0">
    <w:nsid w:val="3C4D0498"/>
    <w:multiLevelType w:val="hybridMultilevel"/>
    <w:tmpl w:val="834A328A"/>
    <w:lvl w:ilvl="0" w:tplc="FFFFFFFF">
      <w:start w:val="1"/>
      <w:numFmt w:val="bullet"/>
      <w:lvlText w:val="o"/>
      <w:lvlJc w:val="left"/>
      <w:pPr>
        <w:ind w:left="576"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E41C8CC4">
      <w:start w:val="1"/>
      <w:numFmt w:val="bullet"/>
      <w:lvlText w:val=""/>
      <w:lvlJc w:val="left"/>
      <w:pPr>
        <w:ind w:left="1296" w:hanging="360"/>
      </w:pPr>
      <w:rPr>
        <w:rFonts w:ascii="Symbol" w:hAnsi="Symbol" w:hint="default"/>
      </w:rPr>
    </w:lvl>
    <w:lvl w:ilvl="2" w:tplc="FFFFFFFF" w:tentative="1">
      <w:start w:val="1"/>
      <w:numFmt w:val="bullet"/>
      <w:lvlText w:val=""/>
      <w:lvlJc w:val="left"/>
      <w:pPr>
        <w:ind w:left="2016" w:hanging="360"/>
      </w:pPr>
      <w:rPr>
        <w:rFonts w:ascii="Wingdings" w:hAnsi="Wingdings" w:hint="default"/>
      </w:rPr>
    </w:lvl>
    <w:lvl w:ilvl="3" w:tplc="FFFFFFFF" w:tentative="1">
      <w:start w:val="1"/>
      <w:numFmt w:val="bullet"/>
      <w:lvlText w:val=""/>
      <w:lvlJc w:val="left"/>
      <w:pPr>
        <w:ind w:left="2736" w:hanging="360"/>
      </w:pPr>
      <w:rPr>
        <w:rFonts w:ascii="Symbol" w:hAnsi="Symbol" w:hint="default"/>
      </w:rPr>
    </w:lvl>
    <w:lvl w:ilvl="4" w:tplc="FFFFFFFF" w:tentative="1">
      <w:start w:val="1"/>
      <w:numFmt w:val="bullet"/>
      <w:lvlText w:val="o"/>
      <w:lvlJc w:val="left"/>
      <w:pPr>
        <w:ind w:left="3456" w:hanging="360"/>
      </w:pPr>
      <w:rPr>
        <w:rFonts w:ascii="Courier New" w:hAnsi="Courier New" w:cs="Courier New" w:hint="default"/>
      </w:rPr>
    </w:lvl>
    <w:lvl w:ilvl="5" w:tplc="FFFFFFFF" w:tentative="1">
      <w:start w:val="1"/>
      <w:numFmt w:val="bullet"/>
      <w:lvlText w:val=""/>
      <w:lvlJc w:val="left"/>
      <w:pPr>
        <w:ind w:left="4176" w:hanging="360"/>
      </w:pPr>
      <w:rPr>
        <w:rFonts w:ascii="Wingdings" w:hAnsi="Wingdings" w:hint="default"/>
      </w:rPr>
    </w:lvl>
    <w:lvl w:ilvl="6" w:tplc="FFFFFFFF" w:tentative="1">
      <w:start w:val="1"/>
      <w:numFmt w:val="bullet"/>
      <w:lvlText w:val=""/>
      <w:lvlJc w:val="left"/>
      <w:pPr>
        <w:ind w:left="4896" w:hanging="360"/>
      </w:pPr>
      <w:rPr>
        <w:rFonts w:ascii="Symbol" w:hAnsi="Symbol" w:hint="default"/>
      </w:rPr>
    </w:lvl>
    <w:lvl w:ilvl="7" w:tplc="FFFFFFFF" w:tentative="1">
      <w:start w:val="1"/>
      <w:numFmt w:val="bullet"/>
      <w:lvlText w:val="o"/>
      <w:lvlJc w:val="left"/>
      <w:pPr>
        <w:ind w:left="5616" w:hanging="360"/>
      </w:pPr>
      <w:rPr>
        <w:rFonts w:ascii="Courier New" w:hAnsi="Courier New" w:cs="Courier New" w:hint="default"/>
      </w:rPr>
    </w:lvl>
    <w:lvl w:ilvl="8" w:tplc="FFFFFFFF" w:tentative="1">
      <w:start w:val="1"/>
      <w:numFmt w:val="bullet"/>
      <w:lvlText w:val=""/>
      <w:lvlJc w:val="left"/>
      <w:pPr>
        <w:ind w:left="6336" w:hanging="360"/>
      </w:pPr>
      <w:rPr>
        <w:rFonts w:ascii="Wingdings" w:hAnsi="Wingdings" w:hint="default"/>
      </w:rPr>
    </w:lvl>
  </w:abstractNum>
  <w:abstractNum w:abstractNumId="3" w15:restartNumberingAfterBreak="0">
    <w:nsid w:val="3CD16EFA"/>
    <w:multiLevelType w:val="hybridMultilevel"/>
    <w:tmpl w:val="F6A6E6DC"/>
    <w:lvl w:ilvl="0" w:tplc="13808A0A">
      <w:start w:val="1"/>
      <w:numFmt w:val="bullet"/>
      <w:pStyle w:val="ListParagraph"/>
      <w:lvlText w:val="o"/>
      <w:lvlJc w:val="left"/>
      <w:pPr>
        <w:ind w:left="576"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04090001">
      <w:start w:val="1"/>
      <w:numFmt w:val="bullet"/>
      <w:lvlText w:val=""/>
      <w:lvlJc w:val="left"/>
      <w:pPr>
        <w:ind w:left="1296" w:hanging="360"/>
      </w:pPr>
      <w:rPr>
        <w:rFonts w:ascii="Symbol" w:hAnsi="Symbol" w:hint="default"/>
      </w:rPr>
    </w:lvl>
    <w:lvl w:ilvl="2" w:tplc="FFFFFFFF" w:tentative="1">
      <w:start w:val="1"/>
      <w:numFmt w:val="bullet"/>
      <w:lvlText w:val=""/>
      <w:lvlJc w:val="left"/>
      <w:pPr>
        <w:ind w:left="2016" w:hanging="360"/>
      </w:pPr>
      <w:rPr>
        <w:rFonts w:ascii="Wingdings" w:hAnsi="Wingdings" w:hint="default"/>
      </w:rPr>
    </w:lvl>
    <w:lvl w:ilvl="3" w:tplc="FFFFFFFF" w:tentative="1">
      <w:start w:val="1"/>
      <w:numFmt w:val="bullet"/>
      <w:lvlText w:val=""/>
      <w:lvlJc w:val="left"/>
      <w:pPr>
        <w:ind w:left="2736" w:hanging="360"/>
      </w:pPr>
      <w:rPr>
        <w:rFonts w:ascii="Symbol" w:hAnsi="Symbol" w:hint="default"/>
      </w:rPr>
    </w:lvl>
    <w:lvl w:ilvl="4" w:tplc="FFFFFFFF" w:tentative="1">
      <w:start w:val="1"/>
      <w:numFmt w:val="bullet"/>
      <w:lvlText w:val="o"/>
      <w:lvlJc w:val="left"/>
      <w:pPr>
        <w:ind w:left="3456" w:hanging="360"/>
      </w:pPr>
      <w:rPr>
        <w:rFonts w:ascii="Courier New" w:hAnsi="Courier New" w:cs="Courier New" w:hint="default"/>
      </w:rPr>
    </w:lvl>
    <w:lvl w:ilvl="5" w:tplc="FFFFFFFF" w:tentative="1">
      <w:start w:val="1"/>
      <w:numFmt w:val="bullet"/>
      <w:lvlText w:val=""/>
      <w:lvlJc w:val="left"/>
      <w:pPr>
        <w:ind w:left="4176" w:hanging="360"/>
      </w:pPr>
      <w:rPr>
        <w:rFonts w:ascii="Wingdings" w:hAnsi="Wingdings" w:hint="default"/>
      </w:rPr>
    </w:lvl>
    <w:lvl w:ilvl="6" w:tplc="FFFFFFFF" w:tentative="1">
      <w:start w:val="1"/>
      <w:numFmt w:val="bullet"/>
      <w:lvlText w:val=""/>
      <w:lvlJc w:val="left"/>
      <w:pPr>
        <w:ind w:left="4896" w:hanging="360"/>
      </w:pPr>
      <w:rPr>
        <w:rFonts w:ascii="Symbol" w:hAnsi="Symbol" w:hint="default"/>
      </w:rPr>
    </w:lvl>
    <w:lvl w:ilvl="7" w:tplc="FFFFFFFF" w:tentative="1">
      <w:start w:val="1"/>
      <w:numFmt w:val="bullet"/>
      <w:lvlText w:val="o"/>
      <w:lvlJc w:val="left"/>
      <w:pPr>
        <w:ind w:left="5616" w:hanging="360"/>
      </w:pPr>
      <w:rPr>
        <w:rFonts w:ascii="Courier New" w:hAnsi="Courier New" w:cs="Courier New" w:hint="default"/>
      </w:rPr>
    </w:lvl>
    <w:lvl w:ilvl="8" w:tplc="FFFFFFFF" w:tentative="1">
      <w:start w:val="1"/>
      <w:numFmt w:val="bullet"/>
      <w:lvlText w:val=""/>
      <w:lvlJc w:val="left"/>
      <w:pPr>
        <w:ind w:left="6336" w:hanging="360"/>
      </w:pPr>
      <w:rPr>
        <w:rFonts w:ascii="Wingdings" w:hAnsi="Wingdings" w:hint="default"/>
      </w:rPr>
    </w:lvl>
  </w:abstractNum>
  <w:abstractNum w:abstractNumId="4" w15:restartNumberingAfterBreak="0">
    <w:nsid w:val="433C249E"/>
    <w:multiLevelType w:val="hybridMultilevel"/>
    <w:tmpl w:val="EE2C8C7A"/>
    <w:lvl w:ilvl="0" w:tplc="EF4010F0">
      <w:start w:val="1"/>
      <w:numFmt w:val="bullet"/>
      <w:lvlText w:val="o"/>
      <w:lvlJc w:val="left"/>
      <w:pPr>
        <w:ind w:left="921"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641" w:hanging="360"/>
      </w:pPr>
      <w:rPr>
        <w:rFonts w:ascii="Courier New" w:hAnsi="Courier New" w:cs="Courier New" w:hint="default"/>
      </w:rPr>
    </w:lvl>
    <w:lvl w:ilvl="2" w:tplc="04090005" w:tentative="1">
      <w:start w:val="1"/>
      <w:numFmt w:val="bullet"/>
      <w:lvlText w:val=""/>
      <w:lvlJc w:val="left"/>
      <w:pPr>
        <w:ind w:left="2361" w:hanging="360"/>
      </w:pPr>
      <w:rPr>
        <w:rFonts w:ascii="Wingdings" w:hAnsi="Wingdings" w:hint="default"/>
      </w:rPr>
    </w:lvl>
    <w:lvl w:ilvl="3" w:tplc="04090001" w:tentative="1">
      <w:start w:val="1"/>
      <w:numFmt w:val="bullet"/>
      <w:lvlText w:val=""/>
      <w:lvlJc w:val="left"/>
      <w:pPr>
        <w:ind w:left="3081" w:hanging="360"/>
      </w:pPr>
      <w:rPr>
        <w:rFonts w:ascii="Symbol" w:hAnsi="Symbol" w:hint="default"/>
      </w:rPr>
    </w:lvl>
    <w:lvl w:ilvl="4" w:tplc="04090003" w:tentative="1">
      <w:start w:val="1"/>
      <w:numFmt w:val="bullet"/>
      <w:lvlText w:val="o"/>
      <w:lvlJc w:val="left"/>
      <w:pPr>
        <w:ind w:left="3801" w:hanging="360"/>
      </w:pPr>
      <w:rPr>
        <w:rFonts w:ascii="Courier New" w:hAnsi="Courier New" w:cs="Courier New" w:hint="default"/>
      </w:rPr>
    </w:lvl>
    <w:lvl w:ilvl="5" w:tplc="04090005" w:tentative="1">
      <w:start w:val="1"/>
      <w:numFmt w:val="bullet"/>
      <w:lvlText w:val=""/>
      <w:lvlJc w:val="left"/>
      <w:pPr>
        <w:ind w:left="4521" w:hanging="360"/>
      </w:pPr>
      <w:rPr>
        <w:rFonts w:ascii="Wingdings" w:hAnsi="Wingdings" w:hint="default"/>
      </w:rPr>
    </w:lvl>
    <w:lvl w:ilvl="6" w:tplc="04090001" w:tentative="1">
      <w:start w:val="1"/>
      <w:numFmt w:val="bullet"/>
      <w:lvlText w:val=""/>
      <w:lvlJc w:val="left"/>
      <w:pPr>
        <w:ind w:left="5241" w:hanging="360"/>
      </w:pPr>
      <w:rPr>
        <w:rFonts w:ascii="Symbol" w:hAnsi="Symbol" w:hint="default"/>
      </w:rPr>
    </w:lvl>
    <w:lvl w:ilvl="7" w:tplc="04090003" w:tentative="1">
      <w:start w:val="1"/>
      <w:numFmt w:val="bullet"/>
      <w:lvlText w:val="o"/>
      <w:lvlJc w:val="left"/>
      <w:pPr>
        <w:ind w:left="5961" w:hanging="360"/>
      </w:pPr>
      <w:rPr>
        <w:rFonts w:ascii="Courier New" w:hAnsi="Courier New" w:cs="Courier New" w:hint="default"/>
      </w:rPr>
    </w:lvl>
    <w:lvl w:ilvl="8" w:tplc="04090005" w:tentative="1">
      <w:start w:val="1"/>
      <w:numFmt w:val="bullet"/>
      <w:lvlText w:val=""/>
      <w:lvlJc w:val="left"/>
      <w:pPr>
        <w:ind w:left="6681" w:hanging="360"/>
      </w:pPr>
      <w:rPr>
        <w:rFonts w:ascii="Wingdings" w:hAnsi="Wingdings" w:hint="default"/>
      </w:rPr>
    </w:lvl>
  </w:abstractNum>
  <w:abstractNum w:abstractNumId="5" w15:restartNumberingAfterBreak="0">
    <w:nsid w:val="4D9F031B"/>
    <w:multiLevelType w:val="hybridMultilevel"/>
    <w:tmpl w:val="D7DCBFC2"/>
    <w:lvl w:ilvl="0" w:tplc="FFFFFFFF">
      <w:start w:val="1"/>
      <w:numFmt w:val="bullet"/>
      <w:lvlText w:val="o"/>
      <w:lvlJc w:val="left"/>
      <w:pPr>
        <w:ind w:left="5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FFA6A56">
      <w:start w:val="1"/>
      <w:numFmt w:val="bullet"/>
      <w:lvlText w:val="▪"/>
      <w:lvlJc w:val="left"/>
      <w:pPr>
        <w:ind w:left="1714" w:hanging="36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20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7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5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2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49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6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3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6CFC5894"/>
    <w:multiLevelType w:val="hybridMultilevel"/>
    <w:tmpl w:val="CCFED3DE"/>
    <w:lvl w:ilvl="0" w:tplc="0409000F">
      <w:start w:val="1"/>
      <w:numFmt w:val="decimal"/>
      <w:lvlText w:val="%1."/>
      <w:lvlJc w:val="left"/>
      <w:pPr>
        <w:ind w:left="710" w:hanging="360"/>
      </w:p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num w:numId="1" w16cid:durableId="1257440228">
    <w:abstractNumId w:val="5"/>
  </w:num>
  <w:num w:numId="2" w16cid:durableId="482819793">
    <w:abstractNumId w:val="0"/>
  </w:num>
  <w:num w:numId="3" w16cid:durableId="805008002">
    <w:abstractNumId w:val="3"/>
  </w:num>
  <w:num w:numId="4" w16cid:durableId="682560774">
    <w:abstractNumId w:val="4"/>
  </w:num>
  <w:num w:numId="5" w16cid:durableId="1597245296">
    <w:abstractNumId w:val="1"/>
  </w:num>
  <w:num w:numId="6" w16cid:durableId="2051832491">
    <w:abstractNumId w:val="2"/>
  </w:num>
  <w:num w:numId="7" w16cid:durableId="13079329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linkStyl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72E"/>
    <w:rsid w:val="00032479"/>
    <w:rsid w:val="000415A7"/>
    <w:rsid w:val="0004781E"/>
    <w:rsid w:val="00090A66"/>
    <w:rsid w:val="000D5BE2"/>
    <w:rsid w:val="000E0C13"/>
    <w:rsid w:val="00147CE9"/>
    <w:rsid w:val="00150663"/>
    <w:rsid w:val="00163FAA"/>
    <w:rsid w:val="00164A2A"/>
    <w:rsid w:val="0017409A"/>
    <w:rsid w:val="001834D5"/>
    <w:rsid w:val="001951A6"/>
    <w:rsid w:val="001C00B2"/>
    <w:rsid w:val="001D21B8"/>
    <w:rsid w:val="0020297A"/>
    <w:rsid w:val="002225C0"/>
    <w:rsid w:val="00230D29"/>
    <w:rsid w:val="002329CF"/>
    <w:rsid w:val="00236C24"/>
    <w:rsid w:val="00246918"/>
    <w:rsid w:val="00263E23"/>
    <w:rsid w:val="00277CA3"/>
    <w:rsid w:val="002862E6"/>
    <w:rsid w:val="00295ED2"/>
    <w:rsid w:val="002A7D5B"/>
    <w:rsid w:val="002B551D"/>
    <w:rsid w:val="002C2A77"/>
    <w:rsid w:val="002E0C67"/>
    <w:rsid w:val="003459CB"/>
    <w:rsid w:val="003873FB"/>
    <w:rsid w:val="003C47B7"/>
    <w:rsid w:val="003C6B92"/>
    <w:rsid w:val="00401996"/>
    <w:rsid w:val="00455E83"/>
    <w:rsid w:val="00487A82"/>
    <w:rsid w:val="004A043F"/>
    <w:rsid w:val="004A1A67"/>
    <w:rsid w:val="004A66D8"/>
    <w:rsid w:val="004C707E"/>
    <w:rsid w:val="004D1A3C"/>
    <w:rsid w:val="004E3626"/>
    <w:rsid w:val="004E437E"/>
    <w:rsid w:val="004F4A2D"/>
    <w:rsid w:val="0051197B"/>
    <w:rsid w:val="005531D7"/>
    <w:rsid w:val="006056A5"/>
    <w:rsid w:val="00613734"/>
    <w:rsid w:val="00614485"/>
    <w:rsid w:val="0062353D"/>
    <w:rsid w:val="0062680F"/>
    <w:rsid w:val="00636DD3"/>
    <w:rsid w:val="006371CE"/>
    <w:rsid w:val="00641EDE"/>
    <w:rsid w:val="006469E3"/>
    <w:rsid w:val="00655875"/>
    <w:rsid w:val="00657983"/>
    <w:rsid w:val="006637C6"/>
    <w:rsid w:val="00694247"/>
    <w:rsid w:val="006A588A"/>
    <w:rsid w:val="006C2A3B"/>
    <w:rsid w:val="006D6332"/>
    <w:rsid w:val="006E20F1"/>
    <w:rsid w:val="00702AD6"/>
    <w:rsid w:val="00737511"/>
    <w:rsid w:val="00755897"/>
    <w:rsid w:val="00760087"/>
    <w:rsid w:val="00774806"/>
    <w:rsid w:val="0078014D"/>
    <w:rsid w:val="007E31D8"/>
    <w:rsid w:val="007E4293"/>
    <w:rsid w:val="007E50FB"/>
    <w:rsid w:val="00805F6C"/>
    <w:rsid w:val="0081219B"/>
    <w:rsid w:val="008122B5"/>
    <w:rsid w:val="00822875"/>
    <w:rsid w:val="008342BE"/>
    <w:rsid w:val="00843E8A"/>
    <w:rsid w:val="00845E32"/>
    <w:rsid w:val="00874CF1"/>
    <w:rsid w:val="008911B7"/>
    <w:rsid w:val="008946DC"/>
    <w:rsid w:val="008C7001"/>
    <w:rsid w:val="008E00AC"/>
    <w:rsid w:val="008E04A7"/>
    <w:rsid w:val="008E289C"/>
    <w:rsid w:val="008E2B4B"/>
    <w:rsid w:val="008E55F0"/>
    <w:rsid w:val="009069C5"/>
    <w:rsid w:val="009254C5"/>
    <w:rsid w:val="009448C6"/>
    <w:rsid w:val="0094735A"/>
    <w:rsid w:val="00957EEE"/>
    <w:rsid w:val="00973847"/>
    <w:rsid w:val="00977B35"/>
    <w:rsid w:val="00985743"/>
    <w:rsid w:val="00991E76"/>
    <w:rsid w:val="009B1610"/>
    <w:rsid w:val="009D685A"/>
    <w:rsid w:val="009F0C4F"/>
    <w:rsid w:val="00A257AF"/>
    <w:rsid w:val="00A44EAB"/>
    <w:rsid w:val="00A455AD"/>
    <w:rsid w:val="00A51794"/>
    <w:rsid w:val="00A73192"/>
    <w:rsid w:val="00AC73D8"/>
    <w:rsid w:val="00AD6C08"/>
    <w:rsid w:val="00AE0449"/>
    <w:rsid w:val="00AE4904"/>
    <w:rsid w:val="00B00A66"/>
    <w:rsid w:val="00B171AA"/>
    <w:rsid w:val="00B72110"/>
    <w:rsid w:val="00B75A61"/>
    <w:rsid w:val="00B90368"/>
    <w:rsid w:val="00B91E4A"/>
    <w:rsid w:val="00BC3103"/>
    <w:rsid w:val="00BE001B"/>
    <w:rsid w:val="00C1055B"/>
    <w:rsid w:val="00C16332"/>
    <w:rsid w:val="00C30F9E"/>
    <w:rsid w:val="00C360C6"/>
    <w:rsid w:val="00C37292"/>
    <w:rsid w:val="00C41219"/>
    <w:rsid w:val="00C447F8"/>
    <w:rsid w:val="00C50336"/>
    <w:rsid w:val="00C662CA"/>
    <w:rsid w:val="00C761CE"/>
    <w:rsid w:val="00CB3B19"/>
    <w:rsid w:val="00CE301D"/>
    <w:rsid w:val="00CE31D7"/>
    <w:rsid w:val="00CF6836"/>
    <w:rsid w:val="00D23452"/>
    <w:rsid w:val="00D3424D"/>
    <w:rsid w:val="00D41461"/>
    <w:rsid w:val="00D475A2"/>
    <w:rsid w:val="00D7072E"/>
    <w:rsid w:val="00D71D64"/>
    <w:rsid w:val="00D74959"/>
    <w:rsid w:val="00D926F0"/>
    <w:rsid w:val="00D92B37"/>
    <w:rsid w:val="00DA0963"/>
    <w:rsid w:val="00DD03DB"/>
    <w:rsid w:val="00DF398C"/>
    <w:rsid w:val="00E1073A"/>
    <w:rsid w:val="00E25643"/>
    <w:rsid w:val="00E36B89"/>
    <w:rsid w:val="00E57C5D"/>
    <w:rsid w:val="00E62F59"/>
    <w:rsid w:val="00E808EC"/>
    <w:rsid w:val="00ED771B"/>
    <w:rsid w:val="00EE788C"/>
    <w:rsid w:val="00EF1190"/>
    <w:rsid w:val="00F04636"/>
    <w:rsid w:val="00F10383"/>
    <w:rsid w:val="00F26645"/>
    <w:rsid w:val="00F27C7E"/>
    <w:rsid w:val="00F41DAB"/>
    <w:rsid w:val="00F759E6"/>
    <w:rsid w:val="00F97480"/>
    <w:rsid w:val="00FA6519"/>
    <w:rsid w:val="00FA7BAC"/>
    <w:rsid w:val="00FB2A8F"/>
    <w:rsid w:val="00FE71D2"/>
    <w:rsid w:val="00FF36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857C3"/>
  <w15:chartTrackingRefBased/>
  <w15:docId w15:val="{FC160060-85FE-4E4B-8420-C036EAA1A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6918"/>
    <w:pPr>
      <w:spacing w:after="0" w:line="248" w:lineRule="auto"/>
      <w:ind w:hanging="10"/>
      <w:outlineLvl w:val="0"/>
    </w:pPr>
    <w:rPr>
      <w:rFonts w:ascii="Aptos" w:eastAsia="Arial" w:hAnsi="Aptos" w:cs="Arial"/>
      <w:color w:val="000000"/>
      <w:szCs w:val="24"/>
    </w:rPr>
  </w:style>
  <w:style w:type="paragraph" w:styleId="Heading1">
    <w:name w:val="heading 1"/>
    <w:basedOn w:val="Normal"/>
    <w:next w:val="Normal"/>
    <w:link w:val="Heading1Char"/>
    <w:uiPriority w:val="9"/>
    <w:qFormat/>
    <w:rsid w:val="00246918"/>
    <w:rPr>
      <w:rFonts w:ascii="Aptos Display" w:hAnsi="Aptos Display"/>
      <w:b/>
      <w:bCs/>
      <w:sz w:val="28"/>
      <w:szCs w:val="28"/>
    </w:rPr>
  </w:style>
  <w:style w:type="paragraph" w:styleId="Heading2">
    <w:name w:val="heading 2"/>
    <w:basedOn w:val="Normal"/>
    <w:next w:val="Normal"/>
    <w:link w:val="Heading2Char"/>
    <w:uiPriority w:val="9"/>
    <w:unhideWhenUsed/>
    <w:qFormat/>
    <w:rsid w:val="00246918"/>
    <w:pPr>
      <w:outlineLvl w:val="1"/>
    </w:pPr>
    <w:rPr>
      <w:b/>
      <w:bCs/>
      <w:u w:val="thick"/>
    </w:rPr>
  </w:style>
  <w:style w:type="paragraph" w:styleId="Heading3">
    <w:name w:val="heading 3"/>
    <w:basedOn w:val="Normal"/>
    <w:next w:val="Normal"/>
    <w:link w:val="Heading3Char"/>
    <w:uiPriority w:val="9"/>
    <w:semiHidden/>
    <w:unhideWhenUsed/>
    <w:rsid w:val="0024691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4691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4691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4691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691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691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691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6918"/>
    <w:rPr>
      <w:rFonts w:ascii="Aptos Display" w:eastAsia="Arial" w:hAnsi="Aptos Display" w:cs="Arial"/>
      <w:b/>
      <w:bCs/>
      <w:color w:val="000000"/>
      <w:sz w:val="28"/>
      <w:szCs w:val="28"/>
    </w:rPr>
  </w:style>
  <w:style w:type="character" w:customStyle="1" w:styleId="Heading2Char">
    <w:name w:val="Heading 2 Char"/>
    <w:basedOn w:val="DefaultParagraphFont"/>
    <w:link w:val="Heading2"/>
    <w:uiPriority w:val="9"/>
    <w:rsid w:val="00246918"/>
    <w:rPr>
      <w:rFonts w:ascii="Aptos" w:eastAsia="Arial" w:hAnsi="Aptos" w:cs="Arial"/>
      <w:b/>
      <w:bCs/>
      <w:color w:val="000000"/>
      <w:szCs w:val="24"/>
      <w:u w:val="thick"/>
    </w:rPr>
  </w:style>
  <w:style w:type="character" w:customStyle="1" w:styleId="Heading3Char">
    <w:name w:val="Heading 3 Char"/>
    <w:basedOn w:val="DefaultParagraphFont"/>
    <w:link w:val="Heading3"/>
    <w:uiPriority w:val="9"/>
    <w:semiHidden/>
    <w:rsid w:val="00246918"/>
    <w:rPr>
      <w:rFonts w:ascii="Aptos" w:eastAsiaTheme="majorEastAsia" w:hAnsi="Aptos"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46918"/>
    <w:rPr>
      <w:rFonts w:ascii="Aptos" w:eastAsiaTheme="majorEastAsia" w:hAnsi="Aptos" w:cstheme="majorBidi"/>
      <w:i/>
      <w:iCs/>
      <w:color w:val="2F5496" w:themeColor="accent1" w:themeShade="BF"/>
      <w:szCs w:val="24"/>
    </w:rPr>
  </w:style>
  <w:style w:type="character" w:customStyle="1" w:styleId="Heading5Char">
    <w:name w:val="Heading 5 Char"/>
    <w:basedOn w:val="DefaultParagraphFont"/>
    <w:link w:val="Heading5"/>
    <w:uiPriority w:val="9"/>
    <w:semiHidden/>
    <w:rsid w:val="00246918"/>
    <w:rPr>
      <w:rFonts w:ascii="Aptos" w:eastAsiaTheme="majorEastAsia" w:hAnsi="Aptos" w:cstheme="majorBidi"/>
      <w:color w:val="2F5496" w:themeColor="accent1" w:themeShade="BF"/>
      <w:szCs w:val="24"/>
    </w:rPr>
  </w:style>
  <w:style w:type="character" w:customStyle="1" w:styleId="Heading6Char">
    <w:name w:val="Heading 6 Char"/>
    <w:basedOn w:val="DefaultParagraphFont"/>
    <w:link w:val="Heading6"/>
    <w:uiPriority w:val="9"/>
    <w:semiHidden/>
    <w:rsid w:val="00246918"/>
    <w:rPr>
      <w:rFonts w:ascii="Aptos" w:eastAsiaTheme="majorEastAsia" w:hAnsi="Aptos" w:cstheme="majorBidi"/>
      <w:i/>
      <w:iCs/>
      <w:color w:val="595959" w:themeColor="text1" w:themeTint="A6"/>
      <w:szCs w:val="24"/>
    </w:rPr>
  </w:style>
  <w:style w:type="character" w:customStyle="1" w:styleId="Heading7Char">
    <w:name w:val="Heading 7 Char"/>
    <w:basedOn w:val="DefaultParagraphFont"/>
    <w:link w:val="Heading7"/>
    <w:uiPriority w:val="9"/>
    <w:semiHidden/>
    <w:rsid w:val="00246918"/>
    <w:rPr>
      <w:rFonts w:ascii="Aptos" w:eastAsiaTheme="majorEastAsia" w:hAnsi="Aptos" w:cstheme="majorBidi"/>
      <w:color w:val="595959" w:themeColor="text1" w:themeTint="A6"/>
      <w:szCs w:val="24"/>
    </w:rPr>
  </w:style>
  <w:style w:type="character" w:customStyle="1" w:styleId="Heading8Char">
    <w:name w:val="Heading 8 Char"/>
    <w:basedOn w:val="DefaultParagraphFont"/>
    <w:link w:val="Heading8"/>
    <w:uiPriority w:val="9"/>
    <w:semiHidden/>
    <w:rsid w:val="00246918"/>
    <w:rPr>
      <w:rFonts w:ascii="Aptos" w:eastAsiaTheme="majorEastAsia" w:hAnsi="Aptos" w:cstheme="majorBidi"/>
      <w:i/>
      <w:iCs/>
      <w:color w:val="272727" w:themeColor="text1" w:themeTint="D8"/>
      <w:szCs w:val="24"/>
    </w:rPr>
  </w:style>
  <w:style w:type="character" w:customStyle="1" w:styleId="Heading9Char">
    <w:name w:val="Heading 9 Char"/>
    <w:basedOn w:val="DefaultParagraphFont"/>
    <w:link w:val="Heading9"/>
    <w:uiPriority w:val="9"/>
    <w:semiHidden/>
    <w:rsid w:val="00246918"/>
    <w:rPr>
      <w:rFonts w:ascii="Aptos" w:eastAsiaTheme="majorEastAsia" w:hAnsi="Aptos" w:cstheme="majorBidi"/>
      <w:color w:val="272727" w:themeColor="text1" w:themeTint="D8"/>
      <w:szCs w:val="24"/>
    </w:rPr>
  </w:style>
  <w:style w:type="paragraph" w:styleId="Title">
    <w:name w:val="Title"/>
    <w:basedOn w:val="Normal"/>
    <w:next w:val="Normal"/>
    <w:link w:val="TitleChar"/>
    <w:uiPriority w:val="10"/>
    <w:qFormat/>
    <w:rsid w:val="00246918"/>
    <w:pPr>
      <w:tabs>
        <w:tab w:val="left" w:pos="10080"/>
      </w:tabs>
      <w:spacing w:after="240"/>
      <w:ind w:left="90" w:right="-90"/>
      <w:jc w:val="center"/>
    </w:pPr>
    <w:rPr>
      <w:rFonts w:ascii="Aptos Display" w:hAnsi="Aptos Display"/>
      <w:b/>
      <w:bCs/>
      <w:color w:val="171717"/>
      <w:sz w:val="28"/>
    </w:rPr>
  </w:style>
  <w:style w:type="character" w:customStyle="1" w:styleId="TitleChar">
    <w:name w:val="Title Char"/>
    <w:basedOn w:val="DefaultParagraphFont"/>
    <w:link w:val="Title"/>
    <w:uiPriority w:val="10"/>
    <w:rsid w:val="00246918"/>
    <w:rPr>
      <w:rFonts w:ascii="Aptos Display" w:eastAsia="Arial" w:hAnsi="Aptos Display" w:cs="Arial"/>
      <w:b/>
      <w:bCs/>
      <w:color w:val="171717"/>
      <w:sz w:val="28"/>
      <w:szCs w:val="24"/>
    </w:rPr>
  </w:style>
  <w:style w:type="paragraph" w:styleId="Subtitle">
    <w:name w:val="Subtitle"/>
    <w:basedOn w:val="Normal"/>
    <w:next w:val="Normal"/>
    <w:link w:val="SubtitleChar"/>
    <w:uiPriority w:val="11"/>
    <w:rsid w:val="00246918"/>
    <w:pPr>
      <w:numPr>
        <w:ilvl w:val="1"/>
      </w:numPr>
      <w:ind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6918"/>
    <w:rPr>
      <w:rFonts w:ascii="Aptos" w:eastAsiaTheme="majorEastAsia" w:hAnsi="Aptos" w:cstheme="majorBidi"/>
      <w:color w:val="595959" w:themeColor="text1" w:themeTint="A6"/>
      <w:spacing w:val="15"/>
      <w:sz w:val="28"/>
      <w:szCs w:val="28"/>
    </w:rPr>
  </w:style>
  <w:style w:type="paragraph" w:styleId="Quote">
    <w:name w:val="Quote"/>
    <w:basedOn w:val="Normal"/>
    <w:next w:val="Normal"/>
    <w:link w:val="QuoteChar"/>
    <w:uiPriority w:val="29"/>
    <w:rsid w:val="00246918"/>
    <w:pPr>
      <w:spacing w:before="160"/>
      <w:jc w:val="center"/>
    </w:pPr>
    <w:rPr>
      <w:i/>
      <w:iCs/>
      <w:color w:val="404040" w:themeColor="text1" w:themeTint="BF"/>
    </w:rPr>
  </w:style>
  <w:style w:type="character" w:customStyle="1" w:styleId="QuoteChar">
    <w:name w:val="Quote Char"/>
    <w:basedOn w:val="DefaultParagraphFont"/>
    <w:link w:val="Quote"/>
    <w:uiPriority w:val="29"/>
    <w:rsid w:val="00246918"/>
    <w:rPr>
      <w:rFonts w:ascii="Aptos" w:eastAsia="Arial" w:hAnsi="Aptos" w:cs="Arial"/>
      <w:i/>
      <w:iCs/>
      <w:color w:val="404040" w:themeColor="text1" w:themeTint="BF"/>
      <w:szCs w:val="24"/>
    </w:rPr>
  </w:style>
  <w:style w:type="paragraph" w:styleId="ListParagraph">
    <w:name w:val="List Paragraph"/>
    <w:basedOn w:val="Normal"/>
    <w:uiPriority w:val="34"/>
    <w:qFormat/>
    <w:rsid w:val="00246918"/>
    <w:pPr>
      <w:numPr>
        <w:numId w:val="3"/>
      </w:numPr>
      <w:contextualSpacing/>
    </w:pPr>
    <w:rPr>
      <w:rFonts w:ascii="Aptos Display" w:hAnsi="Aptos Display"/>
    </w:rPr>
  </w:style>
  <w:style w:type="character" w:styleId="IntenseEmphasis">
    <w:name w:val="Intense Emphasis"/>
    <w:basedOn w:val="DefaultParagraphFont"/>
    <w:uiPriority w:val="21"/>
    <w:rsid w:val="00246918"/>
    <w:rPr>
      <w:i/>
      <w:iCs/>
      <w:color w:val="2F5496" w:themeColor="accent1" w:themeShade="BF"/>
    </w:rPr>
  </w:style>
  <w:style w:type="paragraph" w:styleId="IntenseQuote">
    <w:name w:val="Intense Quote"/>
    <w:basedOn w:val="Normal"/>
    <w:next w:val="Normal"/>
    <w:link w:val="IntenseQuoteChar"/>
    <w:uiPriority w:val="30"/>
    <w:rsid w:val="002469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46918"/>
    <w:rPr>
      <w:rFonts w:ascii="Aptos" w:eastAsia="Arial" w:hAnsi="Aptos" w:cs="Arial"/>
      <w:i/>
      <w:iCs/>
      <w:color w:val="2F5496" w:themeColor="accent1" w:themeShade="BF"/>
      <w:szCs w:val="24"/>
    </w:rPr>
  </w:style>
  <w:style w:type="character" w:styleId="IntenseReference">
    <w:name w:val="Intense Reference"/>
    <w:basedOn w:val="DefaultParagraphFont"/>
    <w:uiPriority w:val="32"/>
    <w:rsid w:val="00246918"/>
    <w:rPr>
      <w:b/>
      <w:bCs/>
      <w:smallCaps/>
      <w:color w:val="2F5496" w:themeColor="accent1" w:themeShade="BF"/>
      <w:spacing w:val="5"/>
    </w:rPr>
  </w:style>
  <w:style w:type="paragraph" w:customStyle="1" w:styleId="TableNormal2">
    <w:name w:val="Table Normal 2"/>
    <w:basedOn w:val="Normal"/>
    <w:link w:val="TableNormal2Char"/>
    <w:qFormat/>
    <w:rsid w:val="00246918"/>
  </w:style>
  <w:style w:type="table" w:styleId="TableGrid">
    <w:name w:val="Table Grid"/>
    <w:basedOn w:val="TableNormal"/>
    <w:uiPriority w:val="39"/>
    <w:rsid w:val="002469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mpleOutputCode">
    <w:name w:val="Sample Output/Code"/>
    <w:basedOn w:val="Normal"/>
    <w:link w:val="SampleOutputCodeChar"/>
    <w:qFormat/>
    <w:rsid w:val="00246918"/>
    <w:pPr>
      <w:spacing w:line="240" w:lineRule="auto"/>
    </w:pPr>
    <w:rPr>
      <w:rFonts w:ascii="Consolas" w:hAnsi="Consolas"/>
    </w:rPr>
  </w:style>
  <w:style w:type="character" w:customStyle="1" w:styleId="SampleOutputCodeChar">
    <w:name w:val="Sample Output/Code Char"/>
    <w:basedOn w:val="DefaultParagraphFont"/>
    <w:link w:val="SampleOutputCode"/>
    <w:rsid w:val="00246918"/>
    <w:rPr>
      <w:rFonts w:ascii="Consolas" w:eastAsia="Arial" w:hAnsi="Consolas" w:cs="Arial"/>
      <w:color w:val="000000"/>
      <w:szCs w:val="24"/>
    </w:rPr>
  </w:style>
  <w:style w:type="paragraph" w:customStyle="1" w:styleId="TableHeader">
    <w:name w:val="Table Header"/>
    <w:basedOn w:val="Normal"/>
    <w:link w:val="TableHeaderChar"/>
    <w:qFormat/>
    <w:rsid w:val="00246918"/>
    <w:pPr>
      <w:ind w:left="-211" w:right="-111" w:firstLine="90"/>
      <w:jc w:val="center"/>
    </w:pPr>
    <w:rPr>
      <w:b/>
      <w:bCs/>
      <w:szCs w:val="22"/>
    </w:rPr>
  </w:style>
  <w:style w:type="character" w:customStyle="1" w:styleId="TableHeaderChar">
    <w:name w:val="Table Header Char"/>
    <w:basedOn w:val="DefaultParagraphFont"/>
    <w:link w:val="TableHeader"/>
    <w:rsid w:val="00246918"/>
    <w:rPr>
      <w:rFonts w:ascii="Aptos" w:eastAsia="Arial" w:hAnsi="Aptos" w:cs="Arial"/>
      <w:b/>
      <w:bCs/>
      <w:color w:val="000000"/>
    </w:rPr>
  </w:style>
  <w:style w:type="table" w:customStyle="1" w:styleId="TableStyle1">
    <w:name w:val="Table Style 1"/>
    <w:basedOn w:val="TableNormal"/>
    <w:uiPriority w:val="99"/>
    <w:rsid w:val="00246918"/>
    <w:pPr>
      <w:spacing w:after="0" w:line="240" w:lineRule="auto"/>
    </w:pPr>
    <w:rPr>
      <w:rFonts w:ascii="Aptos" w:hAnsi="Aptos"/>
    </w:rPr>
    <w:tblPr>
      <w:jc w:val="center"/>
      <w:tblBorders>
        <w:top w:val="single" w:sz="8" w:space="0" w:color="3B3838" w:themeColor="background2" w:themeShade="40"/>
        <w:left w:val="single" w:sz="8" w:space="0" w:color="3B3838" w:themeColor="background2" w:themeShade="40"/>
        <w:bottom w:val="single" w:sz="8" w:space="0" w:color="3B3838" w:themeColor="background2" w:themeShade="40"/>
        <w:right w:val="single" w:sz="8" w:space="0" w:color="3B3838" w:themeColor="background2" w:themeShade="40"/>
        <w:insideH w:val="single" w:sz="8" w:space="0" w:color="3B3838" w:themeColor="background2" w:themeShade="40"/>
        <w:insideV w:val="single" w:sz="8" w:space="0" w:color="3B3838" w:themeColor="background2" w:themeShade="40"/>
      </w:tblBorders>
      <w:tblCellMar>
        <w:left w:w="0" w:type="dxa"/>
        <w:right w:w="0" w:type="dxa"/>
      </w:tblCellMar>
    </w:tblPr>
    <w:trPr>
      <w:jc w:val="center"/>
    </w:trPr>
    <w:tcPr>
      <w:shd w:val="clear" w:color="auto" w:fill="auto"/>
    </w:tcPr>
    <w:tblStylePr w:type="firstRow">
      <w:pPr>
        <w:wordWrap/>
        <w:spacing w:beforeLines="0" w:before="0" w:beforeAutospacing="0" w:afterLines="0" w:after="0" w:afterAutospacing="0"/>
        <w:jc w:val="center"/>
      </w:pPr>
      <w:rPr>
        <w:rFonts w:ascii="Aptos" w:hAnsi="Aptos"/>
        <w:b/>
        <w:sz w:val="22"/>
      </w:rPr>
      <w:tblPr/>
      <w:tcPr>
        <w:shd w:val="clear" w:color="auto" w:fill="D0CECE" w:themeFill="background2" w:themeFillShade="E6"/>
        <w:vAlign w:val="center"/>
      </w:tcPr>
    </w:tblStylePr>
  </w:style>
  <w:style w:type="character" w:customStyle="1" w:styleId="TableNormal2Char">
    <w:name w:val="Table Normal 2 Char"/>
    <w:basedOn w:val="DefaultParagraphFont"/>
    <w:link w:val="TableNormal2"/>
    <w:rsid w:val="00246918"/>
    <w:rPr>
      <w:rFonts w:ascii="Aptos" w:eastAsia="Arial" w:hAnsi="Aptos" w:cs="Arial"/>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en\OneDrive%20-%20Kennesaw%20State%20University\1321L_Coordination\lab_and_assignment_template_v1.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lab_and_assignment_template_v1.2</Template>
  <TotalTime>0</TotalTime>
  <Pages>8</Pages>
  <Words>1616</Words>
  <Characters>7436</Characters>
  <Application>Microsoft Office Word</Application>
  <DocSecurity>0</DocSecurity>
  <Lines>256</Lines>
  <Paragraphs>205</Paragraphs>
  <ScaleCrop>false</ScaleCrop>
  <Company/>
  <LinksUpToDate>false</LinksUpToDate>
  <CharactersWithSpaces>8847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Usman</dc:creator>
  <cp:keywords/>
  <dc:description/>
  <cp:lastModifiedBy>Muhammad Usman</cp:lastModifiedBy>
  <cp:revision>2</cp:revision>
  <dcterms:created xsi:type="dcterms:W3CDTF">2026-04-15T01:32:00Z</dcterms:created>
  <dcterms:modified xsi:type="dcterms:W3CDTF">2026-04-15T01:32:00Z</dcterms:modified>
</cp:coreProperties>
</file>