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D713" w14:textId="48C1CDDA" w:rsidR="000951AA" w:rsidRDefault="008F1C44" w:rsidP="00144F1C">
      <w:pPr>
        <w:pStyle w:val="Title"/>
      </w:pPr>
      <w:r w:rsidRPr="00AD207B">
        <w:t>CSE</w:t>
      </w:r>
      <w:r w:rsidR="00144F1C">
        <w:t xml:space="preserve"> 1321L: Programming and Problem Solving I Lab</w:t>
      </w:r>
    </w:p>
    <w:p w14:paraId="6162ED43" w14:textId="6750D3B2" w:rsidR="00144F1C" w:rsidRDefault="00144F1C" w:rsidP="00144F1C">
      <w:pPr>
        <w:pStyle w:val="Title"/>
      </w:pPr>
      <w:r>
        <w:t xml:space="preserve">Lab </w:t>
      </w:r>
      <w:r w:rsidR="00255F12">
        <w:t>5</w:t>
      </w:r>
    </w:p>
    <w:p w14:paraId="0332F441" w14:textId="4BE6F9A8" w:rsidR="00144F1C" w:rsidRDefault="00144F1C" w:rsidP="00144F1C">
      <w:pPr>
        <w:pStyle w:val="Title"/>
      </w:pPr>
      <w:r>
        <w:t>Flow Control (Part 2)</w:t>
      </w:r>
    </w:p>
    <w:p w14:paraId="3F66E412" w14:textId="4803BE2F" w:rsidR="00144F1C" w:rsidRDefault="00144F1C" w:rsidP="00144F1C">
      <w:pPr>
        <w:pStyle w:val="Heading1"/>
      </w:pPr>
      <w:r>
        <w:t>What students will learn:</w:t>
      </w:r>
    </w:p>
    <w:p w14:paraId="72EB6209" w14:textId="217C6E9C" w:rsidR="00144F1C" w:rsidRDefault="00FF5FEB" w:rsidP="00FF5FEB">
      <w:pPr>
        <w:pStyle w:val="ListParagraph"/>
      </w:pPr>
      <w:r>
        <w:t xml:space="preserve">Using </w:t>
      </w:r>
      <w:r>
        <w:rPr>
          <w:b/>
          <w:bCs/>
        </w:rPr>
        <w:t>WHILE</w:t>
      </w:r>
      <w:r>
        <w:t xml:space="preserve"> loops.</w:t>
      </w:r>
    </w:p>
    <w:p w14:paraId="0F7DBDE8" w14:textId="50A394B1" w:rsidR="00FF5FEB" w:rsidRDefault="00FF5FEB" w:rsidP="00FF5FEB">
      <w:pPr>
        <w:pStyle w:val="ListParagraph"/>
      </w:pPr>
      <w:r>
        <w:t xml:space="preserve">Using </w:t>
      </w:r>
      <w:r>
        <w:rPr>
          <w:b/>
          <w:bCs/>
        </w:rPr>
        <w:t>FOR</w:t>
      </w:r>
      <w:r>
        <w:t xml:space="preserve"> loops.</w:t>
      </w:r>
    </w:p>
    <w:p w14:paraId="515BEA5C" w14:textId="08DFEC42" w:rsidR="00FF5FEB" w:rsidRDefault="00FF5FEB" w:rsidP="00FF5FEB">
      <w:pPr>
        <w:pStyle w:val="ListParagraph"/>
      </w:pPr>
      <w:r>
        <w:t xml:space="preserve">Using </w:t>
      </w:r>
      <w:r>
        <w:rPr>
          <w:b/>
          <w:bCs/>
        </w:rPr>
        <w:t>Nested FOR</w:t>
      </w:r>
      <w:r>
        <w:t xml:space="preserve"> loops.</w:t>
      </w:r>
    </w:p>
    <w:p w14:paraId="563F9CDC" w14:textId="77777777" w:rsidR="00D13C5D" w:rsidRDefault="00D13C5D" w:rsidP="00D13C5D">
      <w:pPr>
        <w:ind w:firstLine="0"/>
      </w:pPr>
    </w:p>
    <w:p w14:paraId="19600E62" w14:textId="40B5105D" w:rsidR="00D13C5D" w:rsidRDefault="00D13C5D" w:rsidP="00D13C5D">
      <w:pPr>
        <w:pStyle w:val="Heading1"/>
      </w:pPr>
      <w:r>
        <w:t>Content</w:t>
      </w:r>
    </w:p>
    <w:p w14:paraId="21FCB1A3" w14:textId="622600C4" w:rsidR="00D13C5D" w:rsidRDefault="00D13C5D" w:rsidP="00D13C5D">
      <w:pPr>
        <w:pStyle w:val="ListParagraph"/>
      </w:pPr>
      <w:r>
        <w:t>Overview</w:t>
      </w:r>
    </w:p>
    <w:p w14:paraId="60F55003" w14:textId="66A239D2" w:rsidR="00D13C5D" w:rsidRDefault="009A0D64" w:rsidP="00D13C5D">
      <w:pPr>
        <w:pStyle w:val="ListParagraph"/>
      </w:pPr>
      <w:r>
        <w:t>Lab5A: Largest of 10</w:t>
      </w:r>
    </w:p>
    <w:p w14:paraId="71D36BBD" w14:textId="3B001F00" w:rsidR="009A0D64" w:rsidRDefault="009A0D64" w:rsidP="00D13C5D">
      <w:pPr>
        <w:pStyle w:val="ListParagraph"/>
      </w:pPr>
      <w:r>
        <w:t>Lab5B: The Box</w:t>
      </w:r>
    </w:p>
    <w:p w14:paraId="62AFEE46" w14:textId="1FBC2403" w:rsidR="009A0D64" w:rsidRPr="00D13C5D" w:rsidRDefault="009A0D64" w:rsidP="00D13C5D">
      <w:pPr>
        <w:pStyle w:val="ListParagraph"/>
      </w:pPr>
      <w:r>
        <w:t>Lab5C: Say “please”</w:t>
      </w:r>
    </w:p>
    <w:p w14:paraId="2B6A2810" w14:textId="77777777" w:rsidR="00FF5FEB" w:rsidRDefault="00FF5FEB" w:rsidP="00FF5FEB">
      <w:pPr>
        <w:ind w:firstLine="0"/>
      </w:pPr>
    </w:p>
    <w:p w14:paraId="708E91F9" w14:textId="29AFFFB5" w:rsidR="00FF5FEB" w:rsidRDefault="00FF5FEB" w:rsidP="00FF5FEB">
      <w:pPr>
        <w:ind w:firstLine="0"/>
      </w:pPr>
      <w:r>
        <w:t>If there is one thing computers are good at, it is repeating something over and over. The concept of repetition (which some call “iteration” and other “looping”) is not terribly difficult since we humans repeat things in our</w:t>
      </w:r>
      <w:r w:rsidR="00383ACB">
        <w:t xml:space="preserve"> daily lives. Any decent programming language is going to support iteration and usually allows for two different kinds of “looping templates”. These templates are exactly what this lab is going to cover.</w:t>
      </w:r>
    </w:p>
    <w:p w14:paraId="50C9BF25" w14:textId="77777777" w:rsidR="00383ACB" w:rsidRDefault="00383ACB" w:rsidP="00FF5FEB">
      <w:pPr>
        <w:ind w:firstLine="0"/>
      </w:pPr>
    </w:p>
    <w:p w14:paraId="0C007169" w14:textId="3D4DB103" w:rsidR="00383ACB" w:rsidRDefault="00383ACB" w:rsidP="00FF5FEB">
      <w:pPr>
        <w:ind w:firstLine="0"/>
      </w:pPr>
      <w:r>
        <w:t xml:space="preserve">The two kings of loops we will cover are the </w:t>
      </w:r>
      <w:r>
        <w:rPr>
          <w:b/>
          <w:bCs/>
        </w:rPr>
        <w:t>FOR</w:t>
      </w:r>
      <w:r>
        <w:t xml:space="preserve"> and </w:t>
      </w:r>
      <w:r>
        <w:rPr>
          <w:b/>
          <w:bCs/>
        </w:rPr>
        <w:t>WHILE</w:t>
      </w:r>
      <w:r>
        <w:t xml:space="preserve"> loop</w:t>
      </w:r>
      <w:r w:rsidR="003F28BE">
        <w:t>. You want to memorize the template for these:</w:t>
      </w:r>
    </w:p>
    <w:p w14:paraId="2E1D5277" w14:textId="77777777" w:rsidR="003F28BE" w:rsidRDefault="003F28BE" w:rsidP="003F28BE">
      <w:pPr>
        <w:pStyle w:val="SampleOutputCode"/>
        <w:ind w:firstLine="720"/>
      </w:pPr>
    </w:p>
    <w:p w14:paraId="7364C35D" w14:textId="1120B06F" w:rsidR="003F28BE" w:rsidRDefault="003F28BE" w:rsidP="003F28BE">
      <w:pPr>
        <w:pStyle w:val="SampleOutputCode"/>
        <w:ind w:firstLine="720"/>
      </w:pPr>
      <w:r>
        <w:t>while &lt;condition&gt;:</w:t>
      </w:r>
    </w:p>
    <w:p w14:paraId="63B6D175" w14:textId="00AF3419" w:rsidR="003F28BE" w:rsidRDefault="003F28BE" w:rsidP="003F28BE">
      <w:pPr>
        <w:pStyle w:val="SampleOutputCode"/>
      </w:pPr>
      <w:r>
        <w:tab/>
      </w:r>
      <w:r>
        <w:tab/>
      </w:r>
      <w:r>
        <w:tab/>
        <w:t>&lt;body&gt;</w:t>
      </w:r>
    </w:p>
    <w:p w14:paraId="5EEF04D4" w14:textId="77777777" w:rsidR="003F28BE" w:rsidRDefault="003F28BE" w:rsidP="003F28BE">
      <w:pPr>
        <w:pStyle w:val="SampleOutputCode"/>
      </w:pPr>
    </w:p>
    <w:p w14:paraId="188E898A" w14:textId="4DFD122D" w:rsidR="003F28BE" w:rsidRDefault="003F28BE" w:rsidP="003F28BE">
      <w:pPr>
        <w:pStyle w:val="SampleOutputCode"/>
        <w:ind w:firstLine="720"/>
      </w:pPr>
      <w:r>
        <w:t>for &lt;element&gt; in &lt;iterable&gt;:</w:t>
      </w:r>
    </w:p>
    <w:p w14:paraId="5BBD9A51" w14:textId="5C6E5E33" w:rsidR="003F28BE" w:rsidRDefault="003F28BE" w:rsidP="003F28BE">
      <w:pPr>
        <w:pStyle w:val="SampleOutputCode"/>
      </w:pPr>
      <w:r>
        <w:tab/>
      </w:r>
      <w:r>
        <w:tab/>
      </w:r>
      <w:r>
        <w:tab/>
        <w:t>&lt;body&gt;</w:t>
      </w:r>
    </w:p>
    <w:p w14:paraId="08C79B5B" w14:textId="77777777" w:rsidR="003F28BE" w:rsidRDefault="003F28BE" w:rsidP="003F28BE">
      <w:pPr>
        <w:pStyle w:val="SampleOutputCode"/>
      </w:pPr>
    </w:p>
    <w:p w14:paraId="459DF36C" w14:textId="3E0AADF4" w:rsidR="003F28BE" w:rsidRDefault="003F28BE" w:rsidP="003F28BE">
      <w:r>
        <w:t xml:space="preserve">In a </w:t>
      </w:r>
      <w:r>
        <w:rPr>
          <w:b/>
          <w:bCs/>
        </w:rPr>
        <w:t xml:space="preserve">WHILE </w:t>
      </w:r>
      <w:r>
        <w:t xml:space="preserve">loop, the &lt;condition&gt; can be anything (variable or expression) that resolves to a </w:t>
      </w:r>
      <w:r>
        <w:rPr>
          <w:b/>
          <w:bCs/>
        </w:rPr>
        <w:t>Boolean</w:t>
      </w:r>
      <w:r>
        <w:t xml:space="preserve"> value (</w:t>
      </w:r>
      <w:r>
        <w:rPr>
          <w:b/>
          <w:bCs/>
        </w:rPr>
        <w:t>True</w:t>
      </w:r>
      <w:r>
        <w:t xml:space="preserve"> or </w:t>
      </w:r>
      <w:r>
        <w:rPr>
          <w:b/>
          <w:bCs/>
        </w:rPr>
        <w:t>False</w:t>
      </w:r>
      <w:r>
        <w:t xml:space="preserve">). This could mean </w:t>
      </w:r>
      <w:r>
        <w:rPr>
          <w:b/>
          <w:bCs/>
        </w:rPr>
        <w:t>Boolean</w:t>
      </w:r>
      <w:r>
        <w:t xml:space="preserve"> variables, as well as </w:t>
      </w:r>
      <w:r w:rsidRPr="003F28BE">
        <w:rPr>
          <w:b/>
          <w:bCs/>
        </w:rPr>
        <w:t>comparison</w:t>
      </w:r>
      <w:r>
        <w:t xml:space="preserve"> or </w:t>
      </w:r>
      <w:r w:rsidRPr="003F28BE">
        <w:rPr>
          <w:b/>
          <w:bCs/>
        </w:rPr>
        <w:t>logical expressions</w:t>
      </w:r>
      <w:r>
        <w:t>.</w:t>
      </w:r>
    </w:p>
    <w:p w14:paraId="7D73A826" w14:textId="77777777" w:rsidR="003F28BE" w:rsidRDefault="003F28BE" w:rsidP="003F28BE"/>
    <w:p w14:paraId="6FC7AB2B" w14:textId="61E891BB" w:rsidR="003F28BE" w:rsidRDefault="003F28BE" w:rsidP="003F28BE">
      <w:r>
        <w:t xml:space="preserve">In a </w:t>
      </w:r>
      <w:r>
        <w:rPr>
          <w:b/>
          <w:bCs/>
        </w:rPr>
        <w:t>FOR</w:t>
      </w:r>
      <w:r>
        <w:t xml:space="preserve"> loop, the &lt;iterable&gt; can be anything that can be iterated over (we will see more about these at a later module. Right now, the only things that you can iterate over are </w:t>
      </w:r>
      <w:r w:rsidRPr="003F28BE">
        <w:rPr>
          <w:b/>
          <w:bCs/>
        </w:rPr>
        <w:t>strings</w:t>
      </w:r>
      <w:r>
        <w:t xml:space="preserve"> and </w:t>
      </w:r>
      <w:r w:rsidRPr="003F28BE">
        <w:rPr>
          <w:b/>
          <w:bCs/>
        </w:rPr>
        <w:t>ranges</w:t>
      </w:r>
      <w:r>
        <w:t>)</w:t>
      </w:r>
      <w:r w:rsidR="0061530B">
        <w:t xml:space="preserve">. At each iteration </w:t>
      </w:r>
      <w:r w:rsidR="009B426D">
        <w:t>of the loop, &lt;element&gt; will hold one element from the &lt;iterable&gt;. These elements are retrieved one by one, in the order that they appear in the &lt;iterable&gt;.</w:t>
      </w:r>
    </w:p>
    <w:p w14:paraId="4C3A344C" w14:textId="77777777" w:rsidR="009B426D" w:rsidRDefault="009B426D" w:rsidP="003F28BE"/>
    <w:p w14:paraId="2D6C83C8" w14:textId="4A6F0D3F" w:rsidR="009B426D" w:rsidRDefault="009B426D" w:rsidP="003F28BE">
      <w:r>
        <w:t xml:space="preserve">It is important to know </w:t>
      </w:r>
      <w:r>
        <w:rPr>
          <w:b/>
          <w:bCs/>
        </w:rPr>
        <w:t>when</w:t>
      </w:r>
      <w:r>
        <w:t xml:space="preserve"> to use them. Here is an overall guideline to help you out:</w:t>
      </w:r>
    </w:p>
    <w:p w14:paraId="0DE93B19" w14:textId="77777777" w:rsidR="001F65CD" w:rsidRDefault="00E83A0F" w:rsidP="001F65CD">
      <w:pPr>
        <w:pStyle w:val="ListParagraph"/>
      </w:pPr>
      <w:r>
        <w:t xml:space="preserve">Use a </w:t>
      </w:r>
      <w:r>
        <w:rPr>
          <w:b/>
          <w:bCs/>
        </w:rPr>
        <w:t>FOR</w:t>
      </w:r>
      <w:r>
        <w:t xml:space="preserve"> loop when you want to repeat something </w:t>
      </w:r>
      <w:r>
        <w:rPr>
          <w:b/>
          <w:bCs/>
        </w:rPr>
        <w:t>a certain number of times</w:t>
      </w:r>
      <w:r>
        <w:t>.</w:t>
      </w:r>
      <w:r w:rsidR="001F65CD">
        <w:t xml:space="preserve"> </w:t>
      </w:r>
      <w:r>
        <w:t>For example</w:t>
      </w:r>
      <w:r w:rsidR="001F65CD">
        <w:t>:</w:t>
      </w:r>
      <w:r>
        <w:t xml:space="preserve"> </w:t>
      </w:r>
    </w:p>
    <w:p w14:paraId="1AC39C69" w14:textId="36F08FF8" w:rsidR="00E83A0F" w:rsidRDefault="001F65CD" w:rsidP="001F65CD">
      <w:pPr>
        <w:pStyle w:val="ListParagraph"/>
        <w:numPr>
          <w:ilvl w:val="1"/>
          <w:numId w:val="3"/>
        </w:numPr>
      </w:pPr>
      <w:r>
        <w:t>I</w:t>
      </w:r>
      <w:r w:rsidR="00E83A0F">
        <w:t>f you want to repeat something 100 times</w:t>
      </w:r>
      <w:r>
        <w:t>.</w:t>
      </w:r>
    </w:p>
    <w:p w14:paraId="567A7DE9" w14:textId="6C82441D" w:rsidR="001F65CD" w:rsidRDefault="001F65CD" w:rsidP="001F65CD">
      <w:pPr>
        <w:pStyle w:val="ListParagraph"/>
        <w:numPr>
          <w:ilvl w:val="1"/>
          <w:numId w:val="3"/>
        </w:numPr>
      </w:pPr>
      <w:r>
        <w:t xml:space="preserve">If you want to count </w:t>
      </w:r>
      <w:r w:rsidR="00B320F9">
        <w:t>from 50 to 3000 in increments of 10.</w:t>
      </w:r>
    </w:p>
    <w:p w14:paraId="37ACCCA8" w14:textId="7F9C6405" w:rsidR="009F42E3" w:rsidRDefault="00B320F9" w:rsidP="009F42E3">
      <w:pPr>
        <w:pStyle w:val="ListParagraph"/>
      </w:pPr>
      <w:r>
        <w:t xml:space="preserve">Use a </w:t>
      </w:r>
      <w:r>
        <w:rPr>
          <w:b/>
          <w:bCs/>
        </w:rPr>
        <w:t>WHILE</w:t>
      </w:r>
      <w:r>
        <w:t xml:space="preserve"> loop when you </w:t>
      </w:r>
      <w:r w:rsidRPr="009F42E3">
        <w:rPr>
          <w:b/>
          <w:bCs/>
        </w:rPr>
        <w:t>do not know how many times</w:t>
      </w:r>
      <w:r>
        <w:t xml:space="preserve"> </w:t>
      </w:r>
      <w:r w:rsidR="009F42E3">
        <w:t>something</w:t>
      </w:r>
      <w:r>
        <w:t xml:space="preserve"> will repeat.</w:t>
      </w:r>
      <w:r w:rsidR="009F42E3">
        <w:t xml:space="preserve"> For example:</w:t>
      </w:r>
    </w:p>
    <w:p w14:paraId="36C76466" w14:textId="1CB61D3E" w:rsidR="008A5BB1" w:rsidRDefault="00B7768B" w:rsidP="008A5BB1">
      <w:pPr>
        <w:pStyle w:val="ListParagraph"/>
        <w:numPr>
          <w:ilvl w:val="1"/>
          <w:numId w:val="3"/>
        </w:numPr>
      </w:pPr>
      <w:r>
        <w:lastRenderedPageBreak/>
        <w:t xml:space="preserve">If you ask the user to enter a number between 1 to 10 and they consistently enter </w:t>
      </w:r>
      <w:r w:rsidR="008A5BB1">
        <w:t>a higher number such as 45, then this loop could go on forever. Eventually, the user would enter a valid number.</w:t>
      </w:r>
    </w:p>
    <w:p w14:paraId="0EE5EBC7" w14:textId="77777777" w:rsidR="00785232" w:rsidRDefault="00785232" w:rsidP="00785232">
      <w:pPr>
        <w:ind w:firstLine="0"/>
      </w:pPr>
    </w:p>
    <w:p w14:paraId="66485C71" w14:textId="77777777" w:rsidR="00785232" w:rsidRDefault="00785232" w:rsidP="00785232">
      <w:r>
        <w:t>As with previous weeks, all labs should have the appropriate file names:</w:t>
      </w:r>
    </w:p>
    <w:p w14:paraId="010F43F4" w14:textId="5F5FBDDE" w:rsidR="00785232" w:rsidRDefault="00785232" w:rsidP="00785232">
      <w:pPr>
        <w:pStyle w:val="ListParagraph"/>
        <w:ind w:right="825"/>
      </w:pPr>
      <w:r>
        <w:t>Lab5A.py</w:t>
      </w:r>
    </w:p>
    <w:p w14:paraId="41AEA681" w14:textId="68564914" w:rsidR="00785232" w:rsidRDefault="00785232" w:rsidP="00785232">
      <w:pPr>
        <w:pStyle w:val="ListParagraph"/>
        <w:ind w:right="825"/>
      </w:pPr>
      <w:r>
        <w:t>Lab5B.py</w:t>
      </w:r>
    </w:p>
    <w:p w14:paraId="64368BE9" w14:textId="63BAE04D" w:rsidR="00785232" w:rsidRDefault="00785232" w:rsidP="00785232">
      <w:pPr>
        <w:pStyle w:val="ListParagraph"/>
        <w:ind w:right="825"/>
      </w:pPr>
      <w:r>
        <w:t>Lab5C.py</w:t>
      </w:r>
    </w:p>
    <w:p w14:paraId="1BA26847" w14:textId="77777777" w:rsidR="00785232" w:rsidRDefault="00785232" w:rsidP="00785232"/>
    <w:p w14:paraId="40871E38" w14:textId="77777777" w:rsidR="00785232" w:rsidRPr="00AF54E2" w:rsidRDefault="00785232" w:rsidP="00785232">
      <w:r>
        <w:t xml:space="preserve">Lastly, make sure you review the sample output and make sure the output of your program follows the exact same format including the input statements, print statement, etc. As always, user input is shown in </w:t>
      </w:r>
      <w:r w:rsidRPr="00123E74">
        <w:rPr>
          <w:b/>
          <w:bCs/>
          <w:color w:val="ED0000"/>
        </w:rPr>
        <w:t>red</w:t>
      </w:r>
      <w:r w:rsidRPr="00123E74">
        <w:rPr>
          <w:color w:val="ED0000"/>
        </w:rPr>
        <w:t xml:space="preserve"> </w:t>
      </w:r>
      <w:r>
        <w:t xml:space="preserve">and </w:t>
      </w:r>
      <w:r w:rsidRPr="00123E74">
        <w:rPr>
          <w:b/>
          <w:bCs/>
          <w:color w:val="ED0000"/>
        </w:rPr>
        <w:t>bold</w:t>
      </w:r>
      <w:r>
        <w:t>.</w:t>
      </w:r>
    </w:p>
    <w:p w14:paraId="2BD6B0C6" w14:textId="77777777" w:rsidR="00785232" w:rsidRDefault="00785232" w:rsidP="00785232">
      <w:pPr>
        <w:ind w:firstLine="0"/>
      </w:pPr>
    </w:p>
    <w:p w14:paraId="5ABBB349" w14:textId="6C72EABA" w:rsidR="008A5BB1" w:rsidRDefault="008A5BB1">
      <w:pPr>
        <w:spacing w:after="160" w:line="278" w:lineRule="auto"/>
        <w:ind w:firstLine="0"/>
        <w:outlineLvl w:val="9"/>
      </w:pPr>
      <w:r>
        <w:br w:type="page"/>
      </w:r>
    </w:p>
    <w:p w14:paraId="0FA3D7E3" w14:textId="24C5B65B" w:rsidR="008A5BB1" w:rsidRDefault="008A5BB1" w:rsidP="008A5BB1">
      <w:pPr>
        <w:pStyle w:val="Heading1"/>
      </w:pPr>
      <w:r>
        <w:lastRenderedPageBreak/>
        <w:t>Lab5A: Largest of 10</w:t>
      </w:r>
    </w:p>
    <w:p w14:paraId="024C012E" w14:textId="186889CA" w:rsidR="008A5BB1" w:rsidRDefault="000A1647" w:rsidP="008A5BB1">
      <w:r>
        <w:t>For this lab</w:t>
      </w:r>
      <w:r w:rsidR="00023D8A">
        <w:t xml:space="preserve">, you will write a program that will ask the user to input </w:t>
      </w:r>
      <w:r w:rsidR="00023D8A" w:rsidRPr="006463C6">
        <w:rPr>
          <w:b/>
          <w:bCs/>
        </w:rPr>
        <w:t>10</w:t>
      </w:r>
      <w:r w:rsidR="00023D8A">
        <w:t xml:space="preserve"> </w:t>
      </w:r>
      <w:r w:rsidR="00023D8A">
        <w:rPr>
          <w:b/>
          <w:bCs/>
        </w:rPr>
        <w:t>positive integer</w:t>
      </w:r>
      <w:r w:rsidR="00023D8A">
        <w:t xml:space="preserve"> numbers, </w:t>
      </w:r>
      <w:r w:rsidR="00023D8A">
        <w:rPr>
          <w:b/>
          <w:bCs/>
        </w:rPr>
        <w:t>one at a time</w:t>
      </w:r>
      <w:r w:rsidR="00023D8A">
        <w:t xml:space="preserve">. While it does this, the program should also keep track of the largest number the user has entered so far. </w:t>
      </w:r>
      <w:r w:rsidR="00D821C8">
        <w:t xml:space="preserve">Once the user enters 10 positive integers, the program should display the largest number </w:t>
      </w:r>
      <w:r w:rsidR="00E53DB7">
        <w:t>entered by the user.</w:t>
      </w:r>
    </w:p>
    <w:p w14:paraId="6AE07AED" w14:textId="77777777" w:rsidR="00E53DB7" w:rsidRDefault="00E53DB7" w:rsidP="008A5BB1"/>
    <w:p w14:paraId="55CB05F3" w14:textId="3C27DBAB" w:rsidR="00E53DB7" w:rsidRDefault="000F3E5A" w:rsidP="000F3E5A">
      <w:pPr>
        <w:pStyle w:val="Heading2"/>
      </w:pPr>
      <w:r>
        <w:t>Requirements:</w:t>
      </w:r>
    </w:p>
    <w:p w14:paraId="6124B275" w14:textId="6C623CDF" w:rsidR="009B426D" w:rsidRDefault="005D0D91" w:rsidP="00471BFF">
      <w:pPr>
        <w:pStyle w:val="ListParagraph"/>
      </w:pPr>
      <w:r>
        <w:t>Your solution</w:t>
      </w:r>
      <w:r w:rsidR="00B07EC6">
        <w:t xml:space="preserve"> must use</w:t>
      </w:r>
      <w:r>
        <w:t xml:space="preserve"> a</w:t>
      </w:r>
      <w:r w:rsidR="00B07EC6">
        <w:t xml:space="preserve"> </w:t>
      </w:r>
      <w:r w:rsidR="00B07EC6">
        <w:rPr>
          <w:b/>
          <w:bCs/>
        </w:rPr>
        <w:t>FOR</w:t>
      </w:r>
      <w:r w:rsidR="00B07EC6">
        <w:t xml:space="preserve"> loop</w:t>
      </w:r>
      <w:r>
        <w:t xml:space="preserve"> </w:t>
      </w:r>
      <w:r w:rsidR="00B07EC6">
        <w:t>exclusively for this lab.</w:t>
      </w:r>
    </w:p>
    <w:p w14:paraId="1836CAA0" w14:textId="6EEBF91F" w:rsidR="001F00C9" w:rsidRDefault="001F00C9" w:rsidP="00471BFF">
      <w:pPr>
        <w:pStyle w:val="ListParagraph"/>
      </w:pPr>
      <w:r>
        <w:t xml:space="preserve">The user input must be handled inside the </w:t>
      </w:r>
      <w:r w:rsidR="00CC0C28">
        <w:t xml:space="preserve">loop, and it must be handled dynamically so </w:t>
      </w:r>
      <w:r w:rsidR="00CC0C28" w:rsidRPr="00CC0C28">
        <w:rPr>
          <w:b/>
          <w:bCs/>
        </w:rPr>
        <w:t>do not</w:t>
      </w:r>
      <w:r w:rsidR="00CC0C28">
        <w:t xml:space="preserve"> manually write 10 input statements.</w:t>
      </w:r>
    </w:p>
    <w:p w14:paraId="40E53A73" w14:textId="3B5F7FB9" w:rsidR="00471BFF" w:rsidRDefault="00B5331B" w:rsidP="00471BFF">
      <w:pPr>
        <w:pStyle w:val="ListParagraph"/>
      </w:pPr>
      <w:r>
        <w:t xml:space="preserve">The program assumes the user will </w:t>
      </w:r>
      <w:r w:rsidR="00E92130">
        <w:t>only enter valid positive integers, so no input validation is required.</w:t>
      </w:r>
    </w:p>
    <w:p w14:paraId="325580A7" w14:textId="71339DC7" w:rsidR="004735F3" w:rsidRDefault="004735F3" w:rsidP="00471BFF">
      <w:pPr>
        <w:pStyle w:val="ListParagraph"/>
      </w:pPr>
      <w:r>
        <w:t xml:space="preserve">The program must keep track </w:t>
      </w:r>
      <w:r w:rsidR="004D3B6A">
        <w:t>of</w:t>
      </w:r>
      <w:r>
        <w:t xml:space="preserve"> the highest number entered </w:t>
      </w:r>
      <w:r>
        <w:rPr>
          <w:b/>
          <w:bCs/>
        </w:rPr>
        <w:t>so far</w:t>
      </w:r>
      <w:r>
        <w:t xml:space="preserve"> by the user</w:t>
      </w:r>
      <w:r w:rsidR="0005018D">
        <w:t>.</w:t>
      </w:r>
    </w:p>
    <w:p w14:paraId="7180F109" w14:textId="730C3FAE" w:rsidR="001F00C9" w:rsidRDefault="00072FC3" w:rsidP="001F00C9">
      <w:pPr>
        <w:pStyle w:val="ListParagraph"/>
      </w:pPr>
      <w:r>
        <w:t xml:space="preserve">We have not covered collections yet, so your solution </w:t>
      </w:r>
      <w:r>
        <w:rPr>
          <w:b/>
          <w:bCs/>
        </w:rPr>
        <w:t>should not</w:t>
      </w:r>
      <w:r>
        <w:t xml:space="preserve"> use lists or other data structures.</w:t>
      </w:r>
    </w:p>
    <w:p w14:paraId="69A9CB08" w14:textId="10C17FAC" w:rsidR="004D2397" w:rsidRDefault="004D2397" w:rsidP="004D2397">
      <w:pPr>
        <w:pStyle w:val="ListParagraph"/>
        <w:ind w:right="825"/>
      </w:pPr>
      <w:r>
        <w:t xml:space="preserve">Make sure to review the Sample Output as guidelines for the prompts and print statements. Your output </w:t>
      </w:r>
      <w:r w:rsidRPr="00124F25">
        <w:rPr>
          <w:b/>
          <w:bCs/>
        </w:rPr>
        <w:t>must</w:t>
      </w:r>
      <w:r>
        <w:t xml:space="preserve"> match the Sample Output provided.</w:t>
      </w:r>
    </w:p>
    <w:p w14:paraId="4BD27938" w14:textId="77777777" w:rsidR="006463C6" w:rsidRDefault="006463C6" w:rsidP="006463C6">
      <w:pPr>
        <w:ind w:right="825" w:firstLine="0"/>
      </w:pPr>
    </w:p>
    <w:p w14:paraId="61AB2507" w14:textId="51463357" w:rsidR="006463C6" w:rsidRDefault="006463C6" w:rsidP="006463C6">
      <w:pPr>
        <w:pStyle w:val="Heading2"/>
      </w:pPr>
      <w:r>
        <w:t>Hints:</w:t>
      </w:r>
    </w:p>
    <w:p w14:paraId="7C3BA63D" w14:textId="6DB70F38" w:rsidR="006463C6" w:rsidRDefault="001E7049" w:rsidP="006463C6">
      <w:pPr>
        <w:pStyle w:val="ListParagraph"/>
      </w:pPr>
      <w:r>
        <w:t xml:space="preserve">The user will input </w:t>
      </w:r>
      <w:r>
        <w:rPr>
          <w:b/>
          <w:bCs/>
        </w:rPr>
        <w:t>positive integer</w:t>
      </w:r>
      <w:r>
        <w:t xml:space="preserve"> numbers, so what do you </w:t>
      </w:r>
      <w:r w:rsidR="00554C86">
        <w:t>think</w:t>
      </w:r>
      <w:r>
        <w:t xml:space="preserve"> </w:t>
      </w:r>
      <w:r w:rsidR="00554C86">
        <w:t>is the lowest value the user may input?</w:t>
      </w:r>
    </w:p>
    <w:p w14:paraId="38FD5D63" w14:textId="4C2B0C74" w:rsidR="00BF039F" w:rsidRDefault="00E84063" w:rsidP="006463C6">
      <w:pPr>
        <w:pStyle w:val="ListParagraph"/>
      </w:pPr>
      <w:r>
        <w:t>Your solution should not contain a collection such a</w:t>
      </w:r>
      <w:r w:rsidR="00EE0A3F">
        <w:t>s a</w:t>
      </w:r>
      <w:r>
        <w:t xml:space="preserve"> list, therefore the program cannot remember </w:t>
      </w:r>
      <w:r w:rsidR="00361089">
        <w:t>all</w:t>
      </w:r>
      <w:r>
        <w:t xml:space="preserve"> the user input.</w:t>
      </w:r>
    </w:p>
    <w:p w14:paraId="14EA55E9" w14:textId="77777777" w:rsidR="00EF060A" w:rsidRDefault="00EF060A" w:rsidP="00EF060A">
      <w:pPr>
        <w:ind w:firstLine="0"/>
      </w:pPr>
    </w:p>
    <w:p w14:paraId="429ECFA5" w14:textId="02688324" w:rsidR="00EF060A" w:rsidRDefault="00586E59" w:rsidP="00586E59">
      <w:pPr>
        <w:pStyle w:val="Heading2"/>
      </w:pPr>
      <w:r>
        <w:t>Sample Output #1</w:t>
      </w:r>
    </w:p>
    <w:p w14:paraId="368DA580" w14:textId="44B8D638" w:rsidR="00F627F4" w:rsidRDefault="00F627F4" w:rsidP="00F627F4">
      <w:pPr>
        <w:pStyle w:val="SampleOutputCode"/>
      </w:pPr>
      <w:r>
        <w:t>Please enter 10 numbers and this program will display the largest.</w:t>
      </w:r>
    </w:p>
    <w:p w14:paraId="7312FB6F" w14:textId="77777777" w:rsidR="00F627F4" w:rsidRDefault="00F627F4" w:rsidP="00F627F4">
      <w:pPr>
        <w:pStyle w:val="SampleOutputCode"/>
      </w:pPr>
      <w:r>
        <w:t xml:space="preserve">Please enter number 1: </w:t>
      </w:r>
      <w:r w:rsidRPr="00123E74">
        <w:rPr>
          <w:b/>
          <w:bCs/>
          <w:color w:val="ED0000"/>
        </w:rPr>
        <w:t>50</w:t>
      </w:r>
    </w:p>
    <w:p w14:paraId="3A44CCA8" w14:textId="77777777" w:rsidR="00F627F4" w:rsidRDefault="00F627F4" w:rsidP="00F627F4">
      <w:pPr>
        <w:pStyle w:val="SampleOutputCode"/>
      </w:pPr>
      <w:r>
        <w:t xml:space="preserve">Please enter number 2: </w:t>
      </w:r>
      <w:r w:rsidRPr="00123E74">
        <w:rPr>
          <w:b/>
          <w:bCs/>
          <w:color w:val="ED0000"/>
        </w:rPr>
        <w:t>51</w:t>
      </w:r>
    </w:p>
    <w:p w14:paraId="7C6C2244" w14:textId="77777777" w:rsidR="00F627F4" w:rsidRDefault="00F627F4" w:rsidP="00F627F4">
      <w:pPr>
        <w:pStyle w:val="SampleOutputCode"/>
      </w:pPr>
      <w:r>
        <w:t xml:space="preserve">Please enter number 3: </w:t>
      </w:r>
      <w:r w:rsidRPr="00123E74">
        <w:rPr>
          <w:b/>
          <w:bCs/>
          <w:color w:val="ED0000"/>
        </w:rPr>
        <w:t>10</w:t>
      </w:r>
    </w:p>
    <w:p w14:paraId="5B6B97B8" w14:textId="77777777" w:rsidR="00F627F4" w:rsidRDefault="00F627F4" w:rsidP="00F627F4">
      <w:pPr>
        <w:pStyle w:val="SampleOutputCode"/>
      </w:pPr>
      <w:r>
        <w:t xml:space="preserve">Please enter number 4: </w:t>
      </w:r>
      <w:r w:rsidRPr="00123E74">
        <w:rPr>
          <w:b/>
          <w:bCs/>
          <w:color w:val="ED0000"/>
        </w:rPr>
        <w:t>1</w:t>
      </w:r>
    </w:p>
    <w:p w14:paraId="49A841FD" w14:textId="77777777" w:rsidR="00F627F4" w:rsidRDefault="00F627F4" w:rsidP="00F627F4">
      <w:pPr>
        <w:pStyle w:val="SampleOutputCode"/>
      </w:pPr>
      <w:r>
        <w:t xml:space="preserve">Please enter number 5: </w:t>
      </w:r>
      <w:r w:rsidRPr="00123E74">
        <w:rPr>
          <w:b/>
          <w:bCs/>
          <w:color w:val="ED0000"/>
        </w:rPr>
        <w:t>99</w:t>
      </w:r>
    </w:p>
    <w:p w14:paraId="56F86013" w14:textId="77777777" w:rsidR="00F627F4" w:rsidRDefault="00F627F4" w:rsidP="00F627F4">
      <w:pPr>
        <w:pStyle w:val="SampleOutputCode"/>
      </w:pPr>
      <w:r>
        <w:t xml:space="preserve">Please enter number 6: </w:t>
      </w:r>
      <w:r w:rsidRPr="00123E74">
        <w:rPr>
          <w:b/>
          <w:bCs/>
          <w:color w:val="ED0000"/>
        </w:rPr>
        <w:t>1000</w:t>
      </w:r>
    </w:p>
    <w:p w14:paraId="118A9897" w14:textId="77777777" w:rsidR="00F627F4" w:rsidRDefault="00F627F4" w:rsidP="00F627F4">
      <w:pPr>
        <w:pStyle w:val="SampleOutputCode"/>
      </w:pPr>
      <w:r>
        <w:t xml:space="preserve">Please enter number 7: </w:t>
      </w:r>
      <w:r w:rsidRPr="00123E74">
        <w:rPr>
          <w:b/>
          <w:bCs/>
          <w:color w:val="ED0000"/>
        </w:rPr>
        <w:t>1010</w:t>
      </w:r>
    </w:p>
    <w:p w14:paraId="0D0C8A9C" w14:textId="77777777" w:rsidR="00F627F4" w:rsidRDefault="00F627F4" w:rsidP="00F627F4">
      <w:pPr>
        <w:pStyle w:val="SampleOutputCode"/>
      </w:pPr>
      <w:r>
        <w:t xml:space="preserve">Please enter number 8: </w:t>
      </w:r>
      <w:r w:rsidRPr="00123E74">
        <w:rPr>
          <w:b/>
          <w:bCs/>
          <w:color w:val="ED0000"/>
        </w:rPr>
        <w:t>42</w:t>
      </w:r>
    </w:p>
    <w:p w14:paraId="352E4D87" w14:textId="77777777" w:rsidR="00F627F4" w:rsidRDefault="00F627F4" w:rsidP="00F627F4">
      <w:pPr>
        <w:pStyle w:val="SampleOutputCode"/>
      </w:pPr>
      <w:r>
        <w:t xml:space="preserve">Please enter number 9: </w:t>
      </w:r>
      <w:r w:rsidRPr="00123E74">
        <w:rPr>
          <w:b/>
          <w:bCs/>
          <w:color w:val="ED0000"/>
        </w:rPr>
        <w:t>86</w:t>
      </w:r>
    </w:p>
    <w:p w14:paraId="4C60F920" w14:textId="77777777" w:rsidR="00F627F4" w:rsidRDefault="00F627F4" w:rsidP="00F627F4">
      <w:pPr>
        <w:pStyle w:val="SampleOutputCode"/>
      </w:pPr>
      <w:r>
        <w:t xml:space="preserve">Please enter number 10: </w:t>
      </w:r>
      <w:r w:rsidRPr="00123E74">
        <w:rPr>
          <w:b/>
          <w:bCs/>
          <w:color w:val="ED0000"/>
        </w:rPr>
        <w:t>1000</w:t>
      </w:r>
    </w:p>
    <w:p w14:paraId="3F422C99" w14:textId="77777777" w:rsidR="00F627F4" w:rsidRDefault="00F627F4" w:rsidP="00F627F4">
      <w:pPr>
        <w:pStyle w:val="SampleOutputCode"/>
      </w:pPr>
    </w:p>
    <w:p w14:paraId="6BF91604" w14:textId="68B5B99A" w:rsidR="00586E59" w:rsidRDefault="00F627F4" w:rsidP="00F627F4">
      <w:pPr>
        <w:pStyle w:val="SampleOutputCode"/>
      </w:pPr>
      <w:r>
        <w:t>The largest number was 1010</w:t>
      </w:r>
    </w:p>
    <w:p w14:paraId="6C8F1158" w14:textId="4799547B" w:rsidR="00A57C87" w:rsidRDefault="00A57C87">
      <w:pPr>
        <w:spacing w:after="160" w:line="278" w:lineRule="auto"/>
        <w:ind w:firstLine="0"/>
        <w:outlineLvl w:val="9"/>
        <w:rPr>
          <w:rFonts w:ascii="Consolas" w:hAnsi="Consolas"/>
        </w:rPr>
      </w:pPr>
      <w:r>
        <w:br w:type="page"/>
      </w:r>
    </w:p>
    <w:p w14:paraId="604AC1BB" w14:textId="43D65633" w:rsidR="00A57C87" w:rsidRDefault="00A57C87" w:rsidP="00A57C87">
      <w:pPr>
        <w:pStyle w:val="Heading1"/>
      </w:pPr>
      <w:r>
        <w:lastRenderedPageBreak/>
        <w:t>Lab5B: The Box</w:t>
      </w:r>
    </w:p>
    <w:p w14:paraId="2727D266" w14:textId="35FE5D14" w:rsidR="00A57C87" w:rsidRDefault="004532AC" w:rsidP="00A57C87">
      <w:r>
        <w:t xml:space="preserve">For this lab we will write a program that will </w:t>
      </w:r>
      <w:r w:rsidR="006624BF">
        <w:t xml:space="preserve">print a </w:t>
      </w:r>
      <w:r w:rsidR="008B329A">
        <w:t>box,</w:t>
      </w:r>
      <w:r w:rsidR="006624BF">
        <w:t xml:space="preserve"> and right triangles made of asterisks </w:t>
      </w:r>
      <w:r w:rsidR="00D65B1A">
        <w:t>`*`.</w:t>
      </w:r>
    </w:p>
    <w:p w14:paraId="59E5EBE2" w14:textId="7BBB65CD" w:rsidR="008B329A" w:rsidRDefault="008B329A" w:rsidP="00A57C87">
      <w:r>
        <w:t xml:space="preserve">The size of each shape will be based on a size </w:t>
      </w:r>
      <w:r w:rsidR="00812323">
        <w:t>input</w:t>
      </w:r>
      <w:r>
        <w:t xml:space="preserve"> by the user.</w:t>
      </w:r>
    </w:p>
    <w:p w14:paraId="277C3155" w14:textId="77777777" w:rsidR="00812323" w:rsidRDefault="00812323" w:rsidP="00A57C87"/>
    <w:p w14:paraId="43A61710" w14:textId="67D78BDC" w:rsidR="00812323" w:rsidRDefault="00812323" w:rsidP="00812323">
      <w:pPr>
        <w:pStyle w:val="Heading2"/>
      </w:pPr>
      <w:r>
        <w:t>Requirements:</w:t>
      </w:r>
    </w:p>
    <w:p w14:paraId="52B57C0A" w14:textId="6C86F3C5" w:rsidR="00812323" w:rsidRDefault="00812323" w:rsidP="00812323">
      <w:pPr>
        <w:pStyle w:val="ListParagraph"/>
      </w:pPr>
      <w:r>
        <w:t xml:space="preserve">Your solution must use </w:t>
      </w:r>
      <w:r>
        <w:rPr>
          <w:b/>
          <w:bCs/>
        </w:rPr>
        <w:t xml:space="preserve">Nested FOR </w:t>
      </w:r>
      <w:r>
        <w:t>loops</w:t>
      </w:r>
      <w:r w:rsidR="007620DC">
        <w:t xml:space="preserve"> exclusively to print the shapes.</w:t>
      </w:r>
    </w:p>
    <w:p w14:paraId="281DFF26" w14:textId="125538E4" w:rsidR="007620DC" w:rsidRDefault="007620DC" w:rsidP="007620DC">
      <w:pPr>
        <w:pStyle w:val="ListParagraph"/>
        <w:numPr>
          <w:ilvl w:val="1"/>
          <w:numId w:val="3"/>
        </w:numPr>
      </w:pPr>
      <w:r>
        <w:t xml:space="preserve">You </w:t>
      </w:r>
      <w:r w:rsidR="00EA252E" w:rsidRPr="00EA252E">
        <w:rPr>
          <w:b/>
          <w:bCs/>
        </w:rPr>
        <w:t>CANNOT</w:t>
      </w:r>
      <w:r w:rsidR="00EA252E">
        <w:t xml:space="preserve"> </w:t>
      </w:r>
      <w:r w:rsidRPr="00EA252E">
        <w:t>use</w:t>
      </w:r>
      <w:r>
        <w:t xml:space="preserve"> </w:t>
      </w:r>
      <w:r w:rsidR="00EA252E">
        <w:t xml:space="preserve">the multiplication operator </w:t>
      </w:r>
      <w:r w:rsidR="00EA252E">
        <w:rPr>
          <w:b/>
          <w:bCs/>
        </w:rPr>
        <w:t>*</w:t>
      </w:r>
      <w:r w:rsidR="00EA252E">
        <w:t xml:space="preserve"> to </w:t>
      </w:r>
      <w:r w:rsidR="003B0D84" w:rsidRPr="003B0D84">
        <w:t>repeatedly</w:t>
      </w:r>
      <w:r w:rsidR="003B0D84">
        <w:t xml:space="preserve"> print a string.</w:t>
      </w:r>
    </w:p>
    <w:p w14:paraId="46DC878F" w14:textId="12498123" w:rsidR="002F41EA" w:rsidRDefault="002F41EA" w:rsidP="002F41EA">
      <w:pPr>
        <w:pStyle w:val="ListParagraph"/>
      </w:pPr>
      <w:r>
        <w:t xml:space="preserve">The user will enter a </w:t>
      </w:r>
      <w:r w:rsidR="009C4FC6">
        <w:t>whole number for the size, there is no need to implement input validation.</w:t>
      </w:r>
    </w:p>
    <w:p w14:paraId="7A292484" w14:textId="70B8F4E2" w:rsidR="009C4FC6" w:rsidRDefault="009C4FC6" w:rsidP="002F41EA">
      <w:pPr>
        <w:pStyle w:val="ListParagraph"/>
      </w:pPr>
      <w:r>
        <w:t>After the size value has been read, the program should use the size value to print a box</w:t>
      </w:r>
      <w:r w:rsidR="00776CF5">
        <w:t>, a right-facing right triangle, and a left-facing right triangle composed of asterisks `*`.</w:t>
      </w:r>
    </w:p>
    <w:p w14:paraId="7163DEDB" w14:textId="16D1CC96" w:rsidR="00071C22" w:rsidRDefault="00B41FC7" w:rsidP="002F41EA">
      <w:pPr>
        <w:pStyle w:val="ListParagraph"/>
      </w:pPr>
      <w:r>
        <w:t>The size value determines the dimensions of the shapes</w:t>
      </w:r>
      <w:r w:rsidR="00EB6DAE">
        <w:t>: length and width for the box, and height for the triangles.</w:t>
      </w:r>
    </w:p>
    <w:p w14:paraId="3AF00893" w14:textId="77777777" w:rsidR="00FD70F3" w:rsidRDefault="00FD70F3" w:rsidP="00FD70F3">
      <w:pPr>
        <w:ind w:firstLine="0"/>
      </w:pPr>
    </w:p>
    <w:p w14:paraId="569C2523" w14:textId="7EBA2E49" w:rsidR="00FD70F3" w:rsidRDefault="00FD70F3" w:rsidP="00EE0CF0">
      <w:pPr>
        <w:pStyle w:val="Heading2"/>
      </w:pPr>
      <w:r>
        <w:t>Hint:</w:t>
      </w:r>
    </w:p>
    <w:p w14:paraId="4548C845" w14:textId="1992C1DB" w:rsidR="002A17EF" w:rsidRDefault="002A17EF" w:rsidP="00EE0CF0">
      <w:pPr>
        <w:pStyle w:val="ListParagraph"/>
      </w:pPr>
      <w:r>
        <w:t xml:space="preserve">You may require a </w:t>
      </w:r>
      <w:r w:rsidR="0012123A">
        <w:t>nested</w:t>
      </w:r>
      <w:r>
        <w:t xml:space="preserve"> </w:t>
      </w:r>
      <w:r w:rsidR="00141EE3" w:rsidRPr="00141EE3">
        <w:rPr>
          <w:b/>
          <w:bCs/>
        </w:rPr>
        <w:t>FOR</w:t>
      </w:r>
      <w:r>
        <w:t xml:space="preserve"> loop for each shape</w:t>
      </w:r>
      <w:r w:rsidR="0012123A">
        <w:t>: one for the box, another for the left-facing right triangle, and another for the right-facing right triangle.</w:t>
      </w:r>
    </w:p>
    <w:p w14:paraId="25CF765E" w14:textId="4A6C543C" w:rsidR="00EE0CF0" w:rsidRDefault="00ED4431" w:rsidP="00EE0CF0">
      <w:pPr>
        <w:pStyle w:val="ListParagraph"/>
      </w:pPr>
      <w:r>
        <w:t xml:space="preserve">Remember that when working with a nested for loop, </w:t>
      </w:r>
      <w:r w:rsidR="00545ABB">
        <w:t>each iteration of the “</w:t>
      </w:r>
      <w:r w:rsidR="00545ABB" w:rsidRPr="00141EE3">
        <w:rPr>
          <w:b/>
          <w:bCs/>
        </w:rPr>
        <w:t>outer</w:t>
      </w:r>
      <w:r w:rsidR="00545ABB">
        <w:t xml:space="preserve">” </w:t>
      </w:r>
      <w:r w:rsidR="00545ABB" w:rsidRPr="00141EE3">
        <w:rPr>
          <w:b/>
          <w:bCs/>
        </w:rPr>
        <w:t>FOR</w:t>
      </w:r>
      <w:r w:rsidR="00545ABB">
        <w:t xml:space="preserve"> loop </w:t>
      </w:r>
      <w:r w:rsidR="00174383">
        <w:t>must wait for the “</w:t>
      </w:r>
      <w:r w:rsidR="00174383" w:rsidRPr="00141EE3">
        <w:rPr>
          <w:b/>
          <w:bCs/>
        </w:rPr>
        <w:t>inner</w:t>
      </w:r>
      <w:r w:rsidR="00174383">
        <w:t xml:space="preserve">” </w:t>
      </w:r>
      <w:r w:rsidR="00174383" w:rsidRPr="00141EE3">
        <w:rPr>
          <w:b/>
          <w:bCs/>
        </w:rPr>
        <w:t>FOR</w:t>
      </w:r>
      <w:r w:rsidR="00174383">
        <w:t xml:space="preserve"> loop to finish executing</w:t>
      </w:r>
      <w:r w:rsidR="00EE0CF0">
        <w:t>.</w:t>
      </w:r>
      <w:r w:rsidR="00174383">
        <w:t xml:space="preserve"> </w:t>
      </w:r>
      <w:r>
        <w:t xml:space="preserve"> </w:t>
      </w:r>
    </w:p>
    <w:p w14:paraId="3446E662" w14:textId="1AA9FE33" w:rsidR="00EB6DAE" w:rsidRDefault="00EB6DAE" w:rsidP="00EE0CF0">
      <w:pPr>
        <w:pStyle w:val="ListParagraph"/>
      </w:pPr>
      <w:r>
        <w:t xml:space="preserve">Each </w:t>
      </w:r>
      <w:r w:rsidR="00244AC0">
        <w:t xml:space="preserve">single </w:t>
      </w:r>
      <w:r>
        <w:t xml:space="preserve">iteration of the </w:t>
      </w:r>
      <w:r>
        <w:rPr>
          <w:b/>
          <w:bCs/>
        </w:rPr>
        <w:t>Outer FOR</w:t>
      </w:r>
      <w:r>
        <w:t xml:space="preserve"> loop </w:t>
      </w:r>
      <w:r w:rsidR="00A53AC3">
        <w:t>completes</w:t>
      </w:r>
      <w:r>
        <w:t xml:space="preserve"> only</w:t>
      </w:r>
      <w:r w:rsidR="00244AC0">
        <w:t xml:space="preserve"> after the </w:t>
      </w:r>
      <w:r w:rsidR="00244AC0">
        <w:rPr>
          <w:b/>
          <w:bCs/>
        </w:rPr>
        <w:t>Inner FOR</w:t>
      </w:r>
      <w:r w:rsidR="00244AC0">
        <w:t xml:space="preserve"> loop has finished executing </w:t>
      </w:r>
      <w:r w:rsidR="00205E65">
        <w:t>all</w:t>
      </w:r>
      <w:r w:rsidR="00244AC0">
        <w:t xml:space="preserve"> its iterations.</w:t>
      </w:r>
    </w:p>
    <w:p w14:paraId="4771B278" w14:textId="77777777" w:rsidR="00EE0CF0" w:rsidRDefault="00EE0CF0" w:rsidP="00EE0CF0">
      <w:pPr>
        <w:ind w:firstLine="0"/>
      </w:pPr>
    </w:p>
    <w:p w14:paraId="1542300E" w14:textId="1979AE2F" w:rsidR="00EE0CF0" w:rsidRDefault="00EE0CF0" w:rsidP="0010616D">
      <w:pPr>
        <w:pStyle w:val="Heading2"/>
      </w:pPr>
      <w:r>
        <w:t>Sample Output #1</w:t>
      </w:r>
    </w:p>
    <w:p w14:paraId="3B35C5F7" w14:textId="77777777" w:rsidR="00DC35C0" w:rsidRDefault="00DC35C0" w:rsidP="0010616D">
      <w:pPr>
        <w:pStyle w:val="SampleOutputCode"/>
      </w:pPr>
      <w:r>
        <w:t xml:space="preserve">Please enter a value for the size: </w:t>
      </w:r>
      <w:r w:rsidRPr="00123E74">
        <w:rPr>
          <w:b/>
          <w:color w:val="ED0000"/>
        </w:rPr>
        <w:t>4</w:t>
      </w:r>
    </w:p>
    <w:p w14:paraId="18F8679B" w14:textId="77777777" w:rsidR="00DC35C0" w:rsidRDefault="00DC35C0" w:rsidP="0010616D">
      <w:pPr>
        <w:pStyle w:val="SampleOutputCode"/>
      </w:pPr>
      <w:r>
        <w:t xml:space="preserve">This is the requested </w:t>
      </w:r>
      <w:proofErr w:type="gramStart"/>
      <w:r>
        <w:t>4x4 box</w:t>
      </w:r>
      <w:proofErr w:type="gramEnd"/>
      <w:r>
        <w:t xml:space="preserve">: </w:t>
      </w:r>
    </w:p>
    <w:p w14:paraId="0CAB54BE" w14:textId="77777777" w:rsidR="00DC35C0" w:rsidRDefault="00DC35C0" w:rsidP="0010616D">
      <w:pPr>
        <w:pStyle w:val="SampleOutputCode"/>
      </w:pPr>
      <w:r>
        <w:t>****</w:t>
      </w:r>
    </w:p>
    <w:p w14:paraId="23DEAFAD" w14:textId="77777777" w:rsidR="00DC35C0" w:rsidRDefault="00DC35C0" w:rsidP="0010616D">
      <w:pPr>
        <w:pStyle w:val="SampleOutputCode"/>
      </w:pPr>
      <w:r>
        <w:t>****</w:t>
      </w:r>
      <w:r>
        <w:rPr>
          <w:rFonts w:ascii="Arial" w:hAnsi="Arial"/>
        </w:rPr>
        <w:t xml:space="preserve"> </w:t>
      </w:r>
    </w:p>
    <w:p w14:paraId="31065198" w14:textId="77777777" w:rsidR="00DC35C0" w:rsidRDefault="00DC35C0" w:rsidP="0010616D">
      <w:pPr>
        <w:pStyle w:val="SampleOutputCode"/>
      </w:pPr>
      <w:r>
        <w:t>****</w:t>
      </w:r>
      <w:r>
        <w:rPr>
          <w:rFonts w:ascii="Arial" w:hAnsi="Arial"/>
        </w:rPr>
        <w:t xml:space="preserve"> </w:t>
      </w:r>
    </w:p>
    <w:p w14:paraId="5A751493" w14:textId="77777777" w:rsidR="00DC35C0" w:rsidRDefault="00DC35C0" w:rsidP="0010616D">
      <w:pPr>
        <w:pStyle w:val="SampleOutputCode"/>
      </w:pPr>
      <w:r>
        <w:t xml:space="preserve">**** </w:t>
      </w:r>
    </w:p>
    <w:p w14:paraId="58A33BDE" w14:textId="77777777" w:rsidR="00DC35C0" w:rsidRDefault="00DC35C0" w:rsidP="0010616D">
      <w:pPr>
        <w:pStyle w:val="SampleOutputCode"/>
      </w:pPr>
      <w:r>
        <w:t>This is the requested right-facing 4x4 right-triangle:</w:t>
      </w:r>
    </w:p>
    <w:p w14:paraId="093CA624" w14:textId="77777777" w:rsidR="00DC35C0" w:rsidRDefault="00DC35C0" w:rsidP="0010616D">
      <w:pPr>
        <w:pStyle w:val="SampleOutputCode"/>
      </w:pPr>
      <w:r>
        <w:t xml:space="preserve">* </w:t>
      </w:r>
    </w:p>
    <w:p w14:paraId="76BE7B88" w14:textId="77777777" w:rsidR="00DC35C0" w:rsidRDefault="00DC35C0" w:rsidP="0010616D">
      <w:pPr>
        <w:pStyle w:val="SampleOutputCode"/>
      </w:pPr>
      <w:r>
        <w:t>**</w:t>
      </w:r>
      <w:r>
        <w:rPr>
          <w:rFonts w:ascii="Arial" w:hAnsi="Arial"/>
        </w:rPr>
        <w:t xml:space="preserve"> </w:t>
      </w:r>
    </w:p>
    <w:p w14:paraId="0496030D" w14:textId="77777777" w:rsidR="00DC35C0" w:rsidRDefault="00DC35C0" w:rsidP="0010616D">
      <w:pPr>
        <w:pStyle w:val="SampleOutputCode"/>
      </w:pPr>
      <w:r>
        <w:t>***</w:t>
      </w:r>
      <w:r>
        <w:rPr>
          <w:rFonts w:ascii="Arial" w:hAnsi="Arial"/>
        </w:rPr>
        <w:t xml:space="preserve"> </w:t>
      </w:r>
    </w:p>
    <w:p w14:paraId="09FFB9E8" w14:textId="77777777" w:rsidR="00DC35C0" w:rsidRDefault="00DC35C0" w:rsidP="0010616D">
      <w:pPr>
        <w:pStyle w:val="SampleOutputCode"/>
      </w:pPr>
      <w:r>
        <w:t xml:space="preserve">**** </w:t>
      </w:r>
    </w:p>
    <w:p w14:paraId="328BA4E4" w14:textId="77777777" w:rsidR="00DC35C0" w:rsidRDefault="00DC35C0" w:rsidP="0010616D">
      <w:pPr>
        <w:pStyle w:val="SampleOutputCode"/>
      </w:pPr>
      <w:r>
        <w:t xml:space="preserve">This is the requested left-facing 4x4 right-triangle: </w:t>
      </w:r>
    </w:p>
    <w:p w14:paraId="32418DBB" w14:textId="77777777" w:rsidR="00DC35C0" w:rsidRDefault="00DC35C0" w:rsidP="0010616D">
      <w:pPr>
        <w:pStyle w:val="SampleOutputCode"/>
      </w:pPr>
      <w:r>
        <w:t xml:space="preserve">   * </w:t>
      </w:r>
    </w:p>
    <w:p w14:paraId="17E6FCAD" w14:textId="77777777" w:rsidR="00DC35C0" w:rsidRDefault="00DC35C0" w:rsidP="0010616D">
      <w:pPr>
        <w:pStyle w:val="SampleOutputCode"/>
      </w:pPr>
      <w:r>
        <w:t xml:space="preserve">  **</w:t>
      </w:r>
      <w:r>
        <w:rPr>
          <w:rFonts w:ascii="Arial" w:hAnsi="Arial"/>
        </w:rPr>
        <w:t xml:space="preserve"> </w:t>
      </w:r>
    </w:p>
    <w:p w14:paraId="1378461A" w14:textId="77777777" w:rsidR="00DC35C0" w:rsidRDefault="00DC35C0" w:rsidP="0010616D">
      <w:pPr>
        <w:pStyle w:val="SampleOutputCode"/>
      </w:pPr>
      <w:r>
        <w:t xml:space="preserve"> ***</w:t>
      </w:r>
      <w:r>
        <w:rPr>
          <w:rFonts w:ascii="Arial" w:hAnsi="Arial"/>
        </w:rPr>
        <w:t xml:space="preserve"> </w:t>
      </w:r>
    </w:p>
    <w:p w14:paraId="462C8F7D" w14:textId="1E067018" w:rsidR="007566C8" w:rsidRDefault="00DC35C0" w:rsidP="0010616D">
      <w:pPr>
        <w:pStyle w:val="SampleOutputCode"/>
      </w:pPr>
      <w:r>
        <w:t xml:space="preserve">**** </w:t>
      </w:r>
    </w:p>
    <w:p w14:paraId="3EF49C9D" w14:textId="77777777" w:rsidR="00DC35C0" w:rsidRDefault="00DC35C0" w:rsidP="00DC35C0">
      <w:pPr>
        <w:spacing w:after="3"/>
        <w:ind w:left="-5" w:right="26"/>
      </w:pPr>
    </w:p>
    <w:p w14:paraId="44C3575C" w14:textId="2E662E8D" w:rsidR="00DC35C0" w:rsidRDefault="00DC35C0" w:rsidP="0010616D">
      <w:pPr>
        <w:pStyle w:val="Heading2"/>
      </w:pPr>
      <w:r>
        <w:t>Sample Output #2</w:t>
      </w:r>
    </w:p>
    <w:p w14:paraId="60227938" w14:textId="77777777" w:rsidR="006A0D00" w:rsidRDefault="006A0D00" w:rsidP="0010616D">
      <w:pPr>
        <w:pStyle w:val="SampleOutputCode"/>
      </w:pPr>
      <w:r>
        <w:t xml:space="preserve">Please enter a value for the size: </w:t>
      </w:r>
      <w:r w:rsidRPr="00123E74">
        <w:rPr>
          <w:b/>
          <w:color w:val="ED0000"/>
        </w:rPr>
        <w:t>5</w:t>
      </w:r>
      <w:r w:rsidRPr="00123E74">
        <w:rPr>
          <w:color w:val="ED0000"/>
        </w:rPr>
        <w:t xml:space="preserve"> </w:t>
      </w:r>
    </w:p>
    <w:p w14:paraId="25914ACA" w14:textId="77777777" w:rsidR="006A0D00" w:rsidRDefault="006A0D00" w:rsidP="0010616D">
      <w:pPr>
        <w:pStyle w:val="SampleOutputCode"/>
      </w:pPr>
      <w:r>
        <w:t xml:space="preserve">This is the requested 5x5 box: </w:t>
      </w:r>
    </w:p>
    <w:p w14:paraId="51EEDB02" w14:textId="77777777" w:rsidR="006A0D00" w:rsidRDefault="006A0D00" w:rsidP="0010616D">
      <w:pPr>
        <w:pStyle w:val="SampleOutputCode"/>
      </w:pPr>
      <w:r>
        <w:t>*****</w:t>
      </w:r>
    </w:p>
    <w:p w14:paraId="5354BB56" w14:textId="77777777" w:rsidR="006A0D00" w:rsidRDefault="006A0D00" w:rsidP="0010616D">
      <w:pPr>
        <w:pStyle w:val="SampleOutputCode"/>
      </w:pPr>
      <w:r>
        <w:t>*****</w:t>
      </w:r>
      <w:r>
        <w:rPr>
          <w:rFonts w:ascii="Arial" w:hAnsi="Arial"/>
        </w:rPr>
        <w:t xml:space="preserve"> </w:t>
      </w:r>
    </w:p>
    <w:p w14:paraId="74A3A363" w14:textId="77777777" w:rsidR="006A0D00" w:rsidRDefault="006A0D00" w:rsidP="0010616D">
      <w:pPr>
        <w:pStyle w:val="SampleOutputCode"/>
      </w:pPr>
      <w:r>
        <w:t>*****</w:t>
      </w:r>
      <w:r>
        <w:rPr>
          <w:rFonts w:ascii="Arial" w:hAnsi="Arial"/>
        </w:rPr>
        <w:t xml:space="preserve"> </w:t>
      </w:r>
    </w:p>
    <w:p w14:paraId="44C0024D" w14:textId="77777777" w:rsidR="006A0D00" w:rsidRDefault="006A0D00" w:rsidP="0010616D">
      <w:pPr>
        <w:pStyle w:val="SampleOutputCode"/>
      </w:pPr>
      <w:r>
        <w:t xml:space="preserve">***** </w:t>
      </w:r>
    </w:p>
    <w:p w14:paraId="15252F33" w14:textId="77777777" w:rsidR="006A0D00" w:rsidRDefault="006A0D00" w:rsidP="0010616D">
      <w:pPr>
        <w:pStyle w:val="SampleOutputCode"/>
      </w:pPr>
      <w:r>
        <w:t>*****</w:t>
      </w:r>
    </w:p>
    <w:p w14:paraId="4E90683B" w14:textId="77777777" w:rsidR="006A0D00" w:rsidRDefault="006A0D00" w:rsidP="0010616D">
      <w:pPr>
        <w:pStyle w:val="SampleOutputCode"/>
      </w:pPr>
      <w:r>
        <w:t>This is the requested</w:t>
      </w:r>
      <w:r w:rsidRPr="00CC2FD9">
        <w:t xml:space="preserve"> </w:t>
      </w:r>
      <w:r>
        <w:t>right-facing 5x5 right-triangle:</w:t>
      </w:r>
    </w:p>
    <w:p w14:paraId="14FB7BD3" w14:textId="77777777" w:rsidR="006A0D00" w:rsidRDefault="006A0D00" w:rsidP="0010616D">
      <w:pPr>
        <w:pStyle w:val="SampleOutputCode"/>
      </w:pPr>
      <w:r>
        <w:lastRenderedPageBreak/>
        <w:t xml:space="preserve">* </w:t>
      </w:r>
    </w:p>
    <w:p w14:paraId="0EC9FFB5" w14:textId="77777777" w:rsidR="006A0D00" w:rsidRDefault="006A0D00" w:rsidP="0010616D">
      <w:pPr>
        <w:pStyle w:val="SampleOutputCode"/>
      </w:pPr>
      <w:r>
        <w:t>**</w:t>
      </w:r>
      <w:r>
        <w:rPr>
          <w:rFonts w:ascii="Arial" w:hAnsi="Arial"/>
        </w:rPr>
        <w:t xml:space="preserve"> </w:t>
      </w:r>
    </w:p>
    <w:p w14:paraId="7663831D" w14:textId="77777777" w:rsidR="006A0D00" w:rsidRDefault="006A0D00" w:rsidP="0010616D">
      <w:pPr>
        <w:pStyle w:val="SampleOutputCode"/>
      </w:pPr>
      <w:r>
        <w:t>***</w:t>
      </w:r>
      <w:r>
        <w:rPr>
          <w:rFonts w:ascii="Arial" w:hAnsi="Arial"/>
        </w:rPr>
        <w:t xml:space="preserve"> </w:t>
      </w:r>
    </w:p>
    <w:p w14:paraId="62A9F0DC" w14:textId="77777777" w:rsidR="006A0D00" w:rsidRDefault="006A0D00" w:rsidP="0010616D">
      <w:pPr>
        <w:pStyle w:val="SampleOutputCode"/>
      </w:pPr>
      <w:r>
        <w:t xml:space="preserve">**** </w:t>
      </w:r>
    </w:p>
    <w:p w14:paraId="2C8A158B" w14:textId="77777777" w:rsidR="006A0D00" w:rsidRDefault="006A0D00" w:rsidP="0010616D">
      <w:pPr>
        <w:pStyle w:val="SampleOutputCode"/>
      </w:pPr>
      <w:r>
        <w:t>*****</w:t>
      </w:r>
    </w:p>
    <w:p w14:paraId="4869455F" w14:textId="77777777" w:rsidR="006A0D00" w:rsidRDefault="006A0D00" w:rsidP="0010616D">
      <w:pPr>
        <w:pStyle w:val="SampleOutputCode"/>
      </w:pPr>
      <w:r>
        <w:t xml:space="preserve">This is the requested left-facing 5x5 right-triangle: </w:t>
      </w:r>
    </w:p>
    <w:p w14:paraId="0997191E" w14:textId="77777777" w:rsidR="006A0D00" w:rsidRDefault="006A0D00" w:rsidP="0010616D">
      <w:pPr>
        <w:pStyle w:val="SampleOutputCode"/>
      </w:pPr>
      <w:r>
        <w:t xml:space="preserve">    * </w:t>
      </w:r>
    </w:p>
    <w:p w14:paraId="04AB51F1" w14:textId="77777777" w:rsidR="006A0D00" w:rsidRDefault="006A0D00" w:rsidP="0010616D">
      <w:pPr>
        <w:pStyle w:val="SampleOutputCode"/>
      </w:pPr>
      <w:r>
        <w:t xml:space="preserve">   **</w:t>
      </w:r>
      <w:r>
        <w:rPr>
          <w:rFonts w:ascii="Arial" w:hAnsi="Arial"/>
        </w:rPr>
        <w:t xml:space="preserve"> </w:t>
      </w:r>
    </w:p>
    <w:p w14:paraId="3B734D50" w14:textId="77777777" w:rsidR="006A0D00" w:rsidRDefault="006A0D00" w:rsidP="0010616D">
      <w:pPr>
        <w:pStyle w:val="SampleOutputCode"/>
      </w:pPr>
      <w:r>
        <w:t xml:space="preserve">  ***</w:t>
      </w:r>
      <w:r>
        <w:rPr>
          <w:rFonts w:ascii="Arial" w:hAnsi="Arial"/>
        </w:rPr>
        <w:t xml:space="preserve"> </w:t>
      </w:r>
    </w:p>
    <w:p w14:paraId="5169C9D5" w14:textId="77777777" w:rsidR="006A0D00" w:rsidRDefault="006A0D00" w:rsidP="0010616D">
      <w:pPr>
        <w:pStyle w:val="SampleOutputCode"/>
      </w:pPr>
      <w:r>
        <w:t xml:space="preserve"> **** </w:t>
      </w:r>
    </w:p>
    <w:p w14:paraId="6270CD10" w14:textId="77777777" w:rsidR="006A0D00" w:rsidRDefault="006A0D00" w:rsidP="0010616D">
      <w:pPr>
        <w:pStyle w:val="SampleOutputCode"/>
      </w:pPr>
      <w:r>
        <w:t xml:space="preserve">*****  </w:t>
      </w:r>
    </w:p>
    <w:p w14:paraId="2D16BB52" w14:textId="77777777" w:rsidR="00DC35C0" w:rsidRDefault="00DC35C0" w:rsidP="00DC35C0">
      <w:pPr>
        <w:spacing w:after="3"/>
        <w:ind w:left="-5" w:right="26"/>
      </w:pPr>
    </w:p>
    <w:p w14:paraId="4A1CD901" w14:textId="222A5070" w:rsidR="006A0D00" w:rsidRDefault="006A0D00" w:rsidP="0010616D">
      <w:pPr>
        <w:pStyle w:val="Heading2"/>
      </w:pPr>
      <w:r>
        <w:t>Sample Output #3</w:t>
      </w:r>
    </w:p>
    <w:p w14:paraId="736098AF" w14:textId="77777777" w:rsidR="0010616D" w:rsidRDefault="0010616D" w:rsidP="0010616D">
      <w:pPr>
        <w:pStyle w:val="SampleOutputCode"/>
      </w:pPr>
      <w:r>
        <w:t xml:space="preserve">Please enter a value for the size: </w:t>
      </w:r>
      <w:r w:rsidRPr="00123E74">
        <w:rPr>
          <w:b/>
          <w:color w:val="ED0000"/>
        </w:rPr>
        <w:t>8</w:t>
      </w:r>
      <w:r>
        <w:t xml:space="preserve"> </w:t>
      </w:r>
    </w:p>
    <w:p w14:paraId="5BCE5DD8" w14:textId="77777777" w:rsidR="0010616D" w:rsidRDefault="0010616D" w:rsidP="0010616D">
      <w:pPr>
        <w:pStyle w:val="SampleOutputCode"/>
      </w:pPr>
      <w:r>
        <w:t xml:space="preserve">This is the requested </w:t>
      </w:r>
      <w:proofErr w:type="gramStart"/>
      <w:r>
        <w:t>8x8 box</w:t>
      </w:r>
      <w:proofErr w:type="gramEnd"/>
      <w:r>
        <w:t xml:space="preserve">: </w:t>
      </w:r>
    </w:p>
    <w:p w14:paraId="16F31371" w14:textId="77777777" w:rsidR="0010616D" w:rsidRDefault="0010616D" w:rsidP="0010616D">
      <w:pPr>
        <w:pStyle w:val="SampleOutputCode"/>
      </w:pPr>
      <w:r>
        <w:t>********</w:t>
      </w:r>
    </w:p>
    <w:p w14:paraId="063DA614" w14:textId="77777777" w:rsidR="0010616D" w:rsidRDefault="0010616D" w:rsidP="0010616D">
      <w:pPr>
        <w:pStyle w:val="SampleOutputCode"/>
      </w:pPr>
      <w:r>
        <w:t>********</w:t>
      </w:r>
      <w:r>
        <w:rPr>
          <w:rFonts w:ascii="Arial" w:hAnsi="Arial"/>
        </w:rPr>
        <w:t xml:space="preserve"> </w:t>
      </w:r>
    </w:p>
    <w:p w14:paraId="06190072" w14:textId="77777777" w:rsidR="0010616D" w:rsidRDefault="0010616D" w:rsidP="0010616D">
      <w:pPr>
        <w:pStyle w:val="SampleOutputCode"/>
      </w:pPr>
      <w:r>
        <w:t>********</w:t>
      </w:r>
      <w:r>
        <w:rPr>
          <w:rFonts w:ascii="Arial" w:hAnsi="Arial"/>
        </w:rPr>
        <w:t xml:space="preserve"> </w:t>
      </w:r>
    </w:p>
    <w:p w14:paraId="0832CB37" w14:textId="77777777" w:rsidR="0010616D" w:rsidRDefault="0010616D" w:rsidP="0010616D">
      <w:pPr>
        <w:pStyle w:val="SampleOutputCode"/>
      </w:pPr>
      <w:r>
        <w:t xml:space="preserve">******** </w:t>
      </w:r>
    </w:p>
    <w:p w14:paraId="1FAAC07E" w14:textId="77777777" w:rsidR="0010616D" w:rsidRDefault="0010616D" w:rsidP="0010616D">
      <w:pPr>
        <w:pStyle w:val="SampleOutputCode"/>
      </w:pPr>
      <w:r>
        <w:t xml:space="preserve">******** </w:t>
      </w:r>
    </w:p>
    <w:p w14:paraId="74A76E7F" w14:textId="77777777" w:rsidR="0010616D" w:rsidRDefault="0010616D" w:rsidP="0010616D">
      <w:pPr>
        <w:pStyle w:val="SampleOutputCode"/>
      </w:pPr>
      <w:r>
        <w:t xml:space="preserve">******** </w:t>
      </w:r>
    </w:p>
    <w:p w14:paraId="5646FE57" w14:textId="77777777" w:rsidR="0010616D" w:rsidRDefault="0010616D" w:rsidP="0010616D">
      <w:pPr>
        <w:pStyle w:val="SampleOutputCode"/>
      </w:pPr>
      <w:r>
        <w:t xml:space="preserve">******** </w:t>
      </w:r>
    </w:p>
    <w:p w14:paraId="7C982159" w14:textId="77777777" w:rsidR="0010616D" w:rsidRDefault="0010616D" w:rsidP="0010616D">
      <w:pPr>
        <w:pStyle w:val="SampleOutputCode"/>
      </w:pPr>
      <w:r>
        <w:t>********</w:t>
      </w:r>
    </w:p>
    <w:p w14:paraId="73445A0D" w14:textId="77777777" w:rsidR="0010616D" w:rsidRDefault="0010616D" w:rsidP="0010616D">
      <w:pPr>
        <w:pStyle w:val="SampleOutputCode"/>
      </w:pPr>
      <w:r>
        <w:t>This is the requested</w:t>
      </w:r>
      <w:r w:rsidRPr="00CC2FD9">
        <w:t xml:space="preserve"> </w:t>
      </w:r>
      <w:r>
        <w:t>right-facing 8x8 right-triangle:</w:t>
      </w:r>
    </w:p>
    <w:p w14:paraId="203F9558" w14:textId="77777777" w:rsidR="0010616D" w:rsidRDefault="0010616D" w:rsidP="0010616D">
      <w:pPr>
        <w:pStyle w:val="SampleOutputCode"/>
      </w:pPr>
      <w:r>
        <w:t xml:space="preserve">* </w:t>
      </w:r>
    </w:p>
    <w:p w14:paraId="425104BF" w14:textId="77777777" w:rsidR="0010616D" w:rsidRDefault="0010616D" w:rsidP="0010616D">
      <w:pPr>
        <w:pStyle w:val="SampleOutputCode"/>
      </w:pPr>
      <w:r>
        <w:t>**</w:t>
      </w:r>
      <w:r>
        <w:rPr>
          <w:rFonts w:ascii="Arial" w:hAnsi="Arial"/>
        </w:rPr>
        <w:t xml:space="preserve"> </w:t>
      </w:r>
    </w:p>
    <w:p w14:paraId="392FDA92" w14:textId="77777777" w:rsidR="0010616D" w:rsidRDefault="0010616D" w:rsidP="0010616D">
      <w:pPr>
        <w:pStyle w:val="SampleOutputCode"/>
      </w:pPr>
      <w:r>
        <w:t>***</w:t>
      </w:r>
      <w:r>
        <w:rPr>
          <w:rFonts w:ascii="Arial" w:hAnsi="Arial"/>
        </w:rPr>
        <w:t xml:space="preserve"> </w:t>
      </w:r>
    </w:p>
    <w:p w14:paraId="7BE0DBF1" w14:textId="77777777" w:rsidR="0010616D" w:rsidRDefault="0010616D" w:rsidP="0010616D">
      <w:pPr>
        <w:pStyle w:val="SampleOutputCode"/>
      </w:pPr>
      <w:r>
        <w:t xml:space="preserve">**** </w:t>
      </w:r>
    </w:p>
    <w:p w14:paraId="7C62A2A2" w14:textId="77777777" w:rsidR="0010616D" w:rsidRDefault="0010616D" w:rsidP="0010616D">
      <w:pPr>
        <w:pStyle w:val="SampleOutputCode"/>
      </w:pPr>
      <w:r>
        <w:t xml:space="preserve">***** </w:t>
      </w:r>
    </w:p>
    <w:p w14:paraId="6F062B3E" w14:textId="77777777" w:rsidR="0010616D" w:rsidRDefault="0010616D" w:rsidP="0010616D">
      <w:pPr>
        <w:pStyle w:val="SampleOutputCode"/>
      </w:pPr>
      <w:r>
        <w:t xml:space="preserve">****** </w:t>
      </w:r>
    </w:p>
    <w:p w14:paraId="5AB5D63E" w14:textId="77777777" w:rsidR="0010616D" w:rsidRDefault="0010616D" w:rsidP="0010616D">
      <w:pPr>
        <w:pStyle w:val="SampleOutputCode"/>
      </w:pPr>
      <w:r>
        <w:t>*******</w:t>
      </w:r>
    </w:p>
    <w:p w14:paraId="0CE8F7F2" w14:textId="77777777" w:rsidR="0010616D" w:rsidRDefault="0010616D" w:rsidP="0010616D">
      <w:pPr>
        <w:pStyle w:val="SampleOutputCode"/>
      </w:pPr>
      <w:r>
        <w:t xml:space="preserve">******** </w:t>
      </w:r>
    </w:p>
    <w:p w14:paraId="607CB636" w14:textId="77777777" w:rsidR="0010616D" w:rsidRDefault="0010616D" w:rsidP="0010616D">
      <w:pPr>
        <w:pStyle w:val="SampleOutputCode"/>
      </w:pPr>
      <w:r>
        <w:t xml:space="preserve">This is the left-facing requested 8x8 right-triangle: </w:t>
      </w:r>
    </w:p>
    <w:p w14:paraId="2B671168" w14:textId="77777777" w:rsidR="0010616D" w:rsidRDefault="0010616D" w:rsidP="0010616D">
      <w:pPr>
        <w:pStyle w:val="SampleOutputCode"/>
      </w:pPr>
      <w:r>
        <w:t xml:space="preserve">       * </w:t>
      </w:r>
    </w:p>
    <w:p w14:paraId="2C1389D1" w14:textId="77777777" w:rsidR="0010616D" w:rsidRDefault="0010616D" w:rsidP="0010616D">
      <w:pPr>
        <w:pStyle w:val="SampleOutputCode"/>
      </w:pPr>
      <w:r>
        <w:t xml:space="preserve">      **</w:t>
      </w:r>
      <w:r>
        <w:rPr>
          <w:rFonts w:ascii="Arial" w:hAnsi="Arial"/>
        </w:rPr>
        <w:t xml:space="preserve"> </w:t>
      </w:r>
    </w:p>
    <w:p w14:paraId="049AD1E6" w14:textId="77777777" w:rsidR="0010616D" w:rsidRDefault="0010616D" w:rsidP="0010616D">
      <w:pPr>
        <w:pStyle w:val="SampleOutputCode"/>
      </w:pPr>
      <w:r>
        <w:t xml:space="preserve">     ***</w:t>
      </w:r>
      <w:r>
        <w:rPr>
          <w:rFonts w:ascii="Arial" w:hAnsi="Arial"/>
        </w:rPr>
        <w:t xml:space="preserve"> </w:t>
      </w:r>
    </w:p>
    <w:p w14:paraId="42731628" w14:textId="77777777" w:rsidR="0010616D" w:rsidRDefault="0010616D" w:rsidP="0010616D">
      <w:pPr>
        <w:pStyle w:val="SampleOutputCode"/>
      </w:pPr>
      <w:r>
        <w:t xml:space="preserve">    **** </w:t>
      </w:r>
    </w:p>
    <w:p w14:paraId="5425DFCF" w14:textId="77777777" w:rsidR="0010616D" w:rsidRDefault="0010616D" w:rsidP="0010616D">
      <w:pPr>
        <w:pStyle w:val="SampleOutputCode"/>
      </w:pPr>
      <w:r>
        <w:t xml:space="preserve">   ***** </w:t>
      </w:r>
    </w:p>
    <w:p w14:paraId="4C07FBE3" w14:textId="77777777" w:rsidR="0010616D" w:rsidRDefault="0010616D" w:rsidP="0010616D">
      <w:pPr>
        <w:pStyle w:val="SampleOutputCode"/>
      </w:pPr>
      <w:r>
        <w:t xml:space="preserve">  ****** </w:t>
      </w:r>
    </w:p>
    <w:p w14:paraId="69571EAF" w14:textId="77777777" w:rsidR="0010616D" w:rsidRDefault="0010616D" w:rsidP="0010616D">
      <w:pPr>
        <w:pStyle w:val="SampleOutputCode"/>
      </w:pPr>
      <w:r>
        <w:t xml:space="preserve"> ******* </w:t>
      </w:r>
    </w:p>
    <w:p w14:paraId="4E411D01" w14:textId="77777777" w:rsidR="0010616D" w:rsidRDefault="0010616D" w:rsidP="0010616D">
      <w:pPr>
        <w:pStyle w:val="SampleOutputCode"/>
      </w:pPr>
      <w:r>
        <w:t>********</w:t>
      </w:r>
    </w:p>
    <w:p w14:paraId="5AE7381D" w14:textId="13A5BC9D" w:rsidR="00CD0BA3" w:rsidRDefault="00CD0BA3">
      <w:pPr>
        <w:spacing w:after="160" w:line="278" w:lineRule="auto"/>
        <w:ind w:firstLine="0"/>
        <w:outlineLvl w:val="9"/>
      </w:pPr>
      <w:r>
        <w:br w:type="page"/>
      </w:r>
    </w:p>
    <w:p w14:paraId="58418982" w14:textId="06F2BAD2" w:rsidR="0010616D" w:rsidRDefault="00CD0BA3" w:rsidP="00F43CE5">
      <w:pPr>
        <w:pStyle w:val="Heading1"/>
      </w:pPr>
      <w:r>
        <w:lastRenderedPageBreak/>
        <w:t>Lab5C: Say “please”</w:t>
      </w:r>
    </w:p>
    <w:p w14:paraId="7680B9BE" w14:textId="65F023DC" w:rsidR="00CD0BA3" w:rsidRDefault="00CD0BA3" w:rsidP="00DC35C0">
      <w:pPr>
        <w:spacing w:after="3"/>
        <w:ind w:left="-5" w:right="26"/>
      </w:pPr>
      <w:r>
        <w:t>For this lab</w:t>
      </w:r>
      <w:r w:rsidR="009E6EF1">
        <w:t>,</w:t>
      </w:r>
      <w:r>
        <w:t xml:space="preserve"> </w:t>
      </w:r>
      <w:r w:rsidR="00FB696B">
        <w:t xml:space="preserve">we </w:t>
      </w:r>
      <w:r>
        <w:t xml:space="preserve">will </w:t>
      </w:r>
      <w:r w:rsidR="0012212F">
        <w:t xml:space="preserve">create </w:t>
      </w:r>
      <w:r>
        <w:t xml:space="preserve">a simple program that </w:t>
      </w:r>
      <w:r w:rsidR="0012212F">
        <w:t xml:space="preserve">keeps </w:t>
      </w:r>
      <w:r>
        <w:t xml:space="preserve">looping </w:t>
      </w:r>
      <w:r w:rsidR="00575D36">
        <w:t>until the user inputs “please”.</w:t>
      </w:r>
    </w:p>
    <w:p w14:paraId="46C47DB9" w14:textId="77777777" w:rsidR="00A4505D" w:rsidRDefault="00A4505D" w:rsidP="00DC35C0">
      <w:pPr>
        <w:spacing w:after="3"/>
        <w:ind w:left="-5" w:right="26"/>
      </w:pPr>
    </w:p>
    <w:p w14:paraId="411CBF10" w14:textId="3F6AC736" w:rsidR="00A4505D" w:rsidRDefault="00A4505D" w:rsidP="00F43CE5">
      <w:pPr>
        <w:pStyle w:val="Heading2"/>
      </w:pPr>
      <w:r>
        <w:t>Requirements:</w:t>
      </w:r>
    </w:p>
    <w:p w14:paraId="22F6EC12" w14:textId="4B98B41A" w:rsidR="00A4505D" w:rsidRDefault="00A4505D" w:rsidP="00141EE3">
      <w:pPr>
        <w:pStyle w:val="ListParagraph"/>
      </w:pPr>
      <w:r>
        <w:t xml:space="preserve">Since we do </w:t>
      </w:r>
      <w:r w:rsidR="00141EE3">
        <w:t>not know</w:t>
      </w:r>
      <w:r>
        <w:t xml:space="preserve"> </w:t>
      </w:r>
      <w:r w:rsidR="00A27C21">
        <w:t xml:space="preserve">how many times this loop will keep iterating, the most fitting type of loop to be used here is a </w:t>
      </w:r>
      <w:r w:rsidR="00A27C21">
        <w:rPr>
          <w:b/>
          <w:bCs/>
        </w:rPr>
        <w:t>WHILE</w:t>
      </w:r>
      <w:r w:rsidR="00A27C21">
        <w:t xml:space="preserve"> loop.</w:t>
      </w:r>
    </w:p>
    <w:p w14:paraId="03F7D884" w14:textId="45CC1996" w:rsidR="00A27C21" w:rsidRDefault="00A27C21" w:rsidP="00141EE3">
      <w:pPr>
        <w:pStyle w:val="ListParagraph"/>
      </w:pPr>
      <w:r>
        <w:t xml:space="preserve">Your solution must </w:t>
      </w:r>
      <w:r w:rsidR="000663D8">
        <w:t xml:space="preserve">implement a </w:t>
      </w:r>
      <w:r w:rsidR="000663D8">
        <w:rPr>
          <w:b/>
          <w:bCs/>
        </w:rPr>
        <w:t>WHILE</w:t>
      </w:r>
      <w:r w:rsidR="000663D8">
        <w:t xml:space="preserve"> loop exclusively.</w:t>
      </w:r>
    </w:p>
    <w:p w14:paraId="564168E3" w14:textId="2D6C7D7E" w:rsidR="000663D8" w:rsidRDefault="000663D8" w:rsidP="00141EE3">
      <w:pPr>
        <w:pStyle w:val="ListParagraph"/>
      </w:pPr>
      <w:r>
        <w:t xml:space="preserve">Keep asking </w:t>
      </w:r>
      <w:r w:rsidR="0018573F">
        <w:t>‘</w:t>
      </w:r>
      <w:r w:rsidRPr="00141EE3">
        <w:rPr>
          <w:i/>
          <w:iCs/>
        </w:rPr>
        <w:t>I</w:t>
      </w:r>
      <w:r w:rsidR="0018573F" w:rsidRPr="00141EE3">
        <w:rPr>
          <w:i/>
          <w:iCs/>
        </w:rPr>
        <w:t>f you would like to stop this program, say “please”</w:t>
      </w:r>
      <w:proofErr w:type="gramStart"/>
      <w:r w:rsidR="0018573F" w:rsidRPr="00141EE3">
        <w:rPr>
          <w:i/>
          <w:iCs/>
        </w:rPr>
        <w:t>:</w:t>
      </w:r>
      <w:r w:rsidR="0018573F">
        <w:t xml:space="preserve"> ’</w:t>
      </w:r>
      <w:proofErr w:type="gramEnd"/>
    </w:p>
    <w:p w14:paraId="2EF8E2D3" w14:textId="10AE3B84" w:rsidR="0018573F" w:rsidRDefault="00AD4B52" w:rsidP="00141EE3">
      <w:pPr>
        <w:pStyle w:val="ListParagraph"/>
      </w:pPr>
      <w:r>
        <w:t>Keep looping until the user enter</w:t>
      </w:r>
      <w:r w:rsidR="0012212F">
        <w:t>s</w:t>
      </w:r>
      <w:r>
        <w:t xml:space="preserve"> </w:t>
      </w:r>
      <w:r w:rsidR="00D1764A">
        <w:t>“please”.</w:t>
      </w:r>
    </w:p>
    <w:p w14:paraId="6BC0BBB2" w14:textId="77777777" w:rsidR="00141EE3" w:rsidRDefault="00141EE3" w:rsidP="00141EE3">
      <w:pPr>
        <w:pStyle w:val="ListParagraph"/>
      </w:pPr>
      <w:r>
        <w:t>The program should terminate if the user enters “please”</w:t>
      </w:r>
    </w:p>
    <w:p w14:paraId="0AFE1472" w14:textId="6EFCB9D0" w:rsidR="00141EE3" w:rsidRDefault="00141EE3" w:rsidP="00141EE3">
      <w:pPr>
        <w:pStyle w:val="ListParagraph"/>
        <w:numPr>
          <w:ilvl w:val="1"/>
          <w:numId w:val="3"/>
        </w:numPr>
      </w:pPr>
      <w:r>
        <w:t>The user input should be cas</w:t>
      </w:r>
      <w:r w:rsidR="000E0992">
        <w:t>e-sensitive</w:t>
      </w:r>
      <w:r>
        <w:t xml:space="preserve">, meaning the input </w:t>
      </w:r>
      <w:r w:rsidRPr="00141EE3">
        <w:rPr>
          <w:b/>
          <w:bCs/>
        </w:rPr>
        <w:t>must</w:t>
      </w:r>
      <w:r>
        <w:t xml:space="preserve"> be</w:t>
      </w:r>
      <w:r w:rsidR="000E0992">
        <w:t xml:space="preserve"> exactly</w:t>
      </w:r>
      <w:r>
        <w:t xml:space="preserve"> “please” </w:t>
      </w:r>
      <w:r w:rsidR="00D867FE">
        <w:t>in all lowercase letters</w:t>
      </w:r>
      <w:r>
        <w:t>.</w:t>
      </w:r>
    </w:p>
    <w:p w14:paraId="5D75CB1E" w14:textId="77777777" w:rsidR="00141EE3" w:rsidRDefault="00141EE3" w:rsidP="00A4505D">
      <w:pPr>
        <w:spacing w:after="3"/>
        <w:ind w:left="-5" w:right="26"/>
      </w:pPr>
    </w:p>
    <w:p w14:paraId="07D0B662" w14:textId="0AAFCA32" w:rsidR="00F17D52" w:rsidRDefault="00F17D52" w:rsidP="00F43CE5">
      <w:pPr>
        <w:pStyle w:val="Heading2"/>
      </w:pPr>
      <w:r>
        <w:t>Sample Output #1</w:t>
      </w:r>
    </w:p>
    <w:p w14:paraId="54D4972B" w14:textId="77777777" w:rsidR="002D158F" w:rsidRDefault="002D158F" w:rsidP="00F43CE5">
      <w:pPr>
        <w:pStyle w:val="SampleOutputCode"/>
        <w:rPr>
          <w:b/>
          <w:bCs/>
        </w:rPr>
      </w:pPr>
      <w:r w:rsidRPr="00753F4A">
        <w:t xml:space="preserve">If you would like to stop this program, say "please": </w:t>
      </w:r>
      <w:r w:rsidRPr="00123E74">
        <w:rPr>
          <w:b/>
          <w:bCs/>
          <w:color w:val="ED0000"/>
        </w:rPr>
        <w:t>please</w:t>
      </w:r>
      <w:r>
        <w:rPr>
          <w:b/>
          <w:bCs/>
        </w:rPr>
        <w:br/>
      </w:r>
      <w:r w:rsidRPr="00EF1905">
        <w:t>Program complete</w:t>
      </w:r>
    </w:p>
    <w:p w14:paraId="53086AD4" w14:textId="77777777" w:rsidR="00F17D52" w:rsidRDefault="00F17D52" w:rsidP="00A4505D">
      <w:pPr>
        <w:spacing w:after="3"/>
        <w:ind w:left="-5" w:right="26"/>
      </w:pPr>
    </w:p>
    <w:p w14:paraId="09FD761E" w14:textId="13336263" w:rsidR="002D158F" w:rsidRDefault="002D158F" w:rsidP="00F43CE5">
      <w:pPr>
        <w:pStyle w:val="Heading2"/>
      </w:pPr>
      <w:r>
        <w:t>Sample Output #2</w:t>
      </w:r>
    </w:p>
    <w:p w14:paraId="3193167E" w14:textId="77777777" w:rsidR="0080199A" w:rsidRPr="00EF1905" w:rsidRDefault="0080199A" w:rsidP="00F43CE5">
      <w:pPr>
        <w:pStyle w:val="SampleOutputCode"/>
      </w:pPr>
      <w:r w:rsidRPr="00753F4A">
        <w:t xml:space="preserve">If you would like to stop this program, say "please": </w:t>
      </w:r>
      <w:proofErr w:type="spellStart"/>
      <w:r w:rsidRPr="00123E74">
        <w:rPr>
          <w:b/>
          <w:bCs/>
          <w:color w:val="ED0000"/>
        </w:rPr>
        <w:t>pLeAsE</w:t>
      </w:r>
      <w:proofErr w:type="spellEnd"/>
      <w:r>
        <w:br/>
      </w:r>
      <w:r w:rsidRPr="00753F4A">
        <w:t xml:space="preserve">If you would like to stop this program, say "please": </w:t>
      </w:r>
      <w:r w:rsidRPr="00123E74">
        <w:rPr>
          <w:b/>
          <w:bCs/>
          <w:color w:val="ED0000"/>
        </w:rPr>
        <w:t>Please</w:t>
      </w:r>
      <w:r>
        <w:br/>
      </w:r>
      <w:r w:rsidRPr="00753F4A">
        <w:t xml:space="preserve">If you would like to stop this program, say "please": </w:t>
      </w:r>
      <w:r w:rsidRPr="00123E74">
        <w:rPr>
          <w:b/>
          <w:bCs/>
          <w:color w:val="ED0000"/>
        </w:rPr>
        <w:t>please</w:t>
      </w:r>
      <w:r>
        <w:rPr>
          <w:b/>
          <w:bCs/>
        </w:rPr>
        <w:br/>
      </w:r>
      <w:r w:rsidRPr="00EF1905">
        <w:t>Program complete</w:t>
      </w:r>
    </w:p>
    <w:p w14:paraId="094EDD79" w14:textId="77777777" w:rsidR="0080199A" w:rsidRDefault="0080199A" w:rsidP="00A4505D">
      <w:pPr>
        <w:spacing w:after="3"/>
        <w:ind w:left="-5" w:right="26"/>
      </w:pPr>
    </w:p>
    <w:p w14:paraId="21B1CE8D" w14:textId="62790475" w:rsidR="0080199A" w:rsidRDefault="0080199A" w:rsidP="00F43CE5">
      <w:pPr>
        <w:pStyle w:val="Heading2"/>
      </w:pPr>
      <w:r>
        <w:t>Sample Output #3</w:t>
      </w:r>
    </w:p>
    <w:p w14:paraId="5EAC38C2" w14:textId="77777777" w:rsidR="00F43CE5" w:rsidRPr="00EF1905" w:rsidRDefault="00F43CE5" w:rsidP="00F43CE5">
      <w:pPr>
        <w:pStyle w:val="SampleOutputCode"/>
      </w:pPr>
      <w:r w:rsidRPr="00753F4A">
        <w:t xml:space="preserve">If you would like to stop this program, say "please": </w:t>
      </w:r>
      <w:r w:rsidRPr="00123E74">
        <w:rPr>
          <w:b/>
          <w:bCs/>
          <w:color w:val="ED0000"/>
        </w:rPr>
        <w:t>no</w:t>
      </w:r>
      <w:r>
        <w:br/>
      </w:r>
      <w:r w:rsidRPr="00753F4A">
        <w:t xml:space="preserve">If you would like to stop this program, say "please": </w:t>
      </w:r>
      <w:r w:rsidRPr="00123E74">
        <w:rPr>
          <w:b/>
          <w:bCs/>
          <w:color w:val="ED0000"/>
        </w:rPr>
        <w:t>nah</w:t>
      </w:r>
      <w:r>
        <w:br/>
      </w:r>
      <w:r w:rsidRPr="00753F4A">
        <w:t xml:space="preserve">If you would like to stop this program, say "please": </w:t>
      </w:r>
      <w:proofErr w:type="spellStart"/>
      <w:r w:rsidRPr="00123E74">
        <w:rPr>
          <w:b/>
          <w:bCs/>
          <w:color w:val="ED0000"/>
        </w:rPr>
        <w:t>nuh</w:t>
      </w:r>
      <w:proofErr w:type="spellEnd"/>
      <w:r w:rsidRPr="00123E74">
        <w:rPr>
          <w:b/>
          <w:bCs/>
          <w:color w:val="ED0000"/>
        </w:rPr>
        <w:t>-uh</w:t>
      </w:r>
      <w:r>
        <w:br/>
      </w:r>
      <w:r w:rsidRPr="00753F4A">
        <w:t xml:space="preserve">If you would like to stop this program, say "please": </w:t>
      </w:r>
      <w:r w:rsidRPr="00123E74">
        <w:rPr>
          <w:b/>
          <w:bCs/>
          <w:color w:val="ED0000"/>
        </w:rPr>
        <w:t>ok fine</w:t>
      </w:r>
      <w:r>
        <w:br/>
      </w:r>
      <w:r w:rsidRPr="00753F4A">
        <w:t xml:space="preserve">If you would like to stop this program, say "please": </w:t>
      </w:r>
      <w:r w:rsidRPr="00123E74">
        <w:rPr>
          <w:b/>
          <w:bCs/>
          <w:color w:val="ED0000"/>
        </w:rPr>
        <w:t>please</w:t>
      </w:r>
      <w:r>
        <w:rPr>
          <w:b/>
          <w:bCs/>
        </w:rPr>
        <w:br/>
      </w:r>
      <w:r w:rsidRPr="00EF1905">
        <w:t>Program complete</w:t>
      </w:r>
    </w:p>
    <w:p w14:paraId="1CA7BFA5" w14:textId="77777777" w:rsidR="0080199A" w:rsidRDefault="0080199A" w:rsidP="00A4505D">
      <w:pPr>
        <w:spacing w:after="3"/>
        <w:ind w:left="-5" w:right="26"/>
      </w:pPr>
    </w:p>
    <w:p w14:paraId="715D0044" w14:textId="77777777" w:rsidR="009D7034" w:rsidRDefault="009D7034" w:rsidP="009D7034">
      <w:pPr>
        <w:pStyle w:val="Heading1"/>
      </w:pPr>
      <w:r>
        <w:rPr>
          <w:u w:color="000000"/>
        </w:rPr>
        <w:t>Submission Instructions:</w:t>
      </w:r>
      <w:r>
        <w:t xml:space="preserve"> </w:t>
      </w:r>
    </w:p>
    <w:p w14:paraId="17E016AF" w14:textId="77777777" w:rsidR="009D7034" w:rsidRDefault="009D7034" w:rsidP="009D7034">
      <w:pPr>
        <w:pStyle w:val="ListParagraph"/>
        <w:ind w:right="825"/>
      </w:pPr>
      <w:r>
        <w:t>Programs must follow the output format provided. This includes each blank line, colons (:), and other symbols.</w:t>
      </w:r>
    </w:p>
    <w:p w14:paraId="0AD2F34C" w14:textId="77777777" w:rsidR="009D7034" w:rsidRPr="00A41577" w:rsidRDefault="009D7034" w:rsidP="009D7034">
      <w:pPr>
        <w:pStyle w:val="ListParagraph"/>
        <w:ind w:right="825"/>
      </w:pPr>
      <w:r w:rsidRPr="00A41577">
        <w:t>Programs must be working correctly.</w:t>
      </w:r>
      <w:r w:rsidRPr="00A41577">
        <w:rPr>
          <w:rFonts w:eastAsia="Segoe UI Symbol" w:cs="Segoe UI Symbol"/>
        </w:rPr>
        <w:t xml:space="preserve"> </w:t>
      </w:r>
    </w:p>
    <w:p w14:paraId="59CC552B" w14:textId="77777777" w:rsidR="009D7034" w:rsidRPr="007F57AD" w:rsidRDefault="009D7034" w:rsidP="009D7034">
      <w:pPr>
        <w:pStyle w:val="ListParagraph"/>
        <w:ind w:right="825"/>
      </w:pPr>
      <w:r w:rsidRPr="00A41577">
        <w:t>Programs must be written in Python.</w:t>
      </w:r>
    </w:p>
    <w:p w14:paraId="0EEC330F" w14:textId="77777777" w:rsidR="009D7034" w:rsidRPr="00A41577" w:rsidRDefault="009D7034" w:rsidP="009D7034">
      <w:pPr>
        <w:pStyle w:val="ListParagraph"/>
        <w:ind w:right="825"/>
      </w:pPr>
      <w:r w:rsidRPr="00A41577">
        <w:t xml:space="preserve">Programs must be submitted with the correct </w:t>
      </w:r>
      <w:r w:rsidRPr="001639AA">
        <w:rPr>
          <w:rFonts w:ascii="Consolas" w:hAnsi="Consolas"/>
          <w:b/>
          <w:bCs/>
        </w:rPr>
        <w:t>.</w:t>
      </w:r>
      <w:proofErr w:type="spellStart"/>
      <w:r w:rsidRPr="001639AA">
        <w:rPr>
          <w:rFonts w:ascii="Consolas" w:hAnsi="Consolas"/>
          <w:b/>
          <w:bCs/>
        </w:rPr>
        <w:t>py</w:t>
      </w:r>
      <w:proofErr w:type="spellEnd"/>
      <w:r w:rsidRPr="00A41577">
        <w:t xml:space="preserve"> format.</w:t>
      </w:r>
    </w:p>
    <w:p w14:paraId="166F7129" w14:textId="77777777" w:rsidR="009D7034" w:rsidRPr="00A41577" w:rsidRDefault="009D7034" w:rsidP="009D7034">
      <w:pPr>
        <w:pStyle w:val="ListParagraph"/>
        <w:ind w:right="825"/>
      </w:pPr>
      <w:r w:rsidRPr="00A41577">
        <w:t>Programs must be saved in files with the correct file name:</w:t>
      </w:r>
    </w:p>
    <w:p w14:paraId="4B64204A" w14:textId="77777777" w:rsidR="00072FC3" w:rsidRDefault="00072FC3" w:rsidP="00072FC3">
      <w:pPr>
        <w:pStyle w:val="ListParagraph"/>
        <w:numPr>
          <w:ilvl w:val="1"/>
          <w:numId w:val="3"/>
        </w:numPr>
        <w:ind w:right="825"/>
      </w:pPr>
      <w:r>
        <w:t>Lab5A.py</w:t>
      </w:r>
    </w:p>
    <w:p w14:paraId="5B379AB0" w14:textId="77777777" w:rsidR="00072FC3" w:rsidRDefault="00072FC3" w:rsidP="00072FC3">
      <w:pPr>
        <w:pStyle w:val="ListParagraph"/>
        <w:numPr>
          <w:ilvl w:val="1"/>
          <w:numId w:val="3"/>
        </w:numPr>
        <w:ind w:right="825"/>
      </w:pPr>
      <w:r>
        <w:t>Lab5B.py</w:t>
      </w:r>
    </w:p>
    <w:p w14:paraId="7F3629AD" w14:textId="77777777" w:rsidR="00072FC3" w:rsidRDefault="00072FC3" w:rsidP="00072FC3">
      <w:pPr>
        <w:pStyle w:val="ListParagraph"/>
        <w:numPr>
          <w:ilvl w:val="1"/>
          <w:numId w:val="3"/>
        </w:numPr>
        <w:ind w:right="825"/>
      </w:pPr>
      <w:r>
        <w:t>Lab5C.py</w:t>
      </w:r>
    </w:p>
    <w:p w14:paraId="3002C617" w14:textId="77777777" w:rsidR="009D7034" w:rsidRPr="00A41577" w:rsidRDefault="009D7034" w:rsidP="009D7034">
      <w:pPr>
        <w:pStyle w:val="ListParagraph"/>
        <w:ind w:right="825"/>
      </w:pPr>
      <w:r w:rsidRPr="00A41577">
        <w:t xml:space="preserve">Programs (source code files) must be uploaded to </w:t>
      </w:r>
      <w:proofErr w:type="spellStart"/>
      <w:r w:rsidRPr="00A41577">
        <w:t>Gradescope</w:t>
      </w:r>
      <w:proofErr w:type="spellEnd"/>
      <w:r w:rsidRPr="00A41577">
        <w:t xml:space="preserve"> by the due date.</w:t>
      </w:r>
      <w:r w:rsidRPr="00A41577">
        <w:rPr>
          <w:rFonts w:eastAsia="Segoe UI Symbol" w:cs="Segoe UI Symbol"/>
        </w:rPr>
        <w:t xml:space="preserve"> </w:t>
      </w:r>
    </w:p>
    <w:p w14:paraId="7EE9FB5C" w14:textId="77777777" w:rsidR="009D7034" w:rsidRPr="00D1764A" w:rsidRDefault="009D7034" w:rsidP="00A4505D">
      <w:pPr>
        <w:spacing w:after="3"/>
        <w:ind w:left="-5" w:right="26"/>
      </w:pPr>
    </w:p>
    <w:sectPr w:rsidR="009D7034" w:rsidRPr="00D1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5"/>
  </w:num>
  <w:num w:numId="2" w16cid:durableId="482819793">
    <w:abstractNumId w:val="0"/>
  </w:num>
  <w:num w:numId="3" w16cid:durableId="805008002">
    <w:abstractNumId w:val="3"/>
  </w:num>
  <w:num w:numId="4" w16cid:durableId="682560774">
    <w:abstractNumId w:val="4"/>
  </w:num>
  <w:num w:numId="5" w16cid:durableId="1597245296">
    <w:abstractNumId w:val="1"/>
  </w:num>
  <w:num w:numId="6" w16cid:durableId="20518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BC"/>
    <w:rsid w:val="00023D8A"/>
    <w:rsid w:val="0005018D"/>
    <w:rsid w:val="000663D8"/>
    <w:rsid w:val="00071C22"/>
    <w:rsid w:val="00072FC3"/>
    <w:rsid w:val="000951AA"/>
    <w:rsid w:val="000A1647"/>
    <w:rsid w:val="000E0992"/>
    <w:rsid w:val="000F3E5A"/>
    <w:rsid w:val="0010616D"/>
    <w:rsid w:val="0012123A"/>
    <w:rsid w:val="0012212F"/>
    <w:rsid w:val="00123E74"/>
    <w:rsid w:val="001401A0"/>
    <w:rsid w:val="00141EE3"/>
    <w:rsid w:val="00144F1C"/>
    <w:rsid w:val="00165ADC"/>
    <w:rsid w:val="00174383"/>
    <w:rsid w:val="0018573F"/>
    <w:rsid w:val="001E7049"/>
    <w:rsid w:val="001F00C9"/>
    <w:rsid w:val="001F65CD"/>
    <w:rsid w:val="00205E65"/>
    <w:rsid w:val="00244AC0"/>
    <w:rsid w:val="00255F12"/>
    <w:rsid w:val="00263215"/>
    <w:rsid w:val="002A17EF"/>
    <w:rsid w:val="002D158F"/>
    <w:rsid w:val="002F41EA"/>
    <w:rsid w:val="00361089"/>
    <w:rsid w:val="00383ACB"/>
    <w:rsid w:val="003B0D84"/>
    <w:rsid w:val="003F28BE"/>
    <w:rsid w:val="0042276F"/>
    <w:rsid w:val="00446D3F"/>
    <w:rsid w:val="004532AC"/>
    <w:rsid w:val="00471BFF"/>
    <w:rsid w:val="004735F3"/>
    <w:rsid w:val="004D2397"/>
    <w:rsid w:val="004D3B6A"/>
    <w:rsid w:val="00545ABB"/>
    <w:rsid w:val="005501BC"/>
    <w:rsid w:val="00554C86"/>
    <w:rsid w:val="00575D36"/>
    <w:rsid w:val="00586E59"/>
    <w:rsid w:val="005B41A1"/>
    <w:rsid w:val="005D0D91"/>
    <w:rsid w:val="0061530B"/>
    <w:rsid w:val="006463C6"/>
    <w:rsid w:val="006624BF"/>
    <w:rsid w:val="006A0D00"/>
    <w:rsid w:val="006D4F5B"/>
    <w:rsid w:val="007431EB"/>
    <w:rsid w:val="00753D46"/>
    <w:rsid w:val="007566C8"/>
    <w:rsid w:val="007620DC"/>
    <w:rsid w:val="00776CF5"/>
    <w:rsid w:val="00785232"/>
    <w:rsid w:val="007E0939"/>
    <w:rsid w:val="0080199A"/>
    <w:rsid w:val="00812323"/>
    <w:rsid w:val="00822A66"/>
    <w:rsid w:val="00875966"/>
    <w:rsid w:val="008957FC"/>
    <w:rsid w:val="008A5BB1"/>
    <w:rsid w:val="008B329A"/>
    <w:rsid w:val="008D3080"/>
    <w:rsid w:val="008F1C44"/>
    <w:rsid w:val="009237E5"/>
    <w:rsid w:val="009A0D64"/>
    <w:rsid w:val="009B426D"/>
    <w:rsid w:val="009C4FC6"/>
    <w:rsid w:val="009D7034"/>
    <w:rsid w:val="009E6EF1"/>
    <w:rsid w:val="009F42E3"/>
    <w:rsid w:val="00A17CD3"/>
    <w:rsid w:val="00A27C21"/>
    <w:rsid w:val="00A4505D"/>
    <w:rsid w:val="00A53AC3"/>
    <w:rsid w:val="00A57C87"/>
    <w:rsid w:val="00AD207B"/>
    <w:rsid w:val="00AD4B52"/>
    <w:rsid w:val="00B07EC6"/>
    <w:rsid w:val="00B320F9"/>
    <w:rsid w:val="00B41FC7"/>
    <w:rsid w:val="00B5331B"/>
    <w:rsid w:val="00B7768B"/>
    <w:rsid w:val="00BB6924"/>
    <w:rsid w:val="00BF039F"/>
    <w:rsid w:val="00CC0C28"/>
    <w:rsid w:val="00CD0BA3"/>
    <w:rsid w:val="00CE7A8E"/>
    <w:rsid w:val="00D13C5D"/>
    <w:rsid w:val="00D1764A"/>
    <w:rsid w:val="00D65B1A"/>
    <w:rsid w:val="00D821C8"/>
    <w:rsid w:val="00D867FE"/>
    <w:rsid w:val="00DC35C0"/>
    <w:rsid w:val="00E53DB7"/>
    <w:rsid w:val="00E83A0F"/>
    <w:rsid w:val="00E84063"/>
    <w:rsid w:val="00E92130"/>
    <w:rsid w:val="00EA252E"/>
    <w:rsid w:val="00EB6DAE"/>
    <w:rsid w:val="00ED4431"/>
    <w:rsid w:val="00EE0A3F"/>
    <w:rsid w:val="00EE0CF0"/>
    <w:rsid w:val="00EF060A"/>
    <w:rsid w:val="00EF1FE2"/>
    <w:rsid w:val="00F17D52"/>
    <w:rsid w:val="00F21DC8"/>
    <w:rsid w:val="00F43CE5"/>
    <w:rsid w:val="00F627F4"/>
    <w:rsid w:val="00FB696B"/>
    <w:rsid w:val="00FD70F3"/>
    <w:rsid w:val="00FF5F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C1A"/>
  <w15:chartTrackingRefBased/>
  <w15:docId w15:val="{A4EAFE32-B37D-414D-BC36-6E63414D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A0"/>
    <w:pPr>
      <w:spacing w:after="0" w:line="248" w:lineRule="auto"/>
      <w:ind w:hanging="10"/>
      <w:outlineLvl w:val="0"/>
    </w:pPr>
    <w:rPr>
      <w:rFonts w:ascii="Aptos" w:eastAsia="Arial" w:hAnsi="Aptos" w:cs="Arial"/>
      <w:color w:val="000000"/>
      <w:sz w:val="22"/>
      <w:lang w:eastAsia="en-US"/>
    </w:rPr>
  </w:style>
  <w:style w:type="paragraph" w:styleId="Heading1">
    <w:name w:val="heading 1"/>
    <w:basedOn w:val="Normal"/>
    <w:next w:val="Normal"/>
    <w:link w:val="Heading1Char"/>
    <w:uiPriority w:val="9"/>
    <w:qFormat/>
    <w:rsid w:val="001401A0"/>
    <w:rPr>
      <w:rFonts w:ascii="Aptos Display" w:hAnsi="Aptos Display"/>
      <w:b/>
      <w:bCs/>
      <w:sz w:val="28"/>
      <w:szCs w:val="28"/>
    </w:rPr>
  </w:style>
  <w:style w:type="paragraph" w:styleId="Heading2">
    <w:name w:val="heading 2"/>
    <w:basedOn w:val="Normal"/>
    <w:next w:val="Normal"/>
    <w:link w:val="Heading2Char"/>
    <w:uiPriority w:val="9"/>
    <w:unhideWhenUsed/>
    <w:qFormat/>
    <w:rsid w:val="001401A0"/>
    <w:pPr>
      <w:outlineLvl w:val="1"/>
    </w:pPr>
    <w:rPr>
      <w:b/>
      <w:bCs/>
      <w:u w:val="thick"/>
    </w:rPr>
  </w:style>
  <w:style w:type="paragraph" w:styleId="Heading3">
    <w:name w:val="heading 3"/>
    <w:basedOn w:val="Normal"/>
    <w:next w:val="Normal"/>
    <w:link w:val="Heading3Char"/>
    <w:uiPriority w:val="9"/>
    <w:semiHidden/>
    <w:unhideWhenUsed/>
    <w:rsid w:val="00140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A0"/>
    <w:rPr>
      <w:rFonts w:ascii="Aptos Display" w:eastAsia="Arial" w:hAnsi="Aptos Display" w:cs="Arial"/>
      <w:b/>
      <w:bCs/>
      <w:color w:val="000000"/>
      <w:sz w:val="28"/>
      <w:szCs w:val="28"/>
      <w:lang w:eastAsia="en-US"/>
    </w:rPr>
  </w:style>
  <w:style w:type="character" w:customStyle="1" w:styleId="Heading2Char">
    <w:name w:val="Heading 2 Char"/>
    <w:basedOn w:val="DefaultParagraphFont"/>
    <w:link w:val="Heading2"/>
    <w:uiPriority w:val="9"/>
    <w:rsid w:val="001401A0"/>
    <w:rPr>
      <w:rFonts w:ascii="Aptos" w:eastAsia="Arial" w:hAnsi="Aptos" w:cs="Arial"/>
      <w:b/>
      <w:bCs/>
      <w:color w:val="000000"/>
      <w:sz w:val="22"/>
      <w:u w:val="thick"/>
      <w:lang w:eastAsia="en-US"/>
    </w:rPr>
  </w:style>
  <w:style w:type="character" w:customStyle="1" w:styleId="Heading3Char">
    <w:name w:val="Heading 3 Char"/>
    <w:basedOn w:val="DefaultParagraphFont"/>
    <w:link w:val="Heading3"/>
    <w:uiPriority w:val="9"/>
    <w:semiHidden/>
    <w:rsid w:val="001401A0"/>
    <w:rPr>
      <w:rFonts w:ascii="Aptos" w:eastAsiaTheme="majorEastAsia" w:hAnsi="Aptos" w:cstheme="majorBidi"/>
      <w:color w:val="0F4761" w:themeColor="accent1" w:themeShade="BF"/>
      <w:sz w:val="28"/>
      <w:szCs w:val="28"/>
      <w:lang w:eastAsia="en-US"/>
    </w:rPr>
  </w:style>
  <w:style w:type="character" w:customStyle="1" w:styleId="Heading4Char">
    <w:name w:val="Heading 4 Char"/>
    <w:basedOn w:val="DefaultParagraphFont"/>
    <w:link w:val="Heading4"/>
    <w:uiPriority w:val="9"/>
    <w:semiHidden/>
    <w:rsid w:val="001401A0"/>
    <w:rPr>
      <w:rFonts w:ascii="Aptos" w:eastAsiaTheme="majorEastAsia" w:hAnsi="Aptos" w:cstheme="majorBidi"/>
      <w:i/>
      <w:iCs/>
      <w:color w:val="0F4761" w:themeColor="accent1" w:themeShade="BF"/>
      <w:sz w:val="22"/>
      <w:lang w:eastAsia="en-US"/>
    </w:rPr>
  </w:style>
  <w:style w:type="character" w:customStyle="1" w:styleId="Heading5Char">
    <w:name w:val="Heading 5 Char"/>
    <w:basedOn w:val="DefaultParagraphFont"/>
    <w:link w:val="Heading5"/>
    <w:uiPriority w:val="9"/>
    <w:semiHidden/>
    <w:rsid w:val="001401A0"/>
    <w:rPr>
      <w:rFonts w:ascii="Aptos" w:eastAsiaTheme="majorEastAsia" w:hAnsi="Aptos" w:cstheme="majorBidi"/>
      <w:color w:val="0F4761" w:themeColor="accent1" w:themeShade="BF"/>
      <w:sz w:val="22"/>
      <w:lang w:eastAsia="en-US"/>
    </w:rPr>
  </w:style>
  <w:style w:type="character" w:customStyle="1" w:styleId="Heading6Char">
    <w:name w:val="Heading 6 Char"/>
    <w:basedOn w:val="DefaultParagraphFont"/>
    <w:link w:val="Heading6"/>
    <w:uiPriority w:val="9"/>
    <w:semiHidden/>
    <w:rsid w:val="001401A0"/>
    <w:rPr>
      <w:rFonts w:ascii="Aptos" w:eastAsiaTheme="majorEastAsia" w:hAnsi="Aptos" w:cstheme="majorBidi"/>
      <w:i/>
      <w:iCs/>
      <w:color w:val="595959" w:themeColor="text1" w:themeTint="A6"/>
      <w:sz w:val="22"/>
      <w:lang w:eastAsia="en-US"/>
    </w:rPr>
  </w:style>
  <w:style w:type="character" w:customStyle="1" w:styleId="Heading7Char">
    <w:name w:val="Heading 7 Char"/>
    <w:basedOn w:val="DefaultParagraphFont"/>
    <w:link w:val="Heading7"/>
    <w:uiPriority w:val="9"/>
    <w:semiHidden/>
    <w:rsid w:val="001401A0"/>
    <w:rPr>
      <w:rFonts w:ascii="Aptos" w:eastAsiaTheme="majorEastAsia" w:hAnsi="Aptos" w:cstheme="majorBidi"/>
      <w:color w:val="595959" w:themeColor="text1" w:themeTint="A6"/>
      <w:sz w:val="22"/>
      <w:lang w:eastAsia="en-US"/>
    </w:rPr>
  </w:style>
  <w:style w:type="character" w:customStyle="1" w:styleId="Heading8Char">
    <w:name w:val="Heading 8 Char"/>
    <w:basedOn w:val="DefaultParagraphFont"/>
    <w:link w:val="Heading8"/>
    <w:uiPriority w:val="9"/>
    <w:semiHidden/>
    <w:rsid w:val="001401A0"/>
    <w:rPr>
      <w:rFonts w:ascii="Aptos" w:eastAsiaTheme="majorEastAsia" w:hAnsi="Aptos" w:cstheme="majorBidi"/>
      <w:i/>
      <w:iCs/>
      <w:color w:val="272727" w:themeColor="text1" w:themeTint="D8"/>
      <w:sz w:val="22"/>
      <w:lang w:eastAsia="en-US"/>
    </w:rPr>
  </w:style>
  <w:style w:type="character" w:customStyle="1" w:styleId="Heading9Char">
    <w:name w:val="Heading 9 Char"/>
    <w:basedOn w:val="DefaultParagraphFont"/>
    <w:link w:val="Heading9"/>
    <w:uiPriority w:val="9"/>
    <w:semiHidden/>
    <w:rsid w:val="001401A0"/>
    <w:rPr>
      <w:rFonts w:ascii="Aptos" w:eastAsiaTheme="majorEastAsia" w:hAnsi="Aptos" w:cstheme="majorBidi"/>
      <w:color w:val="272727" w:themeColor="text1" w:themeTint="D8"/>
      <w:sz w:val="22"/>
      <w:lang w:eastAsia="en-US"/>
    </w:rPr>
  </w:style>
  <w:style w:type="paragraph" w:styleId="Title">
    <w:name w:val="Title"/>
    <w:basedOn w:val="Normal"/>
    <w:next w:val="Normal"/>
    <w:link w:val="TitleChar"/>
    <w:uiPriority w:val="10"/>
    <w:qFormat/>
    <w:rsid w:val="001401A0"/>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1401A0"/>
    <w:rPr>
      <w:rFonts w:ascii="Aptos Display" w:eastAsia="Arial" w:hAnsi="Aptos Display" w:cs="Arial"/>
      <w:b/>
      <w:bCs/>
      <w:color w:val="171717"/>
      <w:sz w:val="28"/>
      <w:lang w:eastAsia="en-US"/>
    </w:rPr>
  </w:style>
  <w:style w:type="paragraph" w:styleId="Subtitle">
    <w:name w:val="Subtitle"/>
    <w:basedOn w:val="Normal"/>
    <w:next w:val="Normal"/>
    <w:link w:val="SubtitleChar"/>
    <w:uiPriority w:val="11"/>
    <w:rsid w:val="001401A0"/>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A0"/>
    <w:rPr>
      <w:rFonts w:ascii="Aptos" w:eastAsiaTheme="majorEastAsia" w:hAnsi="Aptos" w:cstheme="majorBidi"/>
      <w:color w:val="595959" w:themeColor="text1" w:themeTint="A6"/>
      <w:spacing w:val="15"/>
      <w:sz w:val="28"/>
      <w:szCs w:val="28"/>
      <w:lang w:eastAsia="en-US"/>
    </w:rPr>
  </w:style>
  <w:style w:type="paragraph" w:styleId="Quote">
    <w:name w:val="Quote"/>
    <w:basedOn w:val="Normal"/>
    <w:next w:val="Normal"/>
    <w:link w:val="QuoteChar"/>
    <w:uiPriority w:val="29"/>
    <w:rsid w:val="001401A0"/>
    <w:pPr>
      <w:spacing w:before="160"/>
      <w:jc w:val="center"/>
    </w:pPr>
    <w:rPr>
      <w:i/>
      <w:iCs/>
      <w:color w:val="404040" w:themeColor="text1" w:themeTint="BF"/>
    </w:rPr>
  </w:style>
  <w:style w:type="character" w:customStyle="1" w:styleId="QuoteChar">
    <w:name w:val="Quote Char"/>
    <w:basedOn w:val="DefaultParagraphFont"/>
    <w:link w:val="Quote"/>
    <w:uiPriority w:val="29"/>
    <w:rsid w:val="001401A0"/>
    <w:rPr>
      <w:rFonts w:ascii="Aptos" w:eastAsia="Arial" w:hAnsi="Aptos" w:cs="Arial"/>
      <w:i/>
      <w:iCs/>
      <w:color w:val="404040" w:themeColor="text1" w:themeTint="BF"/>
      <w:sz w:val="22"/>
      <w:lang w:eastAsia="en-US"/>
    </w:rPr>
  </w:style>
  <w:style w:type="paragraph" w:styleId="ListParagraph">
    <w:name w:val="List Paragraph"/>
    <w:basedOn w:val="Normal"/>
    <w:uiPriority w:val="34"/>
    <w:qFormat/>
    <w:rsid w:val="001401A0"/>
    <w:pPr>
      <w:numPr>
        <w:numId w:val="3"/>
      </w:numPr>
      <w:contextualSpacing/>
    </w:pPr>
    <w:rPr>
      <w:rFonts w:ascii="Aptos Display" w:hAnsi="Aptos Display"/>
    </w:rPr>
  </w:style>
  <w:style w:type="character" w:styleId="IntenseEmphasis">
    <w:name w:val="Intense Emphasis"/>
    <w:basedOn w:val="DefaultParagraphFont"/>
    <w:uiPriority w:val="21"/>
    <w:rsid w:val="001401A0"/>
    <w:rPr>
      <w:i/>
      <w:iCs/>
      <w:color w:val="0F4761" w:themeColor="accent1" w:themeShade="BF"/>
    </w:rPr>
  </w:style>
  <w:style w:type="paragraph" w:styleId="IntenseQuote">
    <w:name w:val="Intense Quote"/>
    <w:basedOn w:val="Normal"/>
    <w:next w:val="Normal"/>
    <w:link w:val="IntenseQuoteChar"/>
    <w:uiPriority w:val="30"/>
    <w:rsid w:val="00140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A0"/>
    <w:rPr>
      <w:rFonts w:ascii="Aptos" w:eastAsia="Arial" w:hAnsi="Aptos" w:cs="Arial"/>
      <w:i/>
      <w:iCs/>
      <w:color w:val="0F4761" w:themeColor="accent1" w:themeShade="BF"/>
      <w:sz w:val="22"/>
      <w:lang w:eastAsia="en-US"/>
    </w:rPr>
  </w:style>
  <w:style w:type="character" w:styleId="IntenseReference">
    <w:name w:val="Intense Reference"/>
    <w:basedOn w:val="DefaultParagraphFont"/>
    <w:uiPriority w:val="32"/>
    <w:rsid w:val="001401A0"/>
    <w:rPr>
      <w:b/>
      <w:bCs/>
      <w:smallCaps/>
      <w:color w:val="0F4761" w:themeColor="accent1" w:themeShade="BF"/>
      <w:spacing w:val="5"/>
    </w:rPr>
  </w:style>
  <w:style w:type="paragraph" w:customStyle="1" w:styleId="TableNormal2">
    <w:name w:val="Table Normal 2"/>
    <w:basedOn w:val="Normal"/>
    <w:link w:val="TableNormal2Char"/>
    <w:qFormat/>
    <w:rsid w:val="001401A0"/>
  </w:style>
  <w:style w:type="table" w:styleId="TableGrid">
    <w:name w:val="Table Grid"/>
    <w:basedOn w:val="TableNormal"/>
    <w:uiPriority w:val="39"/>
    <w:rsid w:val="001401A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1401A0"/>
    <w:pPr>
      <w:spacing w:line="240" w:lineRule="auto"/>
    </w:pPr>
    <w:rPr>
      <w:rFonts w:ascii="Consolas" w:hAnsi="Consolas"/>
    </w:rPr>
  </w:style>
  <w:style w:type="character" w:customStyle="1" w:styleId="SampleOutputCodeChar">
    <w:name w:val="Sample Output/Code Char"/>
    <w:basedOn w:val="DefaultParagraphFont"/>
    <w:link w:val="SampleOutputCode"/>
    <w:rsid w:val="001401A0"/>
    <w:rPr>
      <w:rFonts w:ascii="Consolas" w:eastAsia="Arial" w:hAnsi="Consolas" w:cs="Arial"/>
      <w:color w:val="000000"/>
      <w:sz w:val="22"/>
      <w:lang w:eastAsia="en-US"/>
    </w:rPr>
  </w:style>
  <w:style w:type="paragraph" w:customStyle="1" w:styleId="TableHeader">
    <w:name w:val="Table Header"/>
    <w:basedOn w:val="Normal"/>
    <w:link w:val="TableHeaderChar"/>
    <w:qFormat/>
    <w:rsid w:val="001401A0"/>
    <w:pPr>
      <w:ind w:left="-211" w:right="-111" w:firstLine="90"/>
      <w:jc w:val="center"/>
    </w:pPr>
    <w:rPr>
      <w:b/>
      <w:bCs/>
      <w:szCs w:val="22"/>
    </w:rPr>
  </w:style>
  <w:style w:type="character" w:customStyle="1" w:styleId="TableHeaderChar">
    <w:name w:val="Table Header Char"/>
    <w:basedOn w:val="DefaultParagraphFont"/>
    <w:link w:val="TableHeader"/>
    <w:rsid w:val="001401A0"/>
    <w:rPr>
      <w:rFonts w:ascii="Aptos" w:eastAsia="Arial" w:hAnsi="Aptos" w:cs="Arial"/>
      <w:b/>
      <w:bCs/>
      <w:color w:val="000000"/>
      <w:sz w:val="22"/>
      <w:szCs w:val="22"/>
      <w:lang w:eastAsia="en-US"/>
    </w:rPr>
  </w:style>
  <w:style w:type="table" w:customStyle="1" w:styleId="TableStyle1">
    <w:name w:val="Table Style 1"/>
    <w:basedOn w:val="TableNormal"/>
    <w:uiPriority w:val="99"/>
    <w:rsid w:val="001401A0"/>
    <w:pPr>
      <w:spacing w:after="0" w:line="240" w:lineRule="auto"/>
    </w:pPr>
    <w:rPr>
      <w:rFonts w:ascii="Aptos" w:eastAsiaTheme="minorHAnsi" w:hAnsi="Aptos"/>
      <w:sz w:val="22"/>
      <w:szCs w:val="22"/>
      <w:lang w:eastAsia="en-US"/>
    </w:rPr>
    <w:tblPr>
      <w:jc w:val="center"/>
      <w:tblBorders>
        <w:top w:val="single" w:sz="8" w:space="0" w:color="3A3A3A" w:themeColor="background2" w:themeShade="40"/>
        <w:left w:val="single" w:sz="8" w:space="0" w:color="3A3A3A" w:themeColor="background2" w:themeShade="40"/>
        <w:bottom w:val="single" w:sz="8" w:space="0" w:color="3A3A3A" w:themeColor="background2" w:themeShade="40"/>
        <w:right w:val="single" w:sz="8" w:space="0" w:color="3A3A3A" w:themeColor="background2" w:themeShade="40"/>
        <w:insideH w:val="single" w:sz="8" w:space="0" w:color="3A3A3A" w:themeColor="background2" w:themeShade="40"/>
        <w:insideV w:val="single" w:sz="8" w:space="0" w:color="3A3A3A"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1D1D1" w:themeFill="background2" w:themeFillShade="E6"/>
        <w:vAlign w:val="center"/>
      </w:tcPr>
    </w:tblStylePr>
  </w:style>
  <w:style w:type="character" w:customStyle="1" w:styleId="TableNormal2Char">
    <w:name w:val="Table Normal 2 Char"/>
    <w:basedOn w:val="DefaultParagraphFont"/>
    <w:link w:val="TableNormal2"/>
    <w:rsid w:val="001401A0"/>
    <w:rPr>
      <w:rFonts w:ascii="Aptos" w:eastAsia="Arial" w:hAnsi="Aptos"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lab_and_assignment_template_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lab_and_assignment_template_v1.2</Template>
  <TotalTime>2</TotalTime>
  <Pages>6</Pages>
  <Words>1359</Words>
  <Characters>6323</Characters>
  <Application>Microsoft Office Word</Application>
  <DocSecurity>0</DocSecurity>
  <Lines>227</Lines>
  <Paragraphs>160</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3</cp:revision>
  <dcterms:created xsi:type="dcterms:W3CDTF">2026-04-15T01:30:00Z</dcterms:created>
  <dcterms:modified xsi:type="dcterms:W3CDTF">2026-04-15T01:31:00Z</dcterms:modified>
</cp:coreProperties>
</file>