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855B" w14:textId="49114FDF" w:rsidR="000951AA" w:rsidRDefault="005E4C85" w:rsidP="00AD1B4D">
      <w:pPr>
        <w:pStyle w:val="Title"/>
      </w:pPr>
      <w:r>
        <w:t>CSE 1321L: Programming and Problem Solving I Lab</w:t>
      </w:r>
    </w:p>
    <w:p w14:paraId="2DE73A3B" w14:textId="09D12C2F" w:rsidR="005E4C85" w:rsidRDefault="005E4C85" w:rsidP="00AD1B4D">
      <w:pPr>
        <w:pStyle w:val="Title"/>
      </w:pPr>
      <w:r>
        <w:t>Assignment 6</w:t>
      </w:r>
    </w:p>
    <w:p w14:paraId="2833F151" w14:textId="686CE940" w:rsidR="005E4C85" w:rsidRDefault="005E4C85" w:rsidP="00AD1B4D">
      <w:pPr>
        <w:pStyle w:val="Title"/>
      </w:pPr>
      <w:r>
        <w:t>Module 6</w:t>
      </w:r>
    </w:p>
    <w:p w14:paraId="70CCF461" w14:textId="77777777" w:rsidR="009D686B" w:rsidRDefault="009D686B" w:rsidP="005E4C85"/>
    <w:p w14:paraId="7517A88C" w14:textId="66A86E9E" w:rsidR="009D686B" w:rsidRDefault="009D686B" w:rsidP="00AD1B4D">
      <w:pPr>
        <w:pStyle w:val="Heading1"/>
      </w:pPr>
      <w:r>
        <w:t>What students will learn:</w:t>
      </w:r>
    </w:p>
    <w:p w14:paraId="6BCA7CF2" w14:textId="0109DFCB" w:rsidR="009D686B" w:rsidRDefault="006D50F0" w:rsidP="00AD1B4D">
      <w:pPr>
        <w:pStyle w:val="ListParagraph"/>
      </w:pPr>
      <w:r>
        <w:t xml:space="preserve">Design classes </w:t>
      </w:r>
      <w:r w:rsidR="00DE0180">
        <w:t>include attributes, constructor</w:t>
      </w:r>
      <w:r w:rsidR="0032749C">
        <w:t xml:space="preserve"> methods</w:t>
      </w:r>
      <w:r w:rsidR="00DE0180">
        <w:t>, and</w:t>
      </w:r>
      <w:r w:rsidR="006A0CC2">
        <w:t xml:space="preserve"> instance</w:t>
      </w:r>
      <w:r w:rsidR="00DE0180">
        <w:t xml:space="preserve"> methods.</w:t>
      </w:r>
    </w:p>
    <w:p w14:paraId="58CDAD8D" w14:textId="4F9182F6" w:rsidR="00DE0180" w:rsidRDefault="00DE0180" w:rsidP="00AD1B4D">
      <w:pPr>
        <w:pStyle w:val="ListParagraph"/>
      </w:pPr>
      <w:r>
        <w:t>Creating objects of classes</w:t>
      </w:r>
      <w:r w:rsidR="0032749C">
        <w:t>.</w:t>
      </w:r>
    </w:p>
    <w:p w14:paraId="56DC1D8C" w14:textId="28368B7A" w:rsidR="00DE0180" w:rsidRDefault="00DE0180" w:rsidP="00AD1B4D">
      <w:pPr>
        <w:pStyle w:val="ListParagraph"/>
      </w:pPr>
      <w:r>
        <w:t xml:space="preserve">Implementing </w:t>
      </w:r>
      <w:r w:rsidR="0032749C">
        <w:t>a collection of objects.</w:t>
      </w:r>
    </w:p>
    <w:p w14:paraId="13FC6BEE" w14:textId="77777777" w:rsidR="000D5902" w:rsidRDefault="000D5902" w:rsidP="000D5902">
      <w:pPr>
        <w:ind w:firstLine="0"/>
      </w:pPr>
    </w:p>
    <w:p w14:paraId="64A76668" w14:textId="4DC93B35" w:rsidR="006A0CC2" w:rsidRDefault="006A0CC2" w:rsidP="00AD1B4D">
      <w:pPr>
        <w:pStyle w:val="Heading1"/>
      </w:pPr>
      <w:r>
        <w:t>Content</w:t>
      </w:r>
    </w:p>
    <w:p w14:paraId="3284C2EA" w14:textId="23167A4D" w:rsidR="006A0CC2" w:rsidRDefault="006A0CC2" w:rsidP="00AD1B4D">
      <w:pPr>
        <w:pStyle w:val="ListParagraph"/>
      </w:pPr>
      <w:r>
        <w:t>Overview</w:t>
      </w:r>
    </w:p>
    <w:p w14:paraId="3AD99099" w14:textId="5CEA9E52" w:rsidR="006A0CC2" w:rsidRDefault="006A0CC2" w:rsidP="00AD1B4D">
      <w:pPr>
        <w:pStyle w:val="ListParagraph"/>
      </w:pPr>
      <w:r>
        <w:t>Assignment6A: To</w:t>
      </w:r>
      <w:r w:rsidR="000D5902">
        <w:t>-</w:t>
      </w:r>
      <w:r>
        <w:t>Do List App</w:t>
      </w:r>
    </w:p>
    <w:p w14:paraId="42DC00E2" w14:textId="77777777" w:rsidR="000D5902" w:rsidRDefault="000D5902" w:rsidP="000D5902">
      <w:pPr>
        <w:ind w:firstLine="0"/>
      </w:pPr>
    </w:p>
    <w:p w14:paraId="3003CF39" w14:textId="794D6745" w:rsidR="009C425F" w:rsidRDefault="009C425F" w:rsidP="00AD1B4D">
      <w:pPr>
        <w:pStyle w:val="Heading1"/>
      </w:pPr>
      <w:r>
        <w:t>Overview</w:t>
      </w:r>
    </w:p>
    <w:p w14:paraId="47562EC2" w14:textId="77777777" w:rsidR="00583560" w:rsidRDefault="00583560" w:rsidP="00583560">
      <w:pPr>
        <w:rPr>
          <w:rFonts w:eastAsiaTheme="minorEastAsia"/>
          <w:lang w:eastAsia="ko-KR"/>
        </w:rPr>
      </w:pPr>
      <w:r>
        <w:rPr>
          <w:rFonts w:eastAsiaTheme="minorEastAsia" w:hint="eastAsia"/>
          <w:lang w:eastAsia="ko-KR"/>
        </w:rPr>
        <w:t xml:space="preserve">For this assignment, you are going to practice implementing </w:t>
      </w:r>
      <w:r>
        <w:rPr>
          <w:rFonts w:eastAsiaTheme="minorEastAsia"/>
          <w:lang w:eastAsia="ko-KR"/>
        </w:rPr>
        <w:t>and designing classes defining its attributes and behaviors by implementing a constructor function and other member functions.</w:t>
      </w:r>
    </w:p>
    <w:p w14:paraId="504CA191" w14:textId="77777777" w:rsidR="00583560" w:rsidRDefault="00583560" w:rsidP="00583560">
      <w:pPr>
        <w:rPr>
          <w:rFonts w:eastAsiaTheme="minorEastAsia"/>
          <w:lang w:eastAsia="ko-KR"/>
        </w:rPr>
      </w:pPr>
    </w:p>
    <w:p w14:paraId="26DF1065" w14:textId="77777777" w:rsidR="00583560" w:rsidRPr="00AD7DC2" w:rsidRDefault="00583560" w:rsidP="00583560">
      <w:pPr>
        <w:rPr>
          <w:b/>
          <w:bCs/>
        </w:rPr>
      </w:pPr>
      <w:r w:rsidRPr="00AD7DC2">
        <w:rPr>
          <w:b/>
          <w:bCs/>
        </w:rPr>
        <w:t>Final note:</w:t>
      </w:r>
      <w:r w:rsidRPr="00AD7DC2">
        <w:rPr>
          <w:b/>
          <w:bCs/>
          <w:i/>
          <w:iCs/>
          <w:u w:val="single"/>
        </w:rPr>
        <w:t xml:space="preserve"> Do not cheat</w:t>
      </w:r>
    </w:p>
    <w:p w14:paraId="5684A890" w14:textId="77777777" w:rsidR="00583560" w:rsidRDefault="00583560" w:rsidP="00583560">
      <w:pPr>
        <w:rPr>
          <w:rFonts w:eastAsiaTheme="minorEastAsia"/>
          <w:lang w:eastAsia="ko-KR"/>
        </w:rPr>
      </w:pPr>
      <w:r>
        <w:t xml:space="preserve">If your temptation is to look online, don’t. Come see us instead and ask questions – we are here to help. Remember, you are going to have to write </w:t>
      </w:r>
      <w:proofErr w:type="gramStart"/>
      <w:r>
        <w:t>code</w:t>
      </w:r>
      <w:proofErr w:type="gramEnd"/>
      <w:r>
        <w:t xml:space="preserve"> </w:t>
      </w:r>
      <w:proofErr w:type="gramStart"/>
      <w:r>
        <w:t>in</w:t>
      </w:r>
      <w:proofErr w:type="gramEnd"/>
      <w:r>
        <w:t xml:space="preserve"> your future job interviews, so learn it now to secure a high-paying job later.</w:t>
      </w:r>
    </w:p>
    <w:p w14:paraId="3A438D28" w14:textId="77777777" w:rsidR="00583560" w:rsidRDefault="00583560" w:rsidP="00583560">
      <w:pPr>
        <w:rPr>
          <w:rFonts w:eastAsiaTheme="minorEastAsia"/>
          <w:lang w:eastAsia="ko-KR"/>
        </w:rPr>
      </w:pPr>
    </w:p>
    <w:p w14:paraId="4C8B0023" w14:textId="431557F0" w:rsidR="000D5902" w:rsidRDefault="00583560" w:rsidP="00583560">
      <w:r>
        <w:t xml:space="preserve">Lastly, make sure you review the sample output and make sure the output of your program follows the exact same format including the input statements, print statement, etc. As always, user input is shown in </w:t>
      </w:r>
      <w:r w:rsidRPr="0086799A">
        <w:rPr>
          <w:b/>
          <w:bCs/>
          <w:color w:val="ED0000"/>
        </w:rPr>
        <w:t>red</w:t>
      </w:r>
      <w:r w:rsidRPr="0086799A">
        <w:rPr>
          <w:color w:val="ED0000"/>
        </w:rPr>
        <w:t xml:space="preserve"> </w:t>
      </w:r>
      <w:r>
        <w:t xml:space="preserve">and </w:t>
      </w:r>
      <w:r w:rsidRPr="0086799A">
        <w:rPr>
          <w:b/>
          <w:bCs/>
          <w:color w:val="ED0000"/>
        </w:rPr>
        <w:t>bold</w:t>
      </w:r>
      <w:r>
        <w:t>.</w:t>
      </w:r>
    </w:p>
    <w:p w14:paraId="24DB7326" w14:textId="77777777" w:rsidR="000D5902" w:rsidRDefault="000D5902">
      <w:pPr>
        <w:spacing w:after="160" w:line="278" w:lineRule="auto"/>
        <w:ind w:firstLine="0"/>
        <w:outlineLvl w:val="9"/>
      </w:pPr>
      <w:r>
        <w:br w:type="page"/>
      </w:r>
    </w:p>
    <w:p w14:paraId="1961415D" w14:textId="5015C9F9" w:rsidR="00583560" w:rsidRDefault="000D5902" w:rsidP="00E4215C">
      <w:pPr>
        <w:pStyle w:val="Heading1"/>
        <w:rPr>
          <w:lang w:eastAsia="ko-KR"/>
        </w:rPr>
      </w:pPr>
      <w:r>
        <w:rPr>
          <w:lang w:eastAsia="ko-KR"/>
        </w:rPr>
        <w:lastRenderedPageBreak/>
        <w:t>Assignment 6A: To-Do List App</w:t>
      </w:r>
    </w:p>
    <w:p w14:paraId="0AB70098" w14:textId="2CA2C060" w:rsidR="000D5902" w:rsidRDefault="000D5902" w:rsidP="00583560">
      <w:pPr>
        <w:rPr>
          <w:rFonts w:eastAsiaTheme="minorEastAsia"/>
          <w:lang w:eastAsia="ko-KR"/>
        </w:rPr>
      </w:pPr>
      <w:r>
        <w:rPr>
          <w:rFonts w:eastAsiaTheme="minorEastAsia"/>
          <w:lang w:eastAsia="ko-KR"/>
        </w:rPr>
        <w:t xml:space="preserve">You are going to develop a simple To-Do List program that you may use in your </w:t>
      </w:r>
      <w:r w:rsidR="003A7487">
        <w:rPr>
          <w:rFonts w:eastAsiaTheme="minorEastAsia"/>
          <w:lang w:eastAsia="ko-KR"/>
        </w:rPr>
        <w:t>day-to-day</w:t>
      </w:r>
      <w:r>
        <w:rPr>
          <w:rFonts w:eastAsiaTheme="minorEastAsia"/>
          <w:lang w:eastAsia="ko-KR"/>
        </w:rPr>
        <w:t xml:space="preserve"> life or to organize your week or month.</w:t>
      </w:r>
    </w:p>
    <w:p w14:paraId="1B50D2A1" w14:textId="77777777" w:rsidR="00DC34EB" w:rsidRDefault="00DC34EB" w:rsidP="00583560">
      <w:pPr>
        <w:rPr>
          <w:rFonts w:eastAsiaTheme="minorEastAsia"/>
          <w:lang w:eastAsia="ko-KR"/>
        </w:rPr>
      </w:pPr>
    </w:p>
    <w:p w14:paraId="3DB6381F" w14:textId="5F7EC417" w:rsidR="00DC34EB" w:rsidRDefault="00DC34EB" w:rsidP="00583560">
      <w:pPr>
        <w:rPr>
          <w:rFonts w:eastAsiaTheme="minorEastAsia"/>
          <w:lang w:eastAsia="ko-KR"/>
        </w:rPr>
      </w:pPr>
      <w:r>
        <w:rPr>
          <w:rFonts w:eastAsiaTheme="minorEastAsia"/>
          <w:lang w:eastAsia="ko-KR"/>
        </w:rPr>
        <w:t xml:space="preserve">To implement this, you are going to define a class for you to do list items. Furthermore, since you will have to handle multiple to do list items, such as buying groceries, going to class, </w:t>
      </w:r>
      <w:r w:rsidR="002D1650">
        <w:rPr>
          <w:rFonts w:eastAsiaTheme="minorEastAsia"/>
          <w:lang w:eastAsia="ko-KR"/>
        </w:rPr>
        <w:t xml:space="preserve">studying, </w:t>
      </w:r>
      <w:proofErr w:type="spellStart"/>
      <w:r w:rsidR="002D1650">
        <w:rPr>
          <w:rFonts w:eastAsiaTheme="minorEastAsia"/>
          <w:lang w:eastAsia="ko-KR"/>
        </w:rPr>
        <w:t>etc</w:t>
      </w:r>
      <w:proofErr w:type="spellEnd"/>
      <w:r w:rsidR="002D1650">
        <w:rPr>
          <w:rFonts w:eastAsiaTheme="minorEastAsia"/>
          <w:lang w:eastAsia="ko-KR"/>
        </w:rPr>
        <w:t xml:space="preserve">… you are going to </w:t>
      </w:r>
      <w:r w:rsidR="003A7487">
        <w:rPr>
          <w:rFonts w:eastAsiaTheme="minorEastAsia"/>
          <w:lang w:eastAsia="ko-KR"/>
        </w:rPr>
        <w:t>implement a list that will contain to do list objects.</w:t>
      </w:r>
    </w:p>
    <w:p w14:paraId="6FFCC6FD" w14:textId="77777777" w:rsidR="003A7487" w:rsidRDefault="003A7487" w:rsidP="00583560">
      <w:pPr>
        <w:rPr>
          <w:rFonts w:eastAsiaTheme="minorEastAsia"/>
          <w:lang w:eastAsia="ko-KR"/>
        </w:rPr>
      </w:pPr>
    </w:p>
    <w:p w14:paraId="50A125E7" w14:textId="617E4FDD" w:rsidR="003A7487" w:rsidRDefault="003A7487" w:rsidP="00E4215C">
      <w:pPr>
        <w:pStyle w:val="Heading2"/>
        <w:rPr>
          <w:lang w:eastAsia="ko-KR"/>
        </w:rPr>
      </w:pPr>
      <w:r>
        <w:rPr>
          <w:lang w:eastAsia="ko-KR"/>
        </w:rPr>
        <w:t>Requirements:</w:t>
      </w:r>
    </w:p>
    <w:p w14:paraId="0B7857C6" w14:textId="4DBE0090" w:rsidR="003A7487" w:rsidRDefault="00BA59F5" w:rsidP="008F658E">
      <w:pPr>
        <w:pStyle w:val="ListParagraph"/>
        <w:rPr>
          <w:lang w:eastAsia="ko-KR"/>
        </w:rPr>
      </w:pPr>
      <w:r>
        <w:rPr>
          <w:b/>
          <w:bCs/>
          <w:lang w:eastAsia="ko-KR"/>
        </w:rPr>
        <w:t>T</w:t>
      </w:r>
      <w:r w:rsidR="00F16DC4" w:rsidRPr="00F16DC4">
        <w:rPr>
          <w:b/>
          <w:bCs/>
          <w:lang w:eastAsia="ko-KR"/>
        </w:rPr>
        <w:t>odo</w:t>
      </w:r>
      <w:r w:rsidR="00F16DC4">
        <w:rPr>
          <w:lang w:eastAsia="ko-KR"/>
        </w:rPr>
        <w:t xml:space="preserve"> class:</w:t>
      </w:r>
    </w:p>
    <w:p w14:paraId="2EE1844C" w14:textId="4DC2037C" w:rsidR="00F16DC4" w:rsidRDefault="00F16DC4" w:rsidP="008F658E">
      <w:pPr>
        <w:pStyle w:val="ListParagraph"/>
        <w:numPr>
          <w:ilvl w:val="1"/>
          <w:numId w:val="3"/>
        </w:numPr>
        <w:rPr>
          <w:lang w:eastAsia="ko-KR"/>
        </w:rPr>
      </w:pPr>
      <w:r>
        <w:rPr>
          <w:lang w:eastAsia="ko-KR"/>
        </w:rPr>
        <w:t>The constructor function will take 3 parameters</w:t>
      </w:r>
      <w:r w:rsidR="00AB3B4F">
        <w:rPr>
          <w:lang w:eastAsia="ko-KR"/>
        </w:rPr>
        <w:t xml:space="preserve">. A required parameter for the title of the </w:t>
      </w:r>
      <w:r w:rsidR="00BA59F5">
        <w:rPr>
          <w:lang w:eastAsia="ko-KR"/>
        </w:rPr>
        <w:t>Todo</w:t>
      </w:r>
      <w:r w:rsidR="00AB3B4F">
        <w:rPr>
          <w:lang w:eastAsia="ko-KR"/>
        </w:rPr>
        <w:t xml:space="preserve"> list item, and two optional parameters for the date and time </w:t>
      </w:r>
      <w:r w:rsidR="00BA59F5">
        <w:rPr>
          <w:lang w:eastAsia="ko-KR"/>
        </w:rPr>
        <w:t>the Todo item is due.</w:t>
      </w:r>
    </w:p>
    <w:p w14:paraId="28ABB044" w14:textId="751C8260" w:rsidR="00BA59F5" w:rsidRDefault="00BA59F5" w:rsidP="008F658E">
      <w:pPr>
        <w:pStyle w:val="ListParagraph"/>
        <w:numPr>
          <w:ilvl w:val="2"/>
          <w:numId w:val="3"/>
        </w:numPr>
        <w:rPr>
          <w:lang w:eastAsia="ko-KR"/>
        </w:rPr>
      </w:pPr>
      <w:r>
        <w:rPr>
          <w:lang w:eastAsia="ko-KR"/>
        </w:rPr>
        <w:t xml:space="preserve">The optional parameters </w:t>
      </w:r>
      <w:r w:rsidR="008F658E">
        <w:rPr>
          <w:lang w:eastAsia="ko-KR"/>
        </w:rPr>
        <w:t>should have a default value of `None`</w:t>
      </w:r>
    </w:p>
    <w:p w14:paraId="3B071F15" w14:textId="04CFF927" w:rsidR="008F658E" w:rsidRDefault="008F658E" w:rsidP="008F658E">
      <w:pPr>
        <w:pStyle w:val="ListParagraph"/>
        <w:numPr>
          <w:ilvl w:val="1"/>
          <w:numId w:val="3"/>
        </w:numPr>
        <w:rPr>
          <w:lang w:eastAsia="ko-KR"/>
        </w:rPr>
      </w:pPr>
      <w:r>
        <w:rPr>
          <w:lang w:eastAsia="ko-KR"/>
        </w:rPr>
        <w:t xml:space="preserve">The constructor should </w:t>
      </w:r>
      <w:r w:rsidR="00CF6143">
        <w:rPr>
          <w:lang w:eastAsia="ko-KR"/>
        </w:rPr>
        <w:t>initialize its attribute based on the 3 parameters.</w:t>
      </w:r>
    </w:p>
    <w:p w14:paraId="4AC8E9EF" w14:textId="629C1C38" w:rsidR="00CF6143" w:rsidRDefault="00CF6143" w:rsidP="008F658E">
      <w:pPr>
        <w:pStyle w:val="ListParagraph"/>
        <w:numPr>
          <w:ilvl w:val="1"/>
          <w:numId w:val="3"/>
        </w:numPr>
        <w:rPr>
          <w:lang w:eastAsia="ko-KR"/>
        </w:rPr>
      </w:pPr>
      <w:r>
        <w:rPr>
          <w:lang w:eastAsia="ko-KR"/>
        </w:rPr>
        <w:t>The constructor should also initialize a fourth attribute called `done` which will be initialized as `False`.</w:t>
      </w:r>
    </w:p>
    <w:p w14:paraId="2CE97FF8" w14:textId="7E6AA269" w:rsidR="00CF6143" w:rsidRDefault="00CF6143" w:rsidP="00CF6143">
      <w:pPr>
        <w:pStyle w:val="ListParagraph"/>
        <w:numPr>
          <w:ilvl w:val="2"/>
          <w:numId w:val="3"/>
        </w:numPr>
        <w:rPr>
          <w:lang w:eastAsia="ko-KR"/>
        </w:rPr>
      </w:pPr>
      <w:r>
        <w:rPr>
          <w:lang w:eastAsia="ko-KR"/>
        </w:rPr>
        <w:t xml:space="preserve">This attribute will help us know if the Todo item </w:t>
      </w:r>
      <w:r w:rsidR="006B108E">
        <w:rPr>
          <w:lang w:eastAsia="ko-KR"/>
        </w:rPr>
        <w:t>is done or not.</w:t>
      </w:r>
    </w:p>
    <w:p w14:paraId="10D430F2" w14:textId="1019F58D" w:rsidR="006B108E" w:rsidRDefault="006B108E" w:rsidP="006B108E">
      <w:pPr>
        <w:pStyle w:val="ListParagraph"/>
        <w:numPr>
          <w:ilvl w:val="1"/>
          <w:numId w:val="3"/>
        </w:numPr>
        <w:rPr>
          <w:lang w:eastAsia="ko-KR"/>
        </w:rPr>
      </w:pPr>
      <w:r>
        <w:rPr>
          <w:lang w:eastAsia="ko-KR"/>
        </w:rPr>
        <w:t>The class should implement the following functions:</w:t>
      </w:r>
    </w:p>
    <w:p w14:paraId="168AB5ED" w14:textId="7D18EDD9" w:rsidR="006B108E" w:rsidRPr="007431AE" w:rsidRDefault="00F83C23" w:rsidP="007431AE">
      <w:pPr>
        <w:pStyle w:val="ListParagraph"/>
        <w:numPr>
          <w:ilvl w:val="2"/>
          <w:numId w:val="3"/>
        </w:numPr>
        <w:rPr>
          <w:rFonts w:ascii="Consolas" w:hAnsi="Consolas"/>
          <w:lang w:eastAsia="ko-KR"/>
        </w:rPr>
      </w:pPr>
      <w:proofErr w:type="spellStart"/>
      <w:r w:rsidRPr="007431AE">
        <w:rPr>
          <w:rFonts w:ascii="Consolas" w:hAnsi="Consolas"/>
          <w:lang w:eastAsia="ko-KR"/>
        </w:rPr>
        <w:t>set_done</w:t>
      </w:r>
      <w:proofErr w:type="spellEnd"/>
      <w:r w:rsidRPr="007431AE">
        <w:rPr>
          <w:rFonts w:ascii="Consolas" w:hAnsi="Consolas"/>
          <w:lang w:eastAsia="ko-KR"/>
        </w:rPr>
        <w:t>()</w:t>
      </w:r>
    </w:p>
    <w:p w14:paraId="068EA966" w14:textId="2E8774F4" w:rsidR="00F83C23" w:rsidRPr="007431AE" w:rsidRDefault="00F83C23" w:rsidP="007431AE">
      <w:pPr>
        <w:pStyle w:val="ListParagraph"/>
        <w:numPr>
          <w:ilvl w:val="2"/>
          <w:numId w:val="3"/>
        </w:numPr>
        <w:rPr>
          <w:rFonts w:ascii="Consolas" w:hAnsi="Consolas"/>
          <w:lang w:eastAsia="ko-KR"/>
        </w:rPr>
      </w:pPr>
      <w:proofErr w:type="spellStart"/>
      <w:r w:rsidRPr="007431AE">
        <w:rPr>
          <w:rFonts w:ascii="Consolas" w:hAnsi="Consolas"/>
          <w:lang w:eastAsia="ko-KR"/>
        </w:rPr>
        <w:t>is_done</w:t>
      </w:r>
      <w:proofErr w:type="spellEnd"/>
      <w:r w:rsidRPr="007431AE">
        <w:rPr>
          <w:rFonts w:ascii="Consolas" w:hAnsi="Consolas"/>
          <w:lang w:eastAsia="ko-KR"/>
        </w:rPr>
        <w:t>()</w:t>
      </w:r>
    </w:p>
    <w:p w14:paraId="79A1ECA7" w14:textId="62E1A37D" w:rsidR="00F83C23" w:rsidRPr="007431AE" w:rsidRDefault="00F83C23" w:rsidP="007431AE">
      <w:pPr>
        <w:pStyle w:val="ListParagraph"/>
        <w:numPr>
          <w:ilvl w:val="2"/>
          <w:numId w:val="3"/>
        </w:numPr>
        <w:rPr>
          <w:rFonts w:ascii="Consolas" w:hAnsi="Consolas"/>
          <w:lang w:eastAsia="ko-KR"/>
        </w:rPr>
      </w:pPr>
      <w:proofErr w:type="spellStart"/>
      <w:r w:rsidRPr="007431AE">
        <w:rPr>
          <w:rFonts w:ascii="Consolas" w:hAnsi="Consolas"/>
          <w:lang w:eastAsia="ko-KR"/>
        </w:rPr>
        <w:t>set_date_time</w:t>
      </w:r>
      <w:proofErr w:type="spellEnd"/>
      <w:r w:rsidRPr="007431AE">
        <w:rPr>
          <w:rFonts w:ascii="Consolas" w:hAnsi="Consolas"/>
          <w:lang w:eastAsia="ko-KR"/>
        </w:rPr>
        <w:t>()</w:t>
      </w:r>
    </w:p>
    <w:p w14:paraId="4D2AC6C3" w14:textId="5247DB8E" w:rsidR="00F83C23" w:rsidRPr="007431AE" w:rsidRDefault="00F83C23" w:rsidP="007431AE">
      <w:pPr>
        <w:pStyle w:val="ListParagraph"/>
        <w:numPr>
          <w:ilvl w:val="2"/>
          <w:numId w:val="3"/>
        </w:numPr>
        <w:rPr>
          <w:rFonts w:ascii="Consolas" w:hAnsi="Consolas"/>
          <w:lang w:eastAsia="ko-KR"/>
        </w:rPr>
      </w:pPr>
      <w:proofErr w:type="spellStart"/>
      <w:r w:rsidRPr="007431AE">
        <w:rPr>
          <w:rFonts w:ascii="Consolas" w:hAnsi="Consolas"/>
          <w:lang w:eastAsia="ko-KR"/>
        </w:rPr>
        <w:t>has_due_dt</w:t>
      </w:r>
      <w:proofErr w:type="spellEnd"/>
      <w:r w:rsidRPr="007431AE">
        <w:rPr>
          <w:rFonts w:ascii="Consolas" w:hAnsi="Consolas"/>
          <w:lang w:eastAsia="ko-KR"/>
        </w:rPr>
        <w:t>()</w:t>
      </w:r>
    </w:p>
    <w:p w14:paraId="06D993D3" w14:textId="18F8FAAE" w:rsidR="00F83C23" w:rsidRDefault="00F83C23" w:rsidP="007431AE">
      <w:pPr>
        <w:pStyle w:val="ListParagraph"/>
        <w:numPr>
          <w:ilvl w:val="2"/>
          <w:numId w:val="3"/>
        </w:numPr>
        <w:rPr>
          <w:lang w:eastAsia="ko-KR"/>
        </w:rPr>
      </w:pPr>
      <w:proofErr w:type="spellStart"/>
      <w:r w:rsidRPr="007431AE">
        <w:rPr>
          <w:rFonts w:ascii="Consolas" w:hAnsi="Consolas"/>
          <w:lang w:eastAsia="ko-KR"/>
        </w:rPr>
        <w:t>get_todo</w:t>
      </w:r>
      <w:proofErr w:type="spellEnd"/>
      <w:r w:rsidRPr="007431AE">
        <w:rPr>
          <w:rFonts w:ascii="Consolas" w:hAnsi="Consolas"/>
          <w:lang w:eastAsia="ko-KR"/>
        </w:rPr>
        <w:t>()</w:t>
      </w:r>
    </w:p>
    <w:p w14:paraId="28D8991B" w14:textId="083B082C" w:rsidR="00CC7A9F" w:rsidRDefault="000C036F" w:rsidP="00CC7A9F">
      <w:pPr>
        <w:pStyle w:val="ListParagraph"/>
        <w:numPr>
          <w:ilvl w:val="1"/>
          <w:numId w:val="3"/>
        </w:numPr>
        <w:rPr>
          <w:lang w:eastAsia="ko-KR"/>
        </w:rPr>
      </w:pPr>
      <w:r>
        <w:rPr>
          <w:lang w:eastAsia="ko-KR"/>
        </w:rPr>
        <w:t>All</w:t>
      </w:r>
      <w:r w:rsidR="00CC7A9F">
        <w:rPr>
          <w:lang w:eastAsia="ko-KR"/>
        </w:rPr>
        <w:t xml:space="preserve"> the functions specified are instance functions, meaning that </w:t>
      </w:r>
      <w:r w:rsidR="002713DA">
        <w:rPr>
          <w:lang w:eastAsia="ko-KR"/>
        </w:rPr>
        <w:t>regardless of</w:t>
      </w:r>
      <w:r w:rsidR="00CC7A9F">
        <w:rPr>
          <w:lang w:eastAsia="ko-KR"/>
        </w:rPr>
        <w:t xml:space="preserve"> whether they </w:t>
      </w:r>
      <w:r w:rsidR="009C3B4C">
        <w:rPr>
          <w:lang w:eastAsia="ko-KR"/>
        </w:rPr>
        <w:t xml:space="preserve">have or not have parameters, you </w:t>
      </w:r>
      <w:proofErr w:type="gramStart"/>
      <w:r w:rsidR="009C3B4C">
        <w:rPr>
          <w:lang w:eastAsia="ko-KR"/>
        </w:rPr>
        <w:t>have to</w:t>
      </w:r>
      <w:proofErr w:type="gramEnd"/>
      <w:r w:rsidR="009C3B4C">
        <w:rPr>
          <w:lang w:eastAsia="ko-KR"/>
        </w:rPr>
        <w:t xml:space="preserve"> have a `self` reference as the first parameter.</w:t>
      </w:r>
    </w:p>
    <w:p w14:paraId="4669F62E" w14:textId="0F76CC34" w:rsidR="002713DA" w:rsidRDefault="002713DA" w:rsidP="00CC7A9F">
      <w:pPr>
        <w:pStyle w:val="ListParagraph"/>
        <w:numPr>
          <w:ilvl w:val="1"/>
          <w:numId w:val="3"/>
        </w:numPr>
        <w:rPr>
          <w:lang w:eastAsia="ko-KR"/>
        </w:rPr>
      </w:pPr>
      <w:proofErr w:type="spellStart"/>
      <w:r w:rsidRPr="007431AE">
        <w:rPr>
          <w:rFonts w:ascii="Consolas" w:hAnsi="Consolas"/>
          <w:b/>
          <w:bCs/>
          <w:lang w:eastAsia="ko-KR"/>
        </w:rPr>
        <w:t>set_done</w:t>
      </w:r>
      <w:proofErr w:type="spellEnd"/>
      <w:r w:rsidRPr="007431AE">
        <w:rPr>
          <w:rFonts w:ascii="Consolas" w:hAnsi="Consolas"/>
          <w:b/>
          <w:bCs/>
          <w:lang w:eastAsia="ko-KR"/>
        </w:rPr>
        <w:t>()</w:t>
      </w:r>
      <w:r w:rsidR="00DF2EBE">
        <w:rPr>
          <w:lang w:eastAsia="ko-KR"/>
        </w:rPr>
        <w:t xml:space="preserve"> should not take any parameters and </w:t>
      </w:r>
      <w:r w:rsidR="00DE0487">
        <w:rPr>
          <w:lang w:eastAsia="ko-KR"/>
        </w:rPr>
        <w:t xml:space="preserve">will set the </w:t>
      </w:r>
      <w:r w:rsidR="002A6D4E">
        <w:rPr>
          <w:lang w:eastAsia="ko-KR"/>
        </w:rPr>
        <w:t>object attribute `done` to `True`.</w:t>
      </w:r>
    </w:p>
    <w:p w14:paraId="52EC9BA8" w14:textId="1F77CF5B" w:rsidR="00DE0487" w:rsidRDefault="007431AE" w:rsidP="00CC7A9F">
      <w:pPr>
        <w:pStyle w:val="ListParagraph"/>
        <w:numPr>
          <w:ilvl w:val="1"/>
          <w:numId w:val="3"/>
        </w:numPr>
        <w:rPr>
          <w:lang w:eastAsia="ko-KR"/>
        </w:rPr>
      </w:pPr>
      <w:proofErr w:type="spellStart"/>
      <w:r w:rsidRPr="007431AE">
        <w:rPr>
          <w:rFonts w:ascii="Consolas" w:hAnsi="Consolas"/>
          <w:b/>
          <w:bCs/>
          <w:lang w:eastAsia="ko-KR"/>
        </w:rPr>
        <w:t>i</w:t>
      </w:r>
      <w:r w:rsidR="00DE0487" w:rsidRPr="007431AE">
        <w:rPr>
          <w:rFonts w:ascii="Consolas" w:hAnsi="Consolas"/>
          <w:b/>
          <w:bCs/>
          <w:lang w:eastAsia="ko-KR"/>
        </w:rPr>
        <w:t>s_done</w:t>
      </w:r>
      <w:proofErr w:type="spellEnd"/>
      <w:r w:rsidR="00DE0487" w:rsidRPr="007431AE">
        <w:rPr>
          <w:rFonts w:ascii="Consolas" w:hAnsi="Consolas"/>
          <w:b/>
          <w:bCs/>
          <w:lang w:eastAsia="ko-KR"/>
        </w:rPr>
        <w:t>()</w:t>
      </w:r>
      <w:r w:rsidR="00DE0487">
        <w:rPr>
          <w:lang w:eastAsia="ko-KR"/>
        </w:rPr>
        <w:t xml:space="preserve"> should not take any parameters and will return `True` or `False` whether the Todo object is done or not.</w:t>
      </w:r>
    </w:p>
    <w:p w14:paraId="0C339685" w14:textId="7AB66C42" w:rsidR="002A6D4E" w:rsidRDefault="007431AE" w:rsidP="00CC7A9F">
      <w:pPr>
        <w:pStyle w:val="ListParagraph"/>
        <w:numPr>
          <w:ilvl w:val="1"/>
          <w:numId w:val="3"/>
        </w:numPr>
        <w:rPr>
          <w:lang w:eastAsia="ko-KR"/>
        </w:rPr>
      </w:pPr>
      <w:proofErr w:type="spellStart"/>
      <w:r w:rsidRPr="007431AE">
        <w:rPr>
          <w:rFonts w:ascii="Consolas" w:hAnsi="Consolas"/>
          <w:b/>
          <w:bCs/>
          <w:lang w:eastAsia="ko-KR"/>
        </w:rPr>
        <w:t>s</w:t>
      </w:r>
      <w:r w:rsidR="002A6D4E" w:rsidRPr="007431AE">
        <w:rPr>
          <w:rFonts w:ascii="Consolas" w:hAnsi="Consolas"/>
          <w:b/>
          <w:bCs/>
          <w:lang w:eastAsia="ko-KR"/>
        </w:rPr>
        <w:t>et_date_time</w:t>
      </w:r>
      <w:proofErr w:type="spellEnd"/>
      <w:r w:rsidR="002A6D4E" w:rsidRPr="007431AE">
        <w:rPr>
          <w:rFonts w:ascii="Consolas" w:hAnsi="Consolas"/>
          <w:b/>
          <w:bCs/>
          <w:lang w:eastAsia="ko-KR"/>
        </w:rPr>
        <w:t>()</w:t>
      </w:r>
      <w:r w:rsidR="002A6D4E">
        <w:rPr>
          <w:lang w:eastAsia="ko-KR"/>
        </w:rPr>
        <w:t xml:space="preserve"> should take two parameters</w:t>
      </w:r>
      <w:r w:rsidR="007D497A">
        <w:rPr>
          <w:lang w:eastAsia="ko-KR"/>
        </w:rPr>
        <w:t xml:space="preserve"> representing a date and time (both strings). This function should just re-set the object’s attribute date and time.</w:t>
      </w:r>
    </w:p>
    <w:p w14:paraId="1D405053" w14:textId="74F98205" w:rsidR="00583560" w:rsidRDefault="007431AE" w:rsidP="000C364A">
      <w:pPr>
        <w:pStyle w:val="ListParagraph"/>
        <w:numPr>
          <w:ilvl w:val="1"/>
          <w:numId w:val="3"/>
        </w:numPr>
        <w:rPr>
          <w:lang w:eastAsia="ko-KR"/>
        </w:rPr>
      </w:pPr>
      <w:proofErr w:type="spellStart"/>
      <w:r w:rsidRPr="007431AE">
        <w:rPr>
          <w:rFonts w:ascii="Consolas" w:hAnsi="Consolas"/>
          <w:b/>
          <w:bCs/>
          <w:lang w:eastAsia="ko-KR"/>
        </w:rPr>
        <w:t>h</w:t>
      </w:r>
      <w:r w:rsidR="000C036F" w:rsidRPr="007431AE">
        <w:rPr>
          <w:rFonts w:ascii="Consolas" w:hAnsi="Consolas"/>
          <w:b/>
          <w:bCs/>
          <w:lang w:eastAsia="ko-KR"/>
        </w:rPr>
        <w:t>as_due_dt</w:t>
      </w:r>
      <w:proofErr w:type="spellEnd"/>
      <w:r w:rsidR="000C036F" w:rsidRPr="007431AE">
        <w:rPr>
          <w:rFonts w:ascii="Consolas" w:hAnsi="Consolas"/>
          <w:b/>
          <w:bCs/>
          <w:lang w:eastAsia="ko-KR"/>
        </w:rPr>
        <w:t>()</w:t>
      </w:r>
      <w:r w:rsidR="000C036F">
        <w:rPr>
          <w:lang w:eastAsia="ko-KR"/>
        </w:rPr>
        <w:t xml:space="preserve"> should not take any parameters</w:t>
      </w:r>
      <w:r w:rsidR="00A760C6">
        <w:rPr>
          <w:lang w:eastAsia="ko-KR"/>
        </w:rPr>
        <w:t xml:space="preserve"> and will return `True` or `False` whether the Todo object has </w:t>
      </w:r>
      <w:r w:rsidR="000C364A">
        <w:rPr>
          <w:lang w:eastAsia="ko-KR"/>
        </w:rPr>
        <w:t>both date and time attribute.</w:t>
      </w:r>
    </w:p>
    <w:p w14:paraId="1C8D5AB0" w14:textId="5190C3FB" w:rsidR="000C364A" w:rsidRDefault="000C364A" w:rsidP="000C364A">
      <w:pPr>
        <w:pStyle w:val="ListParagraph"/>
        <w:numPr>
          <w:ilvl w:val="2"/>
          <w:numId w:val="3"/>
        </w:numPr>
        <w:rPr>
          <w:lang w:eastAsia="ko-KR"/>
        </w:rPr>
      </w:pPr>
      <w:r>
        <w:rPr>
          <w:lang w:eastAsia="ko-KR"/>
        </w:rPr>
        <w:t>Remember that the Todo object sets by default date and time as `None` if it is constructed with just the title.</w:t>
      </w:r>
    </w:p>
    <w:p w14:paraId="600C409A" w14:textId="058FB66E" w:rsidR="000C364A" w:rsidRDefault="007431AE" w:rsidP="000C364A">
      <w:pPr>
        <w:pStyle w:val="ListParagraph"/>
        <w:numPr>
          <w:ilvl w:val="1"/>
          <w:numId w:val="3"/>
        </w:numPr>
        <w:rPr>
          <w:lang w:eastAsia="ko-KR"/>
        </w:rPr>
      </w:pPr>
      <w:proofErr w:type="spellStart"/>
      <w:r w:rsidRPr="007431AE">
        <w:rPr>
          <w:rFonts w:ascii="Consolas" w:hAnsi="Consolas"/>
          <w:b/>
          <w:bCs/>
          <w:lang w:eastAsia="ko-KR"/>
        </w:rPr>
        <w:t>g</w:t>
      </w:r>
      <w:r w:rsidR="000C364A" w:rsidRPr="007431AE">
        <w:rPr>
          <w:rFonts w:ascii="Consolas" w:hAnsi="Consolas"/>
          <w:b/>
          <w:bCs/>
          <w:lang w:eastAsia="ko-KR"/>
        </w:rPr>
        <w:t>et_todo</w:t>
      </w:r>
      <w:proofErr w:type="spellEnd"/>
      <w:r w:rsidR="000C364A" w:rsidRPr="007431AE">
        <w:rPr>
          <w:rFonts w:ascii="Consolas" w:hAnsi="Consolas"/>
          <w:b/>
          <w:bCs/>
          <w:lang w:eastAsia="ko-KR"/>
        </w:rPr>
        <w:t xml:space="preserve">() </w:t>
      </w:r>
      <w:r w:rsidR="000C364A">
        <w:rPr>
          <w:lang w:eastAsia="ko-KR"/>
        </w:rPr>
        <w:t xml:space="preserve">should not take any parameters and will return </w:t>
      </w:r>
      <w:r w:rsidR="00D668A8">
        <w:rPr>
          <w:lang w:eastAsia="ko-KR"/>
        </w:rPr>
        <w:t>the information regarding the Todo object.</w:t>
      </w:r>
    </w:p>
    <w:p w14:paraId="2325DFDF" w14:textId="67CF4A84" w:rsidR="00D668A8" w:rsidRDefault="00D668A8" w:rsidP="00D668A8">
      <w:pPr>
        <w:pStyle w:val="ListParagraph"/>
        <w:numPr>
          <w:ilvl w:val="2"/>
          <w:numId w:val="3"/>
        </w:numPr>
        <w:rPr>
          <w:lang w:eastAsia="ko-KR"/>
        </w:rPr>
      </w:pPr>
      <w:r>
        <w:rPr>
          <w:lang w:eastAsia="ko-KR"/>
        </w:rPr>
        <w:t>If the Todo object has date and time, it should return</w:t>
      </w:r>
      <w:r w:rsidR="00ED518B">
        <w:rPr>
          <w:lang w:eastAsia="ko-KR"/>
        </w:rPr>
        <w:t xml:space="preserve"> a string with the following format</w:t>
      </w:r>
      <w:r w:rsidR="00E64CB1">
        <w:rPr>
          <w:lang w:eastAsia="ko-KR"/>
        </w:rPr>
        <w:t xml:space="preserve"> (the second line has an </w:t>
      </w:r>
      <w:r w:rsidR="006B386E">
        <w:rPr>
          <w:lang w:eastAsia="ko-KR"/>
        </w:rPr>
        <w:t>indentation `\t`)</w:t>
      </w:r>
      <w:r w:rsidR="00ED518B">
        <w:rPr>
          <w:lang w:eastAsia="ko-KR"/>
        </w:rPr>
        <w:t>:</w:t>
      </w:r>
    </w:p>
    <w:p w14:paraId="0B273C0F" w14:textId="61422E35" w:rsidR="006B386E" w:rsidRPr="007431AE" w:rsidRDefault="00ED518B" w:rsidP="006B386E">
      <w:pPr>
        <w:pStyle w:val="ListParagraph"/>
        <w:numPr>
          <w:ilvl w:val="3"/>
          <w:numId w:val="3"/>
        </w:numPr>
        <w:rPr>
          <w:rFonts w:ascii="Consolas" w:hAnsi="Consolas"/>
          <w:lang w:eastAsia="ko-KR"/>
        </w:rPr>
      </w:pPr>
      <w:r w:rsidRPr="007431AE">
        <w:rPr>
          <w:rFonts w:ascii="Consolas" w:hAnsi="Consolas"/>
          <w:lang w:eastAsia="ko-KR"/>
        </w:rPr>
        <w:t xml:space="preserve">Your </w:t>
      </w:r>
      <w:proofErr w:type="spellStart"/>
      <w:r w:rsidRPr="007431AE">
        <w:rPr>
          <w:rFonts w:ascii="Consolas" w:hAnsi="Consolas"/>
          <w:lang w:eastAsia="ko-KR"/>
        </w:rPr>
        <w:t>todo</w:t>
      </w:r>
      <w:proofErr w:type="spellEnd"/>
      <w:r w:rsidRPr="007431AE">
        <w:rPr>
          <w:rFonts w:ascii="Consolas" w:hAnsi="Consolas"/>
          <w:lang w:eastAsia="ko-KR"/>
        </w:rPr>
        <w:t xml:space="preserve"> title</w:t>
      </w:r>
      <w:r w:rsidR="001063C5" w:rsidRPr="007431AE">
        <w:rPr>
          <w:rFonts w:ascii="Consolas" w:hAnsi="Consolas"/>
          <w:lang w:eastAsia="ko-KR"/>
        </w:rPr>
        <w:br/>
        <w:t xml:space="preserve">        Due: </w:t>
      </w:r>
      <w:r w:rsidR="00E64CB1" w:rsidRPr="007431AE">
        <w:rPr>
          <w:rFonts w:ascii="Consolas" w:hAnsi="Consolas"/>
          <w:lang w:eastAsia="ko-KR"/>
        </w:rPr>
        <w:t>00/00/00 at 00:00 AM</w:t>
      </w:r>
    </w:p>
    <w:p w14:paraId="180769B4" w14:textId="75A885A0" w:rsidR="006B386E" w:rsidRDefault="006B386E" w:rsidP="006B386E">
      <w:pPr>
        <w:pStyle w:val="ListParagraph"/>
        <w:numPr>
          <w:ilvl w:val="2"/>
          <w:numId w:val="3"/>
        </w:numPr>
        <w:rPr>
          <w:lang w:eastAsia="ko-KR"/>
        </w:rPr>
      </w:pPr>
      <w:r>
        <w:rPr>
          <w:lang w:eastAsia="ko-KR"/>
        </w:rPr>
        <w:t xml:space="preserve">If the Todo object does not have a date and time, it should just return the title of the </w:t>
      </w:r>
      <w:r w:rsidR="00C72C01">
        <w:rPr>
          <w:lang w:eastAsia="ko-KR"/>
        </w:rPr>
        <w:t>object.</w:t>
      </w:r>
    </w:p>
    <w:p w14:paraId="72E6AF23" w14:textId="77777777" w:rsidR="00F61166" w:rsidRDefault="00F61166" w:rsidP="00F61166">
      <w:pPr>
        <w:ind w:firstLine="0"/>
        <w:rPr>
          <w:lang w:eastAsia="ko-KR"/>
        </w:rPr>
      </w:pPr>
    </w:p>
    <w:p w14:paraId="618665D6" w14:textId="77777777" w:rsidR="00F61166" w:rsidRDefault="00F61166" w:rsidP="00F61166">
      <w:pPr>
        <w:ind w:firstLine="0"/>
        <w:rPr>
          <w:lang w:eastAsia="ko-KR"/>
        </w:rPr>
      </w:pPr>
    </w:p>
    <w:p w14:paraId="4EF928EF" w14:textId="77777777" w:rsidR="00F61166" w:rsidRDefault="00F61166" w:rsidP="00F61166">
      <w:pPr>
        <w:ind w:firstLine="0"/>
        <w:rPr>
          <w:lang w:eastAsia="ko-KR"/>
        </w:rPr>
      </w:pPr>
    </w:p>
    <w:p w14:paraId="79C6F709" w14:textId="736BC0D3" w:rsidR="00C72C01" w:rsidRDefault="00C72C01" w:rsidP="00C72C01">
      <w:pPr>
        <w:pStyle w:val="ListParagraph"/>
        <w:rPr>
          <w:lang w:eastAsia="ko-KR"/>
        </w:rPr>
      </w:pPr>
      <w:r>
        <w:rPr>
          <w:b/>
          <w:bCs/>
          <w:lang w:eastAsia="ko-KR"/>
        </w:rPr>
        <w:t>Main</w:t>
      </w:r>
      <w:r>
        <w:rPr>
          <w:lang w:eastAsia="ko-KR"/>
        </w:rPr>
        <w:t xml:space="preserve"> program:</w:t>
      </w:r>
    </w:p>
    <w:p w14:paraId="065347C2" w14:textId="7B20B6FB" w:rsidR="00C72C01" w:rsidRDefault="00C72C01" w:rsidP="00C72C01">
      <w:pPr>
        <w:pStyle w:val="ListParagraph"/>
        <w:numPr>
          <w:ilvl w:val="1"/>
          <w:numId w:val="3"/>
        </w:numPr>
        <w:rPr>
          <w:lang w:eastAsia="ko-KR"/>
        </w:rPr>
      </w:pPr>
      <w:r>
        <w:rPr>
          <w:lang w:eastAsia="ko-KR"/>
        </w:rPr>
        <w:t xml:space="preserve">Initialize a list. This list will contain </w:t>
      </w:r>
      <w:r w:rsidR="00F61166">
        <w:rPr>
          <w:lang w:eastAsia="ko-KR"/>
        </w:rPr>
        <w:t>all</w:t>
      </w:r>
      <w:r>
        <w:rPr>
          <w:lang w:eastAsia="ko-KR"/>
        </w:rPr>
        <w:t xml:space="preserve"> your </w:t>
      </w:r>
      <w:proofErr w:type="spellStart"/>
      <w:r>
        <w:rPr>
          <w:lang w:eastAsia="ko-KR"/>
        </w:rPr>
        <w:t>todo</w:t>
      </w:r>
      <w:proofErr w:type="spellEnd"/>
      <w:r>
        <w:rPr>
          <w:lang w:eastAsia="ko-KR"/>
        </w:rPr>
        <w:t xml:space="preserve"> objects.</w:t>
      </w:r>
    </w:p>
    <w:p w14:paraId="251BB822" w14:textId="1BF15BFD" w:rsidR="00F61166" w:rsidRDefault="00F61166" w:rsidP="00F61166">
      <w:pPr>
        <w:pStyle w:val="ListParagraph"/>
        <w:numPr>
          <w:ilvl w:val="1"/>
          <w:numId w:val="3"/>
        </w:numPr>
        <w:rPr>
          <w:lang w:eastAsia="ko-KR"/>
        </w:rPr>
      </w:pPr>
      <w:r>
        <w:rPr>
          <w:lang w:eastAsia="ko-KR"/>
        </w:rPr>
        <w:t>Within a loop, the program should ask the user for the following options:</w:t>
      </w:r>
    </w:p>
    <w:p w14:paraId="071FD0C2" w14:textId="442FA580" w:rsidR="00F61166" w:rsidRDefault="00570C1F" w:rsidP="00F61166">
      <w:pPr>
        <w:pStyle w:val="ListParagraph"/>
        <w:numPr>
          <w:ilvl w:val="2"/>
          <w:numId w:val="3"/>
        </w:numPr>
        <w:rPr>
          <w:lang w:eastAsia="ko-KR"/>
        </w:rPr>
      </w:pPr>
      <w:r>
        <w:rPr>
          <w:lang w:eastAsia="ko-KR"/>
        </w:rPr>
        <w:t>1 - Add a To-do list item</w:t>
      </w:r>
    </w:p>
    <w:p w14:paraId="515F34E8" w14:textId="175D5D87" w:rsidR="00570C1F" w:rsidRDefault="00570C1F" w:rsidP="00F61166">
      <w:pPr>
        <w:pStyle w:val="ListParagraph"/>
        <w:numPr>
          <w:ilvl w:val="2"/>
          <w:numId w:val="3"/>
        </w:numPr>
        <w:rPr>
          <w:lang w:eastAsia="ko-KR"/>
        </w:rPr>
      </w:pPr>
      <w:r>
        <w:rPr>
          <w:lang w:eastAsia="ko-KR"/>
        </w:rPr>
        <w:t>2 - Set a To-do list item</w:t>
      </w:r>
    </w:p>
    <w:p w14:paraId="025E0752" w14:textId="28726D7C" w:rsidR="002677B2" w:rsidRDefault="00E76CE9" w:rsidP="002677B2">
      <w:pPr>
        <w:pStyle w:val="ListParagraph"/>
        <w:numPr>
          <w:ilvl w:val="2"/>
          <w:numId w:val="3"/>
        </w:numPr>
        <w:rPr>
          <w:lang w:eastAsia="ko-KR"/>
        </w:rPr>
      </w:pPr>
      <w:r>
        <w:rPr>
          <w:lang w:eastAsia="ko-KR"/>
        </w:rPr>
        <w:t xml:space="preserve">3 - </w:t>
      </w:r>
      <w:r w:rsidRPr="00E76CE9">
        <w:rPr>
          <w:lang w:eastAsia="ko-KR"/>
        </w:rPr>
        <w:t xml:space="preserve">Set or </w:t>
      </w:r>
      <w:r w:rsidR="002677B2" w:rsidRPr="00E76CE9">
        <w:rPr>
          <w:lang w:eastAsia="ko-KR"/>
        </w:rPr>
        <w:t>change</w:t>
      </w:r>
      <w:r w:rsidRPr="00E76CE9">
        <w:rPr>
          <w:lang w:eastAsia="ko-KR"/>
        </w:rPr>
        <w:t xml:space="preserve"> the due </w:t>
      </w:r>
      <w:proofErr w:type="gramStart"/>
      <w:r w:rsidRPr="00E76CE9">
        <w:rPr>
          <w:lang w:eastAsia="ko-KR"/>
        </w:rPr>
        <w:t>date time</w:t>
      </w:r>
      <w:proofErr w:type="gramEnd"/>
      <w:r w:rsidRPr="00E76CE9">
        <w:rPr>
          <w:lang w:eastAsia="ko-KR"/>
        </w:rPr>
        <w:t xml:space="preserve"> of a </w:t>
      </w:r>
      <w:r>
        <w:rPr>
          <w:lang w:eastAsia="ko-KR"/>
        </w:rPr>
        <w:t>T</w:t>
      </w:r>
      <w:r w:rsidRPr="00E76CE9">
        <w:rPr>
          <w:lang w:eastAsia="ko-KR"/>
        </w:rPr>
        <w:t>o</w:t>
      </w:r>
      <w:r>
        <w:rPr>
          <w:lang w:eastAsia="ko-KR"/>
        </w:rPr>
        <w:t>-</w:t>
      </w:r>
      <w:r w:rsidRPr="00E76CE9">
        <w:rPr>
          <w:lang w:eastAsia="ko-KR"/>
        </w:rPr>
        <w:t>do item</w:t>
      </w:r>
    </w:p>
    <w:p w14:paraId="202A10B7" w14:textId="2819D71C" w:rsidR="002677B2" w:rsidRPr="002677B2" w:rsidRDefault="002677B2" w:rsidP="002677B2">
      <w:pPr>
        <w:pStyle w:val="ListParagraph"/>
        <w:numPr>
          <w:ilvl w:val="2"/>
          <w:numId w:val="3"/>
        </w:numPr>
        <w:rPr>
          <w:lang w:eastAsia="ko-KR"/>
        </w:rPr>
      </w:pPr>
      <w:r w:rsidRPr="002677B2">
        <w:rPr>
          <w:lang w:eastAsia="ko-KR"/>
        </w:rPr>
        <w:t xml:space="preserve">4 - Remove a </w:t>
      </w:r>
      <w:proofErr w:type="spellStart"/>
      <w:r w:rsidRPr="002677B2">
        <w:rPr>
          <w:lang w:eastAsia="ko-KR"/>
        </w:rPr>
        <w:t>todo</w:t>
      </w:r>
      <w:proofErr w:type="spellEnd"/>
      <w:r w:rsidRPr="002677B2">
        <w:rPr>
          <w:lang w:eastAsia="ko-KR"/>
        </w:rPr>
        <w:t xml:space="preserve"> list item due date and time</w:t>
      </w:r>
    </w:p>
    <w:p w14:paraId="1B7C91E0" w14:textId="7E16A299" w:rsidR="002677B2" w:rsidRDefault="00685F8B" w:rsidP="00F61166">
      <w:pPr>
        <w:pStyle w:val="ListParagraph"/>
        <w:numPr>
          <w:ilvl w:val="2"/>
          <w:numId w:val="3"/>
        </w:numPr>
        <w:rPr>
          <w:lang w:eastAsia="ko-KR"/>
        </w:rPr>
      </w:pPr>
      <w:r w:rsidRPr="00685F8B">
        <w:rPr>
          <w:lang w:eastAsia="ko-KR"/>
        </w:rPr>
        <w:t>5 - Print To-do list</w:t>
      </w:r>
    </w:p>
    <w:p w14:paraId="61044D7C" w14:textId="2D401931" w:rsidR="00685F8B" w:rsidRDefault="00685F8B" w:rsidP="00F61166">
      <w:pPr>
        <w:pStyle w:val="ListParagraph"/>
        <w:numPr>
          <w:ilvl w:val="2"/>
          <w:numId w:val="3"/>
        </w:numPr>
        <w:rPr>
          <w:lang w:eastAsia="ko-KR"/>
        </w:rPr>
      </w:pPr>
      <w:r w:rsidRPr="00685F8B">
        <w:rPr>
          <w:lang w:eastAsia="ko-KR"/>
        </w:rPr>
        <w:t xml:space="preserve">6 </w:t>
      </w:r>
      <w:r>
        <w:rPr>
          <w:lang w:eastAsia="ko-KR"/>
        </w:rPr>
        <w:t xml:space="preserve">- </w:t>
      </w:r>
      <w:r w:rsidRPr="00685F8B">
        <w:rPr>
          <w:lang w:eastAsia="ko-KR"/>
        </w:rPr>
        <w:t>Exit</w:t>
      </w:r>
    </w:p>
    <w:p w14:paraId="16442E0F" w14:textId="4656A676" w:rsidR="00685F8B" w:rsidRDefault="00685F8B" w:rsidP="00685F8B">
      <w:pPr>
        <w:pStyle w:val="ListParagraph"/>
        <w:numPr>
          <w:ilvl w:val="1"/>
          <w:numId w:val="3"/>
        </w:numPr>
        <w:rPr>
          <w:lang w:eastAsia="ko-KR"/>
        </w:rPr>
      </w:pPr>
      <w:r>
        <w:rPr>
          <w:lang w:eastAsia="ko-KR"/>
        </w:rPr>
        <w:t>The loop should continue iterating as long the user does not enter option 6.</w:t>
      </w:r>
    </w:p>
    <w:p w14:paraId="705EE0B2" w14:textId="35548224" w:rsidR="00685F8B" w:rsidRDefault="00685F8B" w:rsidP="00685F8B">
      <w:pPr>
        <w:pStyle w:val="ListParagraph"/>
        <w:numPr>
          <w:ilvl w:val="1"/>
          <w:numId w:val="3"/>
        </w:numPr>
        <w:rPr>
          <w:lang w:eastAsia="ko-KR"/>
        </w:rPr>
      </w:pPr>
      <w:r>
        <w:rPr>
          <w:lang w:eastAsia="ko-KR"/>
        </w:rPr>
        <w:t>If the user chooses option 1</w:t>
      </w:r>
      <w:r w:rsidR="00537813">
        <w:rPr>
          <w:lang w:eastAsia="ko-KR"/>
        </w:rPr>
        <w:t>:</w:t>
      </w:r>
    </w:p>
    <w:p w14:paraId="63594F15" w14:textId="20339DA0" w:rsidR="00537813" w:rsidRDefault="00537813" w:rsidP="00537813">
      <w:pPr>
        <w:pStyle w:val="ListParagraph"/>
        <w:numPr>
          <w:ilvl w:val="2"/>
          <w:numId w:val="3"/>
        </w:numPr>
        <w:rPr>
          <w:lang w:eastAsia="ko-KR"/>
        </w:rPr>
      </w:pPr>
      <w:r>
        <w:rPr>
          <w:lang w:eastAsia="ko-KR"/>
        </w:rPr>
        <w:t>Ask if the To-do item has a due date</w:t>
      </w:r>
      <w:r w:rsidR="005842C4">
        <w:rPr>
          <w:lang w:eastAsia="ko-KR"/>
        </w:rPr>
        <w:t xml:space="preserve"> and time</w:t>
      </w:r>
      <w:r>
        <w:rPr>
          <w:lang w:eastAsia="ko-KR"/>
        </w:rPr>
        <w:t>.</w:t>
      </w:r>
    </w:p>
    <w:p w14:paraId="5A2825CE" w14:textId="065952A1" w:rsidR="0083361A" w:rsidRDefault="005842C4" w:rsidP="00537813">
      <w:pPr>
        <w:pStyle w:val="ListParagraph"/>
        <w:numPr>
          <w:ilvl w:val="2"/>
          <w:numId w:val="3"/>
        </w:numPr>
        <w:rPr>
          <w:lang w:eastAsia="ko-KR"/>
        </w:rPr>
      </w:pPr>
      <w:r>
        <w:rPr>
          <w:lang w:eastAsia="ko-KR"/>
        </w:rPr>
        <w:t>Prompt the user for the title of the To-do item.</w:t>
      </w:r>
    </w:p>
    <w:p w14:paraId="0981AA90" w14:textId="310B777E" w:rsidR="005842C4" w:rsidRDefault="005842C4" w:rsidP="00537813">
      <w:pPr>
        <w:pStyle w:val="ListParagraph"/>
        <w:numPr>
          <w:ilvl w:val="2"/>
          <w:numId w:val="3"/>
        </w:numPr>
        <w:rPr>
          <w:lang w:eastAsia="ko-KR"/>
        </w:rPr>
      </w:pPr>
      <w:r>
        <w:rPr>
          <w:lang w:eastAsia="ko-KR"/>
        </w:rPr>
        <w:t>If the To-do item has a due date and time, prompt the user for it.</w:t>
      </w:r>
    </w:p>
    <w:p w14:paraId="3EBE6B85" w14:textId="09FC90BB" w:rsidR="00E6490A" w:rsidRDefault="00E6490A" w:rsidP="00537813">
      <w:pPr>
        <w:pStyle w:val="ListParagraph"/>
        <w:numPr>
          <w:ilvl w:val="2"/>
          <w:numId w:val="3"/>
        </w:numPr>
        <w:rPr>
          <w:lang w:eastAsia="ko-KR"/>
        </w:rPr>
      </w:pPr>
      <w:r>
        <w:rPr>
          <w:lang w:eastAsia="ko-KR"/>
        </w:rPr>
        <w:t>By calling the construction accordingly (with or without date and time), append the Todo object at the end of the list.</w:t>
      </w:r>
    </w:p>
    <w:p w14:paraId="068829F7" w14:textId="156C4FAB" w:rsidR="00011D7E" w:rsidRDefault="00011D7E" w:rsidP="00011D7E">
      <w:pPr>
        <w:pStyle w:val="ListParagraph"/>
        <w:numPr>
          <w:ilvl w:val="1"/>
          <w:numId w:val="3"/>
        </w:numPr>
        <w:rPr>
          <w:lang w:eastAsia="ko-KR"/>
        </w:rPr>
      </w:pPr>
      <w:r>
        <w:rPr>
          <w:lang w:eastAsia="ko-KR"/>
        </w:rPr>
        <w:t>If the user chooses option 2:</w:t>
      </w:r>
    </w:p>
    <w:p w14:paraId="656DC2D5" w14:textId="31A05485" w:rsidR="00011D7E" w:rsidRDefault="00011D7E" w:rsidP="00011D7E">
      <w:pPr>
        <w:pStyle w:val="ListParagraph"/>
        <w:numPr>
          <w:ilvl w:val="2"/>
          <w:numId w:val="3"/>
        </w:numPr>
        <w:rPr>
          <w:lang w:eastAsia="ko-KR"/>
        </w:rPr>
      </w:pPr>
      <w:r>
        <w:rPr>
          <w:lang w:eastAsia="ko-KR"/>
        </w:rPr>
        <w:t xml:space="preserve">Iterate through the </w:t>
      </w:r>
      <w:r w:rsidR="008643B2">
        <w:rPr>
          <w:lang w:eastAsia="ko-KR"/>
        </w:rPr>
        <w:t>list and</w:t>
      </w:r>
      <w:r>
        <w:rPr>
          <w:lang w:eastAsia="ko-KR"/>
        </w:rPr>
        <w:t xml:space="preserve"> </w:t>
      </w:r>
      <w:r w:rsidR="00DB6D0C">
        <w:rPr>
          <w:lang w:eastAsia="ko-KR"/>
        </w:rPr>
        <w:t>print</w:t>
      </w:r>
      <w:r>
        <w:rPr>
          <w:lang w:eastAsia="ko-KR"/>
        </w:rPr>
        <w:t xml:space="preserve"> the title of each</w:t>
      </w:r>
      <w:r w:rsidR="008643B2">
        <w:rPr>
          <w:lang w:eastAsia="ko-KR"/>
        </w:rPr>
        <w:t xml:space="preserve"> Todo object and the corresponding index in the list.</w:t>
      </w:r>
    </w:p>
    <w:p w14:paraId="44B421C6" w14:textId="0E2CD76D" w:rsidR="008643B2" w:rsidRDefault="008643B2" w:rsidP="00011D7E">
      <w:pPr>
        <w:pStyle w:val="ListParagraph"/>
        <w:numPr>
          <w:ilvl w:val="2"/>
          <w:numId w:val="3"/>
        </w:numPr>
        <w:rPr>
          <w:lang w:eastAsia="ko-KR"/>
        </w:rPr>
      </w:pPr>
      <w:r>
        <w:rPr>
          <w:lang w:eastAsia="ko-KR"/>
        </w:rPr>
        <w:t>Prompt the user to</w:t>
      </w:r>
      <w:r w:rsidR="00676DDC">
        <w:rPr>
          <w:lang w:eastAsia="ko-KR"/>
        </w:rPr>
        <w:t xml:space="preserve"> select which To-do item to be marked as done by inputting the corresponding index.</w:t>
      </w:r>
    </w:p>
    <w:p w14:paraId="5FD64CA8" w14:textId="4C57AA55" w:rsidR="00DB6D0C" w:rsidRDefault="00DB6D0C" w:rsidP="00011D7E">
      <w:pPr>
        <w:pStyle w:val="ListParagraph"/>
        <w:numPr>
          <w:ilvl w:val="2"/>
          <w:numId w:val="3"/>
        </w:numPr>
        <w:rPr>
          <w:lang w:eastAsia="ko-KR"/>
        </w:rPr>
      </w:pPr>
      <w:r>
        <w:rPr>
          <w:lang w:eastAsia="ko-KR"/>
        </w:rPr>
        <w:t>Set the corresponding object in the list as done by calling the appropriate function.</w:t>
      </w:r>
    </w:p>
    <w:p w14:paraId="408F8B30" w14:textId="6DB23BF6" w:rsidR="00DB6D0C" w:rsidRDefault="00DB6D0C" w:rsidP="00DB6D0C">
      <w:pPr>
        <w:pStyle w:val="ListParagraph"/>
        <w:numPr>
          <w:ilvl w:val="1"/>
          <w:numId w:val="3"/>
        </w:numPr>
        <w:rPr>
          <w:lang w:eastAsia="ko-KR"/>
        </w:rPr>
      </w:pPr>
      <w:r>
        <w:rPr>
          <w:lang w:eastAsia="ko-KR"/>
        </w:rPr>
        <w:t>If the user chooses option 3:</w:t>
      </w:r>
    </w:p>
    <w:p w14:paraId="5335E555" w14:textId="77777777" w:rsidR="00DB6D0C" w:rsidRDefault="00DB6D0C" w:rsidP="00DB6D0C">
      <w:pPr>
        <w:pStyle w:val="ListParagraph"/>
        <w:numPr>
          <w:ilvl w:val="2"/>
          <w:numId w:val="3"/>
        </w:numPr>
        <w:rPr>
          <w:lang w:eastAsia="ko-KR"/>
        </w:rPr>
      </w:pPr>
      <w:r>
        <w:rPr>
          <w:lang w:eastAsia="ko-KR"/>
        </w:rPr>
        <w:t>Iterate through the list and print the title of each Todo object and the corresponding index in the list.</w:t>
      </w:r>
    </w:p>
    <w:p w14:paraId="33ADA821" w14:textId="4324B1DA" w:rsidR="00DB6D0C" w:rsidRDefault="00DB6D0C" w:rsidP="00DB6D0C">
      <w:pPr>
        <w:pStyle w:val="ListParagraph"/>
        <w:numPr>
          <w:ilvl w:val="2"/>
          <w:numId w:val="3"/>
        </w:numPr>
        <w:rPr>
          <w:lang w:eastAsia="ko-KR"/>
        </w:rPr>
      </w:pPr>
      <w:r>
        <w:rPr>
          <w:lang w:eastAsia="ko-KR"/>
        </w:rPr>
        <w:t xml:space="preserve">Prompt the user to select which To-do item to </w:t>
      </w:r>
      <w:r w:rsidR="00D952A2">
        <w:rPr>
          <w:lang w:eastAsia="ko-KR"/>
        </w:rPr>
        <w:t>set or change its due date time</w:t>
      </w:r>
      <w:r w:rsidR="0021289A">
        <w:rPr>
          <w:lang w:eastAsia="ko-KR"/>
        </w:rPr>
        <w:t xml:space="preserve"> by inputting the </w:t>
      </w:r>
      <w:r w:rsidR="00897B77">
        <w:rPr>
          <w:lang w:eastAsia="ko-KR"/>
        </w:rPr>
        <w:t>corresponding index.</w:t>
      </w:r>
    </w:p>
    <w:p w14:paraId="1EE66ADB" w14:textId="29F0DE65" w:rsidR="00DB6D0C" w:rsidRDefault="00D952A2" w:rsidP="00DB6D0C">
      <w:pPr>
        <w:pStyle w:val="ListParagraph"/>
        <w:numPr>
          <w:ilvl w:val="2"/>
          <w:numId w:val="3"/>
        </w:numPr>
        <w:rPr>
          <w:lang w:eastAsia="ko-KR"/>
        </w:rPr>
      </w:pPr>
      <w:r>
        <w:rPr>
          <w:lang w:eastAsia="ko-KR"/>
        </w:rPr>
        <w:t>Prompt the user for a date and time.</w:t>
      </w:r>
    </w:p>
    <w:p w14:paraId="7EF1B600" w14:textId="71D98042" w:rsidR="00D952A2" w:rsidRDefault="00D952A2" w:rsidP="00DB6D0C">
      <w:pPr>
        <w:pStyle w:val="ListParagraph"/>
        <w:numPr>
          <w:ilvl w:val="2"/>
          <w:numId w:val="3"/>
        </w:numPr>
        <w:rPr>
          <w:lang w:eastAsia="ko-KR"/>
        </w:rPr>
      </w:pPr>
      <w:r>
        <w:rPr>
          <w:lang w:eastAsia="ko-KR"/>
        </w:rPr>
        <w:t>Set or change the corresponding object</w:t>
      </w:r>
      <w:r w:rsidR="00F92C53">
        <w:rPr>
          <w:lang w:eastAsia="ko-KR"/>
        </w:rPr>
        <w:t>’s date and time</w:t>
      </w:r>
      <w:r>
        <w:rPr>
          <w:lang w:eastAsia="ko-KR"/>
        </w:rPr>
        <w:t xml:space="preserve"> in the list </w:t>
      </w:r>
      <w:r w:rsidR="00F92C53">
        <w:rPr>
          <w:lang w:eastAsia="ko-KR"/>
        </w:rPr>
        <w:t>using the appropriate function.</w:t>
      </w:r>
    </w:p>
    <w:p w14:paraId="4FEC6599" w14:textId="70C06205" w:rsidR="00F92C53" w:rsidRDefault="00F92C53" w:rsidP="00F92C53">
      <w:pPr>
        <w:pStyle w:val="ListParagraph"/>
        <w:numPr>
          <w:ilvl w:val="1"/>
          <w:numId w:val="3"/>
        </w:numPr>
        <w:rPr>
          <w:lang w:eastAsia="ko-KR"/>
        </w:rPr>
      </w:pPr>
      <w:r>
        <w:rPr>
          <w:lang w:eastAsia="ko-KR"/>
        </w:rPr>
        <w:t>If the user chooses option 4:</w:t>
      </w:r>
    </w:p>
    <w:p w14:paraId="0659B3FB" w14:textId="5D4DE946" w:rsidR="00F92C53" w:rsidRDefault="00F92C53" w:rsidP="00F92C53">
      <w:pPr>
        <w:pStyle w:val="ListParagraph"/>
        <w:numPr>
          <w:ilvl w:val="2"/>
          <w:numId w:val="3"/>
        </w:numPr>
        <w:rPr>
          <w:lang w:eastAsia="ko-KR"/>
        </w:rPr>
      </w:pPr>
      <w:r>
        <w:rPr>
          <w:lang w:eastAsia="ko-KR"/>
        </w:rPr>
        <w:t>Iterate through the list</w:t>
      </w:r>
      <w:r w:rsidR="0021289A">
        <w:rPr>
          <w:lang w:eastAsia="ko-KR"/>
        </w:rPr>
        <w:t>,</w:t>
      </w:r>
      <w:r>
        <w:rPr>
          <w:lang w:eastAsia="ko-KR"/>
        </w:rPr>
        <w:t xml:space="preserve"> only print</w:t>
      </w:r>
      <w:r w:rsidR="00195250">
        <w:rPr>
          <w:lang w:eastAsia="ko-KR"/>
        </w:rPr>
        <w:t>ing</w:t>
      </w:r>
      <w:r>
        <w:rPr>
          <w:lang w:eastAsia="ko-KR"/>
        </w:rPr>
        <w:t xml:space="preserve"> the title of each Todo object</w:t>
      </w:r>
      <w:r w:rsidR="00195250">
        <w:rPr>
          <w:lang w:eastAsia="ko-KR"/>
        </w:rPr>
        <w:t xml:space="preserve"> that has a due date and time</w:t>
      </w:r>
      <w:r>
        <w:rPr>
          <w:lang w:eastAsia="ko-KR"/>
        </w:rPr>
        <w:t xml:space="preserve"> and the corresponding index in the list.</w:t>
      </w:r>
    </w:p>
    <w:p w14:paraId="17D2ABA9" w14:textId="2F54A515" w:rsidR="00195250" w:rsidRDefault="00195250" w:rsidP="00195250">
      <w:pPr>
        <w:pStyle w:val="ListParagraph"/>
        <w:numPr>
          <w:ilvl w:val="3"/>
          <w:numId w:val="3"/>
        </w:numPr>
        <w:rPr>
          <w:lang w:eastAsia="ko-KR"/>
        </w:rPr>
      </w:pPr>
      <w:r>
        <w:rPr>
          <w:lang w:eastAsia="ko-KR"/>
        </w:rPr>
        <w:t xml:space="preserve">Remember you have implemented a function that checks if a Todo object has </w:t>
      </w:r>
      <w:r w:rsidR="0021289A">
        <w:rPr>
          <w:lang w:eastAsia="ko-KR"/>
        </w:rPr>
        <w:t>a due date or not.</w:t>
      </w:r>
    </w:p>
    <w:p w14:paraId="7D79AA69" w14:textId="69091B95" w:rsidR="0021289A" w:rsidRDefault="0021289A" w:rsidP="0021289A">
      <w:pPr>
        <w:pStyle w:val="ListParagraph"/>
        <w:numPr>
          <w:ilvl w:val="2"/>
          <w:numId w:val="3"/>
        </w:numPr>
        <w:rPr>
          <w:lang w:eastAsia="ko-KR"/>
        </w:rPr>
      </w:pPr>
      <w:r>
        <w:rPr>
          <w:lang w:eastAsia="ko-KR"/>
        </w:rPr>
        <w:t>Prompt the user to select which To-do item</w:t>
      </w:r>
      <w:r w:rsidR="00897B77">
        <w:rPr>
          <w:lang w:eastAsia="ko-KR"/>
        </w:rPr>
        <w:t xml:space="preserve"> to remove its date and time</w:t>
      </w:r>
      <w:r>
        <w:rPr>
          <w:lang w:eastAsia="ko-KR"/>
        </w:rPr>
        <w:t>.</w:t>
      </w:r>
    </w:p>
    <w:p w14:paraId="3902B182" w14:textId="63A7943B" w:rsidR="00D563C9" w:rsidRDefault="00D563C9" w:rsidP="00D563C9">
      <w:pPr>
        <w:pStyle w:val="ListParagraph"/>
        <w:numPr>
          <w:ilvl w:val="2"/>
          <w:numId w:val="3"/>
        </w:numPr>
        <w:rPr>
          <w:lang w:eastAsia="ko-KR"/>
        </w:rPr>
      </w:pPr>
      <w:r>
        <w:rPr>
          <w:lang w:eastAsia="ko-KR"/>
        </w:rPr>
        <w:t>Remove the corresponding object’s date and time by setting them to `None` using the appropriate function.</w:t>
      </w:r>
    </w:p>
    <w:p w14:paraId="27E7987F" w14:textId="725943A1" w:rsidR="00F92C53" w:rsidRDefault="00534FAE" w:rsidP="00534FAE">
      <w:pPr>
        <w:pStyle w:val="ListParagraph"/>
        <w:numPr>
          <w:ilvl w:val="1"/>
          <w:numId w:val="3"/>
        </w:numPr>
        <w:rPr>
          <w:lang w:eastAsia="ko-KR"/>
        </w:rPr>
      </w:pPr>
      <w:r>
        <w:rPr>
          <w:lang w:eastAsia="ko-KR"/>
        </w:rPr>
        <w:t>If the user chooses option 5:</w:t>
      </w:r>
    </w:p>
    <w:p w14:paraId="223EDDAC" w14:textId="627E4A49" w:rsidR="00534FAE" w:rsidRDefault="00534FAE" w:rsidP="00534FAE">
      <w:pPr>
        <w:pStyle w:val="ListParagraph"/>
        <w:numPr>
          <w:ilvl w:val="2"/>
          <w:numId w:val="3"/>
        </w:numPr>
        <w:rPr>
          <w:lang w:eastAsia="ko-KR"/>
        </w:rPr>
      </w:pPr>
      <w:r>
        <w:rPr>
          <w:lang w:eastAsia="ko-KR"/>
        </w:rPr>
        <w:t xml:space="preserve">Iterate through the list and print all the </w:t>
      </w:r>
      <w:r w:rsidR="00C76CC9">
        <w:rPr>
          <w:lang w:eastAsia="ko-KR"/>
        </w:rPr>
        <w:t>unfinished Todo objects.</w:t>
      </w:r>
    </w:p>
    <w:p w14:paraId="5DD37762" w14:textId="495F3662" w:rsidR="00C76CC9" w:rsidRDefault="00C76CC9" w:rsidP="004729F0">
      <w:pPr>
        <w:pStyle w:val="ListParagraph"/>
        <w:numPr>
          <w:ilvl w:val="2"/>
          <w:numId w:val="3"/>
        </w:numPr>
        <w:rPr>
          <w:lang w:eastAsia="ko-KR"/>
        </w:rPr>
      </w:pPr>
      <w:r>
        <w:rPr>
          <w:lang w:eastAsia="ko-KR"/>
        </w:rPr>
        <w:t xml:space="preserve">You must use the appropriate functions to check if a Todo object is done and to </w:t>
      </w:r>
      <w:r w:rsidR="004729F0">
        <w:rPr>
          <w:lang w:eastAsia="ko-KR"/>
        </w:rPr>
        <w:t>get the object’s information.</w:t>
      </w:r>
    </w:p>
    <w:p w14:paraId="3C643C98" w14:textId="51E6311E" w:rsidR="008A7D2C" w:rsidRDefault="008A7D2C">
      <w:pPr>
        <w:spacing w:after="160" w:line="278" w:lineRule="auto"/>
        <w:ind w:firstLine="0"/>
        <w:outlineLvl w:val="9"/>
        <w:rPr>
          <w:lang w:eastAsia="ko-KR"/>
        </w:rPr>
      </w:pPr>
      <w:r>
        <w:rPr>
          <w:lang w:eastAsia="ko-KR"/>
        </w:rPr>
        <w:br w:type="page"/>
      </w:r>
    </w:p>
    <w:p w14:paraId="06F72870" w14:textId="50ED6F2E" w:rsidR="004729F0" w:rsidRDefault="008A7D2C" w:rsidP="00E4215C">
      <w:pPr>
        <w:pStyle w:val="Heading2"/>
        <w:rPr>
          <w:lang w:eastAsia="ko-KR"/>
        </w:rPr>
      </w:pPr>
      <w:r>
        <w:rPr>
          <w:lang w:eastAsia="ko-KR"/>
        </w:rPr>
        <w:lastRenderedPageBreak/>
        <w:t>Sample output</w:t>
      </w:r>
    </w:p>
    <w:p w14:paraId="71D3A43F" w14:textId="77777777" w:rsidR="00E4215C" w:rsidRDefault="00E4215C" w:rsidP="00E4215C">
      <w:pPr>
        <w:pStyle w:val="SampleOutputCode"/>
        <w:rPr>
          <w:lang w:eastAsia="ko-KR"/>
        </w:rPr>
      </w:pPr>
      <w:r>
        <w:rPr>
          <w:lang w:eastAsia="ko-KR"/>
        </w:rPr>
        <w:t>1 - Add a To-do list item</w:t>
      </w:r>
    </w:p>
    <w:p w14:paraId="5F510071" w14:textId="77777777" w:rsidR="00E4215C" w:rsidRDefault="00E4215C" w:rsidP="00E4215C">
      <w:pPr>
        <w:pStyle w:val="SampleOutputCode"/>
        <w:rPr>
          <w:lang w:eastAsia="ko-KR"/>
        </w:rPr>
      </w:pPr>
      <w:r>
        <w:rPr>
          <w:lang w:eastAsia="ko-KR"/>
        </w:rPr>
        <w:t>2 - Set a To-do list item as done</w:t>
      </w:r>
    </w:p>
    <w:p w14:paraId="418ADD1F" w14:textId="41AC9525"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0751C196" w14:textId="77777777" w:rsidR="00E4215C" w:rsidRDefault="00E4215C" w:rsidP="00E4215C">
      <w:pPr>
        <w:pStyle w:val="SampleOutputCode"/>
        <w:rPr>
          <w:lang w:eastAsia="ko-KR"/>
        </w:rPr>
      </w:pPr>
      <w:r>
        <w:rPr>
          <w:lang w:eastAsia="ko-KR"/>
        </w:rPr>
        <w:t>4 - Remove a To-do list item due date and time</w:t>
      </w:r>
    </w:p>
    <w:p w14:paraId="667C4A5E" w14:textId="77777777" w:rsidR="00E4215C" w:rsidRDefault="00E4215C" w:rsidP="00E4215C">
      <w:pPr>
        <w:pStyle w:val="SampleOutputCode"/>
        <w:rPr>
          <w:lang w:eastAsia="ko-KR"/>
        </w:rPr>
      </w:pPr>
      <w:r>
        <w:rPr>
          <w:lang w:eastAsia="ko-KR"/>
        </w:rPr>
        <w:t>5 - Print To-do list</w:t>
      </w:r>
    </w:p>
    <w:p w14:paraId="493DDECD" w14:textId="77777777" w:rsidR="00E4215C" w:rsidRDefault="00E4215C" w:rsidP="00E4215C">
      <w:pPr>
        <w:pStyle w:val="SampleOutputCode"/>
        <w:rPr>
          <w:lang w:eastAsia="ko-KR"/>
        </w:rPr>
      </w:pPr>
      <w:r>
        <w:rPr>
          <w:lang w:eastAsia="ko-KR"/>
        </w:rPr>
        <w:t>6 - Exit</w:t>
      </w:r>
    </w:p>
    <w:p w14:paraId="65993277" w14:textId="77777777" w:rsidR="00E4215C" w:rsidRDefault="00E4215C" w:rsidP="00E4215C">
      <w:pPr>
        <w:pStyle w:val="SampleOutputCode"/>
        <w:rPr>
          <w:lang w:eastAsia="ko-KR"/>
        </w:rPr>
      </w:pPr>
      <w:r>
        <w:rPr>
          <w:lang w:eastAsia="ko-KR"/>
        </w:rPr>
        <w:t xml:space="preserve">&gt; </w:t>
      </w:r>
      <w:r w:rsidRPr="00750281">
        <w:rPr>
          <w:b/>
          <w:bCs/>
          <w:color w:val="EE0000"/>
          <w:lang w:eastAsia="ko-KR"/>
        </w:rPr>
        <w:t>1</w:t>
      </w:r>
    </w:p>
    <w:p w14:paraId="4131F0D2" w14:textId="77777777" w:rsidR="00E4215C" w:rsidRDefault="00E4215C" w:rsidP="00E4215C">
      <w:pPr>
        <w:pStyle w:val="SampleOutputCode"/>
        <w:rPr>
          <w:lang w:eastAsia="ko-KR"/>
        </w:rPr>
      </w:pPr>
    </w:p>
    <w:p w14:paraId="33F09037" w14:textId="77777777" w:rsidR="00E4215C" w:rsidRDefault="00E4215C" w:rsidP="00E4215C">
      <w:pPr>
        <w:pStyle w:val="SampleOutputCode"/>
        <w:rPr>
          <w:lang w:eastAsia="ko-KR"/>
        </w:rPr>
      </w:pPr>
      <w:r>
        <w:rPr>
          <w:lang w:eastAsia="ko-KR"/>
        </w:rPr>
        <w:t xml:space="preserve">Does your To-do item have a due date and time? (y/n): </w:t>
      </w:r>
      <w:r w:rsidRPr="00750281">
        <w:rPr>
          <w:b/>
          <w:bCs/>
          <w:color w:val="EE0000"/>
          <w:lang w:eastAsia="ko-KR"/>
        </w:rPr>
        <w:t>y</w:t>
      </w:r>
    </w:p>
    <w:p w14:paraId="2ED96559" w14:textId="77777777" w:rsidR="00E4215C" w:rsidRPr="00750281" w:rsidRDefault="00E4215C" w:rsidP="00E4215C">
      <w:pPr>
        <w:pStyle w:val="SampleOutputCode"/>
        <w:rPr>
          <w:b/>
          <w:bCs/>
          <w:color w:val="EE0000"/>
          <w:lang w:eastAsia="ko-KR"/>
        </w:rPr>
      </w:pPr>
      <w:r>
        <w:rPr>
          <w:lang w:eastAsia="ko-KR"/>
        </w:rPr>
        <w:t xml:space="preserve">What is the title: </w:t>
      </w:r>
      <w:r w:rsidRPr="00750281">
        <w:rPr>
          <w:b/>
          <w:bCs/>
          <w:color w:val="EE0000"/>
          <w:lang w:eastAsia="ko-KR"/>
        </w:rPr>
        <w:t>Check lab schedule</w:t>
      </w:r>
    </w:p>
    <w:p w14:paraId="6511D93A" w14:textId="77777777" w:rsidR="00E4215C" w:rsidRDefault="00E4215C" w:rsidP="00E4215C">
      <w:pPr>
        <w:pStyle w:val="SampleOutputCode"/>
        <w:rPr>
          <w:lang w:eastAsia="ko-KR"/>
        </w:rPr>
      </w:pPr>
      <w:r>
        <w:rPr>
          <w:lang w:eastAsia="ko-KR"/>
        </w:rPr>
        <w:t xml:space="preserve">Enter the due date (MM/DD/YYYY): </w:t>
      </w:r>
      <w:r w:rsidRPr="00750281">
        <w:rPr>
          <w:b/>
          <w:bCs/>
          <w:color w:val="EE0000"/>
          <w:lang w:eastAsia="ko-KR"/>
        </w:rPr>
        <w:t>04/06/2026</w:t>
      </w:r>
    </w:p>
    <w:p w14:paraId="78C7745D" w14:textId="77777777" w:rsidR="00E4215C" w:rsidRDefault="00E4215C" w:rsidP="00E4215C">
      <w:pPr>
        <w:pStyle w:val="SampleOutputCode"/>
        <w:rPr>
          <w:lang w:eastAsia="ko-KR"/>
        </w:rPr>
      </w:pPr>
      <w:r>
        <w:rPr>
          <w:lang w:eastAsia="ko-KR"/>
        </w:rPr>
        <w:t xml:space="preserve">Enter the due time (HH:MM AM/PM): </w:t>
      </w:r>
      <w:r w:rsidRPr="00750281">
        <w:rPr>
          <w:b/>
          <w:bCs/>
          <w:color w:val="EE0000"/>
          <w:lang w:eastAsia="ko-KR"/>
        </w:rPr>
        <w:t>09:00 AM</w:t>
      </w:r>
    </w:p>
    <w:p w14:paraId="16C7FC03" w14:textId="77777777" w:rsidR="00E4215C" w:rsidRDefault="00E4215C" w:rsidP="00E4215C">
      <w:pPr>
        <w:pStyle w:val="SampleOutputCode"/>
        <w:rPr>
          <w:lang w:eastAsia="ko-KR"/>
        </w:rPr>
      </w:pPr>
      <w:r>
        <w:rPr>
          <w:lang w:eastAsia="ko-KR"/>
        </w:rPr>
        <w:t>Adding your To-do list item...</w:t>
      </w:r>
    </w:p>
    <w:p w14:paraId="111BCC0B" w14:textId="77777777" w:rsidR="00E4215C" w:rsidRDefault="00E4215C" w:rsidP="00E4215C">
      <w:pPr>
        <w:pStyle w:val="SampleOutputCode"/>
        <w:rPr>
          <w:lang w:eastAsia="ko-KR"/>
        </w:rPr>
      </w:pPr>
    </w:p>
    <w:p w14:paraId="726F8A60" w14:textId="77777777" w:rsidR="00E4215C" w:rsidRDefault="00E4215C" w:rsidP="00E4215C">
      <w:pPr>
        <w:pStyle w:val="SampleOutputCode"/>
        <w:rPr>
          <w:lang w:eastAsia="ko-KR"/>
        </w:rPr>
      </w:pPr>
      <w:r>
        <w:rPr>
          <w:lang w:eastAsia="ko-KR"/>
        </w:rPr>
        <w:t>1 - Add a To-do list item</w:t>
      </w:r>
    </w:p>
    <w:p w14:paraId="3C1C708C" w14:textId="77777777" w:rsidR="00E4215C" w:rsidRDefault="00E4215C" w:rsidP="00E4215C">
      <w:pPr>
        <w:pStyle w:val="SampleOutputCode"/>
        <w:rPr>
          <w:lang w:eastAsia="ko-KR"/>
        </w:rPr>
      </w:pPr>
      <w:r>
        <w:rPr>
          <w:lang w:eastAsia="ko-KR"/>
        </w:rPr>
        <w:t>2 - Set a To-do list item as done</w:t>
      </w:r>
    </w:p>
    <w:p w14:paraId="2A168573" w14:textId="436E3806"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3D0A5768" w14:textId="77777777" w:rsidR="00E4215C" w:rsidRDefault="00E4215C" w:rsidP="00E4215C">
      <w:pPr>
        <w:pStyle w:val="SampleOutputCode"/>
        <w:rPr>
          <w:lang w:eastAsia="ko-KR"/>
        </w:rPr>
      </w:pPr>
      <w:r>
        <w:rPr>
          <w:lang w:eastAsia="ko-KR"/>
        </w:rPr>
        <w:t>4 - Remove a To-do list item due date and time</w:t>
      </w:r>
    </w:p>
    <w:p w14:paraId="50C80753" w14:textId="77777777" w:rsidR="00E4215C" w:rsidRDefault="00E4215C" w:rsidP="00E4215C">
      <w:pPr>
        <w:pStyle w:val="SampleOutputCode"/>
        <w:rPr>
          <w:lang w:eastAsia="ko-KR"/>
        </w:rPr>
      </w:pPr>
      <w:r>
        <w:rPr>
          <w:lang w:eastAsia="ko-KR"/>
        </w:rPr>
        <w:t>5 - Print To-do list</w:t>
      </w:r>
    </w:p>
    <w:p w14:paraId="24CDCD20" w14:textId="77777777" w:rsidR="00E4215C" w:rsidRDefault="00E4215C" w:rsidP="00E4215C">
      <w:pPr>
        <w:pStyle w:val="SampleOutputCode"/>
        <w:rPr>
          <w:lang w:eastAsia="ko-KR"/>
        </w:rPr>
      </w:pPr>
      <w:r>
        <w:rPr>
          <w:lang w:eastAsia="ko-KR"/>
        </w:rPr>
        <w:t>6 - Exit</w:t>
      </w:r>
    </w:p>
    <w:p w14:paraId="06431387" w14:textId="77777777" w:rsidR="00E4215C" w:rsidRDefault="00E4215C" w:rsidP="00E4215C">
      <w:pPr>
        <w:pStyle w:val="SampleOutputCode"/>
        <w:rPr>
          <w:lang w:eastAsia="ko-KR"/>
        </w:rPr>
      </w:pPr>
      <w:r>
        <w:rPr>
          <w:lang w:eastAsia="ko-KR"/>
        </w:rPr>
        <w:t xml:space="preserve">&gt; </w:t>
      </w:r>
      <w:r w:rsidRPr="00750281">
        <w:rPr>
          <w:b/>
          <w:bCs/>
          <w:color w:val="EE0000"/>
          <w:lang w:eastAsia="ko-KR"/>
        </w:rPr>
        <w:t>1</w:t>
      </w:r>
    </w:p>
    <w:p w14:paraId="5650DFC8" w14:textId="77777777" w:rsidR="00E4215C" w:rsidRDefault="00E4215C" w:rsidP="00E4215C">
      <w:pPr>
        <w:pStyle w:val="SampleOutputCode"/>
        <w:rPr>
          <w:lang w:eastAsia="ko-KR"/>
        </w:rPr>
      </w:pPr>
    </w:p>
    <w:p w14:paraId="77A5EF44" w14:textId="77777777" w:rsidR="00E4215C" w:rsidRDefault="00E4215C" w:rsidP="00E4215C">
      <w:pPr>
        <w:pStyle w:val="SampleOutputCode"/>
        <w:rPr>
          <w:lang w:eastAsia="ko-KR"/>
        </w:rPr>
      </w:pPr>
      <w:r>
        <w:rPr>
          <w:lang w:eastAsia="ko-KR"/>
        </w:rPr>
        <w:t xml:space="preserve">Does your To-do item have a due date and time? (y/n): </w:t>
      </w:r>
      <w:r w:rsidRPr="00750281">
        <w:rPr>
          <w:b/>
          <w:bCs/>
          <w:color w:val="EE0000"/>
          <w:lang w:eastAsia="ko-KR"/>
        </w:rPr>
        <w:t>n</w:t>
      </w:r>
    </w:p>
    <w:p w14:paraId="33D90E52" w14:textId="77777777" w:rsidR="00E4215C" w:rsidRDefault="00E4215C" w:rsidP="00E4215C">
      <w:pPr>
        <w:pStyle w:val="SampleOutputCode"/>
        <w:rPr>
          <w:lang w:eastAsia="ko-KR"/>
        </w:rPr>
      </w:pPr>
      <w:r>
        <w:rPr>
          <w:lang w:eastAsia="ko-KR"/>
        </w:rPr>
        <w:t xml:space="preserve">What is the title: </w:t>
      </w:r>
      <w:r w:rsidRPr="00750281">
        <w:rPr>
          <w:b/>
          <w:bCs/>
          <w:color w:val="EE0000"/>
          <w:lang w:eastAsia="ko-KR"/>
        </w:rPr>
        <w:t>Work on Assignment 6</w:t>
      </w:r>
    </w:p>
    <w:p w14:paraId="29073B21" w14:textId="77777777" w:rsidR="00E4215C" w:rsidRDefault="00E4215C" w:rsidP="00E4215C">
      <w:pPr>
        <w:pStyle w:val="SampleOutputCode"/>
        <w:rPr>
          <w:lang w:eastAsia="ko-KR"/>
        </w:rPr>
      </w:pPr>
    </w:p>
    <w:p w14:paraId="15742494" w14:textId="77777777" w:rsidR="00E4215C" w:rsidRDefault="00E4215C" w:rsidP="00E4215C">
      <w:pPr>
        <w:pStyle w:val="SampleOutputCode"/>
        <w:rPr>
          <w:lang w:eastAsia="ko-KR"/>
        </w:rPr>
      </w:pPr>
      <w:r>
        <w:rPr>
          <w:lang w:eastAsia="ko-KR"/>
        </w:rPr>
        <w:t>1 - Add a To-do list item</w:t>
      </w:r>
    </w:p>
    <w:p w14:paraId="23ABEF19" w14:textId="77777777" w:rsidR="00E4215C" w:rsidRDefault="00E4215C" w:rsidP="00E4215C">
      <w:pPr>
        <w:pStyle w:val="SampleOutputCode"/>
        <w:rPr>
          <w:lang w:eastAsia="ko-KR"/>
        </w:rPr>
      </w:pPr>
      <w:r>
        <w:rPr>
          <w:lang w:eastAsia="ko-KR"/>
        </w:rPr>
        <w:t>2 - Set a To-do list item as done</w:t>
      </w:r>
    </w:p>
    <w:p w14:paraId="160067CE" w14:textId="7103CD1E"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289AF585" w14:textId="77777777" w:rsidR="00E4215C" w:rsidRDefault="00E4215C" w:rsidP="00E4215C">
      <w:pPr>
        <w:pStyle w:val="SampleOutputCode"/>
        <w:rPr>
          <w:lang w:eastAsia="ko-KR"/>
        </w:rPr>
      </w:pPr>
      <w:r>
        <w:rPr>
          <w:lang w:eastAsia="ko-KR"/>
        </w:rPr>
        <w:t>4 - Remove a To-do list item due date and time</w:t>
      </w:r>
    </w:p>
    <w:p w14:paraId="5BC9C52F" w14:textId="77777777" w:rsidR="00E4215C" w:rsidRDefault="00E4215C" w:rsidP="00E4215C">
      <w:pPr>
        <w:pStyle w:val="SampleOutputCode"/>
        <w:rPr>
          <w:lang w:eastAsia="ko-KR"/>
        </w:rPr>
      </w:pPr>
      <w:r>
        <w:rPr>
          <w:lang w:eastAsia="ko-KR"/>
        </w:rPr>
        <w:t>5 - Print To-do list</w:t>
      </w:r>
    </w:p>
    <w:p w14:paraId="669E7C0E" w14:textId="77777777" w:rsidR="00E4215C" w:rsidRDefault="00E4215C" w:rsidP="00E4215C">
      <w:pPr>
        <w:pStyle w:val="SampleOutputCode"/>
        <w:rPr>
          <w:lang w:eastAsia="ko-KR"/>
        </w:rPr>
      </w:pPr>
      <w:r>
        <w:rPr>
          <w:lang w:eastAsia="ko-KR"/>
        </w:rPr>
        <w:t>6 - Exit</w:t>
      </w:r>
    </w:p>
    <w:p w14:paraId="690A1913" w14:textId="77777777" w:rsidR="00E4215C" w:rsidRDefault="00E4215C" w:rsidP="00E4215C">
      <w:pPr>
        <w:pStyle w:val="SampleOutputCode"/>
        <w:rPr>
          <w:lang w:eastAsia="ko-KR"/>
        </w:rPr>
      </w:pPr>
      <w:r>
        <w:rPr>
          <w:lang w:eastAsia="ko-KR"/>
        </w:rPr>
        <w:t xml:space="preserve">&gt; </w:t>
      </w:r>
      <w:r w:rsidRPr="00750281">
        <w:rPr>
          <w:b/>
          <w:bCs/>
          <w:color w:val="EE0000"/>
          <w:lang w:eastAsia="ko-KR"/>
        </w:rPr>
        <w:t>1</w:t>
      </w:r>
    </w:p>
    <w:p w14:paraId="4370CEA3" w14:textId="77777777" w:rsidR="00E4215C" w:rsidRDefault="00E4215C" w:rsidP="00E4215C">
      <w:pPr>
        <w:pStyle w:val="SampleOutputCode"/>
        <w:rPr>
          <w:lang w:eastAsia="ko-KR"/>
        </w:rPr>
      </w:pPr>
    </w:p>
    <w:p w14:paraId="59B409CC" w14:textId="77777777" w:rsidR="00E4215C" w:rsidRDefault="00E4215C" w:rsidP="00E4215C">
      <w:pPr>
        <w:pStyle w:val="SampleOutputCode"/>
        <w:rPr>
          <w:lang w:eastAsia="ko-KR"/>
        </w:rPr>
      </w:pPr>
      <w:r>
        <w:rPr>
          <w:lang w:eastAsia="ko-KR"/>
        </w:rPr>
        <w:t xml:space="preserve">Does your To-do item have a due date and time? (y/n): </w:t>
      </w:r>
      <w:r w:rsidRPr="00750281">
        <w:rPr>
          <w:b/>
          <w:bCs/>
          <w:color w:val="EE0000"/>
          <w:lang w:eastAsia="ko-KR"/>
        </w:rPr>
        <w:t>y</w:t>
      </w:r>
    </w:p>
    <w:p w14:paraId="6AE8B4FE" w14:textId="77777777" w:rsidR="00E4215C" w:rsidRDefault="00E4215C" w:rsidP="00E4215C">
      <w:pPr>
        <w:pStyle w:val="SampleOutputCode"/>
        <w:rPr>
          <w:lang w:eastAsia="ko-KR"/>
        </w:rPr>
      </w:pPr>
      <w:r>
        <w:rPr>
          <w:lang w:eastAsia="ko-KR"/>
        </w:rPr>
        <w:t xml:space="preserve">What is the title: </w:t>
      </w:r>
      <w:r w:rsidRPr="00750281">
        <w:rPr>
          <w:b/>
          <w:bCs/>
          <w:color w:val="EE0000"/>
          <w:lang w:eastAsia="ko-KR"/>
        </w:rPr>
        <w:t>Submit Assignment 6</w:t>
      </w:r>
    </w:p>
    <w:p w14:paraId="7C7464F6" w14:textId="77777777" w:rsidR="00E4215C" w:rsidRDefault="00E4215C" w:rsidP="00E4215C">
      <w:pPr>
        <w:pStyle w:val="SampleOutputCode"/>
        <w:rPr>
          <w:lang w:eastAsia="ko-KR"/>
        </w:rPr>
      </w:pPr>
      <w:r>
        <w:rPr>
          <w:lang w:eastAsia="ko-KR"/>
        </w:rPr>
        <w:t xml:space="preserve">Enter the due date (MM/DD/YYYY): </w:t>
      </w:r>
      <w:r w:rsidRPr="00750281">
        <w:rPr>
          <w:b/>
          <w:bCs/>
          <w:color w:val="EE0000"/>
          <w:lang w:eastAsia="ko-KR"/>
        </w:rPr>
        <w:t>04/10/2026</w:t>
      </w:r>
    </w:p>
    <w:p w14:paraId="185238C4" w14:textId="77777777" w:rsidR="00E4215C" w:rsidRDefault="00E4215C" w:rsidP="00E4215C">
      <w:pPr>
        <w:pStyle w:val="SampleOutputCode"/>
        <w:rPr>
          <w:lang w:eastAsia="ko-KR"/>
        </w:rPr>
      </w:pPr>
      <w:r>
        <w:rPr>
          <w:lang w:eastAsia="ko-KR"/>
        </w:rPr>
        <w:t xml:space="preserve">Enter the due time (HH:MM AM/PM): </w:t>
      </w:r>
      <w:r w:rsidRPr="00750281">
        <w:rPr>
          <w:b/>
          <w:bCs/>
          <w:color w:val="EE0000"/>
          <w:lang w:eastAsia="ko-KR"/>
        </w:rPr>
        <w:t>10:00 PM</w:t>
      </w:r>
    </w:p>
    <w:p w14:paraId="2558735F" w14:textId="77777777" w:rsidR="00E4215C" w:rsidRDefault="00E4215C" w:rsidP="00E4215C">
      <w:pPr>
        <w:pStyle w:val="SampleOutputCode"/>
        <w:rPr>
          <w:lang w:eastAsia="ko-KR"/>
        </w:rPr>
      </w:pPr>
      <w:r>
        <w:rPr>
          <w:lang w:eastAsia="ko-KR"/>
        </w:rPr>
        <w:t>Adding your To-do list item...</w:t>
      </w:r>
    </w:p>
    <w:p w14:paraId="4D4ED7E1" w14:textId="77777777" w:rsidR="00E4215C" w:rsidRDefault="00E4215C" w:rsidP="00E4215C">
      <w:pPr>
        <w:pStyle w:val="SampleOutputCode"/>
        <w:rPr>
          <w:lang w:eastAsia="ko-KR"/>
        </w:rPr>
      </w:pPr>
    </w:p>
    <w:p w14:paraId="64BCC0CE" w14:textId="77777777" w:rsidR="00E4215C" w:rsidRDefault="00E4215C" w:rsidP="00E4215C">
      <w:pPr>
        <w:pStyle w:val="SampleOutputCode"/>
        <w:rPr>
          <w:lang w:eastAsia="ko-KR"/>
        </w:rPr>
      </w:pPr>
      <w:r>
        <w:rPr>
          <w:lang w:eastAsia="ko-KR"/>
        </w:rPr>
        <w:t>1 - Add a To-do list item</w:t>
      </w:r>
    </w:p>
    <w:p w14:paraId="383D9885" w14:textId="77777777" w:rsidR="00E4215C" w:rsidRDefault="00E4215C" w:rsidP="00E4215C">
      <w:pPr>
        <w:pStyle w:val="SampleOutputCode"/>
        <w:rPr>
          <w:lang w:eastAsia="ko-KR"/>
        </w:rPr>
      </w:pPr>
      <w:r>
        <w:rPr>
          <w:lang w:eastAsia="ko-KR"/>
        </w:rPr>
        <w:t>2 - Set a To-do list item as done</w:t>
      </w:r>
    </w:p>
    <w:p w14:paraId="2E10FF8F" w14:textId="214F984B"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5D28D13C" w14:textId="77777777" w:rsidR="00E4215C" w:rsidRDefault="00E4215C" w:rsidP="00E4215C">
      <w:pPr>
        <w:pStyle w:val="SampleOutputCode"/>
        <w:rPr>
          <w:lang w:eastAsia="ko-KR"/>
        </w:rPr>
      </w:pPr>
      <w:r>
        <w:rPr>
          <w:lang w:eastAsia="ko-KR"/>
        </w:rPr>
        <w:t>4 - Remove a To-do list item due date and time</w:t>
      </w:r>
    </w:p>
    <w:p w14:paraId="01EFE529" w14:textId="77777777" w:rsidR="00E4215C" w:rsidRDefault="00E4215C" w:rsidP="00E4215C">
      <w:pPr>
        <w:pStyle w:val="SampleOutputCode"/>
        <w:rPr>
          <w:lang w:eastAsia="ko-KR"/>
        </w:rPr>
      </w:pPr>
      <w:r>
        <w:rPr>
          <w:lang w:eastAsia="ko-KR"/>
        </w:rPr>
        <w:t>5 - Print To-do list</w:t>
      </w:r>
    </w:p>
    <w:p w14:paraId="6B36FAC2" w14:textId="77777777" w:rsidR="00E4215C" w:rsidRDefault="00E4215C" w:rsidP="00E4215C">
      <w:pPr>
        <w:pStyle w:val="SampleOutputCode"/>
        <w:rPr>
          <w:lang w:eastAsia="ko-KR"/>
        </w:rPr>
      </w:pPr>
      <w:r>
        <w:rPr>
          <w:lang w:eastAsia="ko-KR"/>
        </w:rPr>
        <w:t>6 - Exit</w:t>
      </w:r>
    </w:p>
    <w:p w14:paraId="373ECC68" w14:textId="77777777" w:rsidR="00E4215C" w:rsidRDefault="00E4215C" w:rsidP="00E4215C">
      <w:pPr>
        <w:pStyle w:val="SampleOutputCode"/>
        <w:rPr>
          <w:lang w:eastAsia="ko-KR"/>
        </w:rPr>
      </w:pPr>
      <w:r>
        <w:rPr>
          <w:lang w:eastAsia="ko-KR"/>
        </w:rPr>
        <w:t xml:space="preserve">&gt; </w:t>
      </w:r>
      <w:r w:rsidRPr="00750281">
        <w:rPr>
          <w:b/>
          <w:bCs/>
          <w:color w:val="EE0000"/>
          <w:lang w:eastAsia="ko-KR"/>
        </w:rPr>
        <w:t>5</w:t>
      </w:r>
    </w:p>
    <w:p w14:paraId="7F3479C9" w14:textId="77777777" w:rsidR="00E4215C" w:rsidRDefault="00E4215C" w:rsidP="00E4215C">
      <w:pPr>
        <w:pStyle w:val="SampleOutputCode"/>
        <w:rPr>
          <w:lang w:eastAsia="ko-KR"/>
        </w:rPr>
      </w:pPr>
    </w:p>
    <w:p w14:paraId="1B310337" w14:textId="77777777" w:rsidR="00E4215C" w:rsidRDefault="00E4215C" w:rsidP="00E4215C">
      <w:pPr>
        <w:pStyle w:val="SampleOutputCode"/>
        <w:rPr>
          <w:lang w:eastAsia="ko-KR"/>
        </w:rPr>
      </w:pPr>
      <w:r>
        <w:rPr>
          <w:lang w:eastAsia="ko-KR"/>
        </w:rPr>
        <w:t xml:space="preserve">This is your To-do list: </w:t>
      </w:r>
    </w:p>
    <w:p w14:paraId="42551DBC" w14:textId="77777777" w:rsidR="00E4215C" w:rsidRDefault="00E4215C" w:rsidP="00E4215C">
      <w:pPr>
        <w:pStyle w:val="SampleOutputCode"/>
        <w:rPr>
          <w:lang w:eastAsia="ko-KR"/>
        </w:rPr>
      </w:pPr>
      <w:r>
        <w:rPr>
          <w:lang w:eastAsia="ko-KR"/>
        </w:rPr>
        <w:lastRenderedPageBreak/>
        <w:t>- Check lab schedule</w:t>
      </w:r>
    </w:p>
    <w:p w14:paraId="56629D72" w14:textId="77777777" w:rsidR="00E4215C" w:rsidRDefault="00E4215C" w:rsidP="00E4215C">
      <w:pPr>
        <w:pStyle w:val="SampleOutputCode"/>
        <w:rPr>
          <w:lang w:eastAsia="ko-KR"/>
        </w:rPr>
      </w:pPr>
      <w:r>
        <w:rPr>
          <w:lang w:eastAsia="ko-KR"/>
        </w:rPr>
        <w:t xml:space="preserve">        Due: 04/06/2026 at 09:00 AM</w:t>
      </w:r>
    </w:p>
    <w:p w14:paraId="203F0AB0" w14:textId="77777777" w:rsidR="00E4215C" w:rsidRDefault="00E4215C" w:rsidP="00E4215C">
      <w:pPr>
        <w:pStyle w:val="SampleOutputCode"/>
        <w:rPr>
          <w:lang w:eastAsia="ko-KR"/>
        </w:rPr>
      </w:pPr>
      <w:r>
        <w:rPr>
          <w:lang w:eastAsia="ko-KR"/>
        </w:rPr>
        <w:t>- Work on Assignment 6</w:t>
      </w:r>
    </w:p>
    <w:p w14:paraId="2D89C779" w14:textId="77777777" w:rsidR="00E4215C" w:rsidRDefault="00E4215C" w:rsidP="00E4215C">
      <w:pPr>
        <w:pStyle w:val="SampleOutputCode"/>
        <w:rPr>
          <w:lang w:eastAsia="ko-KR"/>
        </w:rPr>
      </w:pPr>
      <w:r>
        <w:rPr>
          <w:lang w:eastAsia="ko-KR"/>
        </w:rPr>
        <w:t>- Submit Assignment 6</w:t>
      </w:r>
    </w:p>
    <w:p w14:paraId="19B63604" w14:textId="77777777" w:rsidR="00E4215C" w:rsidRDefault="00E4215C" w:rsidP="00E4215C">
      <w:pPr>
        <w:pStyle w:val="SampleOutputCode"/>
        <w:rPr>
          <w:lang w:eastAsia="ko-KR"/>
        </w:rPr>
      </w:pPr>
      <w:r>
        <w:rPr>
          <w:lang w:eastAsia="ko-KR"/>
        </w:rPr>
        <w:t xml:space="preserve">        Due: 04/10/2026 at 10:00 PM</w:t>
      </w:r>
    </w:p>
    <w:p w14:paraId="7E42EEBF" w14:textId="77777777" w:rsidR="00E4215C" w:rsidRDefault="00E4215C" w:rsidP="00E4215C">
      <w:pPr>
        <w:pStyle w:val="SampleOutputCode"/>
        <w:rPr>
          <w:lang w:eastAsia="ko-KR"/>
        </w:rPr>
      </w:pPr>
    </w:p>
    <w:p w14:paraId="68CE1789" w14:textId="77777777" w:rsidR="00E4215C" w:rsidRDefault="00E4215C" w:rsidP="00E4215C">
      <w:pPr>
        <w:pStyle w:val="SampleOutputCode"/>
        <w:rPr>
          <w:lang w:eastAsia="ko-KR"/>
        </w:rPr>
      </w:pPr>
      <w:r>
        <w:rPr>
          <w:lang w:eastAsia="ko-KR"/>
        </w:rPr>
        <w:t>1 - Add a To-do list item</w:t>
      </w:r>
    </w:p>
    <w:p w14:paraId="4569D03D" w14:textId="77777777" w:rsidR="00E4215C" w:rsidRDefault="00E4215C" w:rsidP="00E4215C">
      <w:pPr>
        <w:pStyle w:val="SampleOutputCode"/>
        <w:rPr>
          <w:lang w:eastAsia="ko-KR"/>
        </w:rPr>
      </w:pPr>
      <w:r>
        <w:rPr>
          <w:lang w:eastAsia="ko-KR"/>
        </w:rPr>
        <w:t>2 - Set a To-do list item as done</w:t>
      </w:r>
    </w:p>
    <w:p w14:paraId="07669C77" w14:textId="02E1FC41"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068D2EB7" w14:textId="77777777" w:rsidR="00E4215C" w:rsidRDefault="00E4215C" w:rsidP="00E4215C">
      <w:pPr>
        <w:pStyle w:val="SampleOutputCode"/>
        <w:rPr>
          <w:lang w:eastAsia="ko-KR"/>
        </w:rPr>
      </w:pPr>
      <w:r>
        <w:rPr>
          <w:lang w:eastAsia="ko-KR"/>
        </w:rPr>
        <w:t>4 - Remove a To-do list item due date and time</w:t>
      </w:r>
    </w:p>
    <w:p w14:paraId="7145DFC5" w14:textId="77777777" w:rsidR="00E4215C" w:rsidRDefault="00E4215C" w:rsidP="00E4215C">
      <w:pPr>
        <w:pStyle w:val="SampleOutputCode"/>
        <w:rPr>
          <w:lang w:eastAsia="ko-KR"/>
        </w:rPr>
      </w:pPr>
      <w:r>
        <w:rPr>
          <w:lang w:eastAsia="ko-KR"/>
        </w:rPr>
        <w:t>5 - Print To-do list</w:t>
      </w:r>
    </w:p>
    <w:p w14:paraId="20A678BC" w14:textId="77777777" w:rsidR="00E4215C" w:rsidRDefault="00E4215C" w:rsidP="00E4215C">
      <w:pPr>
        <w:pStyle w:val="SampleOutputCode"/>
        <w:rPr>
          <w:lang w:eastAsia="ko-KR"/>
        </w:rPr>
      </w:pPr>
      <w:r>
        <w:rPr>
          <w:lang w:eastAsia="ko-KR"/>
        </w:rPr>
        <w:t>6 - Exit</w:t>
      </w:r>
    </w:p>
    <w:p w14:paraId="2D729AFE" w14:textId="77777777" w:rsidR="00E4215C" w:rsidRDefault="00E4215C" w:rsidP="00E4215C">
      <w:pPr>
        <w:pStyle w:val="SampleOutputCode"/>
        <w:rPr>
          <w:lang w:eastAsia="ko-KR"/>
        </w:rPr>
      </w:pPr>
      <w:r>
        <w:rPr>
          <w:lang w:eastAsia="ko-KR"/>
        </w:rPr>
        <w:t xml:space="preserve">&gt; </w:t>
      </w:r>
      <w:r w:rsidRPr="00750281">
        <w:rPr>
          <w:b/>
          <w:bCs/>
          <w:color w:val="EE0000"/>
          <w:lang w:eastAsia="ko-KR"/>
        </w:rPr>
        <w:t>3</w:t>
      </w:r>
    </w:p>
    <w:p w14:paraId="20B0BBD2" w14:textId="77777777" w:rsidR="00E4215C" w:rsidRDefault="00E4215C" w:rsidP="00E4215C">
      <w:pPr>
        <w:pStyle w:val="SampleOutputCode"/>
        <w:rPr>
          <w:lang w:eastAsia="ko-KR"/>
        </w:rPr>
      </w:pPr>
    </w:p>
    <w:p w14:paraId="37222DF3" w14:textId="5AD1AE8E" w:rsidR="00E4215C" w:rsidRDefault="00E4215C" w:rsidP="00E4215C">
      <w:pPr>
        <w:pStyle w:val="SampleOutputCode"/>
        <w:rPr>
          <w:lang w:eastAsia="ko-KR"/>
        </w:rPr>
      </w:pPr>
      <w:r>
        <w:rPr>
          <w:lang w:eastAsia="ko-KR"/>
        </w:rPr>
        <w:t>Choose a To-do item to set or change due date time:</w:t>
      </w:r>
    </w:p>
    <w:p w14:paraId="354981C5" w14:textId="77777777" w:rsidR="00E4215C" w:rsidRDefault="00E4215C" w:rsidP="00E4215C">
      <w:pPr>
        <w:pStyle w:val="SampleOutputCode"/>
        <w:rPr>
          <w:lang w:eastAsia="ko-KR"/>
        </w:rPr>
      </w:pPr>
      <w:r>
        <w:rPr>
          <w:lang w:eastAsia="ko-KR"/>
        </w:rPr>
        <w:t>0 Check lab schedule</w:t>
      </w:r>
    </w:p>
    <w:p w14:paraId="600428C6" w14:textId="77777777" w:rsidR="00E4215C" w:rsidRDefault="00E4215C" w:rsidP="00E4215C">
      <w:pPr>
        <w:pStyle w:val="SampleOutputCode"/>
        <w:rPr>
          <w:lang w:eastAsia="ko-KR"/>
        </w:rPr>
      </w:pPr>
      <w:r>
        <w:rPr>
          <w:lang w:eastAsia="ko-KR"/>
        </w:rPr>
        <w:t>1 Work on Assignment 6</w:t>
      </w:r>
    </w:p>
    <w:p w14:paraId="1A9D1557" w14:textId="77777777" w:rsidR="00E4215C" w:rsidRDefault="00E4215C" w:rsidP="00E4215C">
      <w:pPr>
        <w:pStyle w:val="SampleOutputCode"/>
        <w:rPr>
          <w:lang w:eastAsia="ko-KR"/>
        </w:rPr>
      </w:pPr>
      <w:r>
        <w:rPr>
          <w:lang w:eastAsia="ko-KR"/>
        </w:rPr>
        <w:t>2 Submit Assignment 6</w:t>
      </w:r>
    </w:p>
    <w:p w14:paraId="1748632E" w14:textId="77777777" w:rsidR="00E4215C" w:rsidRDefault="00E4215C" w:rsidP="00E4215C">
      <w:pPr>
        <w:pStyle w:val="SampleOutputCode"/>
        <w:rPr>
          <w:lang w:eastAsia="ko-KR"/>
        </w:rPr>
      </w:pPr>
      <w:r>
        <w:rPr>
          <w:lang w:eastAsia="ko-KR"/>
        </w:rPr>
        <w:t xml:space="preserve">&gt; </w:t>
      </w:r>
      <w:r w:rsidRPr="00750281">
        <w:rPr>
          <w:b/>
          <w:bCs/>
          <w:color w:val="EE0000"/>
          <w:lang w:eastAsia="ko-KR"/>
        </w:rPr>
        <w:t>1</w:t>
      </w:r>
    </w:p>
    <w:p w14:paraId="4F119482" w14:textId="77777777" w:rsidR="00E4215C" w:rsidRPr="00750281" w:rsidRDefault="00E4215C" w:rsidP="00E4215C">
      <w:pPr>
        <w:pStyle w:val="SampleOutputCode"/>
        <w:rPr>
          <w:b/>
          <w:bCs/>
          <w:color w:val="EE0000"/>
          <w:lang w:eastAsia="ko-KR"/>
        </w:rPr>
      </w:pPr>
      <w:r>
        <w:rPr>
          <w:lang w:eastAsia="ko-KR"/>
        </w:rPr>
        <w:t xml:space="preserve">Enter the due date (MM/DD/YYYY): </w:t>
      </w:r>
      <w:r w:rsidRPr="00750281">
        <w:rPr>
          <w:b/>
          <w:bCs/>
          <w:color w:val="EE0000"/>
          <w:lang w:eastAsia="ko-KR"/>
        </w:rPr>
        <w:t>04/08/2026</w:t>
      </w:r>
    </w:p>
    <w:p w14:paraId="707B0CED" w14:textId="77777777" w:rsidR="00E4215C" w:rsidRDefault="00E4215C" w:rsidP="00E4215C">
      <w:pPr>
        <w:pStyle w:val="SampleOutputCode"/>
        <w:rPr>
          <w:lang w:eastAsia="ko-KR"/>
        </w:rPr>
      </w:pPr>
      <w:r>
        <w:rPr>
          <w:lang w:eastAsia="ko-KR"/>
        </w:rPr>
        <w:t xml:space="preserve">Enter the due time (HH:MM AM/PM): </w:t>
      </w:r>
      <w:r w:rsidRPr="00750281">
        <w:rPr>
          <w:b/>
          <w:bCs/>
          <w:color w:val="EE0000"/>
          <w:lang w:eastAsia="ko-KR"/>
        </w:rPr>
        <w:t>06:00 PM</w:t>
      </w:r>
    </w:p>
    <w:p w14:paraId="3BABC7CD" w14:textId="77777777" w:rsidR="00E4215C" w:rsidRDefault="00E4215C" w:rsidP="00E4215C">
      <w:pPr>
        <w:pStyle w:val="SampleOutputCode"/>
        <w:rPr>
          <w:lang w:eastAsia="ko-KR"/>
        </w:rPr>
      </w:pPr>
    </w:p>
    <w:p w14:paraId="481CC5EF" w14:textId="77777777" w:rsidR="00E4215C" w:rsidRDefault="00E4215C" w:rsidP="00E4215C">
      <w:pPr>
        <w:pStyle w:val="SampleOutputCode"/>
        <w:rPr>
          <w:lang w:eastAsia="ko-KR"/>
        </w:rPr>
      </w:pPr>
      <w:r>
        <w:rPr>
          <w:lang w:eastAsia="ko-KR"/>
        </w:rPr>
        <w:t>1 - Add a To-do list item</w:t>
      </w:r>
    </w:p>
    <w:p w14:paraId="12E24016" w14:textId="77777777" w:rsidR="00E4215C" w:rsidRDefault="00E4215C" w:rsidP="00E4215C">
      <w:pPr>
        <w:pStyle w:val="SampleOutputCode"/>
        <w:rPr>
          <w:lang w:eastAsia="ko-KR"/>
        </w:rPr>
      </w:pPr>
      <w:r>
        <w:rPr>
          <w:lang w:eastAsia="ko-KR"/>
        </w:rPr>
        <w:t>2 - Set a To-do list item as done</w:t>
      </w:r>
    </w:p>
    <w:p w14:paraId="0CC152CE" w14:textId="0EC371CC"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6F924EE6" w14:textId="77777777" w:rsidR="00E4215C" w:rsidRDefault="00E4215C" w:rsidP="00E4215C">
      <w:pPr>
        <w:pStyle w:val="SampleOutputCode"/>
        <w:rPr>
          <w:lang w:eastAsia="ko-KR"/>
        </w:rPr>
      </w:pPr>
      <w:r>
        <w:rPr>
          <w:lang w:eastAsia="ko-KR"/>
        </w:rPr>
        <w:t>4 - Remove a To-do list item due date and time</w:t>
      </w:r>
    </w:p>
    <w:p w14:paraId="5AE9B1E2" w14:textId="77777777" w:rsidR="00E4215C" w:rsidRDefault="00E4215C" w:rsidP="00E4215C">
      <w:pPr>
        <w:pStyle w:val="SampleOutputCode"/>
        <w:rPr>
          <w:lang w:eastAsia="ko-KR"/>
        </w:rPr>
      </w:pPr>
      <w:r>
        <w:rPr>
          <w:lang w:eastAsia="ko-KR"/>
        </w:rPr>
        <w:t>5 - Print To-do list</w:t>
      </w:r>
    </w:p>
    <w:p w14:paraId="525A0D55" w14:textId="77777777" w:rsidR="00E4215C" w:rsidRDefault="00E4215C" w:rsidP="00E4215C">
      <w:pPr>
        <w:pStyle w:val="SampleOutputCode"/>
        <w:rPr>
          <w:lang w:eastAsia="ko-KR"/>
        </w:rPr>
      </w:pPr>
      <w:r>
        <w:rPr>
          <w:lang w:eastAsia="ko-KR"/>
        </w:rPr>
        <w:t>6 - Exit</w:t>
      </w:r>
    </w:p>
    <w:p w14:paraId="63BE54BC" w14:textId="77777777" w:rsidR="00E4215C" w:rsidRDefault="00E4215C" w:rsidP="00E4215C">
      <w:pPr>
        <w:pStyle w:val="SampleOutputCode"/>
        <w:rPr>
          <w:lang w:eastAsia="ko-KR"/>
        </w:rPr>
      </w:pPr>
      <w:r>
        <w:rPr>
          <w:lang w:eastAsia="ko-KR"/>
        </w:rPr>
        <w:t xml:space="preserve">&gt; </w:t>
      </w:r>
      <w:r w:rsidRPr="00750281">
        <w:rPr>
          <w:b/>
          <w:bCs/>
          <w:color w:val="EE0000"/>
          <w:lang w:eastAsia="ko-KR"/>
        </w:rPr>
        <w:t>5</w:t>
      </w:r>
    </w:p>
    <w:p w14:paraId="17C5AEDB" w14:textId="77777777" w:rsidR="00E4215C" w:rsidRDefault="00E4215C" w:rsidP="00E4215C">
      <w:pPr>
        <w:pStyle w:val="SampleOutputCode"/>
        <w:rPr>
          <w:lang w:eastAsia="ko-KR"/>
        </w:rPr>
      </w:pPr>
    </w:p>
    <w:p w14:paraId="15D1B305" w14:textId="77777777" w:rsidR="00E4215C" w:rsidRDefault="00E4215C" w:rsidP="00E4215C">
      <w:pPr>
        <w:pStyle w:val="SampleOutputCode"/>
        <w:rPr>
          <w:lang w:eastAsia="ko-KR"/>
        </w:rPr>
      </w:pPr>
      <w:r>
        <w:rPr>
          <w:lang w:eastAsia="ko-KR"/>
        </w:rPr>
        <w:t xml:space="preserve">This is your To-do list: </w:t>
      </w:r>
    </w:p>
    <w:p w14:paraId="28CD87C8" w14:textId="77777777" w:rsidR="00E4215C" w:rsidRDefault="00E4215C" w:rsidP="00E4215C">
      <w:pPr>
        <w:pStyle w:val="SampleOutputCode"/>
        <w:rPr>
          <w:lang w:eastAsia="ko-KR"/>
        </w:rPr>
      </w:pPr>
      <w:r>
        <w:rPr>
          <w:lang w:eastAsia="ko-KR"/>
        </w:rPr>
        <w:t>- Check lab schedule</w:t>
      </w:r>
    </w:p>
    <w:p w14:paraId="6FDEC9A3" w14:textId="77777777" w:rsidR="00E4215C" w:rsidRDefault="00E4215C" w:rsidP="00E4215C">
      <w:pPr>
        <w:pStyle w:val="SampleOutputCode"/>
        <w:rPr>
          <w:lang w:eastAsia="ko-KR"/>
        </w:rPr>
      </w:pPr>
      <w:r>
        <w:rPr>
          <w:lang w:eastAsia="ko-KR"/>
        </w:rPr>
        <w:t xml:space="preserve">        Due: 04/06/2026 at 09:00 AM</w:t>
      </w:r>
    </w:p>
    <w:p w14:paraId="50EA6514" w14:textId="77777777" w:rsidR="00E4215C" w:rsidRDefault="00E4215C" w:rsidP="00E4215C">
      <w:pPr>
        <w:pStyle w:val="SampleOutputCode"/>
        <w:rPr>
          <w:lang w:eastAsia="ko-KR"/>
        </w:rPr>
      </w:pPr>
      <w:r>
        <w:rPr>
          <w:lang w:eastAsia="ko-KR"/>
        </w:rPr>
        <w:t>- Work on Assignment 6</w:t>
      </w:r>
    </w:p>
    <w:p w14:paraId="4B349BA3" w14:textId="77777777" w:rsidR="00E4215C" w:rsidRDefault="00E4215C" w:rsidP="00E4215C">
      <w:pPr>
        <w:pStyle w:val="SampleOutputCode"/>
        <w:rPr>
          <w:lang w:eastAsia="ko-KR"/>
        </w:rPr>
      </w:pPr>
      <w:r>
        <w:rPr>
          <w:lang w:eastAsia="ko-KR"/>
        </w:rPr>
        <w:t xml:space="preserve">        Due: 04/08/2026 at 06:00 PM</w:t>
      </w:r>
    </w:p>
    <w:p w14:paraId="3C43A138" w14:textId="77777777" w:rsidR="00E4215C" w:rsidRDefault="00E4215C" w:rsidP="00E4215C">
      <w:pPr>
        <w:pStyle w:val="SampleOutputCode"/>
        <w:rPr>
          <w:lang w:eastAsia="ko-KR"/>
        </w:rPr>
      </w:pPr>
      <w:r>
        <w:rPr>
          <w:lang w:eastAsia="ko-KR"/>
        </w:rPr>
        <w:t>- Submit Assignment 6</w:t>
      </w:r>
    </w:p>
    <w:p w14:paraId="098CB57E" w14:textId="77777777" w:rsidR="00E4215C" w:rsidRDefault="00E4215C" w:rsidP="00E4215C">
      <w:pPr>
        <w:pStyle w:val="SampleOutputCode"/>
        <w:rPr>
          <w:lang w:eastAsia="ko-KR"/>
        </w:rPr>
      </w:pPr>
      <w:r>
        <w:rPr>
          <w:lang w:eastAsia="ko-KR"/>
        </w:rPr>
        <w:t xml:space="preserve">        Due: 04/10/2026 at 10:00 PM</w:t>
      </w:r>
    </w:p>
    <w:p w14:paraId="761B5592" w14:textId="77777777" w:rsidR="00E4215C" w:rsidRDefault="00E4215C" w:rsidP="00E4215C">
      <w:pPr>
        <w:pStyle w:val="SampleOutputCode"/>
        <w:rPr>
          <w:lang w:eastAsia="ko-KR"/>
        </w:rPr>
      </w:pPr>
    </w:p>
    <w:p w14:paraId="11AEC817" w14:textId="77777777" w:rsidR="00E4215C" w:rsidRDefault="00E4215C" w:rsidP="00E4215C">
      <w:pPr>
        <w:pStyle w:val="SampleOutputCode"/>
        <w:rPr>
          <w:lang w:eastAsia="ko-KR"/>
        </w:rPr>
      </w:pPr>
      <w:r>
        <w:rPr>
          <w:lang w:eastAsia="ko-KR"/>
        </w:rPr>
        <w:t>1 - Add a To-do list item</w:t>
      </w:r>
    </w:p>
    <w:p w14:paraId="793ECC2E" w14:textId="77777777" w:rsidR="00E4215C" w:rsidRDefault="00E4215C" w:rsidP="00E4215C">
      <w:pPr>
        <w:pStyle w:val="SampleOutputCode"/>
        <w:rPr>
          <w:lang w:eastAsia="ko-KR"/>
        </w:rPr>
      </w:pPr>
      <w:r>
        <w:rPr>
          <w:lang w:eastAsia="ko-KR"/>
        </w:rPr>
        <w:t>2 - Set a To-do list item as done</w:t>
      </w:r>
    </w:p>
    <w:p w14:paraId="792BF8E5" w14:textId="445C3629"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26F85085" w14:textId="77777777" w:rsidR="00E4215C" w:rsidRDefault="00E4215C" w:rsidP="00E4215C">
      <w:pPr>
        <w:pStyle w:val="SampleOutputCode"/>
        <w:rPr>
          <w:lang w:eastAsia="ko-KR"/>
        </w:rPr>
      </w:pPr>
      <w:r>
        <w:rPr>
          <w:lang w:eastAsia="ko-KR"/>
        </w:rPr>
        <w:t>4 - Remove a To-do list item due date and time</w:t>
      </w:r>
    </w:p>
    <w:p w14:paraId="1F35C460" w14:textId="77777777" w:rsidR="00E4215C" w:rsidRDefault="00E4215C" w:rsidP="00E4215C">
      <w:pPr>
        <w:pStyle w:val="SampleOutputCode"/>
        <w:rPr>
          <w:lang w:eastAsia="ko-KR"/>
        </w:rPr>
      </w:pPr>
      <w:r>
        <w:rPr>
          <w:lang w:eastAsia="ko-KR"/>
        </w:rPr>
        <w:t>5 - Print To-do list</w:t>
      </w:r>
    </w:p>
    <w:p w14:paraId="6CBB6A58" w14:textId="77777777" w:rsidR="00E4215C" w:rsidRDefault="00E4215C" w:rsidP="00E4215C">
      <w:pPr>
        <w:pStyle w:val="SampleOutputCode"/>
        <w:rPr>
          <w:lang w:eastAsia="ko-KR"/>
        </w:rPr>
      </w:pPr>
      <w:r>
        <w:rPr>
          <w:lang w:eastAsia="ko-KR"/>
        </w:rPr>
        <w:t>6 - Exit</w:t>
      </w:r>
    </w:p>
    <w:p w14:paraId="6CEB9925" w14:textId="77777777" w:rsidR="00E4215C" w:rsidRDefault="00E4215C" w:rsidP="00E4215C">
      <w:pPr>
        <w:pStyle w:val="SampleOutputCode"/>
        <w:rPr>
          <w:lang w:eastAsia="ko-KR"/>
        </w:rPr>
      </w:pPr>
      <w:r>
        <w:rPr>
          <w:lang w:eastAsia="ko-KR"/>
        </w:rPr>
        <w:t xml:space="preserve">&gt; </w:t>
      </w:r>
      <w:r w:rsidRPr="00750281">
        <w:rPr>
          <w:b/>
          <w:bCs/>
          <w:color w:val="EE0000"/>
          <w:lang w:eastAsia="ko-KR"/>
        </w:rPr>
        <w:t>3</w:t>
      </w:r>
    </w:p>
    <w:p w14:paraId="255EFEEE" w14:textId="77777777" w:rsidR="00E4215C" w:rsidRDefault="00E4215C" w:rsidP="00E4215C">
      <w:pPr>
        <w:pStyle w:val="SampleOutputCode"/>
        <w:rPr>
          <w:lang w:eastAsia="ko-KR"/>
        </w:rPr>
      </w:pPr>
    </w:p>
    <w:p w14:paraId="4866A5E2" w14:textId="7C41D180" w:rsidR="00E4215C" w:rsidRDefault="00E4215C" w:rsidP="00E4215C">
      <w:pPr>
        <w:pStyle w:val="SampleOutputCode"/>
        <w:rPr>
          <w:lang w:eastAsia="ko-KR"/>
        </w:rPr>
      </w:pPr>
      <w:r>
        <w:rPr>
          <w:lang w:eastAsia="ko-KR"/>
        </w:rPr>
        <w:t>Choose a To-do item to set or change due date time:</w:t>
      </w:r>
    </w:p>
    <w:p w14:paraId="24F6BC80" w14:textId="77777777" w:rsidR="00E4215C" w:rsidRDefault="00E4215C" w:rsidP="00E4215C">
      <w:pPr>
        <w:pStyle w:val="SampleOutputCode"/>
        <w:rPr>
          <w:lang w:eastAsia="ko-KR"/>
        </w:rPr>
      </w:pPr>
      <w:r>
        <w:rPr>
          <w:lang w:eastAsia="ko-KR"/>
        </w:rPr>
        <w:t>0 Check lab schedule</w:t>
      </w:r>
    </w:p>
    <w:p w14:paraId="28AA3578" w14:textId="77777777" w:rsidR="00E4215C" w:rsidRDefault="00E4215C" w:rsidP="00E4215C">
      <w:pPr>
        <w:pStyle w:val="SampleOutputCode"/>
        <w:rPr>
          <w:lang w:eastAsia="ko-KR"/>
        </w:rPr>
      </w:pPr>
      <w:r>
        <w:rPr>
          <w:lang w:eastAsia="ko-KR"/>
        </w:rPr>
        <w:t>1 Work on Assignment 6</w:t>
      </w:r>
    </w:p>
    <w:p w14:paraId="24D21490" w14:textId="77777777" w:rsidR="00E4215C" w:rsidRDefault="00E4215C" w:rsidP="00E4215C">
      <w:pPr>
        <w:pStyle w:val="SampleOutputCode"/>
        <w:rPr>
          <w:lang w:eastAsia="ko-KR"/>
        </w:rPr>
      </w:pPr>
      <w:r>
        <w:rPr>
          <w:lang w:eastAsia="ko-KR"/>
        </w:rPr>
        <w:t>2 Submit Assignment 6</w:t>
      </w:r>
    </w:p>
    <w:p w14:paraId="2A6B953B" w14:textId="77777777" w:rsidR="00E4215C" w:rsidRDefault="00E4215C" w:rsidP="00E4215C">
      <w:pPr>
        <w:pStyle w:val="SampleOutputCode"/>
        <w:rPr>
          <w:lang w:eastAsia="ko-KR"/>
        </w:rPr>
      </w:pPr>
      <w:r>
        <w:rPr>
          <w:lang w:eastAsia="ko-KR"/>
        </w:rPr>
        <w:lastRenderedPageBreak/>
        <w:t xml:space="preserve">&gt; </w:t>
      </w:r>
      <w:r w:rsidRPr="00750281">
        <w:rPr>
          <w:b/>
          <w:bCs/>
          <w:color w:val="EE0000"/>
          <w:lang w:eastAsia="ko-KR"/>
        </w:rPr>
        <w:t>2</w:t>
      </w:r>
    </w:p>
    <w:p w14:paraId="7C48C5C2" w14:textId="77777777" w:rsidR="00E4215C" w:rsidRDefault="00E4215C" w:rsidP="00E4215C">
      <w:pPr>
        <w:pStyle w:val="SampleOutputCode"/>
        <w:rPr>
          <w:lang w:eastAsia="ko-KR"/>
        </w:rPr>
      </w:pPr>
      <w:r>
        <w:rPr>
          <w:lang w:eastAsia="ko-KR"/>
        </w:rPr>
        <w:t xml:space="preserve">Enter the due date (MM/DD/YYYY): </w:t>
      </w:r>
      <w:r w:rsidRPr="00750281">
        <w:rPr>
          <w:b/>
          <w:bCs/>
          <w:color w:val="EE0000"/>
          <w:lang w:eastAsia="ko-KR"/>
        </w:rPr>
        <w:t>04/09/2026</w:t>
      </w:r>
    </w:p>
    <w:p w14:paraId="0ED78EB4" w14:textId="77777777" w:rsidR="00E4215C" w:rsidRDefault="00E4215C" w:rsidP="00E4215C">
      <w:pPr>
        <w:pStyle w:val="SampleOutputCode"/>
        <w:rPr>
          <w:lang w:eastAsia="ko-KR"/>
        </w:rPr>
      </w:pPr>
      <w:r>
        <w:rPr>
          <w:lang w:eastAsia="ko-KR"/>
        </w:rPr>
        <w:t xml:space="preserve">Enter the due time (HH:MM AM/PM): </w:t>
      </w:r>
      <w:r w:rsidRPr="00750281">
        <w:rPr>
          <w:b/>
          <w:bCs/>
          <w:color w:val="EE0000"/>
          <w:lang w:eastAsia="ko-KR"/>
        </w:rPr>
        <w:t>10:00 AM</w:t>
      </w:r>
    </w:p>
    <w:p w14:paraId="7E8A402A" w14:textId="77777777" w:rsidR="00E4215C" w:rsidRDefault="00E4215C" w:rsidP="00E4215C">
      <w:pPr>
        <w:pStyle w:val="SampleOutputCode"/>
        <w:rPr>
          <w:lang w:eastAsia="ko-KR"/>
        </w:rPr>
      </w:pPr>
    </w:p>
    <w:p w14:paraId="18CC94FB" w14:textId="77777777" w:rsidR="00E4215C" w:rsidRDefault="00E4215C" w:rsidP="00E4215C">
      <w:pPr>
        <w:pStyle w:val="SampleOutputCode"/>
        <w:rPr>
          <w:lang w:eastAsia="ko-KR"/>
        </w:rPr>
      </w:pPr>
      <w:r>
        <w:rPr>
          <w:lang w:eastAsia="ko-KR"/>
        </w:rPr>
        <w:t>1 - Add a To-do list item</w:t>
      </w:r>
    </w:p>
    <w:p w14:paraId="7B7C0F43" w14:textId="77777777" w:rsidR="00E4215C" w:rsidRDefault="00E4215C" w:rsidP="00E4215C">
      <w:pPr>
        <w:pStyle w:val="SampleOutputCode"/>
        <w:rPr>
          <w:lang w:eastAsia="ko-KR"/>
        </w:rPr>
      </w:pPr>
      <w:r>
        <w:rPr>
          <w:lang w:eastAsia="ko-KR"/>
        </w:rPr>
        <w:t>2 - Set a To-do list item as done</w:t>
      </w:r>
    </w:p>
    <w:p w14:paraId="61627260" w14:textId="53184C08"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18CAC297" w14:textId="77777777" w:rsidR="00E4215C" w:rsidRDefault="00E4215C" w:rsidP="00E4215C">
      <w:pPr>
        <w:pStyle w:val="SampleOutputCode"/>
        <w:rPr>
          <w:lang w:eastAsia="ko-KR"/>
        </w:rPr>
      </w:pPr>
      <w:r>
        <w:rPr>
          <w:lang w:eastAsia="ko-KR"/>
        </w:rPr>
        <w:t>4 - Remove a To-do list item due date and time</w:t>
      </w:r>
    </w:p>
    <w:p w14:paraId="3597DC0B" w14:textId="77777777" w:rsidR="00E4215C" w:rsidRDefault="00E4215C" w:rsidP="00E4215C">
      <w:pPr>
        <w:pStyle w:val="SampleOutputCode"/>
        <w:rPr>
          <w:lang w:eastAsia="ko-KR"/>
        </w:rPr>
      </w:pPr>
      <w:r>
        <w:rPr>
          <w:lang w:eastAsia="ko-KR"/>
        </w:rPr>
        <w:t>5 - Print To-do list</w:t>
      </w:r>
    </w:p>
    <w:p w14:paraId="1DE16CE3" w14:textId="77777777" w:rsidR="00E4215C" w:rsidRDefault="00E4215C" w:rsidP="00E4215C">
      <w:pPr>
        <w:pStyle w:val="SampleOutputCode"/>
        <w:rPr>
          <w:lang w:eastAsia="ko-KR"/>
        </w:rPr>
      </w:pPr>
      <w:r>
        <w:rPr>
          <w:lang w:eastAsia="ko-KR"/>
        </w:rPr>
        <w:t>6 - Exit</w:t>
      </w:r>
    </w:p>
    <w:p w14:paraId="6C1B009A" w14:textId="77777777" w:rsidR="00E4215C" w:rsidRDefault="00E4215C" w:rsidP="00E4215C">
      <w:pPr>
        <w:pStyle w:val="SampleOutputCode"/>
        <w:rPr>
          <w:lang w:eastAsia="ko-KR"/>
        </w:rPr>
      </w:pPr>
      <w:r>
        <w:rPr>
          <w:lang w:eastAsia="ko-KR"/>
        </w:rPr>
        <w:t xml:space="preserve">&gt; </w:t>
      </w:r>
      <w:r w:rsidRPr="00750281">
        <w:rPr>
          <w:b/>
          <w:bCs/>
          <w:color w:val="EE0000"/>
          <w:lang w:eastAsia="ko-KR"/>
        </w:rPr>
        <w:t>4</w:t>
      </w:r>
    </w:p>
    <w:p w14:paraId="62F3005D" w14:textId="77777777" w:rsidR="00E4215C" w:rsidRDefault="00E4215C" w:rsidP="00E4215C">
      <w:pPr>
        <w:pStyle w:val="SampleOutputCode"/>
        <w:rPr>
          <w:lang w:eastAsia="ko-KR"/>
        </w:rPr>
      </w:pPr>
    </w:p>
    <w:p w14:paraId="1F61E9B2" w14:textId="77777777" w:rsidR="00E4215C" w:rsidRDefault="00E4215C" w:rsidP="00E4215C">
      <w:pPr>
        <w:pStyle w:val="SampleOutputCode"/>
        <w:rPr>
          <w:lang w:eastAsia="ko-KR"/>
        </w:rPr>
      </w:pPr>
      <w:r>
        <w:rPr>
          <w:lang w:eastAsia="ko-KR"/>
        </w:rPr>
        <w:t>Choose a To-do item to remove its due date time:</w:t>
      </w:r>
    </w:p>
    <w:p w14:paraId="0A4F1973" w14:textId="77777777" w:rsidR="00E4215C" w:rsidRDefault="00E4215C" w:rsidP="00E4215C">
      <w:pPr>
        <w:pStyle w:val="SampleOutputCode"/>
        <w:rPr>
          <w:lang w:eastAsia="ko-KR"/>
        </w:rPr>
      </w:pPr>
      <w:r>
        <w:rPr>
          <w:lang w:eastAsia="ko-KR"/>
        </w:rPr>
        <w:t>0 Check lab schedule</w:t>
      </w:r>
    </w:p>
    <w:p w14:paraId="179004B5" w14:textId="77777777" w:rsidR="00E4215C" w:rsidRDefault="00E4215C" w:rsidP="00E4215C">
      <w:pPr>
        <w:pStyle w:val="SampleOutputCode"/>
        <w:rPr>
          <w:lang w:eastAsia="ko-KR"/>
        </w:rPr>
      </w:pPr>
      <w:r>
        <w:rPr>
          <w:lang w:eastAsia="ko-KR"/>
        </w:rPr>
        <w:t>1 Work on Assignment 6</w:t>
      </w:r>
    </w:p>
    <w:p w14:paraId="0B114283" w14:textId="77777777" w:rsidR="00E4215C" w:rsidRDefault="00E4215C" w:rsidP="00E4215C">
      <w:pPr>
        <w:pStyle w:val="SampleOutputCode"/>
        <w:rPr>
          <w:lang w:eastAsia="ko-KR"/>
        </w:rPr>
      </w:pPr>
      <w:r>
        <w:rPr>
          <w:lang w:eastAsia="ko-KR"/>
        </w:rPr>
        <w:t>2 Submit Assignment 6</w:t>
      </w:r>
    </w:p>
    <w:p w14:paraId="30315C41" w14:textId="77777777" w:rsidR="00E4215C" w:rsidRDefault="00E4215C" w:rsidP="00E4215C">
      <w:pPr>
        <w:pStyle w:val="SampleOutputCode"/>
        <w:rPr>
          <w:lang w:eastAsia="ko-KR"/>
        </w:rPr>
      </w:pPr>
      <w:r>
        <w:rPr>
          <w:lang w:eastAsia="ko-KR"/>
        </w:rPr>
        <w:t xml:space="preserve">&gt; </w:t>
      </w:r>
      <w:r w:rsidRPr="00750281">
        <w:rPr>
          <w:b/>
          <w:bCs/>
          <w:color w:val="EE0000"/>
          <w:lang w:eastAsia="ko-KR"/>
        </w:rPr>
        <w:t>1</w:t>
      </w:r>
    </w:p>
    <w:p w14:paraId="70ACFA15" w14:textId="77777777" w:rsidR="00E4215C" w:rsidRDefault="00E4215C" w:rsidP="00E4215C">
      <w:pPr>
        <w:pStyle w:val="SampleOutputCode"/>
        <w:rPr>
          <w:lang w:eastAsia="ko-KR"/>
        </w:rPr>
      </w:pPr>
    </w:p>
    <w:p w14:paraId="3702FAFB" w14:textId="77777777" w:rsidR="00E4215C" w:rsidRDefault="00E4215C" w:rsidP="00E4215C">
      <w:pPr>
        <w:pStyle w:val="SampleOutputCode"/>
        <w:rPr>
          <w:lang w:eastAsia="ko-KR"/>
        </w:rPr>
      </w:pPr>
      <w:r>
        <w:rPr>
          <w:lang w:eastAsia="ko-KR"/>
        </w:rPr>
        <w:t>1 - Add a To-do list item</w:t>
      </w:r>
    </w:p>
    <w:p w14:paraId="086332B3" w14:textId="77777777" w:rsidR="00E4215C" w:rsidRDefault="00E4215C" w:rsidP="00E4215C">
      <w:pPr>
        <w:pStyle w:val="SampleOutputCode"/>
        <w:rPr>
          <w:lang w:eastAsia="ko-KR"/>
        </w:rPr>
      </w:pPr>
      <w:r>
        <w:rPr>
          <w:lang w:eastAsia="ko-KR"/>
        </w:rPr>
        <w:t>2 - Set a To-do list item as done</w:t>
      </w:r>
    </w:p>
    <w:p w14:paraId="609CA364" w14:textId="6F61D39F"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74350D2A" w14:textId="77777777" w:rsidR="00E4215C" w:rsidRDefault="00E4215C" w:rsidP="00E4215C">
      <w:pPr>
        <w:pStyle w:val="SampleOutputCode"/>
        <w:rPr>
          <w:lang w:eastAsia="ko-KR"/>
        </w:rPr>
      </w:pPr>
      <w:r>
        <w:rPr>
          <w:lang w:eastAsia="ko-KR"/>
        </w:rPr>
        <w:t>4 - Remove a To-do list item due date and time</w:t>
      </w:r>
    </w:p>
    <w:p w14:paraId="3246FC4B" w14:textId="77777777" w:rsidR="00E4215C" w:rsidRDefault="00E4215C" w:rsidP="00E4215C">
      <w:pPr>
        <w:pStyle w:val="SampleOutputCode"/>
        <w:rPr>
          <w:lang w:eastAsia="ko-KR"/>
        </w:rPr>
      </w:pPr>
      <w:r>
        <w:rPr>
          <w:lang w:eastAsia="ko-KR"/>
        </w:rPr>
        <w:t>5 - Print To-do list</w:t>
      </w:r>
    </w:p>
    <w:p w14:paraId="6849A2C9" w14:textId="77777777" w:rsidR="00E4215C" w:rsidRDefault="00E4215C" w:rsidP="00E4215C">
      <w:pPr>
        <w:pStyle w:val="SampleOutputCode"/>
        <w:rPr>
          <w:lang w:eastAsia="ko-KR"/>
        </w:rPr>
      </w:pPr>
      <w:r>
        <w:rPr>
          <w:lang w:eastAsia="ko-KR"/>
        </w:rPr>
        <w:t>6 - Exit</w:t>
      </w:r>
    </w:p>
    <w:p w14:paraId="6BF6D52E" w14:textId="77777777" w:rsidR="00E4215C" w:rsidRDefault="00E4215C" w:rsidP="00E4215C">
      <w:pPr>
        <w:pStyle w:val="SampleOutputCode"/>
        <w:rPr>
          <w:lang w:eastAsia="ko-KR"/>
        </w:rPr>
      </w:pPr>
      <w:r>
        <w:rPr>
          <w:lang w:eastAsia="ko-KR"/>
        </w:rPr>
        <w:t xml:space="preserve">&gt; </w:t>
      </w:r>
      <w:r w:rsidRPr="00750281">
        <w:rPr>
          <w:b/>
          <w:bCs/>
          <w:color w:val="EE0000"/>
          <w:lang w:eastAsia="ko-KR"/>
        </w:rPr>
        <w:t>4</w:t>
      </w:r>
    </w:p>
    <w:p w14:paraId="775D2F95" w14:textId="77777777" w:rsidR="00E4215C" w:rsidRDefault="00E4215C" w:rsidP="00E4215C">
      <w:pPr>
        <w:pStyle w:val="SampleOutputCode"/>
        <w:rPr>
          <w:lang w:eastAsia="ko-KR"/>
        </w:rPr>
      </w:pPr>
    </w:p>
    <w:p w14:paraId="4CF75A4B" w14:textId="77777777" w:rsidR="00E4215C" w:rsidRDefault="00E4215C" w:rsidP="00E4215C">
      <w:pPr>
        <w:pStyle w:val="SampleOutputCode"/>
        <w:rPr>
          <w:lang w:eastAsia="ko-KR"/>
        </w:rPr>
      </w:pPr>
      <w:r>
        <w:rPr>
          <w:lang w:eastAsia="ko-KR"/>
        </w:rPr>
        <w:t>Choose a To-do item to remove its due date time:</w:t>
      </w:r>
    </w:p>
    <w:p w14:paraId="484FD021" w14:textId="77777777" w:rsidR="00E4215C" w:rsidRDefault="00E4215C" w:rsidP="00E4215C">
      <w:pPr>
        <w:pStyle w:val="SampleOutputCode"/>
        <w:rPr>
          <w:lang w:eastAsia="ko-KR"/>
        </w:rPr>
      </w:pPr>
      <w:r>
        <w:rPr>
          <w:lang w:eastAsia="ko-KR"/>
        </w:rPr>
        <w:t>0 Check lab schedule</w:t>
      </w:r>
    </w:p>
    <w:p w14:paraId="38F05682" w14:textId="77777777" w:rsidR="00E4215C" w:rsidRDefault="00E4215C" w:rsidP="00E4215C">
      <w:pPr>
        <w:pStyle w:val="SampleOutputCode"/>
        <w:rPr>
          <w:lang w:eastAsia="ko-KR"/>
        </w:rPr>
      </w:pPr>
      <w:r>
        <w:rPr>
          <w:lang w:eastAsia="ko-KR"/>
        </w:rPr>
        <w:t>2 Submit Assignment 6</w:t>
      </w:r>
    </w:p>
    <w:p w14:paraId="77338EDE" w14:textId="77777777" w:rsidR="00E4215C" w:rsidRDefault="00E4215C" w:rsidP="00E4215C">
      <w:pPr>
        <w:pStyle w:val="SampleOutputCode"/>
        <w:rPr>
          <w:lang w:eastAsia="ko-KR"/>
        </w:rPr>
      </w:pPr>
      <w:r>
        <w:rPr>
          <w:lang w:eastAsia="ko-KR"/>
        </w:rPr>
        <w:t xml:space="preserve">&gt; </w:t>
      </w:r>
      <w:r w:rsidRPr="00750281">
        <w:rPr>
          <w:b/>
          <w:bCs/>
          <w:color w:val="EE0000"/>
          <w:lang w:eastAsia="ko-KR"/>
        </w:rPr>
        <w:t>0</w:t>
      </w:r>
    </w:p>
    <w:p w14:paraId="0FFCCC18" w14:textId="77777777" w:rsidR="00E4215C" w:rsidRDefault="00E4215C" w:rsidP="00E4215C">
      <w:pPr>
        <w:pStyle w:val="SampleOutputCode"/>
        <w:rPr>
          <w:lang w:eastAsia="ko-KR"/>
        </w:rPr>
      </w:pPr>
    </w:p>
    <w:p w14:paraId="702E687E" w14:textId="77777777" w:rsidR="00E4215C" w:rsidRDefault="00E4215C" w:rsidP="00E4215C">
      <w:pPr>
        <w:pStyle w:val="SampleOutputCode"/>
        <w:rPr>
          <w:lang w:eastAsia="ko-KR"/>
        </w:rPr>
      </w:pPr>
      <w:r>
        <w:rPr>
          <w:lang w:eastAsia="ko-KR"/>
        </w:rPr>
        <w:t>1 - Add a To-do list item</w:t>
      </w:r>
    </w:p>
    <w:p w14:paraId="3F6B9752" w14:textId="77777777" w:rsidR="00E4215C" w:rsidRDefault="00E4215C" w:rsidP="00E4215C">
      <w:pPr>
        <w:pStyle w:val="SampleOutputCode"/>
        <w:rPr>
          <w:lang w:eastAsia="ko-KR"/>
        </w:rPr>
      </w:pPr>
      <w:r>
        <w:rPr>
          <w:lang w:eastAsia="ko-KR"/>
        </w:rPr>
        <w:t>2 - Set a To-do list item as done</w:t>
      </w:r>
    </w:p>
    <w:p w14:paraId="1D98EDD9" w14:textId="7E9F2B67"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0EE95522" w14:textId="77777777" w:rsidR="00E4215C" w:rsidRDefault="00E4215C" w:rsidP="00E4215C">
      <w:pPr>
        <w:pStyle w:val="SampleOutputCode"/>
        <w:rPr>
          <w:lang w:eastAsia="ko-KR"/>
        </w:rPr>
      </w:pPr>
      <w:r>
        <w:rPr>
          <w:lang w:eastAsia="ko-KR"/>
        </w:rPr>
        <w:t>4 - Remove a To-do list item due date and time</w:t>
      </w:r>
    </w:p>
    <w:p w14:paraId="2873AEC7" w14:textId="77777777" w:rsidR="00E4215C" w:rsidRDefault="00E4215C" w:rsidP="00E4215C">
      <w:pPr>
        <w:pStyle w:val="SampleOutputCode"/>
        <w:rPr>
          <w:lang w:eastAsia="ko-KR"/>
        </w:rPr>
      </w:pPr>
      <w:r>
        <w:rPr>
          <w:lang w:eastAsia="ko-KR"/>
        </w:rPr>
        <w:t>5 - Print To-do list</w:t>
      </w:r>
    </w:p>
    <w:p w14:paraId="7904CF52" w14:textId="77777777" w:rsidR="00E4215C" w:rsidRDefault="00E4215C" w:rsidP="00E4215C">
      <w:pPr>
        <w:pStyle w:val="SampleOutputCode"/>
        <w:rPr>
          <w:lang w:eastAsia="ko-KR"/>
        </w:rPr>
      </w:pPr>
      <w:r>
        <w:rPr>
          <w:lang w:eastAsia="ko-KR"/>
        </w:rPr>
        <w:t>6 - Exit</w:t>
      </w:r>
    </w:p>
    <w:p w14:paraId="4892847C" w14:textId="77777777" w:rsidR="00E4215C" w:rsidRDefault="00E4215C" w:rsidP="00E4215C">
      <w:pPr>
        <w:pStyle w:val="SampleOutputCode"/>
        <w:rPr>
          <w:lang w:eastAsia="ko-KR"/>
        </w:rPr>
      </w:pPr>
      <w:r>
        <w:rPr>
          <w:lang w:eastAsia="ko-KR"/>
        </w:rPr>
        <w:t xml:space="preserve">&gt; </w:t>
      </w:r>
      <w:r w:rsidRPr="00750281">
        <w:rPr>
          <w:b/>
          <w:bCs/>
          <w:color w:val="EE0000"/>
          <w:lang w:eastAsia="ko-KR"/>
        </w:rPr>
        <w:t>5</w:t>
      </w:r>
    </w:p>
    <w:p w14:paraId="37F16117" w14:textId="77777777" w:rsidR="00E4215C" w:rsidRDefault="00E4215C" w:rsidP="00E4215C">
      <w:pPr>
        <w:pStyle w:val="SampleOutputCode"/>
        <w:rPr>
          <w:lang w:eastAsia="ko-KR"/>
        </w:rPr>
      </w:pPr>
    </w:p>
    <w:p w14:paraId="4226733E" w14:textId="77777777" w:rsidR="00E4215C" w:rsidRDefault="00E4215C" w:rsidP="00E4215C">
      <w:pPr>
        <w:pStyle w:val="SampleOutputCode"/>
        <w:rPr>
          <w:lang w:eastAsia="ko-KR"/>
        </w:rPr>
      </w:pPr>
      <w:r>
        <w:rPr>
          <w:lang w:eastAsia="ko-KR"/>
        </w:rPr>
        <w:t xml:space="preserve">This is your To-do list: </w:t>
      </w:r>
    </w:p>
    <w:p w14:paraId="581FDABA" w14:textId="77777777" w:rsidR="00E4215C" w:rsidRDefault="00E4215C" w:rsidP="00E4215C">
      <w:pPr>
        <w:pStyle w:val="SampleOutputCode"/>
        <w:rPr>
          <w:lang w:eastAsia="ko-KR"/>
        </w:rPr>
      </w:pPr>
      <w:r>
        <w:rPr>
          <w:lang w:eastAsia="ko-KR"/>
        </w:rPr>
        <w:t>- Check lab schedule</w:t>
      </w:r>
    </w:p>
    <w:p w14:paraId="5916FD2B" w14:textId="77777777" w:rsidR="00E4215C" w:rsidRDefault="00E4215C" w:rsidP="00E4215C">
      <w:pPr>
        <w:pStyle w:val="SampleOutputCode"/>
        <w:rPr>
          <w:lang w:eastAsia="ko-KR"/>
        </w:rPr>
      </w:pPr>
      <w:r>
        <w:rPr>
          <w:lang w:eastAsia="ko-KR"/>
        </w:rPr>
        <w:t>- Work on Assignment 6</w:t>
      </w:r>
    </w:p>
    <w:p w14:paraId="61FB2E2A" w14:textId="77777777" w:rsidR="00E4215C" w:rsidRDefault="00E4215C" w:rsidP="00E4215C">
      <w:pPr>
        <w:pStyle w:val="SampleOutputCode"/>
        <w:rPr>
          <w:lang w:eastAsia="ko-KR"/>
        </w:rPr>
      </w:pPr>
      <w:r>
        <w:rPr>
          <w:lang w:eastAsia="ko-KR"/>
        </w:rPr>
        <w:t>- Submit Assignment 6</w:t>
      </w:r>
    </w:p>
    <w:p w14:paraId="7C26EF66" w14:textId="77777777" w:rsidR="00E4215C" w:rsidRDefault="00E4215C" w:rsidP="00E4215C">
      <w:pPr>
        <w:pStyle w:val="SampleOutputCode"/>
        <w:rPr>
          <w:lang w:eastAsia="ko-KR"/>
        </w:rPr>
      </w:pPr>
      <w:r>
        <w:rPr>
          <w:lang w:eastAsia="ko-KR"/>
        </w:rPr>
        <w:t xml:space="preserve">        Due: 04/09/2026 at 10:00 AM</w:t>
      </w:r>
    </w:p>
    <w:p w14:paraId="7CBB1CB4" w14:textId="77777777" w:rsidR="00E4215C" w:rsidRDefault="00E4215C" w:rsidP="00E4215C">
      <w:pPr>
        <w:pStyle w:val="SampleOutputCode"/>
        <w:rPr>
          <w:lang w:eastAsia="ko-KR"/>
        </w:rPr>
      </w:pPr>
    </w:p>
    <w:p w14:paraId="314920F3" w14:textId="77777777" w:rsidR="00E4215C" w:rsidRDefault="00E4215C" w:rsidP="00E4215C">
      <w:pPr>
        <w:pStyle w:val="SampleOutputCode"/>
        <w:rPr>
          <w:lang w:eastAsia="ko-KR"/>
        </w:rPr>
      </w:pPr>
      <w:r>
        <w:rPr>
          <w:lang w:eastAsia="ko-KR"/>
        </w:rPr>
        <w:t>1 - Add a To-do list item</w:t>
      </w:r>
    </w:p>
    <w:p w14:paraId="5D81D1FB" w14:textId="77777777" w:rsidR="00E4215C" w:rsidRDefault="00E4215C" w:rsidP="00E4215C">
      <w:pPr>
        <w:pStyle w:val="SampleOutputCode"/>
        <w:rPr>
          <w:lang w:eastAsia="ko-KR"/>
        </w:rPr>
      </w:pPr>
      <w:r>
        <w:rPr>
          <w:lang w:eastAsia="ko-KR"/>
        </w:rPr>
        <w:t>2 - Set a To-do list item as done</w:t>
      </w:r>
    </w:p>
    <w:p w14:paraId="586183DE" w14:textId="0C774CE0"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300CB4E4" w14:textId="77777777" w:rsidR="00E4215C" w:rsidRDefault="00E4215C" w:rsidP="00E4215C">
      <w:pPr>
        <w:pStyle w:val="SampleOutputCode"/>
        <w:rPr>
          <w:lang w:eastAsia="ko-KR"/>
        </w:rPr>
      </w:pPr>
      <w:r>
        <w:rPr>
          <w:lang w:eastAsia="ko-KR"/>
        </w:rPr>
        <w:t>4 - Remove a To-do list item due date and time</w:t>
      </w:r>
    </w:p>
    <w:p w14:paraId="72844F1D" w14:textId="77777777" w:rsidR="00E4215C" w:rsidRDefault="00E4215C" w:rsidP="00E4215C">
      <w:pPr>
        <w:pStyle w:val="SampleOutputCode"/>
        <w:rPr>
          <w:lang w:eastAsia="ko-KR"/>
        </w:rPr>
      </w:pPr>
      <w:r>
        <w:rPr>
          <w:lang w:eastAsia="ko-KR"/>
        </w:rPr>
        <w:t>5 - Print To-do list</w:t>
      </w:r>
    </w:p>
    <w:p w14:paraId="58DC05E4" w14:textId="77777777" w:rsidR="00E4215C" w:rsidRDefault="00E4215C" w:rsidP="00E4215C">
      <w:pPr>
        <w:pStyle w:val="SampleOutputCode"/>
        <w:rPr>
          <w:lang w:eastAsia="ko-KR"/>
        </w:rPr>
      </w:pPr>
      <w:r>
        <w:rPr>
          <w:lang w:eastAsia="ko-KR"/>
        </w:rPr>
        <w:lastRenderedPageBreak/>
        <w:t>6 - Exit</w:t>
      </w:r>
    </w:p>
    <w:p w14:paraId="0BDAED7F" w14:textId="77777777" w:rsidR="00E4215C" w:rsidRDefault="00E4215C" w:rsidP="00E4215C">
      <w:pPr>
        <w:pStyle w:val="SampleOutputCode"/>
        <w:rPr>
          <w:lang w:eastAsia="ko-KR"/>
        </w:rPr>
      </w:pPr>
      <w:r>
        <w:rPr>
          <w:lang w:eastAsia="ko-KR"/>
        </w:rPr>
        <w:t xml:space="preserve">&gt; </w:t>
      </w:r>
      <w:r w:rsidRPr="00750281">
        <w:rPr>
          <w:b/>
          <w:bCs/>
          <w:color w:val="EE0000"/>
          <w:lang w:eastAsia="ko-KR"/>
        </w:rPr>
        <w:t>2</w:t>
      </w:r>
    </w:p>
    <w:p w14:paraId="68D5E9AA" w14:textId="77777777" w:rsidR="00E4215C" w:rsidRDefault="00E4215C" w:rsidP="00E4215C">
      <w:pPr>
        <w:pStyle w:val="SampleOutputCode"/>
        <w:rPr>
          <w:lang w:eastAsia="ko-KR"/>
        </w:rPr>
      </w:pPr>
    </w:p>
    <w:p w14:paraId="7172185D" w14:textId="77777777" w:rsidR="00E4215C" w:rsidRDefault="00E4215C" w:rsidP="00E4215C">
      <w:pPr>
        <w:pStyle w:val="SampleOutputCode"/>
        <w:rPr>
          <w:lang w:eastAsia="ko-KR"/>
        </w:rPr>
      </w:pPr>
      <w:r>
        <w:rPr>
          <w:lang w:eastAsia="ko-KR"/>
        </w:rPr>
        <w:t>Choose a To-do item to mark as done:</w:t>
      </w:r>
    </w:p>
    <w:p w14:paraId="411DA06C" w14:textId="77777777" w:rsidR="00E4215C" w:rsidRDefault="00E4215C" w:rsidP="00E4215C">
      <w:pPr>
        <w:pStyle w:val="SampleOutputCode"/>
        <w:rPr>
          <w:lang w:eastAsia="ko-KR"/>
        </w:rPr>
      </w:pPr>
      <w:r>
        <w:rPr>
          <w:lang w:eastAsia="ko-KR"/>
        </w:rPr>
        <w:t>0 Check lab schedule</w:t>
      </w:r>
    </w:p>
    <w:p w14:paraId="28A013CC" w14:textId="77777777" w:rsidR="00E4215C" w:rsidRDefault="00E4215C" w:rsidP="00E4215C">
      <w:pPr>
        <w:pStyle w:val="SampleOutputCode"/>
        <w:rPr>
          <w:lang w:eastAsia="ko-KR"/>
        </w:rPr>
      </w:pPr>
      <w:r>
        <w:rPr>
          <w:lang w:eastAsia="ko-KR"/>
        </w:rPr>
        <w:t>1 Work on Assignment 6</w:t>
      </w:r>
    </w:p>
    <w:p w14:paraId="2024344E" w14:textId="77777777" w:rsidR="00E4215C" w:rsidRDefault="00E4215C" w:rsidP="00E4215C">
      <w:pPr>
        <w:pStyle w:val="SampleOutputCode"/>
        <w:rPr>
          <w:lang w:eastAsia="ko-KR"/>
        </w:rPr>
      </w:pPr>
      <w:r>
        <w:rPr>
          <w:lang w:eastAsia="ko-KR"/>
        </w:rPr>
        <w:t>2 Submit Assignment 6</w:t>
      </w:r>
    </w:p>
    <w:p w14:paraId="27F75AD8" w14:textId="77777777" w:rsidR="00E4215C" w:rsidRDefault="00E4215C" w:rsidP="00E4215C">
      <w:pPr>
        <w:pStyle w:val="SampleOutputCode"/>
        <w:rPr>
          <w:lang w:eastAsia="ko-KR"/>
        </w:rPr>
      </w:pPr>
      <w:r>
        <w:rPr>
          <w:lang w:eastAsia="ko-KR"/>
        </w:rPr>
        <w:t xml:space="preserve">&gt; </w:t>
      </w:r>
      <w:r w:rsidRPr="00750281">
        <w:rPr>
          <w:b/>
          <w:bCs/>
          <w:color w:val="EE0000"/>
          <w:lang w:eastAsia="ko-KR"/>
        </w:rPr>
        <w:t>0</w:t>
      </w:r>
    </w:p>
    <w:p w14:paraId="5764E762" w14:textId="77777777" w:rsidR="00E4215C" w:rsidRDefault="00E4215C" w:rsidP="00E4215C">
      <w:pPr>
        <w:pStyle w:val="SampleOutputCode"/>
        <w:rPr>
          <w:lang w:eastAsia="ko-KR"/>
        </w:rPr>
      </w:pPr>
    </w:p>
    <w:p w14:paraId="550D8F6A" w14:textId="77777777" w:rsidR="00E4215C" w:rsidRDefault="00E4215C" w:rsidP="00E4215C">
      <w:pPr>
        <w:pStyle w:val="SampleOutputCode"/>
        <w:rPr>
          <w:lang w:eastAsia="ko-KR"/>
        </w:rPr>
      </w:pPr>
      <w:r>
        <w:rPr>
          <w:lang w:eastAsia="ko-KR"/>
        </w:rPr>
        <w:t>1 - Add a To-do list item</w:t>
      </w:r>
    </w:p>
    <w:p w14:paraId="0443B62B" w14:textId="77777777" w:rsidR="00E4215C" w:rsidRDefault="00E4215C" w:rsidP="00E4215C">
      <w:pPr>
        <w:pStyle w:val="SampleOutputCode"/>
        <w:rPr>
          <w:lang w:eastAsia="ko-KR"/>
        </w:rPr>
      </w:pPr>
      <w:r>
        <w:rPr>
          <w:lang w:eastAsia="ko-KR"/>
        </w:rPr>
        <w:t>2 - Set a To-do list item as done</w:t>
      </w:r>
    </w:p>
    <w:p w14:paraId="34B04F3C" w14:textId="748C706A"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6ADC92CD" w14:textId="77777777" w:rsidR="00E4215C" w:rsidRDefault="00E4215C" w:rsidP="00E4215C">
      <w:pPr>
        <w:pStyle w:val="SampleOutputCode"/>
        <w:rPr>
          <w:lang w:eastAsia="ko-KR"/>
        </w:rPr>
      </w:pPr>
      <w:r>
        <w:rPr>
          <w:lang w:eastAsia="ko-KR"/>
        </w:rPr>
        <w:t>4 - Remove a To-do list item due date and time</w:t>
      </w:r>
    </w:p>
    <w:p w14:paraId="2AF8B2CB" w14:textId="77777777" w:rsidR="00E4215C" w:rsidRDefault="00E4215C" w:rsidP="00E4215C">
      <w:pPr>
        <w:pStyle w:val="SampleOutputCode"/>
        <w:rPr>
          <w:lang w:eastAsia="ko-KR"/>
        </w:rPr>
      </w:pPr>
      <w:r>
        <w:rPr>
          <w:lang w:eastAsia="ko-KR"/>
        </w:rPr>
        <w:t>5 - Print To-do list</w:t>
      </w:r>
    </w:p>
    <w:p w14:paraId="21EFD403" w14:textId="77777777" w:rsidR="00E4215C" w:rsidRDefault="00E4215C" w:rsidP="00E4215C">
      <w:pPr>
        <w:pStyle w:val="SampleOutputCode"/>
        <w:rPr>
          <w:lang w:eastAsia="ko-KR"/>
        </w:rPr>
      </w:pPr>
      <w:r>
        <w:rPr>
          <w:lang w:eastAsia="ko-KR"/>
        </w:rPr>
        <w:t>6 - Exit</w:t>
      </w:r>
    </w:p>
    <w:p w14:paraId="08A54EC2" w14:textId="77777777" w:rsidR="00E4215C" w:rsidRDefault="00E4215C" w:rsidP="00E4215C">
      <w:pPr>
        <w:pStyle w:val="SampleOutputCode"/>
        <w:rPr>
          <w:lang w:eastAsia="ko-KR"/>
        </w:rPr>
      </w:pPr>
      <w:r>
        <w:rPr>
          <w:lang w:eastAsia="ko-KR"/>
        </w:rPr>
        <w:t xml:space="preserve">&gt; </w:t>
      </w:r>
      <w:r w:rsidRPr="00750281">
        <w:rPr>
          <w:b/>
          <w:bCs/>
          <w:color w:val="EE0000"/>
          <w:lang w:eastAsia="ko-KR"/>
        </w:rPr>
        <w:t>5</w:t>
      </w:r>
    </w:p>
    <w:p w14:paraId="48CB2FE2" w14:textId="77777777" w:rsidR="00E4215C" w:rsidRDefault="00E4215C" w:rsidP="00E4215C">
      <w:pPr>
        <w:pStyle w:val="SampleOutputCode"/>
        <w:rPr>
          <w:lang w:eastAsia="ko-KR"/>
        </w:rPr>
      </w:pPr>
    </w:p>
    <w:p w14:paraId="35F8CEEA" w14:textId="77777777" w:rsidR="00E4215C" w:rsidRDefault="00E4215C" w:rsidP="00E4215C">
      <w:pPr>
        <w:pStyle w:val="SampleOutputCode"/>
        <w:rPr>
          <w:lang w:eastAsia="ko-KR"/>
        </w:rPr>
      </w:pPr>
      <w:r>
        <w:rPr>
          <w:lang w:eastAsia="ko-KR"/>
        </w:rPr>
        <w:t xml:space="preserve">This is your To-do list: </w:t>
      </w:r>
    </w:p>
    <w:p w14:paraId="2526AA5F" w14:textId="77777777" w:rsidR="00E4215C" w:rsidRDefault="00E4215C" w:rsidP="00E4215C">
      <w:pPr>
        <w:pStyle w:val="SampleOutputCode"/>
        <w:rPr>
          <w:lang w:eastAsia="ko-KR"/>
        </w:rPr>
      </w:pPr>
      <w:r>
        <w:rPr>
          <w:lang w:eastAsia="ko-KR"/>
        </w:rPr>
        <w:t>- Work on Assignment 6</w:t>
      </w:r>
    </w:p>
    <w:p w14:paraId="5762BD4D" w14:textId="77777777" w:rsidR="00E4215C" w:rsidRDefault="00E4215C" w:rsidP="00E4215C">
      <w:pPr>
        <w:pStyle w:val="SampleOutputCode"/>
        <w:rPr>
          <w:lang w:eastAsia="ko-KR"/>
        </w:rPr>
      </w:pPr>
      <w:r>
        <w:rPr>
          <w:lang w:eastAsia="ko-KR"/>
        </w:rPr>
        <w:t>- Submit Assignment 6</w:t>
      </w:r>
    </w:p>
    <w:p w14:paraId="0205150F" w14:textId="77777777" w:rsidR="00E4215C" w:rsidRDefault="00E4215C" w:rsidP="00E4215C">
      <w:pPr>
        <w:pStyle w:val="SampleOutputCode"/>
        <w:rPr>
          <w:lang w:eastAsia="ko-KR"/>
        </w:rPr>
      </w:pPr>
      <w:r>
        <w:rPr>
          <w:lang w:eastAsia="ko-KR"/>
        </w:rPr>
        <w:t xml:space="preserve">        Due: 04/09/2026 at 10:00 AM</w:t>
      </w:r>
    </w:p>
    <w:p w14:paraId="18058B03" w14:textId="77777777" w:rsidR="00E4215C" w:rsidRDefault="00E4215C" w:rsidP="00E4215C">
      <w:pPr>
        <w:pStyle w:val="SampleOutputCode"/>
        <w:rPr>
          <w:lang w:eastAsia="ko-KR"/>
        </w:rPr>
      </w:pPr>
    </w:p>
    <w:p w14:paraId="27B2AC2A" w14:textId="77777777" w:rsidR="00E4215C" w:rsidRDefault="00E4215C" w:rsidP="00E4215C">
      <w:pPr>
        <w:pStyle w:val="SampleOutputCode"/>
        <w:rPr>
          <w:lang w:eastAsia="ko-KR"/>
        </w:rPr>
      </w:pPr>
      <w:r>
        <w:rPr>
          <w:lang w:eastAsia="ko-KR"/>
        </w:rPr>
        <w:t>1 - Add a To-do list item</w:t>
      </w:r>
    </w:p>
    <w:p w14:paraId="0C8388F9" w14:textId="77777777" w:rsidR="00E4215C" w:rsidRDefault="00E4215C" w:rsidP="00E4215C">
      <w:pPr>
        <w:pStyle w:val="SampleOutputCode"/>
        <w:rPr>
          <w:lang w:eastAsia="ko-KR"/>
        </w:rPr>
      </w:pPr>
      <w:r>
        <w:rPr>
          <w:lang w:eastAsia="ko-KR"/>
        </w:rPr>
        <w:t>2 - Set a To-do list item as done</w:t>
      </w:r>
    </w:p>
    <w:p w14:paraId="2D2A7766" w14:textId="1AC4805B" w:rsidR="00E4215C" w:rsidRDefault="00E4215C" w:rsidP="00E4215C">
      <w:pPr>
        <w:pStyle w:val="SampleOutputCode"/>
        <w:rPr>
          <w:lang w:eastAsia="ko-KR"/>
        </w:rPr>
      </w:pPr>
      <w:r>
        <w:rPr>
          <w:lang w:eastAsia="ko-KR"/>
        </w:rPr>
        <w:t xml:space="preserve">3 - Set or change the due </w:t>
      </w:r>
      <w:proofErr w:type="gramStart"/>
      <w:r>
        <w:rPr>
          <w:lang w:eastAsia="ko-KR"/>
        </w:rPr>
        <w:t>date time</w:t>
      </w:r>
      <w:proofErr w:type="gramEnd"/>
      <w:r>
        <w:rPr>
          <w:lang w:eastAsia="ko-KR"/>
        </w:rPr>
        <w:t xml:space="preserve"> of a </w:t>
      </w:r>
      <w:r w:rsidR="007431AE">
        <w:rPr>
          <w:lang w:eastAsia="ko-KR"/>
        </w:rPr>
        <w:t xml:space="preserve">To-do </w:t>
      </w:r>
      <w:r>
        <w:rPr>
          <w:lang w:eastAsia="ko-KR"/>
        </w:rPr>
        <w:t>item</w:t>
      </w:r>
    </w:p>
    <w:p w14:paraId="51334DB5" w14:textId="77777777" w:rsidR="00E4215C" w:rsidRDefault="00E4215C" w:rsidP="00E4215C">
      <w:pPr>
        <w:pStyle w:val="SampleOutputCode"/>
        <w:rPr>
          <w:lang w:eastAsia="ko-KR"/>
        </w:rPr>
      </w:pPr>
      <w:r>
        <w:rPr>
          <w:lang w:eastAsia="ko-KR"/>
        </w:rPr>
        <w:t>4 - Remove a To-do list item due date and time</w:t>
      </w:r>
    </w:p>
    <w:p w14:paraId="383907CC" w14:textId="77777777" w:rsidR="00E4215C" w:rsidRDefault="00E4215C" w:rsidP="00E4215C">
      <w:pPr>
        <w:pStyle w:val="SampleOutputCode"/>
        <w:rPr>
          <w:lang w:eastAsia="ko-KR"/>
        </w:rPr>
      </w:pPr>
      <w:r>
        <w:rPr>
          <w:lang w:eastAsia="ko-KR"/>
        </w:rPr>
        <w:t>5 - Print To-do list</w:t>
      </w:r>
    </w:p>
    <w:p w14:paraId="7EECFE4A" w14:textId="77777777" w:rsidR="00E4215C" w:rsidRDefault="00E4215C" w:rsidP="00E4215C">
      <w:pPr>
        <w:pStyle w:val="SampleOutputCode"/>
        <w:rPr>
          <w:lang w:eastAsia="ko-KR"/>
        </w:rPr>
      </w:pPr>
      <w:r>
        <w:rPr>
          <w:lang w:eastAsia="ko-KR"/>
        </w:rPr>
        <w:t>6 - Exit</w:t>
      </w:r>
    </w:p>
    <w:p w14:paraId="64E44D46" w14:textId="77777777" w:rsidR="00E4215C" w:rsidRDefault="00E4215C" w:rsidP="00E4215C">
      <w:pPr>
        <w:pStyle w:val="SampleOutputCode"/>
        <w:rPr>
          <w:lang w:eastAsia="ko-KR"/>
        </w:rPr>
      </w:pPr>
      <w:r>
        <w:rPr>
          <w:lang w:eastAsia="ko-KR"/>
        </w:rPr>
        <w:t xml:space="preserve">&gt; </w:t>
      </w:r>
      <w:r w:rsidRPr="00750281">
        <w:rPr>
          <w:b/>
          <w:bCs/>
          <w:color w:val="EE0000"/>
          <w:lang w:eastAsia="ko-KR"/>
        </w:rPr>
        <w:t>6</w:t>
      </w:r>
    </w:p>
    <w:p w14:paraId="233B9A38" w14:textId="77777777" w:rsidR="00E4215C" w:rsidRDefault="00E4215C" w:rsidP="00E4215C">
      <w:pPr>
        <w:pStyle w:val="SampleOutputCode"/>
        <w:rPr>
          <w:lang w:eastAsia="ko-KR"/>
        </w:rPr>
      </w:pPr>
    </w:p>
    <w:p w14:paraId="319DF342" w14:textId="4098223F" w:rsidR="00E4215C" w:rsidRDefault="00E4215C" w:rsidP="00E4215C">
      <w:pPr>
        <w:pStyle w:val="SampleOutputCode"/>
        <w:rPr>
          <w:lang w:eastAsia="ko-KR"/>
        </w:rPr>
      </w:pPr>
      <w:r>
        <w:rPr>
          <w:lang w:eastAsia="ko-KR"/>
        </w:rPr>
        <w:t>[Terminating program...]</w:t>
      </w:r>
    </w:p>
    <w:p w14:paraId="717220D2" w14:textId="77777777" w:rsidR="00707D45" w:rsidRDefault="00707D45" w:rsidP="00E4215C">
      <w:pPr>
        <w:pStyle w:val="SampleOutputCode"/>
        <w:rPr>
          <w:lang w:eastAsia="ko-KR"/>
        </w:rPr>
      </w:pPr>
    </w:p>
    <w:p w14:paraId="73132E1C" w14:textId="77777777" w:rsidR="00707D45" w:rsidRDefault="00707D45" w:rsidP="00707D45">
      <w:pPr>
        <w:pStyle w:val="Heading1"/>
      </w:pPr>
      <w:r>
        <w:rPr>
          <w:u w:color="000000"/>
        </w:rPr>
        <w:t>Submission Instructions:</w:t>
      </w:r>
      <w:r>
        <w:t xml:space="preserve"> </w:t>
      </w:r>
    </w:p>
    <w:p w14:paraId="41DCDFD5" w14:textId="77777777" w:rsidR="00707D45" w:rsidRPr="00750F9F" w:rsidRDefault="00707D45" w:rsidP="00707D45">
      <w:pPr>
        <w:pStyle w:val="ListParagraph"/>
        <w:ind w:left="720" w:right="825"/>
        <w:contextualSpacing w:val="0"/>
        <w:outlineLvl w:val="9"/>
        <w:rPr>
          <w:rFonts w:asciiTheme="minorHAnsi" w:hAnsiTheme="minorHAnsi"/>
        </w:rPr>
      </w:pPr>
      <w:r>
        <w:rPr>
          <w:rFonts w:asciiTheme="minorHAnsi" w:hAnsiTheme="minorHAnsi"/>
        </w:rPr>
        <w:t>Programs must follow the output format provided. This includes each blank line, colons (:), and other symbols.</w:t>
      </w:r>
    </w:p>
    <w:p w14:paraId="5183CB5D" w14:textId="77777777" w:rsidR="00707D45" w:rsidRPr="00A41577" w:rsidRDefault="00707D45" w:rsidP="00707D45">
      <w:pPr>
        <w:pStyle w:val="ListParagraph"/>
        <w:ind w:left="720" w:right="825"/>
        <w:contextualSpacing w:val="0"/>
        <w:outlineLvl w:val="9"/>
        <w:rPr>
          <w:rFonts w:asciiTheme="minorHAnsi" w:hAnsiTheme="minorHAnsi"/>
        </w:rPr>
      </w:pPr>
      <w:r w:rsidRPr="00A41577">
        <w:rPr>
          <w:rFonts w:asciiTheme="minorHAnsi" w:hAnsiTheme="minorHAnsi"/>
        </w:rPr>
        <w:t>Programs must be working correctly.</w:t>
      </w:r>
      <w:r w:rsidRPr="00A41577">
        <w:rPr>
          <w:rFonts w:asciiTheme="minorHAnsi" w:eastAsia="Segoe UI Symbol" w:hAnsiTheme="minorHAnsi" w:cs="Segoe UI Symbol"/>
        </w:rPr>
        <w:t xml:space="preserve"> </w:t>
      </w:r>
    </w:p>
    <w:p w14:paraId="481D9895" w14:textId="77777777" w:rsidR="00707D45" w:rsidRPr="00A41577" w:rsidRDefault="00707D45" w:rsidP="00707D45">
      <w:pPr>
        <w:pStyle w:val="ListParagraph"/>
        <w:ind w:left="720" w:right="825"/>
        <w:contextualSpacing w:val="0"/>
        <w:outlineLvl w:val="9"/>
        <w:rPr>
          <w:rFonts w:asciiTheme="minorHAnsi" w:hAnsiTheme="minorHAnsi"/>
        </w:rPr>
      </w:pPr>
      <w:r w:rsidRPr="00A41577">
        <w:rPr>
          <w:rFonts w:asciiTheme="minorHAnsi" w:eastAsia="Segoe UI Symbol" w:hAnsiTheme="minorHAnsi" w:cs="Segoe UI Symbol"/>
        </w:rPr>
        <w:t>Programs must be written in Python.</w:t>
      </w:r>
    </w:p>
    <w:p w14:paraId="32737840" w14:textId="77777777" w:rsidR="00707D45" w:rsidRPr="00A41577" w:rsidRDefault="00707D45" w:rsidP="00707D45">
      <w:pPr>
        <w:pStyle w:val="ListParagraph"/>
        <w:ind w:left="720" w:right="825"/>
        <w:contextualSpacing w:val="0"/>
        <w:outlineLvl w:val="9"/>
        <w:rPr>
          <w:rFonts w:asciiTheme="minorHAnsi" w:hAnsiTheme="minorHAnsi"/>
        </w:rPr>
      </w:pPr>
      <w:r w:rsidRPr="00A41577">
        <w:rPr>
          <w:rFonts w:asciiTheme="minorHAnsi" w:eastAsia="Segoe UI Symbol" w:hAnsiTheme="minorHAnsi" w:cs="Segoe UI Symbol"/>
        </w:rPr>
        <w:t xml:space="preserve">Programs must be submitted with the correct </w:t>
      </w:r>
      <w:r w:rsidRPr="001639AA">
        <w:rPr>
          <w:rFonts w:ascii="Consolas" w:eastAsia="Segoe UI Symbol" w:hAnsi="Consolas" w:cs="Segoe UI Symbol"/>
          <w:b/>
          <w:bCs/>
        </w:rPr>
        <w:t>.</w:t>
      </w:r>
      <w:proofErr w:type="spellStart"/>
      <w:r w:rsidRPr="001639AA">
        <w:rPr>
          <w:rFonts w:ascii="Consolas" w:eastAsia="Segoe UI Symbol" w:hAnsi="Consolas" w:cs="Segoe UI Symbol"/>
          <w:b/>
          <w:bCs/>
        </w:rPr>
        <w:t>py</w:t>
      </w:r>
      <w:proofErr w:type="spellEnd"/>
      <w:r w:rsidRPr="00A41577">
        <w:rPr>
          <w:rFonts w:asciiTheme="minorHAnsi" w:eastAsia="Segoe UI Symbol" w:hAnsiTheme="minorHAnsi" w:cs="Segoe UI Symbol"/>
        </w:rPr>
        <w:t xml:space="preserve"> format.</w:t>
      </w:r>
    </w:p>
    <w:p w14:paraId="12D90D37" w14:textId="77777777" w:rsidR="00707D45" w:rsidRPr="00A41577" w:rsidRDefault="00707D45" w:rsidP="00707D45">
      <w:pPr>
        <w:pStyle w:val="ListParagraph"/>
        <w:ind w:left="720" w:right="825"/>
        <w:contextualSpacing w:val="0"/>
        <w:outlineLvl w:val="9"/>
        <w:rPr>
          <w:rFonts w:asciiTheme="minorHAnsi" w:hAnsiTheme="minorHAnsi"/>
        </w:rPr>
      </w:pPr>
      <w:r w:rsidRPr="00A41577">
        <w:rPr>
          <w:rFonts w:asciiTheme="minorHAnsi" w:hAnsiTheme="minorHAnsi"/>
        </w:rPr>
        <w:t>Programs must be saved in files with the correct file name:</w:t>
      </w:r>
    </w:p>
    <w:p w14:paraId="2BDCA1EA" w14:textId="77777777" w:rsidR="00707D45" w:rsidRPr="00A41577" w:rsidRDefault="00707D45" w:rsidP="00707D45">
      <w:pPr>
        <w:pStyle w:val="ListParagraph"/>
        <w:numPr>
          <w:ilvl w:val="1"/>
          <w:numId w:val="1"/>
        </w:numPr>
        <w:ind w:left="1170" w:right="825"/>
        <w:contextualSpacing w:val="0"/>
        <w:outlineLvl w:val="9"/>
        <w:rPr>
          <w:rFonts w:asciiTheme="minorHAnsi" w:hAnsiTheme="minorHAnsi"/>
        </w:rPr>
      </w:pPr>
      <w:r>
        <w:rPr>
          <w:rFonts w:asciiTheme="minorHAnsi" w:hAnsiTheme="minorHAnsi"/>
        </w:rPr>
        <w:t>Assignment6A.py</w:t>
      </w:r>
    </w:p>
    <w:p w14:paraId="4A3C6AEB" w14:textId="77777777" w:rsidR="00707D45" w:rsidRPr="00A41577" w:rsidRDefault="00707D45" w:rsidP="00707D45">
      <w:pPr>
        <w:pStyle w:val="ListParagraph"/>
        <w:ind w:left="720" w:right="825"/>
        <w:contextualSpacing w:val="0"/>
        <w:outlineLvl w:val="9"/>
        <w:rPr>
          <w:rFonts w:asciiTheme="minorHAnsi" w:hAnsiTheme="minorHAnsi"/>
        </w:rPr>
      </w:pPr>
      <w:r w:rsidRPr="00A41577">
        <w:rPr>
          <w:rFonts w:asciiTheme="minorHAnsi" w:hAnsiTheme="minorHAnsi"/>
        </w:rPr>
        <w:t>Programs (source code files) must be uploaded to Gradescope by the due date.</w:t>
      </w:r>
      <w:r w:rsidRPr="00A41577">
        <w:rPr>
          <w:rFonts w:asciiTheme="minorHAnsi" w:eastAsia="Segoe UI Symbol" w:hAnsiTheme="minorHAnsi" w:cs="Segoe UI Symbol"/>
        </w:rPr>
        <w:t xml:space="preserve"> </w:t>
      </w:r>
    </w:p>
    <w:p w14:paraId="48836053" w14:textId="77777777" w:rsidR="00707D45" w:rsidRDefault="00707D45" w:rsidP="00E4215C">
      <w:pPr>
        <w:pStyle w:val="SampleOutputCode"/>
        <w:rPr>
          <w:lang w:eastAsia="ko-KR"/>
        </w:rPr>
      </w:pPr>
    </w:p>
    <w:sectPr w:rsidR="00707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7009"/>
    <w:multiLevelType w:val="hybridMultilevel"/>
    <w:tmpl w:val="09CC2752"/>
    <w:lvl w:ilvl="0" w:tplc="E41C8CC4">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2FB57F35"/>
    <w:multiLevelType w:val="hybridMultilevel"/>
    <w:tmpl w:val="1414C914"/>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29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 w15:restartNumberingAfterBreak="0">
    <w:nsid w:val="3C4D0498"/>
    <w:multiLevelType w:val="hybridMultilevel"/>
    <w:tmpl w:val="834A328A"/>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41C8CC4">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 w15:restartNumberingAfterBreak="0">
    <w:nsid w:val="3CD16EFA"/>
    <w:multiLevelType w:val="hybridMultilevel"/>
    <w:tmpl w:val="F6A6E6DC"/>
    <w:lvl w:ilvl="0" w:tplc="13808A0A">
      <w:start w:val="1"/>
      <w:numFmt w:val="bullet"/>
      <w:pStyle w:val="ListParagraph"/>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296" w:hanging="360"/>
      </w:pPr>
      <w:rPr>
        <w:rFonts w:ascii="Symbol" w:hAnsi="Symbol" w:hint="default"/>
      </w:rPr>
    </w:lvl>
    <w:lvl w:ilvl="2" w:tplc="FFFFFFFF">
      <w:start w:val="1"/>
      <w:numFmt w:val="bullet"/>
      <w:lvlText w:val=""/>
      <w:lvlJc w:val="left"/>
      <w:pPr>
        <w:ind w:left="2016" w:hanging="360"/>
      </w:pPr>
      <w:rPr>
        <w:rFonts w:ascii="Wingdings" w:hAnsi="Wingdings" w:hint="default"/>
      </w:rPr>
    </w:lvl>
    <w:lvl w:ilvl="3" w:tplc="FFFFFFFF">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4" w15:restartNumberingAfterBreak="0">
    <w:nsid w:val="433C249E"/>
    <w:multiLevelType w:val="hybridMultilevel"/>
    <w:tmpl w:val="EE2C8C7A"/>
    <w:lvl w:ilvl="0" w:tplc="EF4010F0">
      <w:start w:val="1"/>
      <w:numFmt w:val="bullet"/>
      <w:lvlText w:val="o"/>
      <w:lvlJc w:val="left"/>
      <w:pPr>
        <w:ind w:left="9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5"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57440228">
    <w:abstractNumId w:val="5"/>
  </w:num>
  <w:num w:numId="2" w16cid:durableId="482819793">
    <w:abstractNumId w:val="0"/>
  </w:num>
  <w:num w:numId="3" w16cid:durableId="805008002">
    <w:abstractNumId w:val="3"/>
  </w:num>
  <w:num w:numId="4" w16cid:durableId="682560774">
    <w:abstractNumId w:val="4"/>
  </w:num>
  <w:num w:numId="5" w16cid:durableId="1597245296">
    <w:abstractNumId w:val="1"/>
  </w:num>
  <w:num w:numId="6" w16cid:durableId="205183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linkStyl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41"/>
    <w:rsid w:val="00011D7E"/>
    <w:rsid w:val="00031C4B"/>
    <w:rsid w:val="00055456"/>
    <w:rsid w:val="000951AA"/>
    <w:rsid w:val="000A4E18"/>
    <w:rsid w:val="000C036F"/>
    <w:rsid w:val="000C364A"/>
    <w:rsid w:val="000D13D6"/>
    <w:rsid w:val="000D5902"/>
    <w:rsid w:val="001063C5"/>
    <w:rsid w:val="001174E2"/>
    <w:rsid w:val="00195250"/>
    <w:rsid w:val="0021289A"/>
    <w:rsid w:val="002677B2"/>
    <w:rsid w:val="002713DA"/>
    <w:rsid w:val="002A6D4E"/>
    <w:rsid w:val="002D1650"/>
    <w:rsid w:val="0032749C"/>
    <w:rsid w:val="003A7487"/>
    <w:rsid w:val="004729F0"/>
    <w:rsid w:val="00534FAE"/>
    <w:rsid w:val="00537813"/>
    <w:rsid w:val="00570C1F"/>
    <w:rsid w:val="00583560"/>
    <w:rsid w:val="005842C4"/>
    <w:rsid w:val="005A76E6"/>
    <w:rsid w:val="005C6213"/>
    <w:rsid w:val="005E4C85"/>
    <w:rsid w:val="00617741"/>
    <w:rsid w:val="00676DDC"/>
    <w:rsid w:val="00685F8B"/>
    <w:rsid w:val="006A0CC2"/>
    <w:rsid w:val="006B108E"/>
    <w:rsid w:val="006B386E"/>
    <w:rsid w:val="006D50F0"/>
    <w:rsid w:val="00707D45"/>
    <w:rsid w:val="007309CC"/>
    <w:rsid w:val="007431AE"/>
    <w:rsid w:val="00750281"/>
    <w:rsid w:val="007D0B19"/>
    <w:rsid w:val="007D497A"/>
    <w:rsid w:val="007E6C1E"/>
    <w:rsid w:val="007F7172"/>
    <w:rsid w:val="00822A66"/>
    <w:rsid w:val="0083361A"/>
    <w:rsid w:val="008643B2"/>
    <w:rsid w:val="0086799A"/>
    <w:rsid w:val="008957FC"/>
    <w:rsid w:val="00897B77"/>
    <w:rsid w:val="008A7D2C"/>
    <w:rsid w:val="008F658E"/>
    <w:rsid w:val="00904F62"/>
    <w:rsid w:val="009237E5"/>
    <w:rsid w:val="009C3B4C"/>
    <w:rsid w:val="009C425F"/>
    <w:rsid w:val="009C4773"/>
    <w:rsid w:val="009D686B"/>
    <w:rsid w:val="00A755EB"/>
    <w:rsid w:val="00A760C6"/>
    <w:rsid w:val="00AB3B4F"/>
    <w:rsid w:val="00AD1B4D"/>
    <w:rsid w:val="00BA59F5"/>
    <w:rsid w:val="00BB6924"/>
    <w:rsid w:val="00C72C01"/>
    <w:rsid w:val="00C76CC9"/>
    <w:rsid w:val="00CC7A9F"/>
    <w:rsid w:val="00CF6143"/>
    <w:rsid w:val="00D563C9"/>
    <w:rsid w:val="00D668A8"/>
    <w:rsid w:val="00D952A2"/>
    <w:rsid w:val="00DB6D0C"/>
    <w:rsid w:val="00DC34EB"/>
    <w:rsid w:val="00DE0180"/>
    <w:rsid w:val="00DE0487"/>
    <w:rsid w:val="00DF2EBE"/>
    <w:rsid w:val="00E4215C"/>
    <w:rsid w:val="00E6490A"/>
    <w:rsid w:val="00E64CB1"/>
    <w:rsid w:val="00E76CE9"/>
    <w:rsid w:val="00ED518B"/>
    <w:rsid w:val="00F16DC4"/>
    <w:rsid w:val="00F61166"/>
    <w:rsid w:val="00F83C23"/>
    <w:rsid w:val="00F92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5DD4"/>
  <w15:chartTrackingRefBased/>
  <w15:docId w15:val="{D3035412-DB93-459A-B555-40803E42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6E6"/>
    <w:pPr>
      <w:spacing w:after="0" w:line="248" w:lineRule="auto"/>
      <w:ind w:hanging="10"/>
      <w:outlineLvl w:val="0"/>
    </w:pPr>
    <w:rPr>
      <w:rFonts w:ascii="Aptos" w:eastAsia="Arial" w:hAnsi="Aptos" w:cs="Arial"/>
      <w:color w:val="000000"/>
      <w:sz w:val="22"/>
      <w:lang w:eastAsia="en-US"/>
    </w:rPr>
  </w:style>
  <w:style w:type="paragraph" w:styleId="Heading1">
    <w:name w:val="heading 1"/>
    <w:basedOn w:val="Normal"/>
    <w:next w:val="Normal"/>
    <w:link w:val="Heading1Char"/>
    <w:uiPriority w:val="9"/>
    <w:qFormat/>
    <w:rsid w:val="005A76E6"/>
    <w:rPr>
      <w:rFonts w:ascii="Aptos Display" w:hAnsi="Aptos Display"/>
      <w:b/>
      <w:bCs/>
      <w:sz w:val="36"/>
      <w:szCs w:val="36"/>
    </w:rPr>
  </w:style>
  <w:style w:type="paragraph" w:styleId="Heading2">
    <w:name w:val="heading 2"/>
    <w:basedOn w:val="Normal"/>
    <w:next w:val="Normal"/>
    <w:link w:val="Heading2Char"/>
    <w:uiPriority w:val="9"/>
    <w:unhideWhenUsed/>
    <w:qFormat/>
    <w:rsid w:val="005A76E6"/>
    <w:pPr>
      <w:outlineLvl w:val="1"/>
    </w:pPr>
    <w:rPr>
      <w:b/>
      <w:bCs/>
      <w:sz w:val="32"/>
      <w:szCs w:val="36"/>
      <w:u w:val="thick"/>
    </w:rPr>
  </w:style>
  <w:style w:type="paragraph" w:styleId="Heading3">
    <w:name w:val="heading 3"/>
    <w:basedOn w:val="Normal"/>
    <w:next w:val="Normal"/>
    <w:link w:val="Heading3Char"/>
    <w:uiPriority w:val="9"/>
    <w:unhideWhenUsed/>
    <w:qFormat/>
    <w:rsid w:val="005A76E6"/>
    <w:pPr>
      <w:ind w:firstLine="0"/>
      <w:outlineLvl w:val="2"/>
    </w:pPr>
    <w:rPr>
      <w:b/>
      <w:bCs/>
      <w:sz w:val="28"/>
      <w:szCs w:val="32"/>
    </w:rPr>
  </w:style>
  <w:style w:type="paragraph" w:styleId="Heading4">
    <w:name w:val="heading 4"/>
    <w:basedOn w:val="Normal"/>
    <w:next w:val="Normal"/>
    <w:link w:val="Heading4Char"/>
    <w:uiPriority w:val="9"/>
    <w:semiHidden/>
    <w:unhideWhenUsed/>
    <w:qFormat/>
    <w:rsid w:val="005A7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6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6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6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6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6E6"/>
    <w:rPr>
      <w:rFonts w:ascii="Aptos Display" w:eastAsia="Arial" w:hAnsi="Aptos Display" w:cs="Arial"/>
      <w:b/>
      <w:bCs/>
      <w:color w:val="000000"/>
      <w:sz w:val="36"/>
      <w:szCs w:val="36"/>
      <w:lang w:eastAsia="en-US"/>
    </w:rPr>
  </w:style>
  <w:style w:type="character" w:customStyle="1" w:styleId="Heading2Char">
    <w:name w:val="Heading 2 Char"/>
    <w:basedOn w:val="DefaultParagraphFont"/>
    <w:link w:val="Heading2"/>
    <w:uiPriority w:val="9"/>
    <w:rsid w:val="005A76E6"/>
    <w:rPr>
      <w:rFonts w:ascii="Aptos" w:eastAsia="Arial" w:hAnsi="Aptos" w:cs="Arial"/>
      <w:b/>
      <w:bCs/>
      <w:color w:val="000000"/>
      <w:sz w:val="32"/>
      <w:szCs w:val="36"/>
      <w:u w:val="thick"/>
      <w:lang w:eastAsia="en-US"/>
    </w:rPr>
  </w:style>
  <w:style w:type="character" w:customStyle="1" w:styleId="Heading3Char">
    <w:name w:val="Heading 3 Char"/>
    <w:basedOn w:val="DefaultParagraphFont"/>
    <w:link w:val="Heading3"/>
    <w:uiPriority w:val="9"/>
    <w:rsid w:val="005A76E6"/>
    <w:rPr>
      <w:rFonts w:ascii="Aptos" w:eastAsia="Arial" w:hAnsi="Aptos" w:cs="Arial"/>
      <w:b/>
      <w:bCs/>
      <w:color w:val="000000"/>
      <w:sz w:val="28"/>
      <w:szCs w:val="32"/>
      <w:lang w:eastAsia="en-US"/>
    </w:rPr>
  </w:style>
  <w:style w:type="character" w:customStyle="1" w:styleId="Heading4Char">
    <w:name w:val="Heading 4 Char"/>
    <w:basedOn w:val="DefaultParagraphFont"/>
    <w:link w:val="Heading4"/>
    <w:uiPriority w:val="9"/>
    <w:semiHidden/>
    <w:rsid w:val="005A76E6"/>
    <w:rPr>
      <w:rFonts w:ascii="Aptos" w:eastAsiaTheme="majorEastAsia" w:hAnsi="Aptos" w:cstheme="majorBidi"/>
      <w:i/>
      <w:iCs/>
      <w:color w:val="0F4761" w:themeColor="accent1" w:themeShade="BF"/>
      <w:sz w:val="22"/>
      <w:lang w:eastAsia="en-US"/>
    </w:rPr>
  </w:style>
  <w:style w:type="character" w:customStyle="1" w:styleId="Heading5Char">
    <w:name w:val="Heading 5 Char"/>
    <w:basedOn w:val="DefaultParagraphFont"/>
    <w:link w:val="Heading5"/>
    <w:uiPriority w:val="9"/>
    <w:semiHidden/>
    <w:rsid w:val="005A76E6"/>
    <w:rPr>
      <w:rFonts w:ascii="Aptos" w:eastAsiaTheme="majorEastAsia" w:hAnsi="Aptos" w:cstheme="majorBidi"/>
      <w:color w:val="0F4761" w:themeColor="accent1" w:themeShade="BF"/>
      <w:sz w:val="22"/>
      <w:lang w:eastAsia="en-US"/>
    </w:rPr>
  </w:style>
  <w:style w:type="character" w:customStyle="1" w:styleId="Heading6Char">
    <w:name w:val="Heading 6 Char"/>
    <w:basedOn w:val="DefaultParagraphFont"/>
    <w:link w:val="Heading6"/>
    <w:uiPriority w:val="9"/>
    <w:semiHidden/>
    <w:rsid w:val="005A76E6"/>
    <w:rPr>
      <w:rFonts w:ascii="Aptos" w:eastAsiaTheme="majorEastAsia" w:hAnsi="Aptos" w:cstheme="majorBidi"/>
      <w:i/>
      <w:iCs/>
      <w:color w:val="595959" w:themeColor="text1" w:themeTint="A6"/>
      <w:sz w:val="22"/>
      <w:lang w:eastAsia="en-US"/>
    </w:rPr>
  </w:style>
  <w:style w:type="character" w:customStyle="1" w:styleId="Heading7Char">
    <w:name w:val="Heading 7 Char"/>
    <w:basedOn w:val="DefaultParagraphFont"/>
    <w:link w:val="Heading7"/>
    <w:uiPriority w:val="9"/>
    <w:semiHidden/>
    <w:rsid w:val="005A76E6"/>
    <w:rPr>
      <w:rFonts w:ascii="Aptos" w:eastAsiaTheme="majorEastAsia" w:hAnsi="Aptos" w:cstheme="majorBidi"/>
      <w:color w:val="595959" w:themeColor="text1" w:themeTint="A6"/>
      <w:sz w:val="22"/>
      <w:lang w:eastAsia="en-US"/>
    </w:rPr>
  </w:style>
  <w:style w:type="character" w:customStyle="1" w:styleId="Heading8Char">
    <w:name w:val="Heading 8 Char"/>
    <w:basedOn w:val="DefaultParagraphFont"/>
    <w:link w:val="Heading8"/>
    <w:uiPriority w:val="9"/>
    <w:semiHidden/>
    <w:rsid w:val="005A76E6"/>
    <w:rPr>
      <w:rFonts w:ascii="Aptos" w:eastAsiaTheme="majorEastAsia" w:hAnsi="Aptos" w:cstheme="majorBidi"/>
      <w:i/>
      <w:iCs/>
      <w:color w:val="272727" w:themeColor="text1" w:themeTint="D8"/>
      <w:sz w:val="22"/>
      <w:lang w:eastAsia="en-US"/>
    </w:rPr>
  </w:style>
  <w:style w:type="character" w:customStyle="1" w:styleId="Heading9Char">
    <w:name w:val="Heading 9 Char"/>
    <w:basedOn w:val="DefaultParagraphFont"/>
    <w:link w:val="Heading9"/>
    <w:uiPriority w:val="9"/>
    <w:semiHidden/>
    <w:rsid w:val="005A76E6"/>
    <w:rPr>
      <w:rFonts w:ascii="Aptos" w:eastAsiaTheme="majorEastAsia" w:hAnsi="Aptos" w:cstheme="majorBidi"/>
      <w:color w:val="272727" w:themeColor="text1" w:themeTint="D8"/>
      <w:sz w:val="22"/>
      <w:lang w:eastAsia="en-US"/>
    </w:rPr>
  </w:style>
  <w:style w:type="paragraph" w:styleId="Title">
    <w:name w:val="Title"/>
    <w:basedOn w:val="Normal"/>
    <w:next w:val="Normal"/>
    <w:link w:val="TitleChar"/>
    <w:uiPriority w:val="10"/>
    <w:qFormat/>
    <w:rsid w:val="005A76E6"/>
    <w:pPr>
      <w:tabs>
        <w:tab w:val="left" w:pos="10080"/>
      </w:tabs>
      <w:spacing w:after="240"/>
      <w:ind w:left="90" w:right="-90"/>
      <w:jc w:val="center"/>
    </w:pPr>
    <w:rPr>
      <w:rFonts w:ascii="Aptos Display" w:hAnsi="Aptos Display"/>
      <w:b/>
      <w:bCs/>
      <w:color w:val="171717"/>
      <w:sz w:val="28"/>
    </w:rPr>
  </w:style>
  <w:style w:type="character" w:customStyle="1" w:styleId="TitleChar">
    <w:name w:val="Title Char"/>
    <w:basedOn w:val="DefaultParagraphFont"/>
    <w:link w:val="Title"/>
    <w:uiPriority w:val="10"/>
    <w:rsid w:val="005A76E6"/>
    <w:rPr>
      <w:rFonts w:ascii="Aptos Display" w:eastAsia="Arial" w:hAnsi="Aptos Display" w:cs="Arial"/>
      <w:b/>
      <w:bCs/>
      <w:color w:val="171717"/>
      <w:sz w:val="28"/>
      <w:lang w:eastAsia="en-US"/>
    </w:rPr>
  </w:style>
  <w:style w:type="paragraph" w:styleId="Subtitle">
    <w:name w:val="Subtitle"/>
    <w:basedOn w:val="Normal"/>
    <w:next w:val="Normal"/>
    <w:link w:val="SubtitleChar"/>
    <w:uiPriority w:val="11"/>
    <w:rsid w:val="005A76E6"/>
    <w:pPr>
      <w:numPr>
        <w:ilvl w:val="1"/>
      </w:numPr>
      <w:ind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6E6"/>
    <w:rPr>
      <w:rFonts w:ascii="Aptos" w:eastAsiaTheme="majorEastAsia" w:hAnsi="Aptos" w:cstheme="majorBidi"/>
      <w:color w:val="595959" w:themeColor="text1" w:themeTint="A6"/>
      <w:spacing w:val="15"/>
      <w:sz w:val="28"/>
      <w:szCs w:val="28"/>
      <w:lang w:eastAsia="en-US"/>
    </w:rPr>
  </w:style>
  <w:style w:type="paragraph" w:styleId="Quote">
    <w:name w:val="Quote"/>
    <w:basedOn w:val="Normal"/>
    <w:next w:val="Normal"/>
    <w:link w:val="QuoteChar"/>
    <w:uiPriority w:val="29"/>
    <w:rsid w:val="005A76E6"/>
    <w:pPr>
      <w:spacing w:before="160"/>
      <w:jc w:val="center"/>
    </w:pPr>
    <w:rPr>
      <w:i/>
      <w:iCs/>
      <w:color w:val="404040" w:themeColor="text1" w:themeTint="BF"/>
    </w:rPr>
  </w:style>
  <w:style w:type="character" w:customStyle="1" w:styleId="QuoteChar">
    <w:name w:val="Quote Char"/>
    <w:basedOn w:val="DefaultParagraphFont"/>
    <w:link w:val="Quote"/>
    <w:uiPriority w:val="29"/>
    <w:rsid w:val="005A76E6"/>
    <w:rPr>
      <w:rFonts w:ascii="Aptos" w:eastAsia="Arial" w:hAnsi="Aptos" w:cs="Arial"/>
      <w:i/>
      <w:iCs/>
      <w:color w:val="404040" w:themeColor="text1" w:themeTint="BF"/>
      <w:sz w:val="22"/>
      <w:lang w:eastAsia="en-US"/>
    </w:rPr>
  </w:style>
  <w:style w:type="paragraph" w:styleId="ListParagraph">
    <w:name w:val="List Paragraph"/>
    <w:basedOn w:val="Normal"/>
    <w:uiPriority w:val="34"/>
    <w:qFormat/>
    <w:rsid w:val="005A76E6"/>
    <w:pPr>
      <w:numPr>
        <w:numId w:val="3"/>
      </w:numPr>
      <w:contextualSpacing/>
    </w:pPr>
    <w:rPr>
      <w:rFonts w:ascii="Aptos Display" w:hAnsi="Aptos Display"/>
    </w:rPr>
  </w:style>
  <w:style w:type="character" w:styleId="IntenseEmphasis">
    <w:name w:val="Intense Emphasis"/>
    <w:basedOn w:val="DefaultParagraphFont"/>
    <w:uiPriority w:val="21"/>
    <w:rsid w:val="005A76E6"/>
    <w:rPr>
      <w:i/>
      <w:iCs/>
      <w:color w:val="0F4761" w:themeColor="accent1" w:themeShade="BF"/>
    </w:rPr>
  </w:style>
  <w:style w:type="paragraph" w:styleId="IntenseQuote">
    <w:name w:val="Intense Quote"/>
    <w:basedOn w:val="Normal"/>
    <w:next w:val="Normal"/>
    <w:link w:val="IntenseQuoteChar"/>
    <w:uiPriority w:val="30"/>
    <w:rsid w:val="005A7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6E6"/>
    <w:rPr>
      <w:rFonts w:ascii="Aptos" w:eastAsia="Arial" w:hAnsi="Aptos" w:cs="Arial"/>
      <w:i/>
      <w:iCs/>
      <w:color w:val="0F4761" w:themeColor="accent1" w:themeShade="BF"/>
      <w:sz w:val="22"/>
      <w:lang w:eastAsia="en-US"/>
    </w:rPr>
  </w:style>
  <w:style w:type="character" w:styleId="IntenseReference">
    <w:name w:val="Intense Reference"/>
    <w:basedOn w:val="DefaultParagraphFont"/>
    <w:uiPriority w:val="32"/>
    <w:rsid w:val="005A76E6"/>
    <w:rPr>
      <w:b/>
      <w:bCs/>
      <w:smallCaps/>
      <w:color w:val="0F4761" w:themeColor="accent1" w:themeShade="BF"/>
      <w:spacing w:val="5"/>
    </w:rPr>
  </w:style>
  <w:style w:type="paragraph" w:customStyle="1" w:styleId="TableNormal2">
    <w:name w:val="Table Normal 2"/>
    <w:basedOn w:val="Normal"/>
    <w:link w:val="TableNormal2Char"/>
    <w:qFormat/>
    <w:rsid w:val="005A76E6"/>
  </w:style>
  <w:style w:type="table" w:styleId="TableGrid">
    <w:name w:val="Table Grid"/>
    <w:basedOn w:val="TableNormal"/>
    <w:uiPriority w:val="39"/>
    <w:rsid w:val="005A76E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OutputCode">
    <w:name w:val="Sample Output/Code"/>
    <w:basedOn w:val="Normal"/>
    <w:link w:val="SampleOutputCodeChar"/>
    <w:qFormat/>
    <w:rsid w:val="005A76E6"/>
    <w:pPr>
      <w:spacing w:line="240" w:lineRule="auto"/>
    </w:pPr>
    <w:rPr>
      <w:rFonts w:ascii="Consolas" w:hAnsi="Consolas"/>
    </w:rPr>
  </w:style>
  <w:style w:type="character" w:customStyle="1" w:styleId="SampleOutputCodeChar">
    <w:name w:val="Sample Output/Code Char"/>
    <w:basedOn w:val="DefaultParagraphFont"/>
    <w:link w:val="SampleOutputCode"/>
    <w:rsid w:val="005A76E6"/>
    <w:rPr>
      <w:rFonts w:ascii="Consolas" w:eastAsia="Arial" w:hAnsi="Consolas" w:cs="Arial"/>
      <w:color w:val="000000"/>
      <w:sz w:val="22"/>
      <w:lang w:eastAsia="en-US"/>
    </w:rPr>
  </w:style>
  <w:style w:type="paragraph" w:customStyle="1" w:styleId="TableHeader">
    <w:name w:val="Table Header"/>
    <w:basedOn w:val="Normal"/>
    <w:link w:val="TableHeaderChar"/>
    <w:qFormat/>
    <w:rsid w:val="005A76E6"/>
    <w:pPr>
      <w:ind w:left="-211" w:right="-111" w:firstLine="90"/>
      <w:jc w:val="center"/>
    </w:pPr>
    <w:rPr>
      <w:b/>
      <w:bCs/>
      <w:szCs w:val="22"/>
    </w:rPr>
  </w:style>
  <w:style w:type="character" w:customStyle="1" w:styleId="TableHeaderChar">
    <w:name w:val="Table Header Char"/>
    <w:basedOn w:val="DefaultParagraphFont"/>
    <w:link w:val="TableHeader"/>
    <w:rsid w:val="005A76E6"/>
    <w:rPr>
      <w:rFonts w:ascii="Aptos" w:eastAsia="Arial" w:hAnsi="Aptos" w:cs="Arial"/>
      <w:b/>
      <w:bCs/>
      <w:color w:val="000000"/>
      <w:sz w:val="22"/>
      <w:szCs w:val="22"/>
      <w:lang w:eastAsia="en-US"/>
    </w:rPr>
  </w:style>
  <w:style w:type="table" w:customStyle="1" w:styleId="TableStyle1">
    <w:name w:val="Table Style 1"/>
    <w:basedOn w:val="TableNormal"/>
    <w:uiPriority w:val="99"/>
    <w:rsid w:val="005A76E6"/>
    <w:pPr>
      <w:spacing w:after="0" w:line="240" w:lineRule="auto"/>
    </w:pPr>
    <w:rPr>
      <w:rFonts w:ascii="Aptos" w:eastAsiaTheme="minorHAnsi" w:hAnsi="Aptos"/>
      <w:sz w:val="22"/>
      <w:szCs w:val="22"/>
      <w:lang w:eastAsia="en-US"/>
    </w:rPr>
    <w:tblPr>
      <w:jc w:val="center"/>
      <w:tblBorders>
        <w:top w:val="single" w:sz="8" w:space="0" w:color="3A3A3A" w:themeColor="background2" w:themeShade="40"/>
        <w:left w:val="single" w:sz="8" w:space="0" w:color="3A3A3A" w:themeColor="background2" w:themeShade="40"/>
        <w:bottom w:val="single" w:sz="8" w:space="0" w:color="3A3A3A" w:themeColor="background2" w:themeShade="40"/>
        <w:right w:val="single" w:sz="8" w:space="0" w:color="3A3A3A" w:themeColor="background2" w:themeShade="40"/>
        <w:insideH w:val="single" w:sz="8" w:space="0" w:color="3A3A3A" w:themeColor="background2" w:themeShade="40"/>
        <w:insideV w:val="single" w:sz="8" w:space="0" w:color="3A3A3A" w:themeColor="background2" w:themeShade="40"/>
      </w:tblBorders>
      <w:tblCellMar>
        <w:left w:w="0" w:type="dxa"/>
        <w:right w:w="0" w:type="dxa"/>
      </w:tblCellMar>
    </w:tblPr>
    <w:trPr>
      <w:jc w:val="center"/>
    </w:trPr>
    <w:tcPr>
      <w:shd w:val="clear" w:color="auto" w:fill="auto"/>
    </w:tcPr>
    <w:tblStylePr w:type="firstRow">
      <w:pPr>
        <w:wordWrap/>
        <w:spacing w:beforeLines="0" w:before="0" w:beforeAutospacing="0" w:afterLines="0" w:after="0" w:afterAutospacing="0"/>
        <w:jc w:val="center"/>
      </w:pPr>
      <w:rPr>
        <w:rFonts w:ascii="Aptos" w:hAnsi="Aptos"/>
        <w:b/>
        <w:sz w:val="22"/>
      </w:rPr>
      <w:tblPr/>
      <w:tcPr>
        <w:shd w:val="clear" w:color="auto" w:fill="D1D1D1" w:themeFill="background2" w:themeFillShade="E6"/>
        <w:vAlign w:val="center"/>
      </w:tcPr>
    </w:tblStylePr>
  </w:style>
  <w:style w:type="character" w:customStyle="1" w:styleId="TableNormal2Char">
    <w:name w:val="Table Normal 2 Char"/>
    <w:basedOn w:val="DefaultParagraphFont"/>
    <w:link w:val="TableNormal2"/>
    <w:rsid w:val="005A76E6"/>
    <w:rPr>
      <w:rFonts w:ascii="Aptos" w:eastAsia="Arial" w:hAnsi="Aptos"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en\OneDrive%20-%20Kennesaw%20State%20University\1321L_Coordination\Spring_2025\lab_and_assignemnt_template_v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lab_and_assignemnt_template_v1.3</Template>
  <TotalTime>1</TotalTime>
  <Pages>7</Pages>
  <Words>1516</Words>
  <Characters>8644</Characters>
  <Application>Microsoft Office Word</Application>
  <DocSecurity>0</DocSecurity>
  <Lines>72</Lines>
  <Paragraphs>20</Paragraphs>
  <ScaleCrop>false</ScaleCrop>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Muhammad Usman</cp:lastModifiedBy>
  <cp:revision>2</cp:revision>
  <dcterms:created xsi:type="dcterms:W3CDTF">2026-04-23T11:10:00Z</dcterms:created>
  <dcterms:modified xsi:type="dcterms:W3CDTF">2026-04-23T11:10:00Z</dcterms:modified>
</cp:coreProperties>
</file>