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4C748" w14:textId="7994D5B4" w:rsidR="000951AA" w:rsidRDefault="0017635E" w:rsidP="002B4273">
      <w:pPr>
        <w:pStyle w:val="Title"/>
      </w:pPr>
      <w:r>
        <w:t>CSE 1321L: Programming and Problem Solving I Lab</w:t>
      </w:r>
    </w:p>
    <w:p w14:paraId="73B8C1E8" w14:textId="0251CFA6" w:rsidR="0017635E" w:rsidRDefault="0017635E" w:rsidP="002B4273">
      <w:pPr>
        <w:pStyle w:val="Title"/>
      </w:pPr>
      <w:r>
        <w:t>Assignment 2</w:t>
      </w:r>
    </w:p>
    <w:p w14:paraId="208BA4B7" w14:textId="6F22BD70" w:rsidR="0017635E" w:rsidRDefault="00297A6D" w:rsidP="002B4273">
      <w:pPr>
        <w:pStyle w:val="Title"/>
      </w:pPr>
      <w:r>
        <w:t>Module 2</w:t>
      </w:r>
    </w:p>
    <w:p w14:paraId="471C1C11" w14:textId="77777777" w:rsidR="00297A6D" w:rsidRDefault="00297A6D" w:rsidP="0017635E"/>
    <w:p w14:paraId="327915C6" w14:textId="26D82613" w:rsidR="00297A6D" w:rsidRDefault="00297A6D" w:rsidP="002B4273">
      <w:pPr>
        <w:pStyle w:val="Heading1"/>
      </w:pPr>
      <w:r>
        <w:t xml:space="preserve">What </w:t>
      </w:r>
      <w:r w:rsidR="00A95683">
        <w:t>students will learn:</w:t>
      </w:r>
    </w:p>
    <w:p w14:paraId="404D5512" w14:textId="25388A79" w:rsidR="00EA11FE" w:rsidRDefault="009E2F03" w:rsidP="002B4273">
      <w:pPr>
        <w:pStyle w:val="ListParagraph"/>
      </w:pPr>
      <w:r>
        <w:t>Reinforcing the concept of Boolean expressions and conditionals</w:t>
      </w:r>
      <w:r w:rsidR="00610279">
        <w:t>.</w:t>
      </w:r>
    </w:p>
    <w:p w14:paraId="48CA80C3" w14:textId="05250C14" w:rsidR="009E2F03" w:rsidRDefault="00610279" w:rsidP="002B4273">
      <w:pPr>
        <w:pStyle w:val="ListParagraph"/>
      </w:pPr>
      <w:r>
        <w:t>Implementing selection statements within repetition structures (loops).</w:t>
      </w:r>
    </w:p>
    <w:p w14:paraId="1C90F7F9" w14:textId="77777777" w:rsidR="003C7E45" w:rsidRDefault="003C7E45" w:rsidP="0017635E"/>
    <w:p w14:paraId="291404CE" w14:textId="3804DC5B" w:rsidR="003C7E45" w:rsidRDefault="003C7E45" w:rsidP="002B4273">
      <w:pPr>
        <w:pStyle w:val="Heading1"/>
      </w:pPr>
      <w:r>
        <w:t>Content</w:t>
      </w:r>
    </w:p>
    <w:p w14:paraId="1778FC7B" w14:textId="6BB79F9E" w:rsidR="003C7E45" w:rsidRDefault="003C7E45" w:rsidP="002B4273">
      <w:pPr>
        <w:pStyle w:val="ListParagraph"/>
      </w:pPr>
      <w:r>
        <w:t>Overview</w:t>
      </w:r>
    </w:p>
    <w:p w14:paraId="64BE744B" w14:textId="6695011D" w:rsidR="00C24BEC" w:rsidRDefault="00C24BEC" w:rsidP="002B4273">
      <w:pPr>
        <w:pStyle w:val="ListParagraph"/>
      </w:pPr>
      <w:r>
        <w:t xml:space="preserve">Assignment2A: </w:t>
      </w:r>
      <w:r w:rsidR="00943ADB">
        <w:t>Guitar Tuner</w:t>
      </w:r>
    </w:p>
    <w:p w14:paraId="7097C71A" w14:textId="3369A082" w:rsidR="00C24BEC" w:rsidRDefault="00C24BEC" w:rsidP="00845EFF">
      <w:pPr>
        <w:pStyle w:val="ListParagraph"/>
      </w:pPr>
      <w:r>
        <w:t>Assignment2B:</w:t>
      </w:r>
      <w:r w:rsidR="00D93FB5">
        <w:t xml:space="preserve"> </w:t>
      </w:r>
      <w:r w:rsidR="00943ADB" w:rsidRPr="00943ADB">
        <w:t>Owl World - Ticketing System</w:t>
      </w:r>
    </w:p>
    <w:p w14:paraId="29DBC848" w14:textId="77777777" w:rsidR="00C24BEC" w:rsidRDefault="00C24BEC" w:rsidP="0017635E"/>
    <w:p w14:paraId="491A1683" w14:textId="76AB81FB" w:rsidR="00C24BEC" w:rsidRDefault="00C24BEC" w:rsidP="002B4273">
      <w:pPr>
        <w:pStyle w:val="Heading1"/>
      </w:pPr>
      <w:r>
        <w:t>Overview:</w:t>
      </w:r>
    </w:p>
    <w:p w14:paraId="06EED988" w14:textId="7AF7D2D3" w:rsidR="00C24BEC" w:rsidRDefault="00C24BEC" w:rsidP="0017635E">
      <w:r>
        <w:t xml:space="preserve">For this assignment, you are going to practice </w:t>
      </w:r>
      <w:r w:rsidR="00AF331E">
        <w:t>implementing selection structures with</w:t>
      </w:r>
      <w:r w:rsidR="00396B59">
        <w:t>in</w:t>
      </w:r>
      <w:r w:rsidR="00AF331E">
        <w:t xml:space="preserve"> repetition structures.</w:t>
      </w:r>
      <w:r w:rsidR="00396B59">
        <w:t xml:space="preserve"> Thus, reinforcing the use of selection statements but also learning how to create more complex problems by adding repetition into your programs.</w:t>
      </w:r>
    </w:p>
    <w:p w14:paraId="7C6C7DEE" w14:textId="77777777" w:rsidR="002B4273" w:rsidRDefault="002B4273" w:rsidP="0017635E"/>
    <w:p w14:paraId="4B2328B5" w14:textId="77777777" w:rsidR="002B4273" w:rsidRPr="00AD7DC2" w:rsidRDefault="002B4273" w:rsidP="002B4273">
      <w:pPr>
        <w:rPr>
          <w:b/>
          <w:bCs/>
        </w:rPr>
      </w:pPr>
      <w:r w:rsidRPr="00AD7DC2">
        <w:rPr>
          <w:b/>
          <w:bCs/>
        </w:rPr>
        <w:t>Final note:</w:t>
      </w:r>
      <w:r w:rsidRPr="00AD7DC2">
        <w:rPr>
          <w:b/>
          <w:bCs/>
          <w:i/>
          <w:iCs/>
          <w:u w:val="single"/>
        </w:rPr>
        <w:t xml:space="preserve"> Do not cheat</w:t>
      </w:r>
    </w:p>
    <w:p w14:paraId="75ACA56C" w14:textId="105FD740" w:rsidR="00AD7DC2" w:rsidRDefault="002B4273" w:rsidP="002B4273">
      <w:r>
        <w:t xml:space="preserve">If your temptation is to look online, don’t. Come see us instead and ask questions – we are here to help. Remember, you are going to have to write </w:t>
      </w:r>
      <w:proofErr w:type="gramStart"/>
      <w:r>
        <w:t>code</w:t>
      </w:r>
      <w:proofErr w:type="gramEnd"/>
      <w:r>
        <w:t xml:space="preserve"> </w:t>
      </w:r>
      <w:proofErr w:type="gramStart"/>
      <w:r>
        <w:t>in</w:t>
      </w:r>
      <w:proofErr w:type="gramEnd"/>
      <w:r>
        <w:t xml:space="preserve"> your future job interviews, so learn it now to secure a high-paying job later.</w:t>
      </w:r>
    </w:p>
    <w:p w14:paraId="3D78C7BA" w14:textId="77777777" w:rsidR="00AD7DC2" w:rsidRDefault="00AD7DC2">
      <w:pPr>
        <w:spacing w:after="160" w:line="278" w:lineRule="auto"/>
        <w:ind w:firstLine="0"/>
        <w:outlineLvl w:val="9"/>
      </w:pPr>
      <w:r>
        <w:br w:type="page"/>
      </w:r>
    </w:p>
    <w:p w14:paraId="67595A32" w14:textId="2012A7A7" w:rsidR="00976A5D" w:rsidRDefault="00AD7DC2" w:rsidP="002811D4">
      <w:pPr>
        <w:pStyle w:val="Heading1"/>
      </w:pPr>
      <w:r>
        <w:lastRenderedPageBreak/>
        <w:t xml:space="preserve">Assignment2A: </w:t>
      </w:r>
      <w:r w:rsidR="00943ADB">
        <w:t>Guitar Tuner</w:t>
      </w:r>
    </w:p>
    <w:p w14:paraId="7C8D8A74" w14:textId="77777777" w:rsidR="00783ED2" w:rsidRDefault="000A2ABE" w:rsidP="002B4273">
      <w:r>
        <w:t xml:space="preserve">A guitar will usually have 6 strings, each of those strings </w:t>
      </w:r>
      <w:r w:rsidR="00BE747E">
        <w:t>will be tuned to a specific note/frequency</w:t>
      </w:r>
      <w:r w:rsidR="0012099F">
        <w:t xml:space="preserve">. The note or frequency of a guitar can be </w:t>
      </w:r>
      <w:r w:rsidR="00783ED2">
        <w:t>tuned by loosening or tightening the string.</w:t>
      </w:r>
    </w:p>
    <w:p w14:paraId="3998BFC9" w14:textId="77777777" w:rsidR="00783ED2" w:rsidRDefault="00783ED2" w:rsidP="002B4273"/>
    <w:p w14:paraId="5F2C8101" w14:textId="77777777" w:rsidR="008164F6" w:rsidRDefault="00783ED2" w:rsidP="002B4273">
      <w:r>
        <w:t>For this assignment, you are going to create a program that asks the user for the frequency (Hz) of a string</w:t>
      </w:r>
      <w:r w:rsidR="008164F6">
        <w:t xml:space="preserve"> and output to the user if it is tuned, too low, or too high.</w:t>
      </w:r>
    </w:p>
    <w:p w14:paraId="30D3A760" w14:textId="77777777" w:rsidR="008164F6" w:rsidRDefault="008164F6" w:rsidP="002B4273"/>
    <w:p w14:paraId="28E5D3A9" w14:textId="77777777" w:rsidR="00EF273F" w:rsidRDefault="008164F6" w:rsidP="002B4273">
      <w:r>
        <w:t xml:space="preserve">As a reference, the program will tune the guitar </w:t>
      </w:r>
      <w:r w:rsidR="00EF273F">
        <w:t>in the “Standard Tuning”:</w:t>
      </w:r>
    </w:p>
    <w:p w14:paraId="75AA3C80" w14:textId="59E1BC5E" w:rsidR="0070105F" w:rsidRDefault="00EF273F" w:rsidP="00EF273F">
      <w:pPr>
        <w:pStyle w:val="ListParagraph"/>
        <w:numPr>
          <w:ilvl w:val="0"/>
          <w:numId w:val="12"/>
        </w:numPr>
      </w:pPr>
      <w:r>
        <w:t>E String (6</w:t>
      </w:r>
      <w:r w:rsidRPr="00EF273F">
        <w:rPr>
          <w:vertAlign w:val="superscript"/>
        </w:rPr>
        <w:t>th</w:t>
      </w:r>
      <w:r>
        <w:t>) is 82.41 Hz</w:t>
      </w:r>
    </w:p>
    <w:p w14:paraId="5D2F63F6" w14:textId="58DBA6E7" w:rsidR="00B05E63" w:rsidRDefault="00B05E63" w:rsidP="00EF273F">
      <w:pPr>
        <w:pStyle w:val="ListParagraph"/>
        <w:numPr>
          <w:ilvl w:val="0"/>
          <w:numId w:val="12"/>
        </w:numPr>
      </w:pPr>
      <w:r>
        <w:t>A String (5</w:t>
      </w:r>
      <w:r w:rsidRPr="00B05E63">
        <w:rPr>
          <w:vertAlign w:val="superscript"/>
        </w:rPr>
        <w:t>th</w:t>
      </w:r>
      <w:r>
        <w:t>) is 110.00 Hz</w:t>
      </w:r>
    </w:p>
    <w:p w14:paraId="53A1A0C5" w14:textId="2F7A702E" w:rsidR="00B05E63" w:rsidRDefault="00B05E63" w:rsidP="00EF273F">
      <w:pPr>
        <w:pStyle w:val="ListParagraph"/>
        <w:numPr>
          <w:ilvl w:val="0"/>
          <w:numId w:val="12"/>
        </w:numPr>
      </w:pPr>
      <w:r>
        <w:t>D String (4</w:t>
      </w:r>
      <w:r w:rsidRPr="00B05E63">
        <w:rPr>
          <w:vertAlign w:val="superscript"/>
        </w:rPr>
        <w:t>th</w:t>
      </w:r>
      <w:r>
        <w:t>) is 146.83 Hz</w:t>
      </w:r>
    </w:p>
    <w:p w14:paraId="18FB23ED" w14:textId="06419F8D" w:rsidR="00B05E63" w:rsidRDefault="00B05E63" w:rsidP="00EF273F">
      <w:pPr>
        <w:pStyle w:val="ListParagraph"/>
        <w:numPr>
          <w:ilvl w:val="0"/>
          <w:numId w:val="12"/>
        </w:numPr>
      </w:pPr>
      <w:r>
        <w:t>G String (3</w:t>
      </w:r>
      <w:r w:rsidRPr="00B05E63">
        <w:rPr>
          <w:vertAlign w:val="superscript"/>
        </w:rPr>
        <w:t>rd</w:t>
      </w:r>
      <w:r>
        <w:t>) is 196.00 Hz</w:t>
      </w:r>
    </w:p>
    <w:p w14:paraId="7A0331FD" w14:textId="7EA7E8D7" w:rsidR="00B05E63" w:rsidRDefault="00B05E63" w:rsidP="00EF273F">
      <w:pPr>
        <w:pStyle w:val="ListParagraph"/>
        <w:numPr>
          <w:ilvl w:val="0"/>
          <w:numId w:val="12"/>
        </w:numPr>
      </w:pPr>
      <w:r>
        <w:t>B String (2</w:t>
      </w:r>
      <w:r w:rsidRPr="00B05E63">
        <w:rPr>
          <w:vertAlign w:val="superscript"/>
        </w:rPr>
        <w:t>nd</w:t>
      </w:r>
      <w:r>
        <w:t>) is 246.94 Hz</w:t>
      </w:r>
    </w:p>
    <w:p w14:paraId="2D894FC3" w14:textId="6FC19A92" w:rsidR="00B05E63" w:rsidRDefault="00B05E63" w:rsidP="00EF273F">
      <w:pPr>
        <w:pStyle w:val="ListParagraph"/>
        <w:numPr>
          <w:ilvl w:val="0"/>
          <w:numId w:val="12"/>
        </w:numPr>
      </w:pPr>
      <w:r>
        <w:t>e String (1</w:t>
      </w:r>
      <w:r w:rsidRPr="00B05E63">
        <w:rPr>
          <w:vertAlign w:val="superscript"/>
        </w:rPr>
        <w:t>st</w:t>
      </w:r>
      <w:r>
        <w:t>) is 329.</w:t>
      </w:r>
      <w:r w:rsidR="00EB6814">
        <w:t>63</w:t>
      </w:r>
      <w:r>
        <w:t xml:space="preserve"> Hz</w:t>
      </w:r>
    </w:p>
    <w:p w14:paraId="0E537F8B" w14:textId="77777777" w:rsidR="00EF3CEC" w:rsidRDefault="00EF3CEC" w:rsidP="002B4273"/>
    <w:p w14:paraId="16E9B68D" w14:textId="2148C913" w:rsidR="00EF3CEC" w:rsidRDefault="002811D4" w:rsidP="002811D4">
      <w:pPr>
        <w:pStyle w:val="Heading2"/>
      </w:pPr>
      <w:r>
        <w:t>Requirements</w:t>
      </w:r>
    </w:p>
    <w:p w14:paraId="522774E3" w14:textId="7CBE0109" w:rsidR="00642B4F" w:rsidRDefault="00C143AF" w:rsidP="00642B4F">
      <w:pPr>
        <w:pStyle w:val="ListParagraph"/>
      </w:pPr>
      <w:r>
        <w:t xml:space="preserve">Your program should have </w:t>
      </w:r>
      <w:r w:rsidR="00E14BDF">
        <w:t>a single `</w:t>
      </w:r>
      <w:r w:rsidR="00E14BDF" w:rsidRPr="00E14BDF">
        <w:rPr>
          <w:b/>
          <w:bCs/>
        </w:rPr>
        <w:t>while</w:t>
      </w:r>
      <w:r w:rsidR="00E14BDF">
        <w:t>` loop</w:t>
      </w:r>
      <w:r w:rsidR="00642B4F">
        <w:t xml:space="preserve"> which will keep loo</w:t>
      </w:r>
      <w:r w:rsidR="00033912">
        <w:t>p</w:t>
      </w:r>
      <w:r w:rsidR="00642B4F">
        <w:t xml:space="preserve">ing </w:t>
      </w:r>
      <w:r w:rsidR="001278E4">
        <w:t>until</w:t>
      </w:r>
      <w:r w:rsidR="00642B4F">
        <w:t xml:space="preserve"> </w:t>
      </w:r>
      <w:r w:rsidR="001278E4">
        <w:t>all</w:t>
      </w:r>
      <w:r w:rsidR="00642B4F">
        <w:t xml:space="preserve"> the</w:t>
      </w:r>
      <w:r w:rsidR="001278E4">
        <w:t xml:space="preserve"> six strings of the guitar are tuned in the Standard Tuning.</w:t>
      </w:r>
    </w:p>
    <w:p w14:paraId="0020398B" w14:textId="2890EBDD" w:rsidR="00CD636D" w:rsidRDefault="00CD636D" w:rsidP="00CD636D">
      <w:pPr>
        <w:pStyle w:val="ListParagraph"/>
        <w:numPr>
          <w:ilvl w:val="1"/>
          <w:numId w:val="3"/>
        </w:numPr>
      </w:pPr>
      <w:r>
        <w:t xml:space="preserve">Your solution should not use any other loop </w:t>
      </w:r>
      <w:r w:rsidR="00D632AD">
        <w:t>other than this one.</w:t>
      </w:r>
    </w:p>
    <w:p w14:paraId="350C8402" w14:textId="108508E5" w:rsidR="001278E4" w:rsidRDefault="001278E4" w:rsidP="00642B4F">
      <w:pPr>
        <w:pStyle w:val="ListParagraph"/>
      </w:pPr>
      <w:r>
        <w:t>The program should start by checking the tuning of the Low E String (6</w:t>
      </w:r>
      <w:r w:rsidRPr="001278E4">
        <w:rPr>
          <w:vertAlign w:val="superscript"/>
        </w:rPr>
        <w:t>th</w:t>
      </w:r>
      <w:r>
        <w:t xml:space="preserve"> string)</w:t>
      </w:r>
      <w:r w:rsidR="005F3CBA">
        <w:t>.</w:t>
      </w:r>
    </w:p>
    <w:p w14:paraId="20084CF2" w14:textId="131F235B" w:rsidR="005F3CBA" w:rsidRDefault="005F3CBA" w:rsidP="00642B4F">
      <w:pPr>
        <w:pStyle w:val="ListParagraph"/>
      </w:pPr>
      <w:r>
        <w:t>The program should evaluate string by string, only evaluating the next string until the current one is correctly tuned.</w:t>
      </w:r>
    </w:p>
    <w:p w14:paraId="1E2182E8" w14:textId="1E8C8407" w:rsidR="001B08B6" w:rsidRDefault="001B08B6" w:rsidP="00642B4F">
      <w:pPr>
        <w:pStyle w:val="ListParagraph"/>
      </w:pPr>
      <w:r>
        <w:t>For each string of the guitar, the program should prompt the user for the current frequency of said string.</w:t>
      </w:r>
    </w:p>
    <w:p w14:paraId="2EB5DC9A" w14:textId="5097E495" w:rsidR="001B08B6" w:rsidRDefault="001B08B6" w:rsidP="001B08B6">
      <w:pPr>
        <w:pStyle w:val="ListParagraph"/>
        <w:numPr>
          <w:ilvl w:val="1"/>
          <w:numId w:val="3"/>
        </w:numPr>
      </w:pPr>
      <w:r>
        <w:t>Pr</w:t>
      </w:r>
      <w:r w:rsidR="009C3765">
        <w:t>int if it is too low, too high, or perfect.</w:t>
      </w:r>
    </w:p>
    <w:p w14:paraId="3523A571" w14:textId="46433E3B" w:rsidR="009C3765" w:rsidRDefault="009C3765" w:rsidP="001B08B6">
      <w:pPr>
        <w:pStyle w:val="ListParagraph"/>
        <w:numPr>
          <w:ilvl w:val="1"/>
          <w:numId w:val="3"/>
        </w:numPr>
      </w:pPr>
      <w:r>
        <w:t xml:space="preserve">Review the sample output for the </w:t>
      </w:r>
      <w:r w:rsidR="005144B5">
        <w:t>wording of the print statements.</w:t>
      </w:r>
    </w:p>
    <w:p w14:paraId="3AF01431" w14:textId="5D894E39" w:rsidR="005144B5" w:rsidRDefault="0019359E" w:rsidP="005144B5">
      <w:pPr>
        <w:pStyle w:val="ListParagraph"/>
      </w:pPr>
      <w:r>
        <w:t xml:space="preserve">If the </w:t>
      </w:r>
      <w:r w:rsidR="005F3F41">
        <w:t>frequency is too low or too high, the program should ask the user again to input another frequency.</w:t>
      </w:r>
    </w:p>
    <w:p w14:paraId="2395D6D5" w14:textId="3D53DA02" w:rsidR="005F3F41" w:rsidRDefault="005F3F41" w:rsidP="005144B5">
      <w:pPr>
        <w:pStyle w:val="ListParagraph"/>
      </w:pPr>
      <w:r>
        <w:t>If the frequency is perfect, move on to the next corresponding string.</w:t>
      </w:r>
    </w:p>
    <w:p w14:paraId="1518415D" w14:textId="77777777" w:rsidR="00D77EC5" w:rsidRDefault="00D77EC5" w:rsidP="00D77EC5">
      <w:pPr>
        <w:ind w:firstLine="0"/>
      </w:pPr>
    </w:p>
    <w:p w14:paraId="3668D9BD" w14:textId="7F25D6AF" w:rsidR="00D77EC5" w:rsidRDefault="00D77EC5" w:rsidP="00750DE7">
      <w:pPr>
        <w:pStyle w:val="Heading2"/>
      </w:pPr>
      <w:r>
        <w:t>Hint</w:t>
      </w:r>
    </w:p>
    <w:p w14:paraId="11C82D0A" w14:textId="427047AB" w:rsidR="00D77EC5" w:rsidRDefault="00D632AD" w:rsidP="00D77EC5">
      <w:pPr>
        <w:pStyle w:val="ListParagraph"/>
      </w:pPr>
      <w:r>
        <w:t xml:space="preserve">Your program should </w:t>
      </w:r>
      <w:r w:rsidR="0041432E">
        <w:t>be “aware” of the status of each string, which can be either in tune or not tuned</w:t>
      </w:r>
      <w:r w:rsidR="003D3A3E">
        <w:t>. Tracking the status of each string will help you figure out what string to evaluate next.</w:t>
      </w:r>
    </w:p>
    <w:p w14:paraId="46113EA2" w14:textId="77777777" w:rsidR="00C81541" w:rsidRDefault="00C81541" w:rsidP="00C81541">
      <w:pPr>
        <w:ind w:firstLine="0"/>
      </w:pPr>
    </w:p>
    <w:p w14:paraId="08870A43" w14:textId="4FADAAD9" w:rsidR="00C81541" w:rsidRDefault="00C81541" w:rsidP="00C81541">
      <w:pPr>
        <w:pStyle w:val="Heading2"/>
      </w:pPr>
      <w:r>
        <w:t>Sample Output #1:</w:t>
      </w:r>
    </w:p>
    <w:p w14:paraId="43A31E01" w14:textId="77777777" w:rsidR="00F221DF" w:rsidRDefault="00F221DF" w:rsidP="00F221DF">
      <w:pPr>
        <w:spacing w:line="240" w:lineRule="auto"/>
        <w:ind w:firstLine="0"/>
        <w:outlineLvl w:val="9"/>
        <w:rPr>
          <w:rFonts w:ascii="Consolas" w:hAnsi="Consolas"/>
        </w:rPr>
      </w:pPr>
      <w:r w:rsidRPr="00F221DF">
        <w:rPr>
          <w:rFonts w:ascii="Consolas" w:hAnsi="Consolas"/>
        </w:rPr>
        <w:t>Let's tune your guitar!</w:t>
      </w:r>
    </w:p>
    <w:p w14:paraId="70AE5675" w14:textId="77777777" w:rsidR="00927EA0" w:rsidRPr="00F221DF" w:rsidRDefault="00927EA0" w:rsidP="00F221DF">
      <w:pPr>
        <w:spacing w:line="240" w:lineRule="auto"/>
        <w:ind w:firstLine="0"/>
        <w:outlineLvl w:val="9"/>
        <w:rPr>
          <w:rFonts w:ascii="Consolas" w:hAnsi="Consolas"/>
        </w:rPr>
      </w:pPr>
    </w:p>
    <w:p w14:paraId="63C2D68A" w14:textId="77777777" w:rsidR="00F221DF" w:rsidRPr="00F221DF" w:rsidRDefault="00F221DF" w:rsidP="00F221DF">
      <w:pPr>
        <w:spacing w:line="240" w:lineRule="auto"/>
        <w:ind w:firstLine="0"/>
        <w:outlineLvl w:val="9"/>
        <w:rPr>
          <w:rFonts w:ascii="Consolas" w:hAnsi="Consolas"/>
        </w:rPr>
      </w:pPr>
      <w:r w:rsidRPr="00F221DF">
        <w:rPr>
          <w:rFonts w:ascii="Consolas" w:hAnsi="Consolas"/>
        </w:rPr>
        <w:t xml:space="preserve">What is the frequency of the sixth </w:t>
      </w:r>
      <w:proofErr w:type="gramStart"/>
      <w:r w:rsidRPr="00F221DF">
        <w:rPr>
          <w:rFonts w:ascii="Consolas" w:hAnsi="Consolas"/>
        </w:rPr>
        <w:t>string?:</w:t>
      </w:r>
      <w:proofErr w:type="gramEnd"/>
      <w:r w:rsidRPr="00F221DF">
        <w:rPr>
          <w:rFonts w:ascii="Consolas" w:hAnsi="Consolas"/>
        </w:rPr>
        <w:t xml:space="preserve"> </w:t>
      </w:r>
      <w:r w:rsidRPr="00F221DF">
        <w:rPr>
          <w:rFonts w:ascii="Consolas" w:hAnsi="Consolas"/>
          <w:b/>
          <w:bCs/>
          <w:color w:val="EE0000"/>
        </w:rPr>
        <w:t>80</w:t>
      </w:r>
    </w:p>
    <w:p w14:paraId="44AD6597" w14:textId="77777777" w:rsidR="00F221DF" w:rsidRPr="00F221DF" w:rsidRDefault="00F221DF" w:rsidP="00F221DF">
      <w:pPr>
        <w:spacing w:line="240" w:lineRule="auto"/>
        <w:ind w:firstLine="0"/>
        <w:outlineLvl w:val="9"/>
        <w:rPr>
          <w:rFonts w:ascii="Consolas" w:hAnsi="Consolas"/>
        </w:rPr>
      </w:pPr>
      <w:r w:rsidRPr="00F221DF">
        <w:rPr>
          <w:rFonts w:ascii="Consolas" w:hAnsi="Consolas"/>
        </w:rPr>
        <w:t>Too Low! Tighten the string.</w:t>
      </w:r>
    </w:p>
    <w:p w14:paraId="4B1F3C8E" w14:textId="77777777" w:rsidR="00F221DF" w:rsidRPr="00F221DF" w:rsidRDefault="00F221DF" w:rsidP="00F221DF">
      <w:pPr>
        <w:spacing w:line="240" w:lineRule="auto"/>
        <w:ind w:firstLine="0"/>
        <w:outlineLvl w:val="9"/>
        <w:rPr>
          <w:rFonts w:ascii="Consolas" w:hAnsi="Consolas"/>
        </w:rPr>
      </w:pPr>
    </w:p>
    <w:p w14:paraId="0862E03E" w14:textId="77777777" w:rsidR="00F221DF" w:rsidRPr="00F221DF" w:rsidRDefault="00F221DF" w:rsidP="00F221DF">
      <w:pPr>
        <w:spacing w:line="240" w:lineRule="auto"/>
        <w:ind w:firstLine="0"/>
        <w:outlineLvl w:val="9"/>
        <w:rPr>
          <w:rFonts w:ascii="Consolas" w:hAnsi="Consolas"/>
        </w:rPr>
      </w:pPr>
      <w:r w:rsidRPr="00F221DF">
        <w:rPr>
          <w:rFonts w:ascii="Consolas" w:hAnsi="Consolas"/>
        </w:rPr>
        <w:t xml:space="preserve">What is the frequency of the sixth </w:t>
      </w:r>
      <w:proofErr w:type="gramStart"/>
      <w:r w:rsidRPr="00F221DF">
        <w:rPr>
          <w:rFonts w:ascii="Consolas" w:hAnsi="Consolas"/>
        </w:rPr>
        <w:t>string?:</w:t>
      </w:r>
      <w:proofErr w:type="gramEnd"/>
      <w:r w:rsidRPr="00F221DF">
        <w:rPr>
          <w:rFonts w:ascii="Consolas" w:hAnsi="Consolas"/>
        </w:rPr>
        <w:t xml:space="preserve"> </w:t>
      </w:r>
      <w:r w:rsidRPr="00F221DF">
        <w:rPr>
          <w:rFonts w:ascii="Consolas" w:hAnsi="Consolas"/>
          <w:b/>
          <w:bCs/>
          <w:color w:val="EE0000"/>
        </w:rPr>
        <w:t>83</w:t>
      </w:r>
    </w:p>
    <w:p w14:paraId="54415708" w14:textId="77777777" w:rsidR="00F221DF" w:rsidRPr="00F221DF" w:rsidRDefault="00F221DF" w:rsidP="00F221DF">
      <w:pPr>
        <w:spacing w:line="240" w:lineRule="auto"/>
        <w:ind w:firstLine="0"/>
        <w:outlineLvl w:val="9"/>
        <w:rPr>
          <w:rFonts w:ascii="Consolas" w:hAnsi="Consolas"/>
        </w:rPr>
      </w:pPr>
      <w:r w:rsidRPr="00F221DF">
        <w:rPr>
          <w:rFonts w:ascii="Consolas" w:hAnsi="Consolas"/>
        </w:rPr>
        <w:t>Too High! Loosen the string.</w:t>
      </w:r>
    </w:p>
    <w:p w14:paraId="69B4A3B2" w14:textId="77777777" w:rsidR="00F221DF" w:rsidRPr="00F221DF" w:rsidRDefault="00F221DF" w:rsidP="00F221DF">
      <w:pPr>
        <w:spacing w:line="240" w:lineRule="auto"/>
        <w:ind w:firstLine="0"/>
        <w:outlineLvl w:val="9"/>
        <w:rPr>
          <w:rFonts w:ascii="Consolas" w:hAnsi="Consolas"/>
        </w:rPr>
      </w:pPr>
    </w:p>
    <w:p w14:paraId="51F8E30B" w14:textId="77777777" w:rsidR="00F221DF" w:rsidRPr="00F221DF" w:rsidRDefault="00F221DF" w:rsidP="00F221DF">
      <w:pPr>
        <w:spacing w:line="240" w:lineRule="auto"/>
        <w:ind w:firstLine="0"/>
        <w:outlineLvl w:val="9"/>
        <w:rPr>
          <w:rFonts w:ascii="Consolas" w:hAnsi="Consolas"/>
        </w:rPr>
      </w:pPr>
      <w:r w:rsidRPr="00F221DF">
        <w:rPr>
          <w:rFonts w:ascii="Consolas" w:hAnsi="Consolas"/>
        </w:rPr>
        <w:t xml:space="preserve">What is the frequency of the sixth </w:t>
      </w:r>
      <w:proofErr w:type="gramStart"/>
      <w:r w:rsidRPr="00F221DF">
        <w:rPr>
          <w:rFonts w:ascii="Consolas" w:hAnsi="Consolas"/>
        </w:rPr>
        <w:t>string?:</w:t>
      </w:r>
      <w:proofErr w:type="gramEnd"/>
      <w:r w:rsidRPr="00F221DF">
        <w:rPr>
          <w:rFonts w:ascii="Consolas" w:hAnsi="Consolas"/>
        </w:rPr>
        <w:t xml:space="preserve"> </w:t>
      </w:r>
      <w:r w:rsidRPr="00F221DF">
        <w:rPr>
          <w:rFonts w:ascii="Consolas" w:hAnsi="Consolas"/>
          <w:b/>
          <w:bCs/>
          <w:color w:val="EE0000"/>
        </w:rPr>
        <w:t>82.41</w:t>
      </w:r>
    </w:p>
    <w:p w14:paraId="0E15CF62" w14:textId="70B24093" w:rsidR="00F221DF" w:rsidRDefault="00927EA0" w:rsidP="00F221DF">
      <w:pPr>
        <w:spacing w:line="240" w:lineRule="auto"/>
        <w:ind w:firstLine="0"/>
        <w:outlineLvl w:val="9"/>
        <w:rPr>
          <w:rFonts w:ascii="Consolas" w:hAnsi="Consolas"/>
        </w:rPr>
      </w:pPr>
      <w:r w:rsidRPr="00927EA0">
        <w:rPr>
          <w:rFonts w:ascii="Consolas" w:hAnsi="Consolas"/>
        </w:rPr>
        <w:lastRenderedPageBreak/>
        <w:t>Perfect! You are in tune, let's move on to the next string...</w:t>
      </w:r>
    </w:p>
    <w:p w14:paraId="7A92F02B" w14:textId="77777777" w:rsidR="00943ADB" w:rsidRPr="00F221DF" w:rsidRDefault="00943ADB" w:rsidP="00F221DF">
      <w:pPr>
        <w:spacing w:line="240" w:lineRule="auto"/>
        <w:ind w:firstLine="0"/>
        <w:outlineLvl w:val="9"/>
        <w:rPr>
          <w:rFonts w:ascii="Consolas" w:hAnsi="Consolas"/>
        </w:rPr>
      </w:pPr>
    </w:p>
    <w:p w14:paraId="75C1ACB4" w14:textId="77777777" w:rsidR="00F221DF" w:rsidRPr="00F221DF" w:rsidRDefault="00F221DF" w:rsidP="00F221DF">
      <w:pPr>
        <w:spacing w:line="240" w:lineRule="auto"/>
        <w:ind w:firstLine="0"/>
        <w:outlineLvl w:val="9"/>
        <w:rPr>
          <w:rFonts w:ascii="Consolas" w:hAnsi="Consolas"/>
        </w:rPr>
      </w:pPr>
      <w:r w:rsidRPr="00F221DF">
        <w:rPr>
          <w:rFonts w:ascii="Consolas" w:hAnsi="Consolas"/>
        </w:rPr>
        <w:t xml:space="preserve">What is the frequency of the fifth </w:t>
      </w:r>
      <w:proofErr w:type="gramStart"/>
      <w:r w:rsidRPr="00F221DF">
        <w:rPr>
          <w:rFonts w:ascii="Consolas" w:hAnsi="Consolas"/>
        </w:rPr>
        <w:t>string?:</w:t>
      </w:r>
      <w:proofErr w:type="gramEnd"/>
      <w:r w:rsidRPr="00F221DF">
        <w:rPr>
          <w:rFonts w:ascii="Consolas" w:hAnsi="Consolas"/>
        </w:rPr>
        <w:t xml:space="preserve"> </w:t>
      </w:r>
      <w:r w:rsidRPr="00F221DF">
        <w:rPr>
          <w:rFonts w:ascii="Consolas" w:hAnsi="Consolas"/>
          <w:b/>
          <w:bCs/>
          <w:color w:val="EE0000"/>
        </w:rPr>
        <w:t>110</w:t>
      </w:r>
    </w:p>
    <w:p w14:paraId="220B67E2" w14:textId="0D5AFD0F" w:rsidR="00F221DF" w:rsidRPr="00F221DF" w:rsidRDefault="00927EA0" w:rsidP="00F221DF">
      <w:pPr>
        <w:spacing w:line="240" w:lineRule="auto"/>
        <w:ind w:firstLine="0"/>
        <w:outlineLvl w:val="9"/>
        <w:rPr>
          <w:rFonts w:ascii="Consolas" w:hAnsi="Consolas"/>
        </w:rPr>
      </w:pPr>
      <w:r w:rsidRPr="00927EA0">
        <w:rPr>
          <w:rFonts w:ascii="Consolas" w:hAnsi="Consolas"/>
        </w:rPr>
        <w:t>Perfect! You are in tune, let's move on to the next string...</w:t>
      </w:r>
    </w:p>
    <w:p w14:paraId="2A9D118F" w14:textId="77777777" w:rsidR="00F221DF" w:rsidRPr="00F221DF" w:rsidRDefault="00F221DF" w:rsidP="00F221DF">
      <w:pPr>
        <w:spacing w:line="240" w:lineRule="auto"/>
        <w:ind w:firstLine="0"/>
        <w:outlineLvl w:val="9"/>
        <w:rPr>
          <w:rFonts w:ascii="Consolas" w:hAnsi="Consolas"/>
        </w:rPr>
      </w:pPr>
    </w:p>
    <w:p w14:paraId="66B76739" w14:textId="77777777" w:rsidR="00F221DF" w:rsidRPr="00F221DF" w:rsidRDefault="00F221DF" w:rsidP="00F221DF">
      <w:pPr>
        <w:spacing w:line="240" w:lineRule="auto"/>
        <w:ind w:firstLine="0"/>
        <w:outlineLvl w:val="9"/>
        <w:rPr>
          <w:rFonts w:ascii="Consolas" w:hAnsi="Consolas"/>
        </w:rPr>
      </w:pPr>
      <w:r w:rsidRPr="00F221DF">
        <w:rPr>
          <w:rFonts w:ascii="Consolas" w:hAnsi="Consolas"/>
        </w:rPr>
        <w:t xml:space="preserve">What is the frequency of the fourth </w:t>
      </w:r>
      <w:proofErr w:type="gramStart"/>
      <w:r w:rsidRPr="00F221DF">
        <w:rPr>
          <w:rFonts w:ascii="Consolas" w:hAnsi="Consolas"/>
        </w:rPr>
        <w:t>string?:</w:t>
      </w:r>
      <w:proofErr w:type="gramEnd"/>
      <w:r w:rsidRPr="00F221DF">
        <w:rPr>
          <w:rFonts w:ascii="Consolas" w:hAnsi="Consolas"/>
        </w:rPr>
        <w:t xml:space="preserve"> </w:t>
      </w:r>
      <w:r w:rsidRPr="00F221DF">
        <w:rPr>
          <w:rFonts w:ascii="Consolas" w:hAnsi="Consolas"/>
          <w:b/>
          <w:bCs/>
          <w:color w:val="EE0000"/>
        </w:rPr>
        <w:t>146.83</w:t>
      </w:r>
    </w:p>
    <w:p w14:paraId="24FFF277" w14:textId="289328DA" w:rsidR="00F221DF" w:rsidRPr="00F221DF" w:rsidRDefault="00927EA0" w:rsidP="00F221DF">
      <w:pPr>
        <w:spacing w:line="240" w:lineRule="auto"/>
        <w:ind w:firstLine="0"/>
        <w:outlineLvl w:val="9"/>
        <w:rPr>
          <w:rFonts w:ascii="Consolas" w:hAnsi="Consolas"/>
        </w:rPr>
      </w:pPr>
      <w:r w:rsidRPr="00927EA0">
        <w:rPr>
          <w:rFonts w:ascii="Consolas" w:hAnsi="Consolas"/>
        </w:rPr>
        <w:t>Perfect! You are in tune, let's move on to the next string...</w:t>
      </w:r>
    </w:p>
    <w:p w14:paraId="0A058345" w14:textId="77777777" w:rsidR="00F221DF" w:rsidRPr="00F221DF" w:rsidRDefault="00F221DF" w:rsidP="00F221DF">
      <w:pPr>
        <w:spacing w:line="240" w:lineRule="auto"/>
        <w:ind w:firstLine="0"/>
        <w:outlineLvl w:val="9"/>
        <w:rPr>
          <w:rFonts w:ascii="Consolas" w:hAnsi="Consolas"/>
        </w:rPr>
      </w:pPr>
    </w:p>
    <w:p w14:paraId="10899ED9" w14:textId="77777777" w:rsidR="00F221DF" w:rsidRPr="00F221DF" w:rsidRDefault="00F221DF" w:rsidP="00F221DF">
      <w:pPr>
        <w:spacing w:line="240" w:lineRule="auto"/>
        <w:ind w:firstLine="0"/>
        <w:outlineLvl w:val="9"/>
        <w:rPr>
          <w:rFonts w:ascii="Consolas" w:hAnsi="Consolas"/>
        </w:rPr>
      </w:pPr>
      <w:r w:rsidRPr="00F221DF">
        <w:rPr>
          <w:rFonts w:ascii="Consolas" w:hAnsi="Consolas"/>
        </w:rPr>
        <w:t xml:space="preserve">What is the frequency of the third </w:t>
      </w:r>
      <w:proofErr w:type="gramStart"/>
      <w:r w:rsidRPr="00F221DF">
        <w:rPr>
          <w:rFonts w:ascii="Consolas" w:hAnsi="Consolas"/>
        </w:rPr>
        <w:t>string?:</w:t>
      </w:r>
      <w:proofErr w:type="gramEnd"/>
      <w:r w:rsidRPr="00F221DF">
        <w:rPr>
          <w:rFonts w:ascii="Consolas" w:hAnsi="Consolas"/>
        </w:rPr>
        <w:t xml:space="preserve"> </w:t>
      </w:r>
      <w:r w:rsidRPr="00F221DF">
        <w:rPr>
          <w:rFonts w:ascii="Consolas" w:hAnsi="Consolas"/>
          <w:b/>
          <w:bCs/>
          <w:color w:val="EE0000"/>
        </w:rPr>
        <w:t>196</w:t>
      </w:r>
    </w:p>
    <w:p w14:paraId="29F61DF3" w14:textId="3E359E45" w:rsidR="00F221DF" w:rsidRDefault="00927EA0" w:rsidP="00F221DF">
      <w:pPr>
        <w:spacing w:line="240" w:lineRule="auto"/>
        <w:ind w:firstLine="0"/>
        <w:outlineLvl w:val="9"/>
        <w:rPr>
          <w:rFonts w:ascii="Consolas" w:hAnsi="Consolas"/>
        </w:rPr>
      </w:pPr>
      <w:r w:rsidRPr="00927EA0">
        <w:rPr>
          <w:rFonts w:ascii="Consolas" w:hAnsi="Consolas"/>
        </w:rPr>
        <w:t>Perfect! You are in tune, let's move on to the next string...</w:t>
      </w:r>
    </w:p>
    <w:p w14:paraId="30255A5D" w14:textId="77777777" w:rsidR="00927EA0" w:rsidRPr="00F221DF" w:rsidRDefault="00927EA0" w:rsidP="00F221DF">
      <w:pPr>
        <w:spacing w:line="240" w:lineRule="auto"/>
        <w:ind w:firstLine="0"/>
        <w:outlineLvl w:val="9"/>
        <w:rPr>
          <w:rFonts w:ascii="Consolas" w:hAnsi="Consolas"/>
        </w:rPr>
      </w:pPr>
    </w:p>
    <w:p w14:paraId="61E7B403" w14:textId="77777777" w:rsidR="00F221DF" w:rsidRPr="00F221DF" w:rsidRDefault="00F221DF" w:rsidP="00F221DF">
      <w:pPr>
        <w:spacing w:line="240" w:lineRule="auto"/>
        <w:ind w:firstLine="0"/>
        <w:outlineLvl w:val="9"/>
        <w:rPr>
          <w:rFonts w:ascii="Consolas" w:hAnsi="Consolas"/>
        </w:rPr>
      </w:pPr>
      <w:r w:rsidRPr="00F221DF">
        <w:rPr>
          <w:rFonts w:ascii="Consolas" w:hAnsi="Consolas"/>
        </w:rPr>
        <w:t xml:space="preserve">What is the frequency of the second </w:t>
      </w:r>
      <w:proofErr w:type="gramStart"/>
      <w:r w:rsidRPr="00F221DF">
        <w:rPr>
          <w:rFonts w:ascii="Consolas" w:hAnsi="Consolas"/>
        </w:rPr>
        <w:t>string?:</w:t>
      </w:r>
      <w:proofErr w:type="gramEnd"/>
      <w:r w:rsidRPr="00F221DF">
        <w:rPr>
          <w:rFonts w:ascii="Consolas" w:hAnsi="Consolas"/>
        </w:rPr>
        <w:t xml:space="preserve"> </w:t>
      </w:r>
      <w:r w:rsidRPr="00F221DF">
        <w:rPr>
          <w:rFonts w:ascii="Consolas" w:hAnsi="Consolas"/>
          <w:b/>
          <w:bCs/>
          <w:color w:val="EE0000"/>
        </w:rPr>
        <w:t>246</w:t>
      </w:r>
      <w:r w:rsidRPr="00F221DF">
        <w:rPr>
          <w:rFonts w:ascii="Consolas" w:hAnsi="Consolas"/>
        </w:rPr>
        <w:t xml:space="preserve">   </w:t>
      </w:r>
    </w:p>
    <w:p w14:paraId="10F1D4E6" w14:textId="77777777" w:rsidR="00F221DF" w:rsidRPr="00F221DF" w:rsidRDefault="00F221DF" w:rsidP="00F221DF">
      <w:pPr>
        <w:spacing w:line="240" w:lineRule="auto"/>
        <w:ind w:firstLine="0"/>
        <w:outlineLvl w:val="9"/>
        <w:rPr>
          <w:rFonts w:ascii="Consolas" w:hAnsi="Consolas"/>
        </w:rPr>
      </w:pPr>
      <w:r w:rsidRPr="00F221DF">
        <w:rPr>
          <w:rFonts w:ascii="Consolas" w:hAnsi="Consolas"/>
        </w:rPr>
        <w:t>Too Low! Tighten the string.</w:t>
      </w:r>
    </w:p>
    <w:p w14:paraId="28812E0F" w14:textId="77777777" w:rsidR="00F221DF" w:rsidRPr="00F221DF" w:rsidRDefault="00F221DF" w:rsidP="00F221DF">
      <w:pPr>
        <w:spacing w:line="240" w:lineRule="auto"/>
        <w:ind w:firstLine="0"/>
        <w:outlineLvl w:val="9"/>
        <w:rPr>
          <w:rFonts w:ascii="Consolas" w:hAnsi="Consolas"/>
        </w:rPr>
      </w:pPr>
    </w:p>
    <w:p w14:paraId="7ED0B941" w14:textId="77777777" w:rsidR="00F221DF" w:rsidRPr="00F221DF" w:rsidRDefault="00F221DF" w:rsidP="00F221DF">
      <w:pPr>
        <w:spacing w:line="240" w:lineRule="auto"/>
        <w:ind w:firstLine="0"/>
        <w:outlineLvl w:val="9"/>
        <w:rPr>
          <w:rFonts w:ascii="Consolas" w:hAnsi="Consolas"/>
          <w:b/>
          <w:bCs/>
          <w:color w:val="EE0000"/>
        </w:rPr>
      </w:pPr>
      <w:r w:rsidRPr="00F221DF">
        <w:rPr>
          <w:rFonts w:ascii="Consolas" w:hAnsi="Consolas"/>
        </w:rPr>
        <w:t xml:space="preserve">What is the frequency of the second </w:t>
      </w:r>
      <w:proofErr w:type="gramStart"/>
      <w:r w:rsidRPr="00F221DF">
        <w:rPr>
          <w:rFonts w:ascii="Consolas" w:hAnsi="Consolas"/>
        </w:rPr>
        <w:t>string?:</w:t>
      </w:r>
      <w:proofErr w:type="gramEnd"/>
      <w:r w:rsidRPr="00F221DF">
        <w:rPr>
          <w:rFonts w:ascii="Consolas" w:hAnsi="Consolas"/>
        </w:rPr>
        <w:t xml:space="preserve"> </w:t>
      </w:r>
      <w:r w:rsidRPr="00F221DF">
        <w:rPr>
          <w:rFonts w:ascii="Consolas" w:hAnsi="Consolas"/>
          <w:b/>
          <w:bCs/>
          <w:color w:val="EE0000"/>
        </w:rPr>
        <w:t>246.90</w:t>
      </w:r>
    </w:p>
    <w:p w14:paraId="28600194" w14:textId="77777777" w:rsidR="00F221DF" w:rsidRPr="00F221DF" w:rsidRDefault="00F221DF" w:rsidP="00F221DF">
      <w:pPr>
        <w:spacing w:line="240" w:lineRule="auto"/>
        <w:ind w:firstLine="0"/>
        <w:outlineLvl w:val="9"/>
        <w:rPr>
          <w:rFonts w:ascii="Consolas" w:hAnsi="Consolas"/>
        </w:rPr>
      </w:pPr>
      <w:r w:rsidRPr="00F221DF">
        <w:rPr>
          <w:rFonts w:ascii="Consolas" w:hAnsi="Consolas"/>
        </w:rPr>
        <w:t>Too Low! Tighten the string.</w:t>
      </w:r>
    </w:p>
    <w:p w14:paraId="06295420" w14:textId="77777777" w:rsidR="00F221DF" w:rsidRPr="00F221DF" w:rsidRDefault="00F221DF" w:rsidP="00F221DF">
      <w:pPr>
        <w:spacing w:line="240" w:lineRule="auto"/>
        <w:ind w:firstLine="0"/>
        <w:outlineLvl w:val="9"/>
        <w:rPr>
          <w:rFonts w:ascii="Consolas" w:hAnsi="Consolas"/>
        </w:rPr>
      </w:pPr>
    </w:p>
    <w:p w14:paraId="7A8CFC6E" w14:textId="77777777" w:rsidR="00F221DF" w:rsidRPr="00F221DF" w:rsidRDefault="00F221DF" w:rsidP="00F221DF">
      <w:pPr>
        <w:spacing w:line="240" w:lineRule="auto"/>
        <w:ind w:firstLine="0"/>
        <w:outlineLvl w:val="9"/>
        <w:rPr>
          <w:rFonts w:ascii="Consolas" w:hAnsi="Consolas"/>
        </w:rPr>
      </w:pPr>
      <w:r w:rsidRPr="00F221DF">
        <w:rPr>
          <w:rFonts w:ascii="Consolas" w:hAnsi="Consolas"/>
        </w:rPr>
        <w:t xml:space="preserve">What is the frequency of the second </w:t>
      </w:r>
      <w:proofErr w:type="gramStart"/>
      <w:r w:rsidRPr="00F221DF">
        <w:rPr>
          <w:rFonts w:ascii="Consolas" w:hAnsi="Consolas"/>
        </w:rPr>
        <w:t>string?:</w:t>
      </w:r>
      <w:proofErr w:type="gramEnd"/>
      <w:r w:rsidRPr="00F221DF">
        <w:rPr>
          <w:rFonts w:ascii="Consolas" w:hAnsi="Consolas"/>
        </w:rPr>
        <w:t xml:space="preserve"> </w:t>
      </w:r>
      <w:r w:rsidRPr="00F221DF">
        <w:rPr>
          <w:rFonts w:ascii="Consolas" w:hAnsi="Consolas"/>
          <w:b/>
          <w:bCs/>
          <w:color w:val="EE0000"/>
        </w:rPr>
        <w:t>246.94</w:t>
      </w:r>
    </w:p>
    <w:p w14:paraId="25C15E19" w14:textId="79715349" w:rsidR="00F221DF" w:rsidRDefault="00927EA0" w:rsidP="00F221DF">
      <w:pPr>
        <w:spacing w:line="240" w:lineRule="auto"/>
        <w:ind w:firstLine="0"/>
        <w:outlineLvl w:val="9"/>
        <w:rPr>
          <w:rFonts w:ascii="Consolas" w:hAnsi="Consolas"/>
        </w:rPr>
      </w:pPr>
      <w:r w:rsidRPr="00927EA0">
        <w:rPr>
          <w:rFonts w:ascii="Consolas" w:hAnsi="Consolas"/>
        </w:rPr>
        <w:t>Perfect! You are in tune, let's move on to the next string...</w:t>
      </w:r>
    </w:p>
    <w:p w14:paraId="71266CAD" w14:textId="77777777" w:rsidR="00927EA0" w:rsidRPr="00F221DF" w:rsidRDefault="00927EA0" w:rsidP="00F221DF">
      <w:pPr>
        <w:spacing w:line="240" w:lineRule="auto"/>
        <w:ind w:firstLine="0"/>
        <w:outlineLvl w:val="9"/>
        <w:rPr>
          <w:rFonts w:ascii="Consolas" w:hAnsi="Consolas"/>
        </w:rPr>
      </w:pPr>
    </w:p>
    <w:p w14:paraId="064398F0" w14:textId="77777777" w:rsidR="00F221DF" w:rsidRPr="00F221DF" w:rsidRDefault="00F221DF" w:rsidP="00F221DF">
      <w:pPr>
        <w:spacing w:line="240" w:lineRule="auto"/>
        <w:ind w:firstLine="0"/>
        <w:outlineLvl w:val="9"/>
        <w:rPr>
          <w:rFonts w:ascii="Consolas" w:hAnsi="Consolas"/>
        </w:rPr>
      </w:pPr>
      <w:r w:rsidRPr="00F221DF">
        <w:rPr>
          <w:rFonts w:ascii="Consolas" w:hAnsi="Consolas"/>
        </w:rPr>
        <w:t xml:space="preserve">What is the frequency of the first </w:t>
      </w:r>
      <w:proofErr w:type="gramStart"/>
      <w:r w:rsidRPr="00F221DF">
        <w:rPr>
          <w:rFonts w:ascii="Consolas" w:hAnsi="Consolas"/>
        </w:rPr>
        <w:t>string?:</w:t>
      </w:r>
      <w:proofErr w:type="gramEnd"/>
      <w:r w:rsidRPr="00F221DF">
        <w:rPr>
          <w:rFonts w:ascii="Consolas" w:hAnsi="Consolas"/>
        </w:rPr>
        <w:t xml:space="preserve"> </w:t>
      </w:r>
      <w:r w:rsidRPr="00F221DF">
        <w:rPr>
          <w:rFonts w:ascii="Consolas" w:hAnsi="Consolas"/>
          <w:b/>
          <w:bCs/>
          <w:color w:val="EE0000"/>
        </w:rPr>
        <w:t>329.63</w:t>
      </w:r>
    </w:p>
    <w:p w14:paraId="6A4ED6F9" w14:textId="3627C7EA" w:rsidR="00F221DF" w:rsidRDefault="00927EA0" w:rsidP="00F221DF">
      <w:pPr>
        <w:spacing w:line="240" w:lineRule="auto"/>
        <w:ind w:firstLine="0"/>
        <w:outlineLvl w:val="9"/>
        <w:rPr>
          <w:rFonts w:ascii="Consolas" w:hAnsi="Consolas"/>
        </w:rPr>
      </w:pPr>
      <w:r w:rsidRPr="00927EA0">
        <w:rPr>
          <w:rFonts w:ascii="Consolas" w:hAnsi="Consolas"/>
        </w:rPr>
        <w:t>Perfect! You are in tune, let's move on to the next string...</w:t>
      </w:r>
    </w:p>
    <w:p w14:paraId="721ED288" w14:textId="77777777" w:rsidR="00927EA0" w:rsidRPr="00F221DF" w:rsidRDefault="00927EA0" w:rsidP="00F221DF">
      <w:pPr>
        <w:spacing w:line="240" w:lineRule="auto"/>
        <w:ind w:firstLine="0"/>
        <w:outlineLvl w:val="9"/>
        <w:rPr>
          <w:rFonts w:ascii="Consolas" w:hAnsi="Consolas"/>
        </w:rPr>
      </w:pPr>
    </w:p>
    <w:p w14:paraId="1561CD27" w14:textId="6D99F99A" w:rsidR="00C81541" w:rsidRDefault="00F221DF" w:rsidP="00F221DF">
      <w:pPr>
        <w:spacing w:line="240" w:lineRule="auto"/>
        <w:ind w:firstLine="0"/>
        <w:outlineLvl w:val="9"/>
        <w:rPr>
          <w:rFonts w:ascii="Consolas" w:hAnsi="Consolas"/>
          <w:b/>
          <w:bCs/>
          <w:color w:val="EE0000"/>
        </w:rPr>
      </w:pPr>
      <w:r w:rsidRPr="00F221DF">
        <w:rPr>
          <w:rFonts w:ascii="Consolas" w:hAnsi="Consolas"/>
        </w:rPr>
        <w:t>Your guitar is tuned and ready to use!</w:t>
      </w:r>
      <w:r w:rsidR="00C81541">
        <w:rPr>
          <w:b/>
          <w:bCs/>
          <w:color w:val="EE0000"/>
        </w:rPr>
        <w:br w:type="page"/>
      </w:r>
    </w:p>
    <w:p w14:paraId="5F02A268" w14:textId="7AEA94B2" w:rsidR="00C81541" w:rsidRDefault="00AC4C57" w:rsidP="00AC4C57">
      <w:pPr>
        <w:pStyle w:val="Heading1"/>
      </w:pPr>
      <w:r>
        <w:lastRenderedPageBreak/>
        <w:t xml:space="preserve">Assignment 2B: </w:t>
      </w:r>
      <w:r w:rsidR="00943ADB">
        <w:t>Owl World - Ticketing System</w:t>
      </w:r>
    </w:p>
    <w:p w14:paraId="779233FB" w14:textId="3441FC27" w:rsidR="00377509" w:rsidRDefault="00DC794E" w:rsidP="00377509">
      <w:r>
        <w:t xml:space="preserve">“Owl World” a </w:t>
      </w:r>
      <w:r w:rsidR="00117AE0">
        <w:t xml:space="preserve">KSU-themed theme park, </w:t>
      </w:r>
      <w:r>
        <w:t xml:space="preserve"> </w:t>
      </w:r>
      <w:r w:rsidR="00A003EE">
        <w:t xml:space="preserve">is about to open. But they are missing </w:t>
      </w:r>
      <w:r w:rsidR="00377509">
        <w:t xml:space="preserve">their ticketing system which you are in charge in </w:t>
      </w:r>
      <w:r>
        <w:t>developing</w:t>
      </w:r>
      <w:r w:rsidR="00377509">
        <w:t>.</w:t>
      </w:r>
    </w:p>
    <w:p w14:paraId="02D71E2F" w14:textId="77777777" w:rsidR="00377509" w:rsidRDefault="00377509" w:rsidP="00377509"/>
    <w:p w14:paraId="4F43733D" w14:textId="4701C5B5" w:rsidR="00377509" w:rsidRDefault="00377509" w:rsidP="00377509">
      <w:r>
        <w:t xml:space="preserve">Owl World </w:t>
      </w:r>
      <w:r w:rsidR="00225219">
        <w:t xml:space="preserve">charges $28.00 </w:t>
      </w:r>
      <w:r w:rsidR="004E7153">
        <w:t xml:space="preserve">to adults </w:t>
      </w:r>
      <w:r w:rsidR="00225219">
        <w:t>and $24.00</w:t>
      </w:r>
      <w:r w:rsidR="004E7153">
        <w:t xml:space="preserve"> to children</w:t>
      </w:r>
      <w:r w:rsidR="00225219">
        <w:t xml:space="preserve"> for a 1-day entry ticket. While for </w:t>
      </w:r>
      <w:r w:rsidR="007B45E2">
        <w:t xml:space="preserve">customers with </w:t>
      </w:r>
      <w:r w:rsidR="00D802C3">
        <w:t xml:space="preserve">an </w:t>
      </w:r>
      <w:r w:rsidR="007B45E2">
        <w:t xml:space="preserve">account they get </w:t>
      </w:r>
      <w:r w:rsidR="00D802C3">
        <w:t>a</w:t>
      </w:r>
      <w:r w:rsidR="007B45E2">
        <w:t xml:space="preserve"> $6.00 </w:t>
      </w:r>
      <w:r w:rsidR="004E7153">
        <w:t>discount</w:t>
      </w:r>
      <w:r w:rsidR="00120F7C">
        <w:t xml:space="preserve"> per ticket</w:t>
      </w:r>
      <w:r w:rsidR="004E7153">
        <w:t>, charging $22.00 to adults and $18.00 to children.</w:t>
      </w:r>
    </w:p>
    <w:p w14:paraId="65B3D63C" w14:textId="77777777" w:rsidR="00134E47" w:rsidRDefault="00134E47" w:rsidP="00377509"/>
    <w:p w14:paraId="7E56C486" w14:textId="090D1EAE" w:rsidR="00134E47" w:rsidRDefault="00134E47" w:rsidP="00377509">
      <w:r>
        <w:t xml:space="preserve">With your program, </w:t>
      </w:r>
      <w:r w:rsidR="00033912">
        <w:t>the user should be able to buy tickets but also be able to register and sign in to be able to get the discount.</w:t>
      </w:r>
    </w:p>
    <w:p w14:paraId="325BC5AA" w14:textId="77777777" w:rsidR="005561A0" w:rsidRDefault="005561A0" w:rsidP="005561A0">
      <w:pPr>
        <w:ind w:firstLine="0"/>
      </w:pPr>
    </w:p>
    <w:p w14:paraId="4F5F291E" w14:textId="77777777" w:rsidR="005561A0" w:rsidRDefault="005561A0" w:rsidP="00620D04">
      <w:pPr>
        <w:pStyle w:val="Heading2"/>
      </w:pPr>
      <w:r>
        <w:t>Requirements</w:t>
      </w:r>
    </w:p>
    <w:p w14:paraId="7A9047E2" w14:textId="48017318" w:rsidR="00033912" w:rsidRDefault="0010079B" w:rsidP="00033912">
      <w:pPr>
        <w:pStyle w:val="ListParagraph"/>
      </w:pPr>
      <w:r>
        <w:t xml:space="preserve"> </w:t>
      </w:r>
      <w:r w:rsidR="00033912">
        <w:t>Your program should have a single `</w:t>
      </w:r>
      <w:r w:rsidR="00033912" w:rsidRPr="00E14BDF">
        <w:rPr>
          <w:b/>
          <w:bCs/>
        </w:rPr>
        <w:t>while</w:t>
      </w:r>
      <w:r w:rsidR="00033912">
        <w:t xml:space="preserve">` loop which will keep looping until </w:t>
      </w:r>
      <w:r w:rsidR="00730A7A">
        <w:t>the user chooses to exit the program.</w:t>
      </w:r>
    </w:p>
    <w:p w14:paraId="0E4124D1" w14:textId="77777777" w:rsidR="004B56C9" w:rsidRDefault="00033912" w:rsidP="004B56C9">
      <w:pPr>
        <w:pStyle w:val="ListParagraph"/>
        <w:numPr>
          <w:ilvl w:val="1"/>
          <w:numId w:val="3"/>
        </w:numPr>
      </w:pPr>
      <w:r>
        <w:t>Your solution should not use any other loop other than this one.</w:t>
      </w:r>
    </w:p>
    <w:p w14:paraId="16913BA8" w14:textId="2A22A5D8" w:rsidR="009A3C1D" w:rsidRDefault="009A3C1D" w:rsidP="004B56C9">
      <w:pPr>
        <w:pStyle w:val="ListParagraph"/>
      </w:pPr>
      <w:r>
        <w:t xml:space="preserve">The program’s main menu </w:t>
      </w:r>
      <w:r w:rsidR="007E67B3">
        <w:t>options will be different based on whether the user has sign-in into the system or not.</w:t>
      </w:r>
    </w:p>
    <w:p w14:paraId="4E42BDC7" w14:textId="57856E8F" w:rsidR="004B56C9" w:rsidRDefault="002C32C8" w:rsidP="004B56C9">
      <w:pPr>
        <w:pStyle w:val="ListParagraph"/>
        <w:numPr>
          <w:ilvl w:val="1"/>
          <w:numId w:val="3"/>
        </w:numPr>
      </w:pPr>
      <w:r>
        <w:t>If the user has not sign</w:t>
      </w:r>
      <w:r w:rsidR="00964883">
        <w:t xml:space="preserve">ed </w:t>
      </w:r>
      <w:r>
        <w:t>in, t</w:t>
      </w:r>
      <w:r w:rsidR="004B56C9">
        <w:t>he program should feature the options:</w:t>
      </w:r>
    </w:p>
    <w:p w14:paraId="5D58F134" w14:textId="6D2C8617" w:rsidR="004B56C9" w:rsidRPr="002D3924" w:rsidRDefault="004B56C9" w:rsidP="002D3924">
      <w:pPr>
        <w:pStyle w:val="ListParagraph"/>
        <w:numPr>
          <w:ilvl w:val="2"/>
          <w:numId w:val="14"/>
        </w:numPr>
        <w:rPr>
          <w:rFonts w:ascii="Consolas" w:hAnsi="Consolas"/>
          <w:i/>
          <w:iCs/>
        </w:rPr>
      </w:pPr>
      <w:r w:rsidRPr="002D3924">
        <w:rPr>
          <w:rFonts w:ascii="Consolas" w:hAnsi="Consolas"/>
          <w:i/>
          <w:iCs/>
        </w:rPr>
        <w:t>1. Buy Tickets</w:t>
      </w:r>
    </w:p>
    <w:p w14:paraId="72667A35" w14:textId="3359A49F" w:rsidR="004B56C9" w:rsidRPr="002D3924" w:rsidRDefault="004B56C9" w:rsidP="002D3924">
      <w:pPr>
        <w:pStyle w:val="ListParagraph"/>
        <w:numPr>
          <w:ilvl w:val="2"/>
          <w:numId w:val="14"/>
        </w:numPr>
        <w:rPr>
          <w:rFonts w:ascii="Consolas" w:hAnsi="Consolas"/>
          <w:i/>
          <w:iCs/>
        </w:rPr>
      </w:pPr>
      <w:r w:rsidRPr="002D3924">
        <w:rPr>
          <w:rFonts w:ascii="Consolas" w:hAnsi="Consolas"/>
          <w:i/>
          <w:iCs/>
        </w:rPr>
        <w:t>2. My Account</w:t>
      </w:r>
    </w:p>
    <w:p w14:paraId="4ED6DB1B" w14:textId="0EC1C735" w:rsidR="00730A7A" w:rsidRPr="002D3924" w:rsidRDefault="00730A7A" w:rsidP="002D3924">
      <w:pPr>
        <w:pStyle w:val="ListParagraph"/>
        <w:numPr>
          <w:ilvl w:val="2"/>
          <w:numId w:val="14"/>
        </w:numPr>
        <w:rPr>
          <w:rFonts w:ascii="Consolas" w:hAnsi="Consolas"/>
          <w:i/>
          <w:iCs/>
        </w:rPr>
      </w:pPr>
      <w:r w:rsidRPr="002D3924">
        <w:rPr>
          <w:rFonts w:ascii="Consolas" w:hAnsi="Consolas"/>
          <w:i/>
          <w:iCs/>
        </w:rPr>
        <w:t>3. Exit</w:t>
      </w:r>
    </w:p>
    <w:p w14:paraId="19DCC371" w14:textId="4A07BE31" w:rsidR="002C32C8" w:rsidRDefault="002C32C8" w:rsidP="002C32C8">
      <w:pPr>
        <w:pStyle w:val="ListParagraph"/>
        <w:numPr>
          <w:ilvl w:val="1"/>
          <w:numId w:val="3"/>
        </w:numPr>
      </w:pPr>
      <w:r>
        <w:t>If the user is sign</w:t>
      </w:r>
      <w:r w:rsidR="00964883">
        <w:t xml:space="preserve">ed </w:t>
      </w:r>
      <w:proofErr w:type="gramStart"/>
      <w:r>
        <w:t>in</w:t>
      </w:r>
      <w:proofErr w:type="gramEnd"/>
      <w:r>
        <w:t>, the program should feature these options:</w:t>
      </w:r>
    </w:p>
    <w:p w14:paraId="47F80627" w14:textId="13079EB6" w:rsidR="002C32C8" w:rsidRPr="002D3924" w:rsidRDefault="002C32C8" w:rsidP="002D3924">
      <w:pPr>
        <w:pStyle w:val="ListParagraph"/>
        <w:numPr>
          <w:ilvl w:val="2"/>
          <w:numId w:val="15"/>
        </w:numPr>
        <w:rPr>
          <w:rFonts w:ascii="Consolas" w:hAnsi="Consolas"/>
          <w:i/>
          <w:iCs/>
        </w:rPr>
      </w:pPr>
      <w:r w:rsidRPr="002D3924">
        <w:rPr>
          <w:rFonts w:ascii="Consolas" w:hAnsi="Consolas"/>
          <w:i/>
          <w:iCs/>
        </w:rPr>
        <w:t xml:space="preserve">1. Buy </w:t>
      </w:r>
      <w:r w:rsidR="00730A7A" w:rsidRPr="002D3924">
        <w:rPr>
          <w:rFonts w:ascii="Consolas" w:hAnsi="Consolas"/>
          <w:i/>
          <w:iCs/>
        </w:rPr>
        <w:t>Tickets</w:t>
      </w:r>
    </w:p>
    <w:p w14:paraId="4D8712D1" w14:textId="532E18F4" w:rsidR="002C32C8" w:rsidRPr="002D3924" w:rsidRDefault="002C32C8" w:rsidP="002D3924">
      <w:pPr>
        <w:pStyle w:val="ListParagraph"/>
        <w:numPr>
          <w:ilvl w:val="2"/>
          <w:numId w:val="15"/>
        </w:numPr>
        <w:rPr>
          <w:rFonts w:ascii="Consolas" w:hAnsi="Consolas"/>
          <w:i/>
          <w:iCs/>
        </w:rPr>
      </w:pPr>
      <w:r w:rsidRPr="002D3924">
        <w:rPr>
          <w:rFonts w:ascii="Consolas" w:hAnsi="Consolas"/>
          <w:i/>
          <w:iCs/>
        </w:rPr>
        <w:t>2. Sign Out</w:t>
      </w:r>
    </w:p>
    <w:p w14:paraId="61208F0D" w14:textId="4642CBF1" w:rsidR="00031338" w:rsidRDefault="00730A7A" w:rsidP="00031338">
      <w:pPr>
        <w:pStyle w:val="ListParagraph"/>
        <w:numPr>
          <w:ilvl w:val="2"/>
          <w:numId w:val="15"/>
        </w:numPr>
        <w:rPr>
          <w:rFonts w:ascii="Consolas" w:hAnsi="Consolas"/>
          <w:i/>
          <w:iCs/>
        </w:rPr>
      </w:pPr>
      <w:r w:rsidRPr="002D3924">
        <w:rPr>
          <w:rFonts w:ascii="Consolas" w:hAnsi="Consolas"/>
          <w:i/>
          <w:iCs/>
        </w:rPr>
        <w:t>3. Exit</w:t>
      </w:r>
    </w:p>
    <w:p w14:paraId="3C09D912" w14:textId="2C077757" w:rsidR="009F6757" w:rsidRPr="009F6757" w:rsidRDefault="009F6757" w:rsidP="009F6757">
      <w:pPr>
        <w:pStyle w:val="ListParagraph"/>
        <w:numPr>
          <w:ilvl w:val="1"/>
          <w:numId w:val="3"/>
        </w:numPr>
      </w:pPr>
      <w:r w:rsidRPr="009F6757">
        <w:t>Moreover</w:t>
      </w:r>
      <w:r>
        <w:t xml:space="preserve">, if the user </w:t>
      </w:r>
      <w:r w:rsidR="00964883">
        <w:t xml:space="preserve">is signed in, the </w:t>
      </w:r>
      <w:r w:rsidR="00FE40F0">
        <w:t xml:space="preserve">program should add a welcome message to the user placed </w:t>
      </w:r>
      <w:proofErr w:type="gramStart"/>
      <w:r w:rsidR="00FE40F0">
        <w:t>above of</w:t>
      </w:r>
      <w:proofErr w:type="gramEnd"/>
      <w:r w:rsidR="00FE40F0">
        <w:t xml:space="preserve"> the menu selections.</w:t>
      </w:r>
    </w:p>
    <w:p w14:paraId="3221B202" w14:textId="15C86E49" w:rsidR="00031338" w:rsidRDefault="00031338" w:rsidP="00730A7A">
      <w:pPr>
        <w:pStyle w:val="ListParagraph"/>
      </w:pPr>
      <w:r>
        <w:t>For this menu, use `</w:t>
      </w:r>
      <w:r>
        <w:rPr>
          <w:b/>
          <w:bCs/>
        </w:rPr>
        <w:t>IF</w:t>
      </w:r>
      <w:r>
        <w:t>` statements.</w:t>
      </w:r>
    </w:p>
    <w:p w14:paraId="46A230AF" w14:textId="0B96C574" w:rsidR="00730A7A" w:rsidRDefault="00031159" w:rsidP="00730A7A">
      <w:pPr>
        <w:pStyle w:val="ListParagraph"/>
      </w:pPr>
      <w:r>
        <w:t xml:space="preserve">If the user chooses option 1, the program should display the corresponding ticket prices (discounted or not) and prompt the </w:t>
      </w:r>
      <w:proofErr w:type="gramStart"/>
      <w:r>
        <w:t>user</w:t>
      </w:r>
      <w:proofErr w:type="gramEnd"/>
      <w:r>
        <w:t xml:space="preserve"> how many adults and children </w:t>
      </w:r>
      <w:r w:rsidR="008E3D16">
        <w:t>tickets</w:t>
      </w:r>
      <w:r>
        <w:t xml:space="preserve"> they would like to purchase</w:t>
      </w:r>
      <w:r w:rsidR="008E3D16">
        <w:t>. Lastly, print a receipt.</w:t>
      </w:r>
    </w:p>
    <w:p w14:paraId="035B46A9" w14:textId="740721ED" w:rsidR="00C11CB2" w:rsidRDefault="00C11CB2" w:rsidP="00730A7A">
      <w:pPr>
        <w:pStyle w:val="ListParagraph"/>
      </w:pPr>
      <w:r>
        <w:t xml:space="preserve">If the user chooses option 2 without </w:t>
      </w:r>
      <w:r w:rsidR="00261615">
        <w:t>having</w:t>
      </w:r>
      <w:r>
        <w:t xml:space="preserve"> </w:t>
      </w:r>
      <w:r w:rsidR="00261615">
        <w:t>signed</w:t>
      </w:r>
      <w:r>
        <w:t xml:space="preserve"> in, </w:t>
      </w:r>
      <w:r w:rsidR="002D3924">
        <w:t>display the user another menu:</w:t>
      </w:r>
    </w:p>
    <w:p w14:paraId="58BDC16A" w14:textId="53D57993" w:rsidR="002D3924" w:rsidRPr="002D3924" w:rsidRDefault="002D3924" w:rsidP="00DD5B06">
      <w:pPr>
        <w:pStyle w:val="ListParagraph"/>
        <w:numPr>
          <w:ilvl w:val="2"/>
          <w:numId w:val="16"/>
        </w:numPr>
        <w:rPr>
          <w:rFonts w:ascii="Consolas" w:hAnsi="Consolas"/>
          <w:i/>
          <w:iCs/>
        </w:rPr>
      </w:pPr>
      <w:r w:rsidRPr="002D3924">
        <w:rPr>
          <w:rFonts w:ascii="Consolas" w:hAnsi="Consolas"/>
          <w:i/>
          <w:iCs/>
        </w:rPr>
        <w:t>1. Sign-in</w:t>
      </w:r>
    </w:p>
    <w:p w14:paraId="58975481" w14:textId="70C7097C" w:rsidR="002D3924" w:rsidRPr="002D3924" w:rsidRDefault="002D3924" w:rsidP="00DD5B06">
      <w:pPr>
        <w:pStyle w:val="ListParagraph"/>
        <w:numPr>
          <w:ilvl w:val="2"/>
          <w:numId w:val="16"/>
        </w:numPr>
        <w:rPr>
          <w:rFonts w:ascii="Consolas" w:hAnsi="Consolas"/>
          <w:i/>
          <w:iCs/>
        </w:rPr>
      </w:pPr>
      <w:r w:rsidRPr="002D3924">
        <w:rPr>
          <w:rFonts w:ascii="Consolas" w:hAnsi="Consolas"/>
          <w:i/>
          <w:iCs/>
        </w:rPr>
        <w:t>2. Register</w:t>
      </w:r>
    </w:p>
    <w:p w14:paraId="59A44610" w14:textId="24C52C47" w:rsidR="002D3924" w:rsidRDefault="002D3924" w:rsidP="002D3924">
      <w:pPr>
        <w:pStyle w:val="ListParagraph"/>
        <w:numPr>
          <w:ilvl w:val="1"/>
          <w:numId w:val="3"/>
        </w:numPr>
      </w:pPr>
      <w:r>
        <w:t>If the user chooses option 1, ask for the username and password</w:t>
      </w:r>
      <w:r w:rsidR="00126F34">
        <w:t xml:space="preserve"> and authenticate.</w:t>
      </w:r>
    </w:p>
    <w:p w14:paraId="34F5EE38" w14:textId="50E2AF98" w:rsidR="002F645F" w:rsidRDefault="002F645F" w:rsidP="002D3924">
      <w:pPr>
        <w:pStyle w:val="ListParagraph"/>
        <w:numPr>
          <w:ilvl w:val="1"/>
          <w:numId w:val="3"/>
        </w:numPr>
      </w:pPr>
      <w:r>
        <w:t>If the user chooses option 2, ask for the username and password</w:t>
      </w:r>
      <w:r w:rsidR="00126F34">
        <w:t xml:space="preserve"> and save it.</w:t>
      </w:r>
    </w:p>
    <w:p w14:paraId="2EE47EDB" w14:textId="63C4F3C3" w:rsidR="00031338" w:rsidRDefault="00031338" w:rsidP="002D3924">
      <w:pPr>
        <w:pStyle w:val="ListParagraph"/>
        <w:numPr>
          <w:ilvl w:val="1"/>
          <w:numId w:val="3"/>
        </w:numPr>
      </w:pPr>
      <w:r>
        <w:t>For this menu, use `</w:t>
      </w:r>
      <w:r>
        <w:rPr>
          <w:b/>
          <w:bCs/>
        </w:rPr>
        <w:t>MATCH</w:t>
      </w:r>
      <w:r>
        <w:t>` statements.</w:t>
      </w:r>
    </w:p>
    <w:p w14:paraId="18FD73CE" w14:textId="28BD6875" w:rsidR="0048241D" w:rsidRDefault="0048241D" w:rsidP="0048241D">
      <w:pPr>
        <w:pStyle w:val="ListParagraph"/>
      </w:pPr>
      <w:r>
        <w:t xml:space="preserve">If the user chooses option 2 while being signed in, </w:t>
      </w:r>
      <w:r w:rsidR="001808A8">
        <w:t>sign out the user.</w:t>
      </w:r>
    </w:p>
    <w:p w14:paraId="601D5B6F" w14:textId="77777777" w:rsidR="001808A8" w:rsidRDefault="001808A8" w:rsidP="001808A8">
      <w:pPr>
        <w:ind w:firstLine="0"/>
      </w:pPr>
    </w:p>
    <w:p w14:paraId="4B6BF1E4" w14:textId="211CE4AC" w:rsidR="001808A8" w:rsidRDefault="001808A8" w:rsidP="00E4149D">
      <w:pPr>
        <w:pStyle w:val="Heading2"/>
      </w:pPr>
      <w:r>
        <w:t xml:space="preserve">Regarding </w:t>
      </w:r>
      <w:r w:rsidR="00E4149D">
        <w:t>Sign-in and Registration</w:t>
      </w:r>
    </w:p>
    <w:p w14:paraId="14BC1C87" w14:textId="30C79BD7" w:rsidR="00E4149D" w:rsidRDefault="007D7BBE" w:rsidP="00E4149D">
      <w:pPr>
        <w:pStyle w:val="ListParagraph"/>
      </w:pPr>
      <w:r>
        <w:t xml:space="preserve">We have not covered sequences </w:t>
      </w:r>
      <w:r w:rsidR="00A734D6">
        <w:t>and data structures yet, therefore t</w:t>
      </w:r>
      <w:r w:rsidR="00213C37">
        <w:t>he Sign-in and Registration functionality for this assignment will be simplified</w:t>
      </w:r>
      <w:r w:rsidR="00A734D6">
        <w:t xml:space="preserve"> by </w:t>
      </w:r>
      <w:r w:rsidR="008C6234">
        <w:t>only keep</w:t>
      </w:r>
      <w:r w:rsidR="00A734D6">
        <w:t>ing</w:t>
      </w:r>
      <w:r w:rsidR="008C6234">
        <w:t xml:space="preserve"> track of one user at a time.</w:t>
      </w:r>
    </w:p>
    <w:p w14:paraId="6618FDC2" w14:textId="24557577" w:rsidR="009A3C1D" w:rsidRDefault="008C6234" w:rsidP="00A734D6">
      <w:pPr>
        <w:pStyle w:val="ListParagraph"/>
      </w:pPr>
      <w:r>
        <w:t>To be able to track the user’s username and password</w:t>
      </w:r>
      <w:r w:rsidR="00A734D6">
        <w:t xml:space="preserve"> you are going to need to initialize a username and password variable </w:t>
      </w:r>
      <w:r w:rsidR="00A734D6">
        <w:rPr>
          <w:b/>
          <w:bCs/>
        </w:rPr>
        <w:t>before</w:t>
      </w:r>
      <w:r w:rsidR="00A734D6">
        <w:t xml:space="preserve"> the main program loop starts. </w:t>
      </w:r>
      <w:r w:rsidR="00C601EC">
        <w:t>Initialize</w:t>
      </w:r>
      <w:r w:rsidR="00A734D6">
        <w:t xml:space="preserve"> them as </w:t>
      </w:r>
      <w:r w:rsidR="00C601EC">
        <w:rPr>
          <w:b/>
          <w:bCs/>
        </w:rPr>
        <w:t>empty</w:t>
      </w:r>
      <w:r w:rsidR="00C601EC">
        <w:t xml:space="preserve"> strings.</w:t>
      </w:r>
    </w:p>
    <w:p w14:paraId="79591A62" w14:textId="36F4DF52" w:rsidR="00C601EC" w:rsidRDefault="00C601EC" w:rsidP="00A734D6">
      <w:pPr>
        <w:pStyle w:val="ListParagraph"/>
      </w:pPr>
      <w:r>
        <w:lastRenderedPageBreak/>
        <w:t>When the user “registers”, you are going to overwrite the username and password with the user input.</w:t>
      </w:r>
    </w:p>
    <w:p w14:paraId="67F76A44" w14:textId="3506A6BF" w:rsidR="00C601EC" w:rsidRDefault="00C601EC" w:rsidP="002100A7">
      <w:pPr>
        <w:pStyle w:val="ListParagraph"/>
      </w:pPr>
      <w:r>
        <w:t xml:space="preserve">When the user “sign in”, you are going to verify </w:t>
      </w:r>
      <w:r w:rsidR="001D1781">
        <w:t>and authenticate using the variables mentioned above.</w:t>
      </w:r>
    </w:p>
    <w:p w14:paraId="063909DE" w14:textId="77777777" w:rsidR="002100A7" w:rsidRDefault="002100A7" w:rsidP="002100A7">
      <w:pPr>
        <w:pStyle w:val="ListParagraph"/>
        <w:numPr>
          <w:ilvl w:val="0"/>
          <w:numId w:val="0"/>
        </w:numPr>
        <w:ind w:left="576"/>
      </w:pPr>
    </w:p>
    <w:p w14:paraId="73FE98E8" w14:textId="6352AC7E" w:rsidR="00762766" w:rsidRDefault="00762766" w:rsidP="00620D04">
      <w:pPr>
        <w:pStyle w:val="Heading2"/>
      </w:pPr>
      <w:r>
        <w:t>Hint</w:t>
      </w:r>
    </w:p>
    <w:p w14:paraId="05778685" w14:textId="43D44E91" w:rsidR="00762766" w:rsidRDefault="00F60929" w:rsidP="00620D04">
      <w:pPr>
        <w:pStyle w:val="ListParagraph"/>
      </w:pPr>
      <w:r>
        <w:t>Like</w:t>
      </w:r>
      <w:r w:rsidR="002100A7">
        <w:t xml:space="preserve"> Assignment2A, </w:t>
      </w:r>
      <w:r w:rsidR="00A15A1E">
        <w:t xml:space="preserve">the program will have to keep track </w:t>
      </w:r>
      <w:r w:rsidR="00567FDD">
        <w:t>whether the user has signed in or not.</w:t>
      </w:r>
    </w:p>
    <w:p w14:paraId="2156F5F4" w14:textId="77777777" w:rsidR="0033746F" w:rsidRDefault="0033746F" w:rsidP="00762766">
      <w:pPr>
        <w:ind w:firstLine="0"/>
      </w:pPr>
    </w:p>
    <w:p w14:paraId="79CB83D2" w14:textId="2E00494C" w:rsidR="0033746F" w:rsidRDefault="0033746F" w:rsidP="00620D04">
      <w:pPr>
        <w:pStyle w:val="Heading2"/>
      </w:pPr>
      <w:r>
        <w:t>Sample Output</w:t>
      </w:r>
      <w:r w:rsidR="00A82B11">
        <w:t xml:space="preserve"> #1</w:t>
      </w:r>
    </w:p>
    <w:p w14:paraId="649DC0B7" w14:textId="77777777" w:rsidR="00A82B11" w:rsidRDefault="00A82B11" w:rsidP="00A82B11">
      <w:pPr>
        <w:pStyle w:val="SampleOutputCode"/>
      </w:pPr>
      <w:r>
        <w:t>[Owl World]</w:t>
      </w:r>
    </w:p>
    <w:p w14:paraId="12F72A37" w14:textId="77777777" w:rsidR="00A82B11" w:rsidRDefault="00A82B11" w:rsidP="00A82B11">
      <w:pPr>
        <w:pStyle w:val="SampleOutputCode"/>
      </w:pPr>
      <w:r>
        <w:t>Choose an option:</w:t>
      </w:r>
    </w:p>
    <w:p w14:paraId="2F1B2B84" w14:textId="77777777" w:rsidR="00A82B11" w:rsidRDefault="00A82B11" w:rsidP="00A82B11">
      <w:pPr>
        <w:pStyle w:val="SampleOutputCode"/>
      </w:pPr>
      <w:r>
        <w:t>1. Buy Tickets</w:t>
      </w:r>
    </w:p>
    <w:p w14:paraId="40612EE2" w14:textId="77777777" w:rsidR="00A82B11" w:rsidRDefault="00A82B11" w:rsidP="00A82B11">
      <w:pPr>
        <w:pStyle w:val="SampleOutputCode"/>
      </w:pPr>
      <w:r>
        <w:t>2. My Account</w:t>
      </w:r>
    </w:p>
    <w:p w14:paraId="6B507C53" w14:textId="77777777" w:rsidR="00A82B11" w:rsidRDefault="00A82B11" w:rsidP="00A82B11">
      <w:pPr>
        <w:pStyle w:val="SampleOutputCode"/>
      </w:pPr>
      <w:r>
        <w:t>3. Exit</w:t>
      </w:r>
    </w:p>
    <w:p w14:paraId="09BE6F65" w14:textId="77777777" w:rsidR="00A82B11" w:rsidRDefault="00A82B11" w:rsidP="00A82B11">
      <w:pPr>
        <w:pStyle w:val="SampleOutputCode"/>
      </w:pPr>
      <w:r>
        <w:t xml:space="preserve">&gt; </w:t>
      </w:r>
      <w:r w:rsidRPr="00A82B11">
        <w:rPr>
          <w:b/>
          <w:bCs/>
          <w:color w:val="EE0000"/>
        </w:rPr>
        <w:t>1</w:t>
      </w:r>
    </w:p>
    <w:p w14:paraId="69C43740" w14:textId="77777777" w:rsidR="00A82B11" w:rsidRDefault="00A82B11" w:rsidP="00A82B11">
      <w:pPr>
        <w:pStyle w:val="SampleOutputCode"/>
      </w:pPr>
    </w:p>
    <w:p w14:paraId="27888FFB" w14:textId="77777777" w:rsidR="00A82B11" w:rsidRDefault="00A82B11" w:rsidP="00A82B11">
      <w:pPr>
        <w:pStyle w:val="SampleOutputCode"/>
      </w:pPr>
      <w:r>
        <w:t>Ticket Prices:</w:t>
      </w:r>
    </w:p>
    <w:p w14:paraId="3D086215" w14:textId="77777777" w:rsidR="00A82B11" w:rsidRDefault="00A82B11" w:rsidP="00A82B11">
      <w:pPr>
        <w:pStyle w:val="SampleOutputCode"/>
      </w:pPr>
      <w:r>
        <w:t>Adult: $28.00, Children: $24.00</w:t>
      </w:r>
    </w:p>
    <w:p w14:paraId="05A78790" w14:textId="77777777" w:rsidR="00A82B11" w:rsidRDefault="00A82B11" w:rsidP="00A82B11">
      <w:pPr>
        <w:pStyle w:val="SampleOutputCode"/>
      </w:pPr>
    </w:p>
    <w:p w14:paraId="0708612E" w14:textId="77777777" w:rsidR="00A82B11" w:rsidRDefault="00A82B11" w:rsidP="00A82B11">
      <w:pPr>
        <w:pStyle w:val="SampleOutputCode"/>
      </w:pPr>
      <w:r>
        <w:t xml:space="preserve">How many Adult </w:t>
      </w:r>
      <w:proofErr w:type="gramStart"/>
      <w:r>
        <w:t>tickets?:</w:t>
      </w:r>
      <w:proofErr w:type="gramEnd"/>
      <w:r>
        <w:t xml:space="preserve"> </w:t>
      </w:r>
      <w:r w:rsidRPr="00A82B11">
        <w:rPr>
          <w:b/>
          <w:bCs/>
          <w:color w:val="EE0000"/>
        </w:rPr>
        <w:t>2</w:t>
      </w:r>
    </w:p>
    <w:p w14:paraId="6784C839" w14:textId="77777777" w:rsidR="00A82B11" w:rsidRDefault="00A82B11" w:rsidP="00A82B11">
      <w:pPr>
        <w:pStyle w:val="SampleOutputCode"/>
      </w:pPr>
      <w:r>
        <w:t xml:space="preserve">How many Children </w:t>
      </w:r>
      <w:proofErr w:type="gramStart"/>
      <w:r>
        <w:t>tickets?:</w:t>
      </w:r>
      <w:proofErr w:type="gramEnd"/>
      <w:r>
        <w:t xml:space="preserve"> </w:t>
      </w:r>
      <w:r w:rsidRPr="00A82B11">
        <w:rPr>
          <w:b/>
          <w:bCs/>
          <w:color w:val="EE0000"/>
        </w:rPr>
        <w:t>3</w:t>
      </w:r>
    </w:p>
    <w:p w14:paraId="6C021A7B" w14:textId="77777777" w:rsidR="00A82B11" w:rsidRDefault="00A82B11" w:rsidP="00A82B11">
      <w:pPr>
        <w:pStyle w:val="SampleOutputCode"/>
      </w:pPr>
    </w:p>
    <w:p w14:paraId="27BED07A" w14:textId="77777777" w:rsidR="00A82B11" w:rsidRDefault="00A82B11" w:rsidP="00A82B11">
      <w:pPr>
        <w:pStyle w:val="SampleOutputCode"/>
      </w:pPr>
      <w:r>
        <w:t>Processing...</w:t>
      </w:r>
    </w:p>
    <w:p w14:paraId="5E50B275" w14:textId="77777777" w:rsidR="00A82B11" w:rsidRDefault="00A82B11" w:rsidP="00A82B11">
      <w:pPr>
        <w:pStyle w:val="SampleOutputCode"/>
      </w:pPr>
    </w:p>
    <w:p w14:paraId="58DB200C" w14:textId="77777777" w:rsidR="00A82B11" w:rsidRDefault="00A82B11" w:rsidP="00A82B11">
      <w:pPr>
        <w:pStyle w:val="SampleOutputCode"/>
      </w:pPr>
      <w:r>
        <w:t>2x Adult Tickets ---- $56.00</w:t>
      </w:r>
    </w:p>
    <w:p w14:paraId="69695BA0" w14:textId="77777777" w:rsidR="00A82B11" w:rsidRDefault="00A82B11" w:rsidP="00A82B11">
      <w:pPr>
        <w:pStyle w:val="SampleOutputCode"/>
      </w:pPr>
      <w:r>
        <w:t>3x Children Tickets ---- $72.00</w:t>
      </w:r>
    </w:p>
    <w:p w14:paraId="09ECFF37" w14:textId="77777777" w:rsidR="00A82B11" w:rsidRDefault="00A82B11" w:rsidP="00A82B11">
      <w:pPr>
        <w:pStyle w:val="SampleOutputCode"/>
      </w:pPr>
      <w:r>
        <w:t>Total: $128.00</w:t>
      </w:r>
    </w:p>
    <w:p w14:paraId="64079EA5" w14:textId="77777777" w:rsidR="00A82B11" w:rsidRDefault="00A82B11" w:rsidP="00A82B11">
      <w:pPr>
        <w:pStyle w:val="SampleOutputCode"/>
      </w:pPr>
    </w:p>
    <w:p w14:paraId="135E0C97" w14:textId="77777777" w:rsidR="00A82B11" w:rsidRDefault="00A82B11" w:rsidP="00A82B11">
      <w:pPr>
        <w:pStyle w:val="SampleOutputCode"/>
      </w:pPr>
      <w:r>
        <w:t>Choose an option:</w:t>
      </w:r>
    </w:p>
    <w:p w14:paraId="1A15BEDF" w14:textId="77777777" w:rsidR="00A82B11" w:rsidRDefault="00A82B11" w:rsidP="00A82B11">
      <w:pPr>
        <w:pStyle w:val="SampleOutputCode"/>
      </w:pPr>
      <w:r>
        <w:t>1. Buy Tickets</w:t>
      </w:r>
    </w:p>
    <w:p w14:paraId="4F482576" w14:textId="77777777" w:rsidR="00A82B11" w:rsidRDefault="00A82B11" w:rsidP="00A82B11">
      <w:pPr>
        <w:pStyle w:val="SampleOutputCode"/>
      </w:pPr>
      <w:r>
        <w:t>2. My Account</w:t>
      </w:r>
    </w:p>
    <w:p w14:paraId="1DD1FF67" w14:textId="77777777" w:rsidR="00A82B11" w:rsidRDefault="00A82B11" w:rsidP="00A82B11">
      <w:pPr>
        <w:pStyle w:val="SampleOutputCode"/>
      </w:pPr>
      <w:r>
        <w:t>3. Exit</w:t>
      </w:r>
    </w:p>
    <w:p w14:paraId="1C3FDC99" w14:textId="77777777" w:rsidR="00A82B11" w:rsidRPr="00A82B11" w:rsidRDefault="00A82B11" w:rsidP="00A82B11">
      <w:pPr>
        <w:pStyle w:val="SampleOutputCode"/>
        <w:rPr>
          <w:b/>
          <w:bCs/>
          <w:color w:val="EE0000"/>
        </w:rPr>
      </w:pPr>
      <w:r>
        <w:t xml:space="preserve">&gt; </w:t>
      </w:r>
      <w:r w:rsidRPr="00A82B11">
        <w:rPr>
          <w:b/>
          <w:bCs/>
          <w:color w:val="EE0000"/>
        </w:rPr>
        <w:t>3</w:t>
      </w:r>
    </w:p>
    <w:p w14:paraId="58FEACAD" w14:textId="77777777" w:rsidR="00A82B11" w:rsidRDefault="00A82B11" w:rsidP="00A82B11">
      <w:pPr>
        <w:pStyle w:val="SampleOutputCode"/>
      </w:pPr>
    </w:p>
    <w:p w14:paraId="37965C63" w14:textId="3D33538C" w:rsidR="00620D04" w:rsidRDefault="00A82B11" w:rsidP="00A82B11">
      <w:pPr>
        <w:pStyle w:val="SampleOutputCode"/>
      </w:pPr>
      <w:r>
        <w:t>Program Terminated</w:t>
      </w:r>
    </w:p>
    <w:p w14:paraId="079B8073" w14:textId="77777777" w:rsidR="00A82B11" w:rsidRDefault="00A82B11" w:rsidP="00A82B11">
      <w:pPr>
        <w:pStyle w:val="SampleOutputCode"/>
      </w:pPr>
    </w:p>
    <w:p w14:paraId="0E831291" w14:textId="3508D7A5" w:rsidR="00A82B11" w:rsidRDefault="00A82B11" w:rsidP="00A82B11">
      <w:pPr>
        <w:pStyle w:val="Heading2"/>
      </w:pPr>
      <w:r>
        <w:t>Sample Output #2</w:t>
      </w:r>
    </w:p>
    <w:p w14:paraId="2008D437" w14:textId="77777777" w:rsidR="009025D6" w:rsidRDefault="009025D6" w:rsidP="009025D6">
      <w:pPr>
        <w:pStyle w:val="SampleOutputCode"/>
      </w:pPr>
      <w:r>
        <w:t>[Owl World]</w:t>
      </w:r>
    </w:p>
    <w:p w14:paraId="0DC216E1" w14:textId="77777777" w:rsidR="009025D6" w:rsidRDefault="009025D6" w:rsidP="009025D6">
      <w:pPr>
        <w:pStyle w:val="SampleOutputCode"/>
      </w:pPr>
      <w:r>
        <w:t>Choose an option:</w:t>
      </w:r>
    </w:p>
    <w:p w14:paraId="69F4617F" w14:textId="77777777" w:rsidR="009025D6" w:rsidRDefault="009025D6" w:rsidP="009025D6">
      <w:pPr>
        <w:pStyle w:val="SampleOutputCode"/>
      </w:pPr>
      <w:r>
        <w:t>1. Buy Tickets</w:t>
      </w:r>
    </w:p>
    <w:p w14:paraId="5F4D21F9" w14:textId="77777777" w:rsidR="009025D6" w:rsidRDefault="009025D6" w:rsidP="009025D6">
      <w:pPr>
        <w:pStyle w:val="SampleOutputCode"/>
      </w:pPr>
      <w:r>
        <w:t>2. My Account</w:t>
      </w:r>
    </w:p>
    <w:p w14:paraId="2D1D2952" w14:textId="77777777" w:rsidR="009025D6" w:rsidRDefault="009025D6" w:rsidP="009025D6">
      <w:pPr>
        <w:pStyle w:val="SampleOutputCode"/>
      </w:pPr>
      <w:r>
        <w:t>3. Exit</w:t>
      </w:r>
    </w:p>
    <w:p w14:paraId="52C6FCCA" w14:textId="77777777" w:rsidR="009025D6" w:rsidRDefault="009025D6" w:rsidP="009025D6">
      <w:pPr>
        <w:pStyle w:val="SampleOutputCode"/>
      </w:pPr>
      <w:r>
        <w:t xml:space="preserve">&gt; </w:t>
      </w:r>
      <w:r w:rsidRPr="009025D6">
        <w:rPr>
          <w:b/>
          <w:bCs/>
          <w:color w:val="EE0000"/>
        </w:rPr>
        <w:t>1</w:t>
      </w:r>
    </w:p>
    <w:p w14:paraId="36DCAE98" w14:textId="77777777" w:rsidR="009025D6" w:rsidRDefault="009025D6" w:rsidP="009025D6">
      <w:pPr>
        <w:pStyle w:val="SampleOutputCode"/>
      </w:pPr>
    </w:p>
    <w:p w14:paraId="4B22D58F" w14:textId="77777777" w:rsidR="009025D6" w:rsidRDefault="009025D6" w:rsidP="009025D6">
      <w:pPr>
        <w:pStyle w:val="SampleOutputCode"/>
      </w:pPr>
      <w:r>
        <w:t>Ticket Prices:</w:t>
      </w:r>
    </w:p>
    <w:p w14:paraId="1267AEB6" w14:textId="77777777" w:rsidR="009025D6" w:rsidRDefault="009025D6" w:rsidP="009025D6">
      <w:pPr>
        <w:pStyle w:val="SampleOutputCode"/>
      </w:pPr>
      <w:r>
        <w:t>Adult: $28.00, Children: $24.00</w:t>
      </w:r>
    </w:p>
    <w:p w14:paraId="2EA634D7" w14:textId="77777777" w:rsidR="009025D6" w:rsidRDefault="009025D6" w:rsidP="009025D6">
      <w:pPr>
        <w:pStyle w:val="SampleOutputCode"/>
      </w:pPr>
    </w:p>
    <w:p w14:paraId="3945E2D7" w14:textId="77777777" w:rsidR="009025D6" w:rsidRDefault="009025D6" w:rsidP="009025D6">
      <w:pPr>
        <w:pStyle w:val="SampleOutputCode"/>
      </w:pPr>
      <w:r>
        <w:t xml:space="preserve">How many Adult </w:t>
      </w:r>
      <w:proofErr w:type="gramStart"/>
      <w:r>
        <w:t>tickets?:</w:t>
      </w:r>
      <w:proofErr w:type="gramEnd"/>
      <w:r>
        <w:t xml:space="preserve"> </w:t>
      </w:r>
      <w:r w:rsidRPr="009025D6">
        <w:rPr>
          <w:b/>
          <w:bCs/>
          <w:color w:val="EE0000"/>
        </w:rPr>
        <w:t>2</w:t>
      </w:r>
    </w:p>
    <w:p w14:paraId="491C1790" w14:textId="77777777" w:rsidR="009025D6" w:rsidRDefault="009025D6" w:rsidP="009025D6">
      <w:pPr>
        <w:pStyle w:val="SampleOutputCode"/>
      </w:pPr>
      <w:r>
        <w:lastRenderedPageBreak/>
        <w:t xml:space="preserve">How many Children </w:t>
      </w:r>
      <w:proofErr w:type="gramStart"/>
      <w:r>
        <w:t>tickets?:</w:t>
      </w:r>
      <w:proofErr w:type="gramEnd"/>
      <w:r>
        <w:t xml:space="preserve"> </w:t>
      </w:r>
      <w:r w:rsidRPr="009025D6">
        <w:rPr>
          <w:b/>
          <w:bCs/>
          <w:color w:val="EE0000"/>
        </w:rPr>
        <w:t>3</w:t>
      </w:r>
    </w:p>
    <w:p w14:paraId="55C0D7C3" w14:textId="77777777" w:rsidR="009025D6" w:rsidRDefault="009025D6" w:rsidP="009025D6">
      <w:pPr>
        <w:pStyle w:val="SampleOutputCode"/>
      </w:pPr>
    </w:p>
    <w:p w14:paraId="6222359F" w14:textId="77777777" w:rsidR="009025D6" w:rsidRDefault="009025D6" w:rsidP="009025D6">
      <w:pPr>
        <w:pStyle w:val="SampleOutputCode"/>
      </w:pPr>
      <w:r>
        <w:t>Processing...</w:t>
      </w:r>
    </w:p>
    <w:p w14:paraId="556FF02C" w14:textId="77777777" w:rsidR="009025D6" w:rsidRDefault="009025D6" w:rsidP="009025D6">
      <w:pPr>
        <w:pStyle w:val="SampleOutputCode"/>
      </w:pPr>
    </w:p>
    <w:p w14:paraId="425DB8E7" w14:textId="77777777" w:rsidR="009025D6" w:rsidRDefault="009025D6" w:rsidP="009025D6">
      <w:pPr>
        <w:pStyle w:val="SampleOutputCode"/>
      </w:pPr>
      <w:r>
        <w:t>2x Adult Tickets ---- $56.00</w:t>
      </w:r>
    </w:p>
    <w:p w14:paraId="208B457E" w14:textId="77777777" w:rsidR="009025D6" w:rsidRDefault="009025D6" w:rsidP="009025D6">
      <w:pPr>
        <w:pStyle w:val="SampleOutputCode"/>
      </w:pPr>
      <w:r>
        <w:t>3x Children Tickets ---- $72.00</w:t>
      </w:r>
    </w:p>
    <w:p w14:paraId="19F5C8DE" w14:textId="77777777" w:rsidR="009025D6" w:rsidRDefault="009025D6" w:rsidP="009025D6">
      <w:pPr>
        <w:pStyle w:val="SampleOutputCode"/>
      </w:pPr>
      <w:r>
        <w:t>Total: $128.00</w:t>
      </w:r>
    </w:p>
    <w:p w14:paraId="0527BB2D" w14:textId="77777777" w:rsidR="009025D6" w:rsidRDefault="009025D6" w:rsidP="009025D6">
      <w:pPr>
        <w:pStyle w:val="SampleOutputCode"/>
      </w:pPr>
    </w:p>
    <w:p w14:paraId="60446E9C" w14:textId="77777777" w:rsidR="009025D6" w:rsidRDefault="009025D6" w:rsidP="009025D6">
      <w:pPr>
        <w:pStyle w:val="SampleOutputCode"/>
      </w:pPr>
      <w:r>
        <w:t>Choose an option:</w:t>
      </w:r>
    </w:p>
    <w:p w14:paraId="3C543887" w14:textId="77777777" w:rsidR="009025D6" w:rsidRDefault="009025D6" w:rsidP="009025D6">
      <w:pPr>
        <w:pStyle w:val="SampleOutputCode"/>
      </w:pPr>
      <w:r>
        <w:t>1. Buy Tickets</w:t>
      </w:r>
    </w:p>
    <w:p w14:paraId="0609756D" w14:textId="77777777" w:rsidR="009025D6" w:rsidRDefault="009025D6" w:rsidP="009025D6">
      <w:pPr>
        <w:pStyle w:val="SampleOutputCode"/>
      </w:pPr>
      <w:r>
        <w:t>2. My Account</w:t>
      </w:r>
    </w:p>
    <w:p w14:paraId="33EA9D08" w14:textId="77777777" w:rsidR="009025D6" w:rsidRDefault="009025D6" w:rsidP="009025D6">
      <w:pPr>
        <w:pStyle w:val="SampleOutputCode"/>
      </w:pPr>
      <w:r>
        <w:t>3. Exit</w:t>
      </w:r>
    </w:p>
    <w:p w14:paraId="4A970BDB" w14:textId="77777777" w:rsidR="009025D6" w:rsidRDefault="009025D6" w:rsidP="009025D6">
      <w:pPr>
        <w:pStyle w:val="SampleOutputCode"/>
      </w:pPr>
      <w:r>
        <w:t xml:space="preserve">&gt; </w:t>
      </w:r>
      <w:r w:rsidRPr="009025D6">
        <w:rPr>
          <w:b/>
          <w:bCs/>
          <w:color w:val="EE0000"/>
        </w:rPr>
        <w:t>2</w:t>
      </w:r>
    </w:p>
    <w:p w14:paraId="1FAEA322" w14:textId="77777777" w:rsidR="009025D6" w:rsidRDefault="009025D6" w:rsidP="009025D6">
      <w:pPr>
        <w:pStyle w:val="SampleOutputCode"/>
      </w:pPr>
    </w:p>
    <w:p w14:paraId="09B50946" w14:textId="77777777" w:rsidR="009025D6" w:rsidRDefault="009025D6" w:rsidP="009025D6">
      <w:pPr>
        <w:pStyle w:val="SampleOutputCode"/>
      </w:pPr>
      <w:r>
        <w:t>Choose an option:</w:t>
      </w:r>
    </w:p>
    <w:p w14:paraId="01318592" w14:textId="77777777" w:rsidR="009025D6" w:rsidRDefault="009025D6" w:rsidP="009025D6">
      <w:pPr>
        <w:pStyle w:val="SampleOutputCode"/>
      </w:pPr>
      <w:r>
        <w:t>1. Sign-in</w:t>
      </w:r>
    </w:p>
    <w:p w14:paraId="63DDDBEC" w14:textId="77777777" w:rsidR="009025D6" w:rsidRDefault="009025D6" w:rsidP="009025D6">
      <w:pPr>
        <w:pStyle w:val="SampleOutputCode"/>
      </w:pPr>
      <w:r>
        <w:t>2. Register</w:t>
      </w:r>
    </w:p>
    <w:p w14:paraId="514ADB2E" w14:textId="77777777" w:rsidR="009025D6" w:rsidRDefault="009025D6" w:rsidP="009025D6">
      <w:pPr>
        <w:pStyle w:val="SampleOutputCode"/>
      </w:pPr>
      <w:r>
        <w:t xml:space="preserve">&gt; </w:t>
      </w:r>
      <w:r w:rsidRPr="009025D6">
        <w:rPr>
          <w:b/>
          <w:bCs/>
          <w:color w:val="EE0000"/>
        </w:rPr>
        <w:t>2</w:t>
      </w:r>
    </w:p>
    <w:p w14:paraId="3FC74EF9" w14:textId="77777777" w:rsidR="009025D6" w:rsidRDefault="009025D6" w:rsidP="009025D6">
      <w:pPr>
        <w:pStyle w:val="SampleOutputCode"/>
      </w:pPr>
      <w:r>
        <w:t xml:space="preserve">Username: </w:t>
      </w:r>
      <w:r w:rsidRPr="009025D6">
        <w:rPr>
          <w:b/>
          <w:bCs/>
          <w:color w:val="EE0000"/>
        </w:rPr>
        <w:t>jdoe01</w:t>
      </w:r>
    </w:p>
    <w:p w14:paraId="5C2D8970" w14:textId="77777777" w:rsidR="009025D6" w:rsidRDefault="009025D6" w:rsidP="009025D6">
      <w:pPr>
        <w:pStyle w:val="SampleOutputCode"/>
      </w:pPr>
      <w:r>
        <w:t xml:space="preserve">Password: </w:t>
      </w:r>
      <w:proofErr w:type="spellStart"/>
      <w:r w:rsidRPr="009025D6">
        <w:rPr>
          <w:b/>
          <w:bCs/>
          <w:color w:val="EE0000"/>
        </w:rPr>
        <w:t>strongPassword</w:t>
      </w:r>
      <w:proofErr w:type="spellEnd"/>
    </w:p>
    <w:p w14:paraId="59FE6581" w14:textId="77777777" w:rsidR="009025D6" w:rsidRDefault="009025D6" w:rsidP="009025D6">
      <w:pPr>
        <w:pStyle w:val="SampleOutputCode"/>
      </w:pPr>
      <w:r>
        <w:t>Registration Successful!</w:t>
      </w:r>
    </w:p>
    <w:p w14:paraId="0F88DB36" w14:textId="77777777" w:rsidR="009025D6" w:rsidRDefault="009025D6" w:rsidP="009025D6">
      <w:pPr>
        <w:pStyle w:val="SampleOutputCode"/>
      </w:pPr>
    </w:p>
    <w:p w14:paraId="104E55D3" w14:textId="77777777" w:rsidR="009025D6" w:rsidRDefault="009025D6" w:rsidP="009025D6">
      <w:pPr>
        <w:pStyle w:val="SampleOutputCode"/>
      </w:pPr>
      <w:r>
        <w:t>Choose an option:</w:t>
      </w:r>
    </w:p>
    <w:p w14:paraId="283F43C4" w14:textId="77777777" w:rsidR="009025D6" w:rsidRDefault="009025D6" w:rsidP="009025D6">
      <w:pPr>
        <w:pStyle w:val="SampleOutputCode"/>
      </w:pPr>
      <w:r>
        <w:t>1. Buy Tickets</w:t>
      </w:r>
    </w:p>
    <w:p w14:paraId="1E176DF4" w14:textId="77777777" w:rsidR="009025D6" w:rsidRDefault="009025D6" w:rsidP="009025D6">
      <w:pPr>
        <w:pStyle w:val="SampleOutputCode"/>
      </w:pPr>
      <w:r>
        <w:t>2. My Account</w:t>
      </w:r>
    </w:p>
    <w:p w14:paraId="03E1E284" w14:textId="77777777" w:rsidR="009025D6" w:rsidRDefault="009025D6" w:rsidP="009025D6">
      <w:pPr>
        <w:pStyle w:val="SampleOutputCode"/>
      </w:pPr>
      <w:r>
        <w:t>3. Exit</w:t>
      </w:r>
    </w:p>
    <w:p w14:paraId="0BBB9043" w14:textId="77777777" w:rsidR="009025D6" w:rsidRDefault="009025D6" w:rsidP="009025D6">
      <w:pPr>
        <w:pStyle w:val="SampleOutputCode"/>
      </w:pPr>
      <w:r>
        <w:t xml:space="preserve">&gt; </w:t>
      </w:r>
      <w:r w:rsidRPr="009025D6">
        <w:rPr>
          <w:b/>
          <w:bCs/>
          <w:color w:val="EE0000"/>
        </w:rPr>
        <w:t>2</w:t>
      </w:r>
    </w:p>
    <w:p w14:paraId="359A178F" w14:textId="77777777" w:rsidR="009025D6" w:rsidRDefault="009025D6" w:rsidP="009025D6">
      <w:pPr>
        <w:pStyle w:val="SampleOutputCode"/>
      </w:pPr>
    </w:p>
    <w:p w14:paraId="73868BC8" w14:textId="77777777" w:rsidR="009025D6" w:rsidRDefault="009025D6" w:rsidP="009025D6">
      <w:pPr>
        <w:pStyle w:val="SampleOutputCode"/>
      </w:pPr>
      <w:r>
        <w:t>Choose an option:</w:t>
      </w:r>
    </w:p>
    <w:p w14:paraId="0BAD78C3" w14:textId="77777777" w:rsidR="009025D6" w:rsidRDefault="009025D6" w:rsidP="009025D6">
      <w:pPr>
        <w:pStyle w:val="SampleOutputCode"/>
      </w:pPr>
      <w:r>
        <w:t>1. Sign-in</w:t>
      </w:r>
    </w:p>
    <w:p w14:paraId="18FE831F" w14:textId="77777777" w:rsidR="009025D6" w:rsidRDefault="009025D6" w:rsidP="009025D6">
      <w:pPr>
        <w:pStyle w:val="SampleOutputCode"/>
      </w:pPr>
      <w:r>
        <w:t>2. Register</w:t>
      </w:r>
    </w:p>
    <w:p w14:paraId="76F8EB2A" w14:textId="77777777" w:rsidR="009025D6" w:rsidRDefault="009025D6" w:rsidP="009025D6">
      <w:pPr>
        <w:pStyle w:val="SampleOutputCode"/>
      </w:pPr>
      <w:r>
        <w:t xml:space="preserve">&gt; </w:t>
      </w:r>
      <w:r w:rsidRPr="009025D6">
        <w:rPr>
          <w:b/>
          <w:bCs/>
          <w:color w:val="EE0000"/>
        </w:rPr>
        <w:t>1</w:t>
      </w:r>
    </w:p>
    <w:p w14:paraId="46629F39" w14:textId="77777777" w:rsidR="009025D6" w:rsidRDefault="009025D6" w:rsidP="009025D6">
      <w:pPr>
        <w:pStyle w:val="SampleOutputCode"/>
      </w:pPr>
      <w:r>
        <w:t xml:space="preserve">Username: </w:t>
      </w:r>
      <w:r w:rsidRPr="009025D6">
        <w:rPr>
          <w:b/>
          <w:bCs/>
          <w:color w:val="EE0000"/>
        </w:rPr>
        <w:t>JdOe01</w:t>
      </w:r>
    </w:p>
    <w:p w14:paraId="50831603" w14:textId="77777777" w:rsidR="009025D6" w:rsidRDefault="009025D6" w:rsidP="009025D6">
      <w:pPr>
        <w:pStyle w:val="SampleOutputCode"/>
      </w:pPr>
      <w:r>
        <w:t xml:space="preserve">Password: </w:t>
      </w:r>
      <w:proofErr w:type="spellStart"/>
      <w:r w:rsidRPr="009025D6">
        <w:rPr>
          <w:b/>
          <w:bCs/>
          <w:color w:val="EE0000"/>
        </w:rPr>
        <w:t>strongPassword</w:t>
      </w:r>
      <w:proofErr w:type="spellEnd"/>
    </w:p>
    <w:p w14:paraId="4FF055CB" w14:textId="77777777" w:rsidR="009025D6" w:rsidRDefault="009025D6" w:rsidP="009025D6">
      <w:pPr>
        <w:pStyle w:val="SampleOutputCode"/>
      </w:pPr>
      <w:r>
        <w:t>Incorrect Username/Password</w:t>
      </w:r>
    </w:p>
    <w:p w14:paraId="52182B61" w14:textId="77777777" w:rsidR="009025D6" w:rsidRDefault="009025D6" w:rsidP="009025D6">
      <w:pPr>
        <w:pStyle w:val="SampleOutputCode"/>
      </w:pPr>
    </w:p>
    <w:p w14:paraId="044511E4" w14:textId="77777777" w:rsidR="009025D6" w:rsidRDefault="009025D6" w:rsidP="009025D6">
      <w:pPr>
        <w:pStyle w:val="SampleOutputCode"/>
      </w:pPr>
      <w:r>
        <w:t>Choose an option:</w:t>
      </w:r>
    </w:p>
    <w:p w14:paraId="68CC0FA6" w14:textId="77777777" w:rsidR="009025D6" w:rsidRDefault="009025D6" w:rsidP="009025D6">
      <w:pPr>
        <w:pStyle w:val="SampleOutputCode"/>
      </w:pPr>
      <w:r>
        <w:t>1. Buy Tickets</w:t>
      </w:r>
    </w:p>
    <w:p w14:paraId="77813981" w14:textId="77777777" w:rsidR="009025D6" w:rsidRDefault="009025D6" w:rsidP="009025D6">
      <w:pPr>
        <w:pStyle w:val="SampleOutputCode"/>
      </w:pPr>
      <w:r>
        <w:t>2. My Account</w:t>
      </w:r>
    </w:p>
    <w:p w14:paraId="338800C7" w14:textId="77777777" w:rsidR="009025D6" w:rsidRDefault="009025D6" w:rsidP="009025D6">
      <w:pPr>
        <w:pStyle w:val="SampleOutputCode"/>
      </w:pPr>
      <w:r>
        <w:t>3. Exit</w:t>
      </w:r>
    </w:p>
    <w:p w14:paraId="03928FF7" w14:textId="77777777" w:rsidR="009025D6" w:rsidRDefault="009025D6" w:rsidP="009025D6">
      <w:pPr>
        <w:pStyle w:val="SampleOutputCode"/>
      </w:pPr>
      <w:r>
        <w:t xml:space="preserve">&gt; </w:t>
      </w:r>
      <w:r w:rsidRPr="009025D6">
        <w:rPr>
          <w:b/>
          <w:bCs/>
          <w:color w:val="EE0000"/>
        </w:rPr>
        <w:t>2</w:t>
      </w:r>
    </w:p>
    <w:p w14:paraId="28A996A7" w14:textId="77777777" w:rsidR="009025D6" w:rsidRDefault="009025D6" w:rsidP="009025D6">
      <w:pPr>
        <w:pStyle w:val="SampleOutputCode"/>
      </w:pPr>
    </w:p>
    <w:p w14:paraId="0D0546AF" w14:textId="77777777" w:rsidR="009025D6" w:rsidRDefault="009025D6" w:rsidP="009025D6">
      <w:pPr>
        <w:pStyle w:val="SampleOutputCode"/>
      </w:pPr>
      <w:r>
        <w:t>Choose an option:</w:t>
      </w:r>
    </w:p>
    <w:p w14:paraId="1E755C07" w14:textId="77777777" w:rsidR="009025D6" w:rsidRDefault="009025D6" w:rsidP="009025D6">
      <w:pPr>
        <w:pStyle w:val="SampleOutputCode"/>
      </w:pPr>
      <w:r>
        <w:t>1. Sign-in</w:t>
      </w:r>
    </w:p>
    <w:p w14:paraId="175831B7" w14:textId="77777777" w:rsidR="009025D6" w:rsidRDefault="009025D6" w:rsidP="009025D6">
      <w:pPr>
        <w:pStyle w:val="SampleOutputCode"/>
      </w:pPr>
      <w:r>
        <w:t>2. Register</w:t>
      </w:r>
    </w:p>
    <w:p w14:paraId="2D7803A9" w14:textId="77777777" w:rsidR="009025D6" w:rsidRDefault="009025D6" w:rsidP="009025D6">
      <w:pPr>
        <w:pStyle w:val="SampleOutputCode"/>
      </w:pPr>
      <w:r>
        <w:t xml:space="preserve">&gt; </w:t>
      </w:r>
      <w:r w:rsidRPr="009025D6">
        <w:rPr>
          <w:b/>
          <w:bCs/>
          <w:color w:val="EE0000"/>
        </w:rPr>
        <w:t>1</w:t>
      </w:r>
    </w:p>
    <w:p w14:paraId="70313D7D" w14:textId="77777777" w:rsidR="009025D6" w:rsidRDefault="009025D6" w:rsidP="009025D6">
      <w:pPr>
        <w:pStyle w:val="SampleOutputCode"/>
      </w:pPr>
      <w:r>
        <w:t xml:space="preserve">Username: </w:t>
      </w:r>
      <w:r w:rsidRPr="009025D6">
        <w:rPr>
          <w:b/>
          <w:bCs/>
          <w:color w:val="EE0000"/>
        </w:rPr>
        <w:t>jdoe01</w:t>
      </w:r>
    </w:p>
    <w:p w14:paraId="2C10CF1C" w14:textId="77777777" w:rsidR="009025D6" w:rsidRDefault="009025D6" w:rsidP="009025D6">
      <w:pPr>
        <w:pStyle w:val="SampleOutputCode"/>
      </w:pPr>
      <w:r>
        <w:t xml:space="preserve">Password: </w:t>
      </w:r>
      <w:r w:rsidRPr="009025D6">
        <w:rPr>
          <w:b/>
          <w:bCs/>
          <w:color w:val="EE0000"/>
        </w:rPr>
        <w:t>password</w:t>
      </w:r>
    </w:p>
    <w:p w14:paraId="1BE631D3" w14:textId="77777777" w:rsidR="009025D6" w:rsidRDefault="009025D6" w:rsidP="009025D6">
      <w:pPr>
        <w:pStyle w:val="SampleOutputCode"/>
      </w:pPr>
      <w:r>
        <w:t>Incorrect Username/Password</w:t>
      </w:r>
    </w:p>
    <w:p w14:paraId="69123E85" w14:textId="77777777" w:rsidR="009025D6" w:rsidRDefault="009025D6" w:rsidP="009025D6">
      <w:pPr>
        <w:pStyle w:val="SampleOutputCode"/>
      </w:pPr>
    </w:p>
    <w:p w14:paraId="7BF57078" w14:textId="77777777" w:rsidR="009025D6" w:rsidRDefault="009025D6" w:rsidP="009025D6">
      <w:pPr>
        <w:pStyle w:val="SampleOutputCode"/>
      </w:pPr>
      <w:r>
        <w:lastRenderedPageBreak/>
        <w:t>Choose an option:</w:t>
      </w:r>
    </w:p>
    <w:p w14:paraId="11E8AAFA" w14:textId="77777777" w:rsidR="009025D6" w:rsidRDefault="009025D6" w:rsidP="009025D6">
      <w:pPr>
        <w:pStyle w:val="SampleOutputCode"/>
      </w:pPr>
      <w:r>
        <w:t>1. Buy Tickets</w:t>
      </w:r>
    </w:p>
    <w:p w14:paraId="25F3E435" w14:textId="77777777" w:rsidR="009025D6" w:rsidRDefault="009025D6" w:rsidP="009025D6">
      <w:pPr>
        <w:pStyle w:val="SampleOutputCode"/>
      </w:pPr>
      <w:r>
        <w:t>2. My Account</w:t>
      </w:r>
    </w:p>
    <w:p w14:paraId="18867F40" w14:textId="77777777" w:rsidR="009025D6" w:rsidRDefault="009025D6" w:rsidP="009025D6">
      <w:pPr>
        <w:pStyle w:val="SampleOutputCode"/>
      </w:pPr>
      <w:r>
        <w:t>3. Exit</w:t>
      </w:r>
    </w:p>
    <w:p w14:paraId="7ACC845A" w14:textId="77777777" w:rsidR="009025D6" w:rsidRDefault="009025D6" w:rsidP="009025D6">
      <w:pPr>
        <w:pStyle w:val="SampleOutputCode"/>
      </w:pPr>
      <w:r>
        <w:t xml:space="preserve">&gt; </w:t>
      </w:r>
      <w:r w:rsidRPr="009025D6">
        <w:rPr>
          <w:b/>
          <w:bCs/>
          <w:color w:val="EE0000"/>
        </w:rPr>
        <w:t>2</w:t>
      </w:r>
    </w:p>
    <w:p w14:paraId="12FE6330" w14:textId="77777777" w:rsidR="009025D6" w:rsidRDefault="009025D6" w:rsidP="009025D6">
      <w:pPr>
        <w:pStyle w:val="SampleOutputCode"/>
      </w:pPr>
    </w:p>
    <w:p w14:paraId="442FF0E5" w14:textId="77777777" w:rsidR="009025D6" w:rsidRDefault="009025D6" w:rsidP="009025D6">
      <w:pPr>
        <w:pStyle w:val="SampleOutputCode"/>
      </w:pPr>
      <w:r>
        <w:t>Choose an option:</w:t>
      </w:r>
    </w:p>
    <w:p w14:paraId="7E394D77" w14:textId="77777777" w:rsidR="009025D6" w:rsidRDefault="009025D6" w:rsidP="009025D6">
      <w:pPr>
        <w:pStyle w:val="SampleOutputCode"/>
      </w:pPr>
      <w:r>
        <w:t>1. Sign-in</w:t>
      </w:r>
    </w:p>
    <w:p w14:paraId="775DCAFC" w14:textId="77777777" w:rsidR="009025D6" w:rsidRDefault="009025D6" w:rsidP="009025D6">
      <w:pPr>
        <w:pStyle w:val="SampleOutputCode"/>
      </w:pPr>
      <w:r>
        <w:t>2. Register</w:t>
      </w:r>
    </w:p>
    <w:p w14:paraId="64411005" w14:textId="77777777" w:rsidR="009025D6" w:rsidRDefault="009025D6" w:rsidP="009025D6">
      <w:pPr>
        <w:pStyle w:val="SampleOutputCode"/>
      </w:pPr>
      <w:r>
        <w:t xml:space="preserve">&gt; </w:t>
      </w:r>
      <w:r w:rsidRPr="009025D6">
        <w:rPr>
          <w:b/>
          <w:bCs/>
          <w:color w:val="EE0000"/>
        </w:rPr>
        <w:t>1</w:t>
      </w:r>
    </w:p>
    <w:p w14:paraId="2F106E01" w14:textId="77777777" w:rsidR="009025D6" w:rsidRDefault="009025D6" w:rsidP="009025D6">
      <w:pPr>
        <w:pStyle w:val="SampleOutputCode"/>
      </w:pPr>
      <w:r>
        <w:t xml:space="preserve">Username: </w:t>
      </w:r>
      <w:r w:rsidRPr="009025D6">
        <w:rPr>
          <w:b/>
          <w:bCs/>
          <w:color w:val="EE0000"/>
        </w:rPr>
        <w:t>jdoe01</w:t>
      </w:r>
    </w:p>
    <w:p w14:paraId="2458DC34" w14:textId="77777777" w:rsidR="009025D6" w:rsidRDefault="009025D6" w:rsidP="009025D6">
      <w:pPr>
        <w:pStyle w:val="SampleOutputCode"/>
      </w:pPr>
      <w:r>
        <w:t xml:space="preserve">Password: </w:t>
      </w:r>
      <w:proofErr w:type="spellStart"/>
      <w:r w:rsidRPr="009025D6">
        <w:rPr>
          <w:b/>
          <w:bCs/>
          <w:color w:val="EE0000"/>
        </w:rPr>
        <w:t>strongPassword</w:t>
      </w:r>
      <w:proofErr w:type="spellEnd"/>
    </w:p>
    <w:p w14:paraId="00048771" w14:textId="77777777" w:rsidR="009025D6" w:rsidRDefault="009025D6" w:rsidP="009025D6">
      <w:pPr>
        <w:pStyle w:val="SampleOutputCode"/>
      </w:pPr>
      <w:r>
        <w:t>Login Successful!</w:t>
      </w:r>
    </w:p>
    <w:p w14:paraId="48CCB7A4" w14:textId="77777777" w:rsidR="009025D6" w:rsidRDefault="009025D6" w:rsidP="009025D6">
      <w:pPr>
        <w:pStyle w:val="SampleOutputCode"/>
      </w:pPr>
    </w:p>
    <w:p w14:paraId="70ADF441" w14:textId="77777777" w:rsidR="009025D6" w:rsidRDefault="009025D6" w:rsidP="009025D6">
      <w:pPr>
        <w:pStyle w:val="SampleOutputCode"/>
      </w:pPr>
      <w:r>
        <w:t>Welcome jdoe01!</w:t>
      </w:r>
    </w:p>
    <w:p w14:paraId="5C805BF8" w14:textId="77777777" w:rsidR="009025D6" w:rsidRDefault="009025D6" w:rsidP="009025D6">
      <w:pPr>
        <w:pStyle w:val="SampleOutputCode"/>
      </w:pPr>
      <w:r>
        <w:t>Choose an option:</w:t>
      </w:r>
    </w:p>
    <w:p w14:paraId="43552AC3" w14:textId="77777777" w:rsidR="009025D6" w:rsidRDefault="009025D6" w:rsidP="009025D6">
      <w:pPr>
        <w:pStyle w:val="SampleOutputCode"/>
      </w:pPr>
      <w:r>
        <w:t>1. Buy Tickets</w:t>
      </w:r>
    </w:p>
    <w:p w14:paraId="3556435F" w14:textId="77777777" w:rsidR="009025D6" w:rsidRDefault="009025D6" w:rsidP="009025D6">
      <w:pPr>
        <w:pStyle w:val="SampleOutputCode"/>
      </w:pPr>
      <w:r>
        <w:t>2. Sign Out</w:t>
      </w:r>
    </w:p>
    <w:p w14:paraId="496366C2" w14:textId="77777777" w:rsidR="009025D6" w:rsidRDefault="009025D6" w:rsidP="009025D6">
      <w:pPr>
        <w:pStyle w:val="SampleOutputCode"/>
      </w:pPr>
      <w:r>
        <w:t>3. Exit</w:t>
      </w:r>
    </w:p>
    <w:p w14:paraId="0569F2C0" w14:textId="77777777" w:rsidR="009025D6" w:rsidRDefault="009025D6" w:rsidP="009025D6">
      <w:pPr>
        <w:pStyle w:val="SampleOutputCode"/>
      </w:pPr>
      <w:r>
        <w:t xml:space="preserve">&gt; </w:t>
      </w:r>
      <w:r w:rsidRPr="009025D6">
        <w:rPr>
          <w:b/>
          <w:bCs/>
          <w:color w:val="EE0000"/>
        </w:rPr>
        <w:t>1</w:t>
      </w:r>
    </w:p>
    <w:p w14:paraId="4C927429" w14:textId="77777777" w:rsidR="009025D6" w:rsidRDefault="009025D6" w:rsidP="009025D6">
      <w:pPr>
        <w:pStyle w:val="SampleOutputCode"/>
      </w:pPr>
    </w:p>
    <w:p w14:paraId="297F1C84" w14:textId="77777777" w:rsidR="009025D6" w:rsidRDefault="009025D6" w:rsidP="009025D6">
      <w:pPr>
        <w:pStyle w:val="SampleOutputCode"/>
      </w:pPr>
      <w:r>
        <w:t>Ticket Prices:</w:t>
      </w:r>
    </w:p>
    <w:p w14:paraId="0C75C2B5" w14:textId="77777777" w:rsidR="009025D6" w:rsidRDefault="009025D6" w:rsidP="009025D6">
      <w:pPr>
        <w:pStyle w:val="SampleOutputCode"/>
      </w:pPr>
      <w:proofErr w:type="gramStart"/>
      <w:r>
        <w:t>Adult</w:t>
      </w:r>
      <w:proofErr w:type="gramEnd"/>
      <w:r>
        <w:t>: $22.00, Children: $18.00</w:t>
      </w:r>
    </w:p>
    <w:p w14:paraId="1CBB4990" w14:textId="77777777" w:rsidR="009025D6" w:rsidRDefault="009025D6" w:rsidP="009025D6">
      <w:pPr>
        <w:pStyle w:val="SampleOutputCode"/>
      </w:pPr>
    </w:p>
    <w:p w14:paraId="5801C871" w14:textId="77777777" w:rsidR="009025D6" w:rsidRDefault="009025D6" w:rsidP="009025D6">
      <w:pPr>
        <w:pStyle w:val="SampleOutputCode"/>
      </w:pPr>
      <w:r>
        <w:t xml:space="preserve">How many Adult </w:t>
      </w:r>
      <w:proofErr w:type="gramStart"/>
      <w:r>
        <w:t>tickets?:</w:t>
      </w:r>
      <w:proofErr w:type="gramEnd"/>
      <w:r>
        <w:t xml:space="preserve"> </w:t>
      </w:r>
      <w:r w:rsidRPr="009025D6">
        <w:rPr>
          <w:b/>
          <w:bCs/>
          <w:color w:val="EE0000"/>
        </w:rPr>
        <w:t>2</w:t>
      </w:r>
    </w:p>
    <w:p w14:paraId="57737A8E" w14:textId="77777777" w:rsidR="009025D6" w:rsidRDefault="009025D6" w:rsidP="009025D6">
      <w:pPr>
        <w:pStyle w:val="SampleOutputCode"/>
      </w:pPr>
      <w:r>
        <w:t xml:space="preserve">How many Children </w:t>
      </w:r>
      <w:proofErr w:type="gramStart"/>
      <w:r>
        <w:t>tickets?:</w:t>
      </w:r>
      <w:proofErr w:type="gramEnd"/>
      <w:r>
        <w:t xml:space="preserve"> </w:t>
      </w:r>
      <w:r w:rsidRPr="009025D6">
        <w:rPr>
          <w:b/>
          <w:bCs/>
          <w:color w:val="EE0000"/>
        </w:rPr>
        <w:t>3</w:t>
      </w:r>
    </w:p>
    <w:p w14:paraId="04317BD2" w14:textId="77777777" w:rsidR="009025D6" w:rsidRDefault="009025D6" w:rsidP="009025D6">
      <w:pPr>
        <w:pStyle w:val="SampleOutputCode"/>
      </w:pPr>
    </w:p>
    <w:p w14:paraId="7967DFC8" w14:textId="77777777" w:rsidR="009025D6" w:rsidRDefault="009025D6" w:rsidP="009025D6">
      <w:pPr>
        <w:pStyle w:val="SampleOutputCode"/>
      </w:pPr>
      <w:r>
        <w:t>Processing...</w:t>
      </w:r>
    </w:p>
    <w:p w14:paraId="2100FA36" w14:textId="77777777" w:rsidR="009025D6" w:rsidRDefault="009025D6" w:rsidP="009025D6">
      <w:pPr>
        <w:pStyle w:val="SampleOutputCode"/>
      </w:pPr>
    </w:p>
    <w:p w14:paraId="3D8BBB84" w14:textId="77777777" w:rsidR="009025D6" w:rsidRDefault="009025D6" w:rsidP="009025D6">
      <w:pPr>
        <w:pStyle w:val="SampleOutputCode"/>
      </w:pPr>
      <w:r>
        <w:t>2x Adult Tickets ---- $44.00</w:t>
      </w:r>
    </w:p>
    <w:p w14:paraId="34A57EE3" w14:textId="77777777" w:rsidR="009025D6" w:rsidRDefault="009025D6" w:rsidP="009025D6">
      <w:pPr>
        <w:pStyle w:val="SampleOutputCode"/>
      </w:pPr>
      <w:r>
        <w:t>3x Children Tickets ---- $54.00</w:t>
      </w:r>
    </w:p>
    <w:p w14:paraId="4C018C54" w14:textId="77777777" w:rsidR="009025D6" w:rsidRDefault="009025D6" w:rsidP="009025D6">
      <w:pPr>
        <w:pStyle w:val="SampleOutputCode"/>
      </w:pPr>
      <w:r>
        <w:t>Total: $98.00</w:t>
      </w:r>
    </w:p>
    <w:p w14:paraId="72713F64" w14:textId="77777777" w:rsidR="009025D6" w:rsidRDefault="009025D6" w:rsidP="009025D6">
      <w:pPr>
        <w:pStyle w:val="SampleOutputCode"/>
      </w:pPr>
    </w:p>
    <w:p w14:paraId="7D99C71A" w14:textId="77777777" w:rsidR="009025D6" w:rsidRDefault="009025D6" w:rsidP="009025D6">
      <w:pPr>
        <w:pStyle w:val="SampleOutputCode"/>
      </w:pPr>
      <w:r>
        <w:t>Welcome jdoe01!</w:t>
      </w:r>
    </w:p>
    <w:p w14:paraId="0F782051" w14:textId="77777777" w:rsidR="009025D6" w:rsidRDefault="009025D6" w:rsidP="009025D6">
      <w:pPr>
        <w:pStyle w:val="SampleOutputCode"/>
      </w:pPr>
      <w:r>
        <w:t>Choose an option:</w:t>
      </w:r>
    </w:p>
    <w:p w14:paraId="0E7C7E3F" w14:textId="77777777" w:rsidR="009025D6" w:rsidRDefault="009025D6" w:rsidP="009025D6">
      <w:pPr>
        <w:pStyle w:val="SampleOutputCode"/>
      </w:pPr>
      <w:r>
        <w:t>1. Buy Tickets</w:t>
      </w:r>
    </w:p>
    <w:p w14:paraId="590400EA" w14:textId="77777777" w:rsidR="009025D6" w:rsidRDefault="009025D6" w:rsidP="009025D6">
      <w:pPr>
        <w:pStyle w:val="SampleOutputCode"/>
      </w:pPr>
      <w:r>
        <w:t>2. Sign Out</w:t>
      </w:r>
    </w:p>
    <w:p w14:paraId="09A3FC89" w14:textId="77777777" w:rsidR="009025D6" w:rsidRDefault="009025D6" w:rsidP="009025D6">
      <w:pPr>
        <w:pStyle w:val="SampleOutputCode"/>
      </w:pPr>
      <w:r>
        <w:t>3. Exit</w:t>
      </w:r>
    </w:p>
    <w:p w14:paraId="731BB9FB" w14:textId="77777777" w:rsidR="009025D6" w:rsidRDefault="009025D6" w:rsidP="009025D6">
      <w:pPr>
        <w:pStyle w:val="SampleOutputCode"/>
      </w:pPr>
      <w:r>
        <w:t xml:space="preserve">&gt; </w:t>
      </w:r>
      <w:r w:rsidRPr="009025D6">
        <w:rPr>
          <w:b/>
          <w:bCs/>
          <w:color w:val="EE0000"/>
        </w:rPr>
        <w:t>3</w:t>
      </w:r>
    </w:p>
    <w:p w14:paraId="09BAC474" w14:textId="77777777" w:rsidR="009025D6" w:rsidRDefault="009025D6" w:rsidP="009025D6">
      <w:pPr>
        <w:pStyle w:val="SampleOutputCode"/>
      </w:pPr>
    </w:p>
    <w:p w14:paraId="2ED3CD98" w14:textId="5D0F49C4" w:rsidR="00A82B11" w:rsidRDefault="009025D6" w:rsidP="009025D6">
      <w:pPr>
        <w:pStyle w:val="SampleOutputCode"/>
      </w:pPr>
      <w:r>
        <w:t>Program Terminated</w:t>
      </w:r>
    </w:p>
    <w:p w14:paraId="54EFB538" w14:textId="621CBAD5" w:rsidR="007A3B4F" w:rsidRDefault="007A3B4F" w:rsidP="007A3B4F">
      <w:pPr>
        <w:pStyle w:val="SampleOutputCode"/>
      </w:pPr>
    </w:p>
    <w:p w14:paraId="53DC9D81" w14:textId="77777777" w:rsidR="00D20302" w:rsidRPr="007D637F" w:rsidRDefault="00D20302" w:rsidP="007D637F">
      <w:pPr>
        <w:pStyle w:val="Heading1"/>
      </w:pPr>
      <w:r w:rsidRPr="007D637F">
        <w:t xml:space="preserve">Submission Instructions: </w:t>
      </w:r>
    </w:p>
    <w:p w14:paraId="51934783" w14:textId="77777777" w:rsidR="00D20302" w:rsidRPr="007D637F" w:rsidRDefault="00D20302" w:rsidP="007D637F">
      <w:pPr>
        <w:pStyle w:val="ListParagraph"/>
      </w:pPr>
      <w:r w:rsidRPr="007D637F">
        <w:t>Programs must follow the output format provided. This includes each blank line, colons (:), and other symbols.</w:t>
      </w:r>
    </w:p>
    <w:p w14:paraId="1A2B4AC7" w14:textId="77777777" w:rsidR="00D20302" w:rsidRPr="007D637F" w:rsidRDefault="00D20302" w:rsidP="007D637F">
      <w:pPr>
        <w:pStyle w:val="ListParagraph"/>
      </w:pPr>
      <w:r w:rsidRPr="007D637F">
        <w:t xml:space="preserve">Programs must be working correctly. </w:t>
      </w:r>
    </w:p>
    <w:p w14:paraId="09E07423" w14:textId="77777777" w:rsidR="00D20302" w:rsidRPr="007D637F" w:rsidRDefault="00D20302" w:rsidP="007D637F">
      <w:pPr>
        <w:pStyle w:val="ListParagraph"/>
      </w:pPr>
      <w:r w:rsidRPr="007D637F">
        <w:t>Programs must be written in Python.</w:t>
      </w:r>
    </w:p>
    <w:p w14:paraId="02D40CE7" w14:textId="77777777" w:rsidR="00D20302" w:rsidRPr="007D637F" w:rsidRDefault="00D20302" w:rsidP="007D637F">
      <w:pPr>
        <w:pStyle w:val="ListParagraph"/>
      </w:pPr>
      <w:r w:rsidRPr="007D637F">
        <w:t>Programs must be submitted with the correct .</w:t>
      </w:r>
      <w:proofErr w:type="spellStart"/>
      <w:r w:rsidRPr="007D637F">
        <w:t>py</w:t>
      </w:r>
      <w:proofErr w:type="spellEnd"/>
      <w:r w:rsidRPr="007D637F">
        <w:t xml:space="preserve"> format.</w:t>
      </w:r>
    </w:p>
    <w:p w14:paraId="1BFFB783" w14:textId="77777777" w:rsidR="00D20302" w:rsidRPr="007D637F" w:rsidRDefault="00D20302" w:rsidP="007D637F">
      <w:pPr>
        <w:pStyle w:val="ListParagraph"/>
      </w:pPr>
      <w:r w:rsidRPr="007D637F">
        <w:t>Programs must be saved in files with the correct file name:</w:t>
      </w:r>
    </w:p>
    <w:p w14:paraId="3C2FDBE8" w14:textId="554AC0CD" w:rsidR="00D20302" w:rsidRPr="007D637F" w:rsidRDefault="00D20302" w:rsidP="007D637F">
      <w:pPr>
        <w:pStyle w:val="ListParagraph"/>
        <w:numPr>
          <w:ilvl w:val="1"/>
          <w:numId w:val="3"/>
        </w:numPr>
      </w:pPr>
      <w:r w:rsidRPr="007D637F">
        <w:lastRenderedPageBreak/>
        <w:t>Assignment2A.py</w:t>
      </w:r>
    </w:p>
    <w:p w14:paraId="1314306C" w14:textId="5CFA8B57" w:rsidR="00D20302" w:rsidRPr="007D637F" w:rsidRDefault="00D20302" w:rsidP="007D637F">
      <w:pPr>
        <w:pStyle w:val="ListParagraph"/>
        <w:numPr>
          <w:ilvl w:val="1"/>
          <w:numId w:val="3"/>
        </w:numPr>
      </w:pPr>
      <w:r w:rsidRPr="007D637F">
        <w:t>Assignment2B.py</w:t>
      </w:r>
    </w:p>
    <w:p w14:paraId="6F371066" w14:textId="77777777" w:rsidR="00D20302" w:rsidRPr="007D637F" w:rsidRDefault="00D20302" w:rsidP="007D637F">
      <w:pPr>
        <w:pStyle w:val="ListParagraph"/>
      </w:pPr>
      <w:r w:rsidRPr="007D637F">
        <w:t xml:space="preserve">Programs (source code files) must be uploaded to </w:t>
      </w:r>
      <w:proofErr w:type="spellStart"/>
      <w:r w:rsidRPr="007D637F">
        <w:t>Gradescope</w:t>
      </w:r>
      <w:proofErr w:type="spellEnd"/>
      <w:r w:rsidRPr="007D637F">
        <w:t xml:space="preserve"> by the due date. </w:t>
      </w:r>
    </w:p>
    <w:p w14:paraId="45972E6B" w14:textId="77777777" w:rsidR="00D20302" w:rsidRPr="008308D9" w:rsidRDefault="00D20302" w:rsidP="007A3B4F">
      <w:pPr>
        <w:pStyle w:val="SampleOutputCode"/>
      </w:pPr>
    </w:p>
    <w:sectPr w:rsidR="00D20302" w:rsidRPr="008308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6404"/>
    <w:multiLevelType w:val="hybridMultilevel"/>
    <w:tmpl w:val="A5100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47009"/>
    <w:multiLevelType w:val="hybridMultilevel"/>
    <w:tmpl w:val="09CC2752"/>
    <w:lvl w:ilvl="0" w:tplc="E41C8CC4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" w15:restartNumberingAfterBreak="0">
    <w:nsid w:val="29740D41"/>
    <w:multiLevelType w:val="hybridMultilevel"/>
    <w:tmpl w:val="A622EB3C"/>
    <w:lvl w:ilvl="0" w:tplc="FFFFFFFF">
      <w:start w:val="1"/>
      <w:numFmt w:val="bullet"/>
      <w:lvlText w:val="o"/>
      <w:lvlJc w:val="left"/>
      <w:pPr>
        <w:ind w:left="576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numFmt w:val="bullet"/>
      <w:lvlText w:val="-"/>
      <w:lvlJc w:val="left"/>
      <w:pPr>
        <w:ind w:left="1296" w:hanging="360"/>
      </w:pPr>
      <w:rPr>
        <w:rFonts w:ascii="Aptos" w:eastAsia="Arial" w:hAnsi="Aptos" w:cs="Arial" w:hint="default"/>
      </w:rPr>
    </w:lvl>
    <w:lvl w:ilvl="2" w:tplc="A4420B8C">
      <w:numFmt w:val="bullet"/>
      <w:lvlText w:val="-"/>
      <w:lvlJc w:val="left"/>
      <w:pPr>
        <w:ind w:left="2016" w:hanging="360"/>
      </w:pPr>
      <w:rPr>
        <w:rFonts w:ascii="Aptos" w:eastAsia="Arial" w:hAnsi="Aptos" w:cs="Arial" w:hint="default"/>
      </w:rPr>
    </w:lvl>
    <w:lvl w:ilvl="3" w:tplc="FFFFFFFF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3" w15:restartNumberingAfterBreak="0">
    <w:nsid w:val="2FB57F35"/>
    <w:multiLevelType w:val="hybridMultilevel"/>
    <w:tmpl w:val="1414C914"/>
    <w:lvl w:ilvl="0" w:tplc="FFFFFFFF">
      <w:start w:val="1"/>
      <w:numFmt w:val="bullet"/>
      <w:lvlText w:val="o"/>
      <w:lvlJc w:val="left"/>
      <w:pPr>
        <w:ind w:left="576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4010F0">
      <w:start w:val="1"/>
      <w:numFmt w:val="bullet"/>
      <w:lvlText w:val="o"/>
      <w:lvlJc w:val="left"/>
      <w:pPr>
        <w:ind w:left="129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4" w15:restartNumberingAfterBreak="0">
    <w:nsid w:val="3C4D0498"/>
    <w:multiLevelType w:val="hybridMultilevel"/>
    <w:tmpl w:val="834A328A"/>
    <w:lvl w:ilvl="0" w:tplc="FFFFFFFF">
      <w:start w:val="1"/>
      <w:numFmt w:val="bullet"/>
      <w:lvlText w:val="o"/>
      <w:lvlJc w:val="left"/>
      <w:pPr>
        <w:ind w:left="576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1C8CC4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5" w15:restartNumberingAfterBreak="0">
    <w:nsid w:val="3CD16EFA"/>
    <w:multiLevelType w:val="hybridMultilevel"/>
    <w:tmpl w:val="F6A6E6DC"/>
    <w:lvl w:ilvl="0" w:tplc="13808A0A">
      <w:start w:val="1"/>
      <w:numFmt w:val="bullet"/>
      <w:pStyle w:val="ListParagraph"/>
      <w:lvlText w:val="o"/>
      <w:lvlJc w:val="left"/>
      <w:pPr>
        <w:ind w:left="576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6" w15:restartNumberingAfterBreak="0">
    <w:nsid w:val="433C249E"/>
    <w:multiLevelType w:val="hybridMultilevel"/>
    <w:tmpl w:val="EE2C8C7A"/>
    <w:lvl w:ilvl="0" w:tplc="EF4010F0">
      <w:start w:val="1"/>
      <w:numFmt w:val="bullet"/>
      <w:lvlText w:val="o"/>
      <w:lvlJc w:val="left"/>
      <w:pPr>
        <w:ind w:left="92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7" w15:restartNumberingAfterBreak="0">
    <w:nsid w:val="46671391"/>
    <w:multiLevelType w:val="hybridMultilevel"/>
    <w:tmpl w:val="FD6EF014"/>
    <w:lvl w:ilvl="0" w:tplc="80FAA03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600EE"/>
    <w:multiLevelType w:val="hybridMultilevel"/>
    <w:tmpl w:val="D3866BD6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9" w15:restartNumberingAfterBreak="0">
    <w:nsid w:val="4B716772"/>
    <w:multiLevelType w:val="hybridMultilevel"/>
    <w:tmpl w:val="3218293A"/>
    <w:lvl w:ilvl="0" w:tplc="FFFFFFFF">
      <w:start w:val="1"/>
      <w:numFmt w:val="bullet"/>
      <w:lvlText w:val="o"/>
      <w:lvlJc w:val="left"/>
      <w:pPr>
        <w:ind w:left="576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2" w:tplc="A4420B8C">
      <w:numFmt w:val="bullet"/>
      <w:lvlText w:val="-"/>
      <w:lvlJc w:val="left"/>
      <w:pPr>
        <w:ind w:left="2016" w:hanging="360"/>
      </w:pPr>
      <w:rPr>
        <w:rFonts w:ascii="Aptos" w:eastAsia="Arial" w:hAnsi="Aptos" w:cs="Arial" w:hint="default"/>
      </w:rPr>
    </w:lvl>
    <w:lvl w:ilvl="3" w:tplc="FFFFFFFF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0" w15:restartNumberingAfterBreak="0">
    <w:nsid w:val="4D9F031B"/>
    <w:multiLevelType w:val="hybridMultilevel"/>
    <w:tmpl w:val="D7DCBFC2"/>
    <w:lvl w:ilvl="0" w:tplc="FFFFFFFF">
      <w:start w:val="1"/>
      <w:numFmt w:val="bullet"/>
      <w:lvlText w:val="o"/>
      <w:lvlJc w:val="left"/>
      <w:pPr>
        <w:ind w:left="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FA6A56">
      <w:start w:val="1"/>
      <w:numFmt w:val="bullet"/>
      <w:lvlText w:val="▪"/>
      <w:lvlJc w:val="left"/>
      <w:pPr>
        <w:ind w:left="1714" w:hanging="3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E2D2749"/>
    <w:multiLevelType w:val="hybridMultilevel"/>
    <w:tmpl w:val="E55A2C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46FD5"/>
    <w:multiLevelType w:val="hybridMultilevel"/>
    <w:tmpl w:val="F95E5170"/>
    <w:lvl w:ilvl="0" w:tplc="FFFFFFFF">
      <w:start w:val="1"/>
      <w:numFmt w:val="bullet"/>
      <w:lvlText w:val="o"/>
      <w:lvlJc w:val="left"/>
      <w:pPr>
        <w:ind w:left="576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420B8C">
      <w:numFmt w:val="bullet"/>
      <w:lvlText w:val="-"/>
      <w:lvlJc w:val="left"/>
      <w:pPr>
        <w:ind w:left="1296" w:hanging="360"/>
      </w:pPr>
      <w:rPr>
        <w:rFonts w:ascii="Aptos" w:eastAsia="Arial" w:hAnsi="Aptos" w:cs="Arial" w:hint="default"/>
      </w:rPr>
    </w:lvl>
    <w:lvl w:ilvl="2" w:tplc="FFFFFFFF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3" w15:restartNumberingAfterBreak="0">
    <w:nsid w:val="73927BD6"/>
    <w:multiLevelType w:val="hybridMultilevel"/>
    <w:tmpl w:val="34D07EEE"/>
    <w:lvl w:ilvl="0" w:tplc="FFFFFFFF">
      <w:start w:val="1"/>
      <w:numFmt w:val="bullet"/>
      <w:lvlText w:val="o"/>
      <w:lvlJc w:val="left"/>
      <w:pPr>
        <w:ind w:left="576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2" w:tplc="A4420B8C">
      <w:numFmt w:val="bullet"/>
      <w:lvlText w:val="-"/>
      <w:lvlJc w:val="left"/>
      <w:pPr>
        <w:ind w:left="2016" w:hanging="360"/>
      </w:pPr>
      <w:rPr>
        <w:rFonts w:ascii="Aptos" w:eastAsia="Arial" w:hAnsi="Aptos" w:cs="Arial" w:hint="default"/>
      </w:rPr>
    </w:lvl>
    <w:lvl w:ilvl="3" w:tplc="FFFFFFFF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4" w15:restartNumberingAfterBreak="0">
    <w:nsid w:val="74EA1946"/>
    <w:multiLevelType w:val="hybridMultilevel"/>
    <w:tmpl w:val="71263ED0"/>
    <w:lvl w:ilvl="0" w:tplc="A4420B8C">
      <w:numFmt w:val="bullet"/>
      <w:lvlText w:val="-"/>
      <w:lvlJc w:val="left"/>
      <w:pPr>
        <w:ind w:left="720" w:hanging="360"/>
      </w:pPr>
      <w:rPr>
        <w:rFonts w:ascii="Aptos" w:eastAsia="Arial" w:hAnsi="Apto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7A007A"/>
    <w:multiLevelType w:val="hybridMultilevel"/>
    <w:tmpl w:val="C0A4FC88"/>
    <w:lvl w:ilvl="0" w:tplc="B4DAA3CE">
      <w:numFmt w:val="bullet"/>
      <w:lvlText w:val=""/>
      <w:lvlJc w:val="left"/>
      <w:pPr>
        <w:ind w:left="35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num w:numId="1" w16cid:durableId="1257440228">
    <w:abstractNumId w:val="10"/>
  </w:num>
  <w:num w:numId="2" w16cid:durableId="482819793">
    <w:abstractNumId w:val="1"/>
  </w:num>
  <w:num w:numId="3" w16cid:durableId="805008002">
    <w:abstractNumId w:val="5"/>
  </w:num>
  <w:num w:numId="4" w16cid:durableId="682560774">
    <w:abstractNumId w:val="6"/>
  </w:num>
  <w:num w:numId="5" w16cid:durableId="1597245296">
    <w:abstractNumId w:val="3"/>
  </w:num>
  <w:num w:numId="6" w16cid:durableId="2051832491">
    <w:abstractNumId w:val="4"/>
  </w:num>
  <w:num w:numId="7" w16cid:durableId="672146929">
    <w:abstractNumId w:val="15"/>
  </w:num>
  <w:num w:numId="8" w16cid:durableId="592476920">
    <w:abstractNumId w:val="7"/>
  </w:num>
  <w:num w:numId="9" w16cid:durableId="454760584">
    <w:abstractNumId w:val="14"/>
  </w:num>
  <w:num w:numId="10" w16cid:durableId="1001858253">
    <w:abstractNumId w:val="11"/>
  </w:num>
  <w:num w:numId="11" w16cid:durableId="1227956374">
    <w:abstractNumId w:val="0"/>
  </w:num>
  <w:num w:numId="12" w16cid:durableId="142475892">
    <w:abstractNumId w:val="8"/>
  </w:num>
  <w:num w:numId="13" w16cid:durableId="172038101">
    <w:abstractNumId w:val="12"/>
  </w:num>
  <w:num w:numId="14" w16cid:durableId="1614560123">
    <w:abstractNumId w:val="9"/>
  </w:num>
  <w:num w:numId="15" w16cid:durableId="47580760">
    <w:abstractNumId w:val="13"/>
  </w:num>
  <w:num w:numId="16" w16cid:durableId="9934118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linkStyl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AC8"/>
    <w:rsid w:val="000111D2"/>
    <w:rsid w:val="00015E7B"/>
    <w:rsid w:val="00031159"/>
    <w:rsid w:val="00031338"/>
    <w:rsid w:val="00032D09"/>
    <w:rsid w:val="00033912"/>
    <w:rsid w:val="00035EAE"/>
    <w:rsid w:val="000951AA"/>
    <w:rsid w:val="000A2ABE"/>
    <w:rsid w:val="000F316F"/>
    <w:rsid w:val="0010079B"/>
    <w:rsid w:val="00117AE0"/>
    <w:rsid w:val="0012099F"/>
    <w:rsid w:val="00120B2C"/>
    <w:rsid w:val="00120F7C"/>
    <w:rsid w:val="00122B35"/>
    <w:rsid w:val="00126F34"/>
    <w:rsid w:val="001278E4"/>
    <w:rsid w:val="00134E47"/>
    <w:rsid w:val="001559C2"/>
    <w:rsid w:val="0016775A"/>
    <w:rsid w:val="0017635E"/>
    <w:rsid w:val="001808A8"/>
    <w:rsid w:val="0019359E"/>
    <w:rsid w:val="001B08B6"/>
    <w:rsid w:val="001D1781"/>
    <w:rsid w:val="001D736B"/>
    <w:rsid w:val="002100A7"/>
    <w:rsid w:val="00213C37"/>
    <w:rsid w:val="002231C4"/>
    <w:rsid w:val="00225219"/>
    <w:rsid w:val="00226FE7"/>
    <w:rsid w:val="00261615"/>
    <w:rsid w:val="002811D4"/>
    <w:rsid w:val="00292615"/>
    <w:rsid w:val="00297A6D"/>
    <w:rsid w:val="002B2CCB"/>
    <w:rsid w:val="002B4273"/>
    <w:rsid w:val="002C32C8"/>
    <w:rsid w:val="002D3924"/>
    <w:rsid w:val="002F645F"/>
    <w:rsid w:val="0033746F"/>
    <w:rsid w:val="00366A25"/>
    <w:rsid w:val="0037440C"/>
    <w:rsid w:val="00374FB6"/>
    <w:rsid w:val="00377509"/>
    <w:rsid w:val="00396B59"/>
    <w:rsid w:val="003C7E45"/>
    <w:rsid w:val="003D3A3E"/>
    <w:rsid w:val="003D790B"/>
    <w:rsid w:val="004008F1"/>
    <w:rsid w:val="0041432E"/>
    <w:rsid w:val="00422F7B"/>
    <w:rsid w:val="00457757"/>
    <w:rsid w:val="00463597"/>
    <w:rsid w:val="00475427"/>
    <w:rsid w:val="0048241D"/>
    <w:rsid w:val="004A0777"/>
    <w:rsid w:val="004A66D6"/>
    <w:rsid w:val="004B56C9"/>
    <w:rsid w:val="004B578A"/>
    <w:rsid w:val="004D6A55"/>
    <w:rsid w:val="004E7153"/>
    <w:rsid w:val="00511AC3"/>
    <w:rsid w:val="005144B5"/>
    <w:rsid w:val="005362D3"/>
    <w:rsid w:val="00545E73"/>
    <w:rsid w:val="005561A0"/>
    <w:rsid w:val="00567FDD"/>
    <w:rsid w:val="005800EC"/>
    <w:rsid w:val="005E22D0"/>
    <w:rsid w:val="005E64A6"/>
    <w:rsid w:val="005F3CBA"/>
    <w:rsid w:val="005F3F41"/>
    <w:rsid w:val="005F4401"/>
    <w:rsid w:val="00610279"/>
    <w:rsid w:val="0061202F"/>
    <w:rsid w:val="00620D04"/>
    <w:rsid w:val="00622EC3"/>
    <w:rsid w:val="00642B4F"/>
    <w:rsid w:val="00660631"/>
    <w:rsid w:val="006A2540"/>
    <w:rsid w:val="006C442E"/>
    <w:rsid w:val="006E5CF1"/>
    <w:rsid w:val="0070105F"/>
    <w:rsid w:val="00730A7A"/>
    <w:rsid w:val="00750DE7"/>
    <w:rsid w:val="00751DD8"/>
    <w:rsid w:val="00752442"/>
    <w:rsid w:val="00762766"/>
    <w:rsid w:val="00774CBA"/>
    <w:rsid w:val="00783ED2"/>
    <w:rsid w:val="00784C5D"/>
    <w:rsid w:val="007859AA"/>
    <w:rsid w:val="00797B9E"/>
    <w:rsid w:val="007A3B4F"/>
    <w:rsid w:val="007B45E2"/>
    <w:rsid w:val="007D1CD0"/>
    <w:rsid w:val="007D5873"/>
    <w:rsid w:val="007D637F"/>
    <w:rsid w:val="007D7BBE"/>
    <w:rsid w:val="007E1BAB"/>
    <w:rsid w:val="007E33B3"/>
    <w:rsid w:val="007E67B3"/>
    <w:rsid w:val="008053FA"/>
    <w:rsid w:val="008164F6"/>
    <w:rsid w:val="00822A66"/>
    <w:rsid w:val="008308D9"/>
    <w:rsid w:val="00845EFF"/>
    <w:rsid w:val="00846B86"/>
    <w:rsid w:val="008942D7"/>
    <w:rsid w:val="008957FC"/>
    <w:rsid w:val="008A3A3F"/>
    <w:rsid w:val="008A7F78"/>
    <w:rsid w:val="008C6234"/>
    <w:rsid w:val="008D1E75"/>
    <w:rsid w:val="008E3D16"/>
    <w:rsid w:val="009025D6"/>
    <w:rsid w:val="00904F62"/>
    <w:rsid w:val="009156D9"/>
    <w:rsid w:val="009214B2"/>
    <w:rsid w:val="009237E5"/>
    <w:rsid w:val="00927EA0"/>
    <w:rsid w:val="009340F2"/>
    <w:rsid w:val="00943ADB"/>
    <w:rsid w:val="00964883"/>
    <w:rsid w:val="00976A5D"/>
    <w:rsid w:val="009903F7"/>
    <w:rsid w:val="009A3C1D"/>
    <w:rsid w:val="009B1E35"/>
    <w:rsid w:val="009C3765"/>
    <w:rsid w:val="009E2F03"/>
    <w:rsid w:val="009F6757"/>
    <w:rsid w:val="00A003EE"/>
    <w:rsid w:val="00A15A1E"/>
    <w:rsid w:val="00A20580"/>
    <w:rsid w:val="00A327F6"/>
    <w:rsid w:val="00A57F3A"/>
    <w:rsid w:val="00A734D6"/>
    <w:rsid w:val="00A8110E"/>
    <w:rsid w:val="00A82B11"/>
    <w:rsid w:val="00A84FDA"/>
    <w:rsid w:val="00A95683"/>
    <w:rsid w:val="00AC4C57"/>
    <w:rsid w:val="00AD0BD2"/>
    <w:rsid w:val="00AD7DC2"/>
    <w:rsid w:val="00AE299B"/>
    <w:rsid w:val="00AF331E"/>
    <w:rsid w:val="00B05E63"/>
    <w:rsid w:val="00B45C84"/>
    <w:rsid w:val="00BB6924"/>
    <w:rsid w:val="00BC2414"/>
    <w:rsid w:val="00BE747E"/>
    <w:rsid w:val="00C01879"/>
    <w:rsid w:val="00C11CB2"/>
    <w:rsid w:val="00C143AF"/>
    <w:rsid w:val="00C24BEC"/>
    <w:rsid w:val="00C27FBB"/>
    <w:rsid w:val="00C601EC"/>
    <w:rsid w:val="00C81541"/>
    <w:rsid w:val="00C84B56"/>
    <w:rsid w:val="00CD636D"/>
    <w:rsid w:val="00D063CA"/>
    <w:rsid w:val="00D20302"/>
    <w:rsid w:val="00D632AD"/>
    <w:rsid w:val="00D7084F"/>
    <w:rsid w:val="00D77EC5"/>
    <w:rsid w:val="00D802C3"/>
    <w:rsid w:val="00D814C7"/>
    <w:rsid w:val="00D869F2"/>
    <w:rsid w:val="00D93FB5"/>
    <w:rsid w:val="00DA6FA4"/>
    <w:rsid w:val="00DA7DB9"/>
    <w:rsid w:val="00DB505C"/>
    <w:rsid w:val="00DC040E"/>
    <w:rsid w:val="00DC794E"/>
    <w:rsid w:val="00DD5B06"/>
    <w:rsid w:val="00DE63D9"/>
    <w:rsid w:val="00E1146F"/>
    <w:rsid w:val="00E11C61"/>
    <w:rsid w:val="00E14BDF"/>
    <w:rsid w:val="00E15BA7"/>
    <w:rsid w:val="00E16831"/>
    <w:rsid w:val="00E4149D"/>
    <w:rsid w:val="00E603F2"/>
    <w:rsid w:val="00E64C88"/>
    <w:rsid w:val="00EA11FE"/>
    <w:rsid w:val="00EB6814"/>
    <w:rsid w:val="00ED267A"/>
    <w:rsid w:val="00EF273F"/>
    <w:rsid w:val="00EF3CEC"/>
    <w:rsid w:val="00F221DF"/>
    <w:rsid w:val="00F22E18"/>
    <w:rsid w:val="00F315C9"/>
    <w:rsid w:val="00F4173B"/>
    <w:rsid w:val="00F60929"/>
    <w:rsid w:val="00F85F65"/>
    <w:rsid w:val="00F90506"/>
    <w:rsid w:val="00FB025B"/>
    <w:rsid w:val="00FC06C7"/>
    <w:rsid w:val="00FC2C14"/>
    <w:rsid w:val="00FD5AC8"/>
    <w:rsid w:val="00FE126C"/>
    <w:rsid w:val="00FE40F0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8BD3E"/>
  <w15:chartTrackingRefBased/>
  <w15:docId w15:val="{3DA58059-C49C-4FA1-8FCE-612FAD033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C81"/>
    <w:pPr>
      <w:spacing w:after="0" w:line="248" w:lineRule="auto"/>
      <w:ind w:hanging="10"/>
      <w:outlineLvl w:val="0"/>
    </w:pPr>
    <w:rPr>
      <w:rFonts w:ascii="Aptos" w:eastAsia="Arial" w:hAnsi="Aptos" w:cs="Arial"/>
      <w:color w:val="000000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C81"/>
    <w:rPr>
      <w:rFonts w:ascii="Aptos Display" w:hAnsi="Aptos Display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5C81"/>
    <w:pPr>
      <w:outlineLvl w:val="1"/>
    </w:pPr>
    <w:rPr>
      <w:b/>
      <w:bCs/>
      <w:sz w:val="32"/>
      <w:szCs w:val="36"/>
      <w:u w:val="thick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5C81"/>
    <w:pPr>
      <w:ind w:firstLine="0"/>
      <w:outlineLvl w:val="2"/>
    </w:pPr>
    <w:rPr>
      <w:b/>
      <w:bCs/>
      <w:sz w:val="28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C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C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C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C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C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C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FF5C8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F5C81"/>
  </w:style>
  <w:style w:type="character" w:customStyle="1" w:styleId="Heading1Char">
    <w:name w:val="Heading 1 Char"/>
    <w:basedOn w:val="DefaultParagraphFont"/>
    <w:link w:val="Heading1"/>
    <w:uiPriority w:val="9"/>
    <w:rsid w:val="00FF5C81"/>
    <w:rPr>
      <w:rFonts w:ascii="Aptos Display" w:eastAsia="Arial" w:hAnsi="Aptos Display" w:cs="Arial"/>
      <w:b/>
      <w:bCs/>
      <w:color w:val="000000"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FF5C81"/>
    <w:rPr>
      <w:rFonts w:ascii="Aptos" w:eastAsia="Arial" w:hAnsi="Aptos" w:cs="Arial"/>
      <w:b/>
      <w:bCs/>
      <w:color w:val="000000"/>
      <w:sz w:val="32"/>
      <w:szCs w:val="36"/>
      <w:u w:val="thick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FF5C81"/>
    <w:rPr>
      <w:rFonts w:ascii="Aptos" w:eastAsia="Arial" w:hAnsi="Aptos" w:cs="Arial"/>
      <w:b/>
      <w:bCs/>
      <w:color w:val="000000"/>
      <w:sz w:val="28"/>
      <w:szCs w:val="3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C81"/>
    <w:rPr>
      <w:rFonts w:ascii="Aptos" w:eastAsiaTheme="majorEastAsia" w:hAnsi="Aptos" w:cstheme="majorBidi"/>
      <w:i/>
      <w:iCs/>
      <w:color w:val="0F4761" w:themeColor="accent1" w:themeShade="BF"/>
      <w:sz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C81"/>
    <w:rPr>
      <w:rFonts w:ascii="Aptos" w:eastAsiaTheme="majorEastAsia" w:hAnsi="Aptos" w:cstheme="majorBidi"/>
      <w:color w:val="0F4761" w:themeColor="accent1" w:themeShade="BF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C81"/>
    <w:rPr>
      <w:rFonts w:ascii="Aptos" w:eastAsiaTheme="majorEastAsia" w:hAnsi="Aptos" w:cstheme="majorBidi"/>
      <w:i/>
      <w:iCs/>
      <w:color w:val="595959" w:themeColor="text1" w:themeTint="A6"/>
      <w:sz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C81"/>
    <w:rPr>
      <w:rFonts w:ascii="Aptos" w:eastAsiaTheme="majorEastAsia" w:hAnsi="Aptos" w:cstheme="majorBidi"/>
      <w:color w:val="595959" w:themeColor="text1" w:themeTint="A6"/>
      <w:sz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C81"/>
    <w:rPr>
      <w:rFonts w:ascii="Aptos" w:eastAsiaTheme="majorEastAsia" w:hAnsi="Aptos" w:cstheme="majorBidi"/>
      <w:i/>
      <w:iCs/>
      <w:color w:val="272727" w:themeColor="text1" w:themeTint="D8"/>
      <w:sz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C81"/>
    <w:rPr>
      <w:rFonts w:ascii="Aptos" w:eastAsiaTheme="majorEastAsia" w:hAnsi="Aptos" w:cstheme="majorBidi"/>
      <w:color w:val="272727" w:themeColor="text1" w:themeTint="D8"/>
      <w:sz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FF5C81"/>
    <w:pPr>
      <w:tabs>
        <w:tab w:val="left" w:pos="10080"/>
      </w:tabs>
      <w:spacing w:after="240"/>
      <w:ind w:left="90" w:right="-90"/>
      <w:jc w:val="center"/>
    </w:pPr>
    <w:rPr>
      <w:rFonts w:ascii="Aptos Display" w:hAnsi="Aptos Display"/>
      <w:b/>
      <w:bCs/>
      <w:color w:val="171717"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FF5C81"/>
    <w:rPr>
      <w:rFonts w:ascii="Aptos Display" w:eastAsia="Arial" w:hAnsi="Aptos Display" w:cs="Arial"/>
      <w:b/>
      <w:bCs/>
      <w:color w:val="171717"/>
      <w:sz w:val="28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rsid w:val="00FF5C81"/>
    <w:pPr>
      <w:numPr>
        <w:ilvl w:val="1"/>
      </w:numPr>
      <w:ind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5C81"/>
    <w:rPr>
      <w:rFonts w:ascii="Aptos" w:eastAsiaTheme="majorEastAsia" w:hAnsi="Aptos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rsid w:val="00FF5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5C81"/>
    <w:rPr>
      <w:rFonts w:ascii="Aptos" w:eastAsia="Arial" w:hAnsi="Aptos" w:cs="Arial"/>
      <w:i/>
      <w:iCs/>
      <w:color w:val="404040" w:themeColor="text1" w:themeTint="BF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FF5C81"/>
    <w:pPr>
      <w:numPr>
        <w:numId w:val="3"/>
      </w:numPr>
      <w:contextualSpacing/>
    </w:pPr>
    <w:rPr>
      <w:rFonts w:ascii="Aptos Display" w:hAnsi="Aptos Display"/>
    </w:rPr>
  </w:style>
  <w:style w:type="character" w:styleId="IntenseEmphasis">
    <w:name w:val="Intense Emphasis"/>
    <w:basedOn w:val="DefaultParagraphFont"/>
    <w:uiPriority w:val="21"/>
    <w:rsid w:val="00FF5C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FF5C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C81"/>
    <w:rPr>
      <w:rFonts w:ascii="Aptos" w:eastAsia="Arial" w:hAnsi="Aptos" w:cs="Arial"/>
      <w:i/>
      <w:iCs/>
      <w:color w:val="0F4761" w:themeColor="accent1" w:themeShade="BF"/>
      <w:sz w:val="22"/>
      <w:lang w:eastAsia="en-US"/>
    </w:rPr>
  </w:style>
  <w:style w:type="character" w:styleId="IntenseReference">
    <w:name w:val="Intense Reference"/>
    <w:basedOn w:val="DefaultParagraphFont"/>
    <w:uiPriority w:val="32"/>
    <w:rsid w:val="00FF5C81"/>
    <w:rPr>
      <w:b/>
      <w:bCs/>
      <w:smallCaps/>
      <w:color w:val="0F4761" w:themeColor="accent1" w:themeShade="BF"/>
      <w:spacing w:val="5"/>
    </w:rPr>
  </w:style>
  <w:style w:type="paragraph" w:customStyle="1" w:styleId="TableNormal2">
    <w:name w:val="Table Normal 2"/>
    <w:basedOn w:val="Normal"/>
    <w:link w:val="TableNormal2Char"/>
    <w:qFormat/>
    <w:rsid w:val="00FF5C81"/>
  </w:style>
  <w:style w:type="table" w:styleId="TableGrid">
    <w:name w:val="Table Grid"/>
    <w:basedOn w:val="TableNormal"/>
    <w:uiPriority w:val="39"/>
    <w:rsid w:val="00FF5C81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mpleOutputCode">
    <w:name w:val="Sample Output/Code"/>
    <w:basedOn w:val="Normal"/>
    <w:link w:val="SampleOutputCodeChar"/>
    <w:qFormat/>
    <w:rsid w:val="00FF5C81"/>
    <w:pPr>
      <w:spacing w:line="240" w:lineRule="auto"/>
    </w:pPr>
    <w:rPr>
      <w:rFonts w:ascii="Consolas" w:hAnsi="Consolas"/>
    </w:rPr>
  </w:style>
  <w:style w:type="character" w:customStyle="1" w:styleId="SampleOutputCodeChar">
    <w:name w:val="Sample Output/Code Char"/>
    <w:basedOn w:val="DefaultParagraphFont"/>
    <w:link w:val="SampleOutputCode"/>
    <w:rsid w:val="00FF5C81"/>
    <w:rPr>
      <w:rFonts w:ascii="Consolas" w:eastAsia="Arial" w:hAnsi="Consolas" w:cs="Arial"/>
      <w:color w:val="000000"/>
      <w:sz w:val="22"/>
      <w:lang w:eastAsia="en-US"/>
    </w:rPr>
  </w:style>
  <w:style w:type="paragraph" w:customStyle="1" w:styleId="TableHeader">
    <w:name w:val="Table Header"/>
    <w:basedOn w:val="Normal"/>
    <w:link w:val="TableHeaderChar"/>
    <w:qFormat/>
    <w:rsid w:val="00FF5C81"/>
    <w:pPr>
      <w:ind w:left="-211" w:right="-111" w:firstLine="90"/>
      <w:jc w:val="center"/>
    </w:pPr>
    <w:rPr>
      <w:b/>
      <w:bCs/>
      <w:szCs w:val="22"/>
    </w:rPr>
  </w:style>
  <w:style w:type="character" w:customStyle="1" w:styleId="TableHeaderChar">
    <w:name w:val="Table Header Char"/>
    <w:basedOn w:val="DefaultParagraphFont"/>
    <w:link w:val="TableHeader"/>
    <w:rsid w:val="00FF5C81"/>
    <w:rPr>
      <w:rFonts w:ascii="Aptos" w:eastAsia="Arial" w:hAnsi="Aptos" w:cs="Arial"/>
      <w:b/>
      <w:bCs/>
      <w:color w:val="000000"/>
      <w:sz w:val="22"/>
      <w:szCs w:val="22"/>
      <w:lang w:eastAsia="en-US"/>
    </w:rPr>
  </w:style>
  <w:style w:type="table" w:customStyle="1" w:styleId="TableStyle1">
    <w:name w:val="Table Style 1"/>
    <w:basedOn w:val="TableNormal"/>
    <w:uiPriority w:val="99"/>
    <w:rsid w:val="00FF5C81"/>
    <w:pPr>
      <w:spacing w:after="0" w:line="240" w:lineRule="auto"/>
    </w:pPr>
    <w:rPr>
      <w:rFonts w:ascii="Aptos" w:eastAsiaTheme="minorHAnsi" w:hAnsi="Aptos"/>
      <w:sz w:val="22"/>
      <w:szCs w:val="22"/>
      <w:lang w:eastAsia="en-US"/>
    </w:rPr>
    <w:tblPr>
      <w:jc w:val="center"/>
      <w:tblBorders>
        <w:top w:val="single" w:sz="8" w:space="0" w:color="3A3A3A" w:themeColor="background2" w:themeShade="40"/>
        <w:left w:val="single" w:sz="8" w:space="0" w:color="3A3A3A" w:themeColor="background2" w:themeShade="40"/>
        <w:bottom w:val="single" w:sz="8" w:space="0" w:color="3A3A3A" w:themeColor="background2" w:themeShade="40"/>
        <w:right w:val="single" w:sz="8" w:space="0" w:color="3A3A3A" w:themeColor="background2" w:themeShade="40"/>
        <w:insideH w:val="single" w:sz="8" w:space="0" w:color="3A3A3A" w:themeColor="background2" w:themeShade="40"/>
        <w:insideV w:val="single" w:sz="8" w:space="0" w:color="3A3A3A" w:themeColor="background2" w:themeShade="40"/>
      </w:tblBorders>
      <w:tblCellMar>
        <w:left w:w="0" w:type="dxa"/>
        <w:right w:w="0" w:type="dxa"/>
      </w:tblCellMar>
    </w:tblPr>
    <w:trPr>
      <w:jc w:val="center"/>
    </w:tr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/>
        <w:jc w:val="center"/>
      </w:pPr>
      <w:rPr>
        <w:rFonts w:ascii="Aptos" w:hAnsi="Aptos"/>
        <w:b/>
        <w:sz w:val="22"/>
      </w:rPr>
      <w:tblPr/>
      <w:tcPr>
        <w:shd w:val="clear" w:color="auto" w:fill="D1D1D1" w:themeFill="background2" w:themeFillShade="E6"/>
        <w:vAlign w:val="center"/>
      </w:tcPr>
    </w:tblStylePr>
  </w:style>
  <w:style w:type="character" w:customStyle="1" w:styleId="TableNormal2Char">
    <w:name w:val="Table Normal 2 Char"/>
    <w:basedOn w:val="DefaultParagraphFont"/>
    <w:link w:val="TableNormal2"/>
    <w:rsid w:val="00FF5C81"/>
    <w:rPr>
      <w:rFonts w:ascii="Aptos" w:eastAsia="Arial" w:hAnsi="Aptos" w:cs="Arial"/>
      <w:color w:val="00000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en\OneDrive%20-%20Kennesaw%20State%20University\1321L_Coordination\Spring_2025\lab_and_assignemnt_template_v1.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lab_and_assignemnt_template_v1.3</Template>
  <TotalTime>987</TotalTime>
  <Pages>8</Pages>
  <Words>1453</Words>
  <Characters>6829</Characters>
  <Application>Microsoft Office Word</Application>
  <DocSecurity>0</DocSecurity>
  <Lines>285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 Sik Kim</dc:creator>
  <cp:keywords/>
  <dc:description/>
  <cp:lastModifiedBy>Eun Sik Kim</cp:lastModifiedBy>
  <cp:revision>197</cp:revision>
  <dcterms:created xsi:type="dcterms:W3CDTF">2025-09-11T20:23:00Z</dcterms:created>
  <dcterms:modified xsi:type="dcterms:W3CDTF">2026-02-08T02:47:00Z</dcterms:modified>
</cp:coreProperties>
</file>